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BA" w:rsidRDefault="002E5EBA" w:rsidP="004707E7">
      <w:pPr>
        <w:spacing w:line="360" w:lineRule="auto"/>
        <w:jc w:val="cent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left:0;text-align:left;margin-left:135pt;margin-top:-36pt;width:162pt;height:63pt;z-index:251658240;visibility:visible">
            <v:imagedata r:id="rId4" o:title=""/>
            <w10:wrap type="topAndBottom"/>
          </v:shape>
        </w:pict>
      </w:r>
    </w:p>
    <w:p w:rsidR="002E5EBA" w:rsidRDefault="002E5EBA" w:rsidP="0098026C">
      <w:pPr>
        <w:tabs>
          <w:tab w:val="left" w:pos="741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 03 /2011</w:t>
      </w:r>
    </w:p>
    <w:p w:rsidR="002E5EBA" w:rsidRPr="00EB099C" w:rsidRDefault="002E5EBA" w:rsidP="0098026C">
      <w:pPr>
        <w:tabs>
          <w:tab w:val="left" w:pos="7410"/>
        </w:tabs>
        <w:spacing w:line="360" w:lineRule="auto"/>
        <w:jc w:val="center"/>
        <w:rPr>
          <w:b/>
        </w:rPr>
      </w:pPr>
      <w:r>
        <w:rPr>
          <w:b/>
        </w:rPr>
        <w:t>PRORROGAÇÃO</w:t>
      </w:r>
    </w:p>
    <w:p w:rsidR="002E5EBA" w:rsidRPr="00EB099C" w:rsidRDefault="002E5EBA" w:rsidP="004707E7">
      <w:pPr>
        <w:keepLines/>
        <w:spacing w:before="120" w:after="360" w:line="360" w:lineRule="auto"/>
        <w:jc w:val="both"/>
        <w:rPr>
          <w:color w:val="0000FF"/>
        </w:rPr>
      </w:pPr>
      <w:r w:rsidRPr="00EB099C">
        <w:rPr>
          <w:lang w:val="pt-PT"/>
        </w:rPr>
        <w:t xml:space="preserve">O </w:t>
      </w:r>
      <w:r>
        <w:rPr>
          <w:lang w:val="pt-PT"/>
        </w:rPr>
        <w:t xml:space="preserve">Conselho Escolar </w:t>
      </w:r>
      <w:r w:rsidRPr="0098026C">
        <w:rPr>
          <w:b/>
          <w:lang w:val="pt-PT"/>
        </w:rPr>
        <w:t>Estiva</w:t>
      </w:r>
      <w:r>
        <w:rPr>
          <w:lang w:val="pt-PT"/>
        </w:rPr>
        <w:t xml:space="preserve"> da Unidade Escolar   </w:t>
      </w:r>
      <w:r w:rsidRPr="0098026C">
        <w:rPr>
          <w:b/>
          <w:lang w:val="pt-PT"/>
        </w:rPr>
        <w:t>Colegio  Estadual Povoado Estiva</w:t>
      </w:r>
      <w:r>
        <w:rPr>
          <w:b/>
          <w:lang w:val="pt-PT"/>
        </w:rPr>
        <w:t xml:space="preserve">, </w:t>
      </w:r>
      <w:r>
        <w:rPr>
          <w:lang w:val="pt-PT"/>
        </w:rPr>
        <w:t xml:space="preserve">município de </w:t>
      </w:r>
      <w:r w:rsidRPr="0098026C">
        <w:rPr>
          <w:b/>
          <w:lang w:val="pt-PT"/>
        </w:rPr>
        <w:t>São Domingos</w:t>
      </w:r>
      <w:r>
        <w:rPr>
          <w:lang w:val="pt-PT"/>
        </w:rPr>
        <w:t xml:space="preserve">  no Estado de Goiás, pessoa jurídica de Direito Privado, com sede  na  Rua Ercilio Fernandes s/n, município de São Domingos, inscrita no CNPJ/MF sob o nº 00.660.474.0001-60, neste ato representado pelo Presidente do Conselho o (a) Sr (a)Neuraniza Silva Rosa , (qualificação) inscrito (a) no CPF/MF sob o nº 527.648.421-04, Carteira de Identidade nº 2.356.345 DGPC/GO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8026C">
        <w:rPr>
          <w:b/>
          <w:lang w:val="pt-PT"/>
        </w:rPr>
        <w:t>08/08/2010 a 31/10/2011</w:t>
      </w:r>
      <w:r>
        <w:rPr>
          <w:lang w:val="pt-PT"/>
        </w:rPr>
        <w:t xml:space="preserve">.  Os interessados deverão apresentar a documentação para habilitação e proposta de preços até o dia </w:t>
      </w:r>
      <w:r w:rsidRPr="0098026C">
        <w:rPr>
          <w:b/>
          <w:lang w:val="pt-PT"/>
        </w:rPr>
        <w:t>2</w:t>
      </w:r>
      <w:r>
        <w:rPr>
          <w:b/>
          <w:lang w:val="pt-PT"/>
        </w:rPr>
        <w:t>9</w:t>
      </w:r>
      <w:r w:rsidRPr="0098026C">
        <w:rPr>
          <w:b/>
          <w:lang w:val="pt-PT"/>
        </w:rPr>
        <w:t>/07/2011</w:t>
      </w:r>
      <w:r>
        <w:rPr>
          <w:lang w:val="pt-PT"/>
        </w:rPr>
        <w:t>, no horário das:8:00 as10:00h , na sede do Conselho Escolar, situada à Rua  Ercilio Fernandes S/N.</w:t>
      </w:r>
    </w:p>
    <w:sectPr w:rsidR="002E5EBA" w:rsidRPr="00EB099C" w:rsidSect="00DA2B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7E7"/>
    <w:rsid w:val="00071739"/>
    <w:rsid w:val="00245229"/>
    <w:rsid w:val="002C2B9F"/>
    <w:rsid w:val="002E5EBA"/>
    <w:rsid w:val="003A6091"/>
    <w:rsid w:val="00440E9F"/>
    <w:rsid w:val="004707E7"/>
    <w:rsid w:val="004E5316"/>
    <w:rsid w:val="00520C60"/>
    <w:rsid w:val="00654D0C"/>
    <w:rsid w:val="0068405F"/>
    <w:rsid w:val="007F7F94"/>
    <w:rsid w:val="008D1277"/>
    <w:rsid w:val="008E5D94"/>
    <w:rsid w:val="0098026C"/>
    <w:rsid w:val="00B11622"/>
    <w:rsid w:val="00C43391"/>
    <w:rsid w:val="00DA2B8E"/>
    <w:rsid w:val="00E25F0C"/>
    <w:rsid w:val="00E819F4"/>
    <w:rsid w:val="00EB099C"/>
    <w:rsid w:val="00F70347"/>
    <w:rsid w:val="00FA2241"/>
    <w:rsid w:val="00FC13E3"/>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7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07E7"/>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4707E7"/>
    <w:rPr>
      <w:rFonts w:cs="Times New Roman"/>
    </w:rPr>
  </w:style>
  <w:style w:type="paragraph" w:styleId="BalloonText">
    <w:name w:val="Balloon Text"/>
    <w:basedOn w:val="Normal"/>
    <w:link w:val="BalloonTextChar"/>
    <w:uiPriority w:val="99"/>
    <w:semiHidden/>
    <w:rsid w:val="00470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188</Words>
  <Characters>1018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USUARIO</dc:creator>
  <cp:keywords/>
  <dc:description/>
  <cp:lastModifiedBy>valdete.bastos</cp:lastModifiedBy>
  <cp:revision>2</cp:revision>
  <dcterms:created xsi:type="dcterms:W3CDTF">2011-07-28T11:37:00Z</dcterms:created>
  <dcterms:modified xsi:type="dcterms:W3CDTF">2011-07-28T11:37:00Z</dcterms:modified>
</cp:coreProperties>
</file>