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8B" w:rsidRDefault="00AE078B" w:rsidP="003954BC">
      <w:pPr>
        <w:jc w:val="center"/>
        <w:rPr>
          <w:rFonts w:cs="Calibri"/>
          <w:noProof/>
        </w:rPr>
      </w:pPr>
      <w:r w:rsidRPr="00DA1953">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25pt;height:54pt;visibility:visible">
            <v:imagedata r:id="rId5" o:title=""/>
          </v:shape>
        </w:pict>
      </w:r>
    </w:p>
    <w:p w:rsidR="00AE078B" w:rsidRPr="003954BC" w:rsidRDefault="00AE078B" w:rsidP="003954BC">
      <w:pPr>
        <w:pStyle w:val="Title"/>
        <w:jc w:val="left"/>
        <w:rPr>
          <w:rFonts w:ascii="Times New Roman" w:hAnsi="Times New Roman"/>
          <w:b w:val="0"/>
          <w:szCs w:val="24"/>
        </w:rPr>
      </w:pPr>
    </w:p>
    <w:p w:rsidR="00AE078B" w:rsidRDefault="00AE078B" w:rsidP="003954BC">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CHAMADA PÚBLICA </w:t>
      </w:r>
      <w:r w:rsidRPr="00EB099C">
        <w:rPr>
          <w:b/>
        </w:rPr>
        <w:t xml:space="preserve">Nº. </w:t>
      </w:r>
      <w:r>
        <w:rPr>
          <w:b/>
        </w:rPr>
        <w:t>003/2011</w:t>
      </w:r>
    </w:p>
    <w:p w:rsidR="00AE078B" w:rsidRPr="00CB21F2" w:rsidRDefault="00AE078B" w:rsidP="003954BC">
      <w:pPr>
        <w:tabs>
          <w:tab w:val="left" w:pos="0"/>
        </w:tabs>
        <w:spacing w:line="360" w:lineRule="auto"/>
        <w:jc w:val="center"/>
        <w:rPr>
          <w:b/>
        </w:rPr>
      </w:pPr>
      <w:r>
        <w:rPr>
          <w:b/>
        </w:rPr>
        <w:t>PRORROGAÇÃO</w:t>
      </w:r>
    </w:p>
    <w:p w:rsidR="00AE078B" w:rsidRDefault="00AE078B" w:rsidP="003954BC">
      <w:pPr>
        <w:keepLines/>
        <w:spacing w:before="120" w:after="360" w:line="276" w:lineRule="auto"/>
        <w:jc w:val="both"/>
        <w:rPr>
          <w:lang w:val="pt-PT"/>
        </w:rPr>
      </w:pPr>
      <w:r>
        <w:t xml:space="preserve">                             </w:t>
      </w:r>
      <w:r w:rsidRPr="00EB099C">
        <w:rPr>
          <w:lang w:val="pt-PT"/>
        </w:rPr>
        <w:t xml:space="preserve">O </w:t>
      </w:r>
      <w:r>
        <w:rPr>
          <w:lang w:val="pt-PT"/>
        </w:rPr>
        <w:t xml:space="preserve">Conselho Escolar </w:t>
      </w:r>
      <w:r w:rsidRPr="00A121F9">
        <w:rPr>
          <w:b/>
          <w:lang w:val="pt-PT"/>
        </w:rPr>
        <w:t>EXALTINA SOARES DOS SANTOS</w:t>
      </w:r>
      <w:r>
        <w:rPr>
          <w:lang w:val="pt-PT"/>
        </w:rPr>
        <w:t xml:space="preserve"> da Unidade Escolar do </w:t>
      </w:r>
      <w:r w:rsidRPr="00A121F9">
        <w:rPr>
          <w:b/>
          <w:lang w:val="pt-PT"/>
        </w:rPr>
        <w:t>COLÉGIO ESTADUAL EXALTINA SOARES DOS SANTOS</w:t>
      </w:r>
      <w:r>
        <w:rPr>
          <w:lang w:val="pt-PT"/>
        </w:rPr>
        <w:t xml:space="preserve"> localizada, no </w:t>
      </w:r>
      <w:r w:rsidRPr="00A121F9">
        <w:rPr>
          <w:b/>
          <w:lang w:val="pt-PT"/>
        </w:rPr>
        <w:t>MUNICÍPIO DE SIMOLÂNDIA</w:t>
      </w:r>
      <w:r>
        <w:rPr>
          <w:lang w:val="pt-PT"/>
        </w:rPr>
        <w:t xml:space="preserve">     no Estado de GOIÁS, pessoa jurídica de Direito Privado, com sede  na RUA PEDRO NUNES S/N, inscrita no CNPJ/MF sob o nº 00660457/0001-22, neste ato representado pelo Presidente do Conselho o (a) Sr (a) MARIA CREUZA DA SILVA, (qualificação) inscrito (a) no CPF/MF sob o nº 265.706.531-72, Carteira de Identidade nº 463.691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121F9">
        <w:rPr>
          <w:b/>
          <w:lang w:val="pt-PT"/>
        </w:rPr>
        <w:t>01/08/2011</w:t>
      </w:r>
      <w:r>
        <w:rPr>
          <w:lang w:val="pt-PT"/>
        </w:rPr>
        <w:t xml:space="preserve"> a </w:t>
      </w:r>
      <w:r w:rsidRPr="00A121F9">
        <w:rPr>
          <w:b/>
          <w:lang w:val="pt-PT"/>
        </w:rPr>
        <w:t>31/10/2011</w:t>
      </w:r>
      <w:r>
        <w:rPr>
          <w:lang w:val="pt-PT"/>
        </w:rPr>
        <w:t xml:space="preserve">.  Os interessados deverão apresentar a documentação para habilitação e proposta de preços até o dia </w:t>
      </w:r>
      <w:r w:rsidRPr="00A121F9">
        <w:rPr>
          <w:b/>
          <w:lang w:val="pt-PT"/>
        </w:rPr>
        <w:t>29/07/2011</w:t>
      </w:r>
      <w:r>
        <w:rPr>
          <w:lang w:val="pt-PT"/>
        </w:rPr>
        <w:t>, NO COLEGIO ESTADUAL EXALTINA SOARES DOS SANTOS no horário das 8:00hs da manhã. Situada à RUA PEDRO NUNES S/N CENTRO , SIMOLÂNDIA – GOIÁS.</w:t>
      </w:r>
    </w:p>
    <w:sectPr w:rsidR="00AE078B" w:rsidSect="000A37DC">
      <w:pgSz w:w="11906" w:h="16838"/>
      <w:pgMar w:top="1417" w:right="1701" w:bottom="1417"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4BC"/>
    <w:rsid w:val="000A37DC"/>
    <w:rsid w:val="000B2D17"/>
    <w:rsid w:val="00113335"/>
    <w:rsid w:val="00146837"/>
    <w:rsid w:val="001833F6"/>
    <w:rsid w:val="002127B4"/>
    <w:rsid w:val="003514E2"/>
    <w:rsid w:val="0038397E"/>
    <w:rsid w:val="003859DD"/>
    <w:rsid w:val="003954BC"/>
    <w:rsid w:val="003E40A3"/>
    <w:rsid w:val="00475531"/>
    <w:rsid w:val="00493760"/>
    <w:rsid w:val="004A4742"/>
    <w:rsid w:val="004E5316"/>
    <w:rsid w:val="00567108"/>
    <w:rsid w:val="006A7EE4"/>
    <w:rsid w:val="006E130A"/>
    <w:rsid w:val="007660F8"/>
    <w:rsid w:val="00771140"/>
    <w:rsid w:val="007F5554"/>
    <w:rsid w:val="008214E8"/>
    <w:rsid w:val="0088457A"/>
    <w:rsid w:val="008B56FE"/>
    <w:rsid w:val="008B7306"/>
    <w:rsid w:val="008E549E"/>
    <w:rsid w:val="00964768"/>
    <w:rsid w:val="00984E39"/>
    <w:rsid w:val="00993D2C"/>
    <w:rsid w:val="00A121F9"/>
    <w:rsid w:val="00A753A8"/>
    <w:rsid w:val="00AB7D2E"/>
    <w:rsid w:val="00AE078B"/>
    <w:rsid w:val="00AE68D8"/>
    <w:rsid w:val="00AF197A"/>
    <w:rsid w:val="00BF6BE2"/>
    <w:rsid w:val="00CB21F2"/>
    <w:rsid w:val="00CC12EB"/>
    <w:rsid w:val="00D458BF"/>
    <w:rsid w:val="00DA1953"/>
    <w:rsid w:val="00DA31F7"/>
    <w:rsid w:val="00DB6513"/>
    <w:rsid w:val="00DE472D"/>
    <w:rsid w:val="00E509BA"/>
    <w:rsid w:val="00E741D5"/>
    <w:rsid w:val="00E819F4"/>
    <w:rsid w:val="00EB099C"/>
    <w:rsid w:val="00F26B09"/>
    <w:rsid w:val="00F57613"/>
    <w:rsid w:val="00FC6898"/>
    <w:rsid w:val="00FF788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54BC"/>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3954BC"/>
    <w:rPr>
      <w:rFonts w:ascii="Times New Roman" w:hAnsi="Times New Roman" w:cs="Times New Roman"/>
      <w:sz w:val="20"/>
      <w:szCs w:val="20"/>
      <w:lang w:eastAsia="pt-BR"/>
    </w:rPr>
  </w:style>
  <w:style w:type="paragraph" w:styleId="BodyTextIndent2">
    <w:name w:val="Body Text Indent 2"/>
    <w:basedOn w:val="Normal"/>
    <w:link w:val="BodyTextIndent2Char"/>
    <w:uiPriority w:val="99"/>
    <w:rsid w:val="003954BC"/>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3954BC"/>
    <w:rPr>
      <w:rFonts w:ascii="Arial" w:hAnsi="Arial" w:cs="Times New Roman"/>
      <w:sz w:val="20"/>
      <w:szCs w:val="20"/>
      <w:lang w:eastAsia="pt-BR"/>
    </w:rPr>
  </w:style>
  <w:style w:type="paragraph" w:styleId="Footer">
    <w:name w:val="footer"/>
    <w:basedOn w:val="Normal"/>
    <w:link w:val="FooterChar"/>
    <w:uiPriority w:val="99"/>
    <w:rsid w:val="003954BC"/>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3954BC"/>
    <w:rPr>
      <w:rFonts w:ascii="Times New Roman" w:hAnsi="Times New Roman" w:cs="Times New Roman"/>
      <w:sz w:val="20"/>
      <w:szCs w:val="20"/>
      <w:lang w:eastAsia="pt-BR"/>
    </w:rPr>
  </w:style>
  <w:style w:type="paragraph" w:styleId="BalloonText">
    <w:name w:val="Balloon Text"/>
    <w:basedOn w:val="Normal"/>
    <w:link w:val="BalloonTextChar"/>
    <w:uiPriority w:val="99"/>
    <w:semiHidden/>
    <w:rsid w:val="00395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4BC"/>
    <w:rPr>
      <w:rFonts w:ascii="Tahoma" w:hAnsi="Tahoma" w:cs="Tahoma"/>
      <w:sz w:val="16"/>
      <w:szCs w:val="16"/>
      <w:lang w:eastAsia="pt-BR"/>
    </w:rPr>
  </w:style>
  <w:style w:type="paragraph" w:styleId="Title">
    <w:name w:val="Title"/>
    <w:basedOn w:val="Normal"/>
    <w:link w:val="TitleChar"/>
    <w:uiPriority w:val="99"/>
    <w:qFormat/>
    <w:rsid w:val="003954BC"/>
    <w:pPr>
      <w:jc w:val="center"/>
    </w:pPr>
    <w:rPr>
      <w:rFonts w:ascii="Arial" w:hAnsi="Arial"/>
      <w:b/>
      <w:bCs/>
      <w:szCs w:val="20"/>
    </w:rPr>
  </w:style>
  <w:style w:type="character" w:customStyle="1" w:styleId="TitleChar">
    <w:name w:val="Title Char"/>
    <w:basedOn w:val="DefaultParagraphFont"/>
    <w:link w:val="Title"/>
    <w:uiPriority w:val="99"/>
    <w:locked/>
    <w:rsid w:val="003954BC"/>
    <w:rPr>
      <w:rFonts w:ascii="Arial" w:hAnsi="Arial"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200</Words>
  <Characters>1083</Characters>
  <Application>Microsoft Office Outlook</Application>
  <DocSecurity>0</DocSecurity>
  <Lines>0</Lines>
  <Paragraphs>0</Paragraphs>
  <ScaleCrop>false</ScaleCrop>
  <Company>Intelbras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Secretaria</dc:creator>
  <cp:keywords/>
  <dc:description/>
  <cp:lastModifiedBy>valdete.bastos</cp:lastModifiedBy>
  <cp:revision>3</cp:revision>
  <dcterms:created xsi:type="dcterms:W3CDTF">2011-07-28T11:19:00Z</dcterms:created>
  <dcterms:modified xsi:type="dcterms:W3CDTF">2011-07-28T11:20:00Z</dcterms:modified>
</cp:coreProperties>
</file>