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19" w:rsidRDefault="00B1622C" w:rsidP="00CB0719">
      <w:pPr>
        <w:pStyle w:val="Cabealho"/>
        <w:tabs>
          <w:tab w:val="clear" w:pos="4419"/>
          <w:tab w:val="clear" w:pos="8838"/>
        </w:tabs>
        <w:spacing w:line="360" w:lineRule="auto"/>
        <w:ind w:right="-143"/>
        <w:jc w:val="both"/>
        <w:rPr>
          <w:b/>
          <w:bCs/>
          <w:sz w:val="24"/>
          <w:szCs w:val="24"/>
        </w:rPr>
      </w:pPr>
      <w:r>
        <w:rPr>
          <w:b/>
          <w:bCs/>
          <w:noProof/>
          <w:sz w:val="24"/>
          <w:szCs w:val="24"/>
        </w:rPr>
        <w:drawing>
          <wp:anchor distT="0" distB="0" distL="114300" distR="114300" simplePos="0" relativeHeight="251657216" behindDoc="0" locked="0" layoutInCell="1" allowOverlap="1">
            <wp:simplePos x="0" y="0"/>
            <wp:positionH relativeFrom="column">
              <wp:posOffset>2127885</wp:posOffset>
            </wp:positionH>
            <wp:positionV relativeFrom="paragraph">
              <wp:posOffset>-281940</wp:posOffset>
            </wp:positionV>
            <wp:extent cx="1857375" cy="676275"/>
            <wp:effectExtent l="19050" t="0" r="9525" b="0"/>
            <wp:wrapTopAndBottom/>
            <wp:docPr id="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srcRect/>
                    <a:stretch>
                      <a:fillRect/>
                    </a:stretch>
                  </pic:blipFill>
                  <pic:spPr bwMode="auto">
                    <a:xfrm>
                      <a:off x="0" y="0"/>
                      <a:ext cx="1857375" cy="676275"/>
                    </a:xfrm>
                    <a:prstGeom prst="rect">
                      <a:avLst/>
                    </a:prstGeom>
                    <a:noFill/>
                  </pic:spPr>
                </pic:pic>
              </a:graphicData>
            </a:graphic>
          </wp:anchor>
        </w:drawing>
      </w:r>
    </w:p>
    <w:p w:rsidR="00F0152A" w:rsidRDefault="00F0152A" w:rsidP="00CB0719">
      <w:pPr>
        <w:pStyle w:val="Cabealho"/>
        <w:tabs>
          <w:tab w:val="clear" w:pos="4419"/>
          <w:tab w:val="clear" w:pos="8838"/>
        </w:tabs>
        <w:spacing w:line="360" w:lineRule="auto"/>
        <w:ind w:right="-143"/>
        <w:jc w:val="both"/>
        <w:rPr>
          <w:b/>
          <w:bCs/>
          <w:sz w:val="24"/>
          <w:szCs w:val="24"/>
        </w:rPr>
      </w:pPr>
    </w:p>
    <w:p w:rsidR="00CB0719" w:rsidRDefault="00CB0719" w:rsidP="00CB0719">
      <w:pPr>
        <w:jc w:val="center"/>
      </w:pPr>
      <w:r>
        <w:t>COLÉGIO ESTADUAL SIMON BOLÍVAR</w:t>
      </w:r>
    </w:p>
    <w:p w:rsidR="00CB0719" w:rsidRDefault="00CB0719" w:rsidP="00CB0719">
      <w:pPr>
        <w:jc w:val="center"/>
      </w:pPr>
      <w:r>
        <w:t>Rua Hortêncio Carneiro de Pádua nº 65   Fone: (64) 34471332</w:t>
      </w:r>
    </w:p>
    <w:p w:rsidR="00CB0719" w:rsidRDefault="00CB0719" w:rsidP="00CB0719">
      <w:pPr>
        <w:jc w:val="center"/>
      </w:pPr>
      <w:r>
        <w:t>CORUMBAÍBA - GOIÁS</w:t>
      </w:r>
    </w:p>
    <w:p w:rsidR="00CB0719" w:rsidRDefault="00CB0719" w:rsidP="00CB0719">
      <w:r>
        <w:t xml:space="preserve">          </w:t>
      </w:r>
    </w:p>
    <w:p w:rsidR="00CB0719" w:rsidRDefault="00CB0719" w:rsidP="00CB0719">
      <w:r>
        <w:t xml:space="preserve"> </w:t>
      </w:r>
    </w:p>
    <w:p w:rsidR="00CB0719" w:rsidRDefault="00CB0719" w:rsidP="00CB0719">
      <w:pPr>
        <w:jc w:val="center"/>
        <w:rPr>
          <w:b/>
        </w:rPr>
      </w:pPr>
      <w:r>
        <w:rPr>
          <w:b/>
        </w:rPr>
        <w:t>E D I T A L D E CHAMADA PÚBLICA Nº 000</w:t>
      </w:r>
      <w:r w:rsidR="000B4C6F">
        <w:rPr>
          <w:b/>
        </w:rPr>
        <w:t>7</w:t>
      </w:r>
      <w:r>
        <w:rPr>
          <w:b/>
        </w:rPr>
        <w:t>/201</w:t>
      </w:r>
      <w:r w:rsidR="003B0679">
        <w:rPr>
          <w:b/>
        </w:rPr>
        <w:t>1</w:t>
      </w:r>
    </w:p>
    <w:p w:rsidR="00CB0719" w:rsidRDefault="00CB0719" w:rsidP="00CB0719">
      <w:r>
        <w:t xml:space="preserve"> </w:t>
      </w:r>
    </w:p>
    <w:p w:rsidR="00CB0719" w:rsidRDefault="00CB0719" w:rsidP="00CB0719"/>
    <w:p w:rsidR="00CB0719" w:rsidRDefault="00CB0719" w:rsidP="00CB0719"/>
    <w:p w:rsidR="00CB0719" w:rsidRDefault="00CB0719" w:rsidP="00CB0719">
      <w:pPr>
        <w:jc w:val="both"/>
      </w:pPr>
      <w:r>
        <w:t xml:space="preserve"> </w:t>
      </w:r>
    </w:p>
    <w:p w:rsidR="00CB0719" w:rsidRDefault="00CB0719" w:rsidP="00CB0719">
      <w:pPr>
        <w:jc w:val="both"/>
      </w:pPr>
      <w:r>
        <w:t>O Conselho Escolar “Simon Bolívar” da Unidade Escolar do Colégio Estadual “Simon Bolivar”       no Estado de Goiás, pessoa jurídica de Direito Privado, com sede</w:t>
      </w:r>
      <w:r w:rsidR="00823C38">
        <w:t xml:space="preserve"> </w:t>
      </w:r>
      <w:r>
        <w:t xml:space="preserve">na Rua Hortêncio Carneiro de Pádua, 65 Bairro Simon Bolívar, inscrita no CNPJ/MF sob o </w:t>
      </w:r>
      <w:r w:rsidR="00823C38">
        <w:t xml:space="preserve">nº00. </w:t>
      </w:r>
      <w:r>
        <w:t>662.001/0001-00, neste ato representado pelo Presidente do Conselho o  Sr</w:t>
      </w:r>
      <w:r w:rsidR="009B4951">
        <w:t>ª</w:t>
      </w:r>
      <w:r>
        <w:t xml:space="preserve"> </w:t>
      </w:r>
      <w:r w:rsidR="009B4951">
        <w:t xml:space="preserve">IVANA PIMENTA ARAÚJO PÁDUA, </w:t>
      </w:r>
      <w:r>
        <w:t xml:space="preserve"> professor</w:t>
      </w:r>
      <w:r w:rsidR="009B4951">
        <w:t>a</w:t>
      </w:r>
      <w:r>
        <w:t>, residente e domiciliado nesta cidade, inscrito (a) no CPF/MF sob o nº</w:t>
      </w:r>
      <w:r w:rsidR="007A2088">
        <w:t>363.417.381-53</w:t>
      </w:r>
      <w:r>
        <w:t>, Carteira de Identidade nº</w:t>
      </w:r>
      <w:r w:rsidR="007A2088">
        <w:t>2.214.345 DGPC</w:t>
      </w:r>
      <w:r w:rsidR="009B4951">
        <w:t>.</w:t>
      </w:r>
      <w: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403F9C" w:rsidRPr="00403F9C">
        <w:rPr>
          <w:b/>
        </w:rPr>
        <w:t>01 de</w:t>
      </w:r>
      <w:r w:rsidR="00403F9C">
        <w:t xml:space="preserve"> </w:t>
      </w:r>
      <w:r w:rsidR="0061454C" w:rsidRPr="0061454C">
        <w:rPr>
          <w:b/>
        </w:rPr>
        <w:t>agosto</w:t>
      </w:r>
      <w:r w:rsidRPr="0061454C">
        <w:rPr>
          <w:b/>
        </w:rPr>
        <w:t xml:space="preserve"> a </w:t>
      </w:r>
      <w:r w:rsidR="008F75DB" w:rsidRPr="0061454C">
        <w:rPr>
          <w:b/>
        </w:rPr>
        <w:t>3</w:t>
      </w:r>
      <w:r w:rsidR="0061454C" w:rsidRPr="0061454C">
        <w:rPr>
          <w:b/>
        </w:rPr>
        <w:t>1</w:t>
      </w:r>
      <w:r w:rsidR="008F75DB" w:rsidRPr="0061454C">
        <w:rPr>
          <w:b/>
        </w:rPr>
        <w:t xml:space="preserve"> de</w:t>
      </w:r>
      <w:r w:rsidR="008F75DB">
        <w:t xml:space="preserve"> </w:t>
      </w:r>
      <w:r w:rsidR="0061454C" w:rsidRPr="0061454C">
        <w:rPr>
          <w:b/>
        </w:rPr>
        <w:t>outubro</w:t>
      </w:r>
      <w:r w:rsidR="003B0679" w:rsidRPr="0061454C">
        <w:rPr>
          <w:b/>
        </w:rPr>
        <w:t xml:space="preserve"> </w:t>
      </w:r>
      <w:r w:rsidRPr="0061454C">
        <w:rPr>
          <w:b/>
        </w:rPr>
        <w:t>de 201</w:t>
      </w:r>
      <w:r w:rsidR="003B0679" w:rsidRPr="0061454C">
        <w:rPr>
          <w:b/>
        </w:rPr>
        <w:t>1</w:t>
      </w:r>
      <w:r>
        <w:t xml:space="preserve">.  Os interessados deverão apresentar a documentação para habilitação e proposta de preços até o dia </w:t>
      </w:r>
      <w:r w:rsidR="000B4C6F">
        <w:t>26</w:t>
      </w:r>
      <w:r w:rsidR="00125C25">
        <w:t>/0</w:t>
      </w:r>
      <w:r w:rsidR="0061454C">
        <w:t>8</w:t>
      </w:r>
      <w:r w:rsidR="00125C25">
        <w:t>/</w:t>
      </w:r>
      <w:r>
        <w:t>1</w:t>
      </w:r>
      <w:r w:rsidR="00D10579">
        <w:t>1</w:t>
      </w:r>
      <w:r>
        <w:t>, no horário das 7:00 às 1</w:t>
      </w:r>
      <w:r w:rsidR="00152AC8">
        <w:t>7</w:t>
      </w:r>
      <w:r>
        <w:t>:00, na sede do Conselho Escolar, situada à Rua Hortêncio Carneiro de Pádua, 65</w:t>
      </w:r>
      <w:r w:rsidR="00CE0AC2">
        <w:t xml:space="preserve"> ou pelo  telefone  da  gerente de merenda escolar: 9971 1076</w:t>
      </w:r>
      <w:r>
        <w:t>.</w:t>
      </w:r>
    </w:p>
    <w:p w:rsidR="00CB0719" w:rsidRDefault="00CB0719" w:rsidP="00CB0719">
      <w:r>
        <w:t xml:space="preserve">                            </w:t>
      </w:r>
    </w:p>
    <w:p w:rsidR="00CB0719" w:rsidRDefault="00CB0719" w:rsidP="00CB0719"/>
    <w:p w:rsidR="00CB0719" w:rsidRDefault="00CB0719" w:rsidP="00CB0719"/>
    <w:p w:rsidR="00CB0719" w:rsidRDefault="00CB0719" w:rsidP="00CB0719">
      <w:r>
        <w:t xml:space="preserve">                                          GÊNEROS A SEREM </w:t>
      </w:r>
      <w:r w:rsidR="003B0679">
        <w:t xml:space="preserve"> </w:t>
      </w:r>
      <w:r>
        <w:t>ADQUIRIDOS:</w:t>
      </w:r>
    </w:p>
    <w:p w:rsidR="00CB0719" w:rsidRDefault="00CB0719" w:rsidP="00CB0719"/>
    <w:p w:rsidR="00CB0719" w:rsidRDefault="00CB0719" w:rsidP="00CB0719"/>
    <w:p w:rsidR="00CB0719" w:rsidRDefault="00CB0719" w:rsidP="00CB0719">
      <w:r>
        <w:t>A</w:t>
      </w:r>
      <w:r w:rsidR="00200734">
        <w:t>bacaxi,</w:t>
      </w:r>
      <w:r w:rsidR="00376D1C">
        <w:t xml:space="preserve"> </w:t>
      </w:r>
      <w:r w:rsidR="00200734">
        <w:t>a</w:t>
      </w:r>
      <w:r>
        <w:t xml:space="preserve">bóbora, abobrinha, alface, </w:t>
      </w:r>
      <w:r w:rsidR="0061454C">
        <w:t>arroz,</w:t>
      </w:r>
      <w:r w:rsidR="00403F9C">
        <w:t xml:space="preserve"> </w:t>
      </w:r>
      <w:r>
        <w:t>banana</w:t>
      </w:r>
      <w:r w:rsidR="00200734">
        <w:t xml:space="preserve"> da terra</w:t>
      </w:r>
      <w:r>
        <w:t>,beterraba,</w:t>
      </w:r>
      <w:r w:rsidR="00200734">
        <w:t xml:space="preserve"> banana maçã ou prata,</w:t>
      </w:r>
      <w:r>
        <w:t xml:space="preserve"> </w:t>
      </w:r>
      <w:r w:rsidR="00EB4DBF">
        <w:t xml:space="preserve">cará, cenoura </w:t>
      </w:r>
      <w:r>
        <w:t>couve,</w:t>
      </w:r>
      <w:r w:rsidR="00E94792">
        <w:t xml:space="preserve"> cebola,</w:t>
      </w:r>
      <w:r>
        <w:t xml:space="preserve"> </w:t>
      </w:r>
      <w:r w:rsidR="0061454C">
        <w:t>feijão,</w:t>
      </w:r>
      <w:r>
        <w:t>mandioca</w:t>
      </w:r>
      <w:r w:rsidR="00EB4DBF">
        <w:t>, chuchu, laranja, milho verde, pimentão, repolho, tomate, vagem, melancia e maçã.</w:t>
      </w:r>
    </w:p>
    <w:p w:rsidR="00CB0719" w:rsidRDefault="00CB0719" w:rsidP="00CB0719"/>
    <w:p w:rsidR="00CB0719" w:rsidRDefault="00CB0719" w:rsidP="00CB0719"/>
    <w:p w:rsidR="00CB0719" w:rsidRDefault="00CB0719" w:rsidP="00CB0719"/>
    <w:p w:rsidR="00CB0719" w:rsidRDefault="00CB0719" w:rsidP="00CB0719"/>
    <w:p w:rsidR="00CB0719" w:rsidRDefault="00CB0719" w:rsidP="00CB0719">
      <w:r>
        <w:t xml:space="preserve">  </w:t>
      </w:r>
    </w:p>
    <w:p w:rsidR="00EB4DBF" w:rsidRDefault="00CB0719" w:rsidP="00CB0719">
      <w:r>
        <w:t xml:space="preserve">                                                  Corumbaíba, </w:t>
      </w:r>
      <w:r w:rsidR="00DB4BF8">
        <w:t>09</w:t>
      </w:r>
      <w:r w:rsidR="003B0679">
        <w:t xml:space="preserve"> de </w:t>
      </w:r>
      <w:r w:rsidR="00152AC8">
        <w:t>agost</w:t>
      </w:r>
      <w:r w:rsidR="0061454C">
        <w:t>o</w:t>
      </w:r>
      <w:r w:rsidR="003B0679">
        <w:t xml:space="preserve"> de 2011</w:t>
      </w:r>
    </w:p>
    <w:p w:rsidR="003B0679" w:rsidRDefault="003B0679" w:rsidP="00CB0719"/>
    <w:p w:rsidR="009B4951" w:rsidRDefault="009B4951" w:rsidP="00CB0719"/>
    <w:p w:rsidR="003B0679" w:rsidRDefault="003B0679" w:rsidP="00CB0719"/>
    <w:p w:rsidR="002A7E70" w:rsidRDefault="002A7E70" w:rsidP="009B4951">
      <w:r>
        <w:t xml:space="preserve">    </w:t>
      </w:r>
    </w:p>
    <w:p w:rsidR="002A7E70" w:rsidRDefault="00EB4DBF" w:rsidP="009B4951">
      <w:r>
        <w:t xml:space="preserve"> </w:t>
      </w:r>
      <w:r w:rsidR="008F75DB">
        <w:t xml:space="preserve">                                  </w:t>
      </w:r>
      <w:r w:rsidR="009B4951">
        <w:t>IVANA PIMENTA ARAÚJO DE PÁDUA</w:t>
      </w:r>
      <w:r>
        <w:t xml:space="preserve">                                 </w:t>
      </w:r>
      <w:r w:rsidR="001C29E7">
        <w:t xml:space="preserve">              </w:t>
      </w:r>
      <w:r w:rsidR="009B4951">
        <w:t xml:space="preserve">             </w:t>
      </w:r>
      <w:r w:rsidR="009B4951" w:rsidRPr="009B4951">
        <w:t xml:space="preserve"> </w:t>
      </w:r>
      <w:r w:rsidR="009B4951">
        <w:t xml:space="preserve">     </w:t>
      </w:r>
      <w:r w:rsidR="002A7E70">
        <w:t xml:space="preserve">    </w:t>
      </w:r>
    </w:p>
    <w:p w:rsidR="009B4951" w:rsidRDefault="008F75DB" w:rsidP="008F75DB">
      <w:r>
        <w:t xml:space="preserve">                                            Presidenta do Conselho Escolar</w:t>
      </w:r>
    </w:p>
    <w:p w:rsidR="00C10F63" w:rsidRDefault="00C10F63" w:rsidP="008F75DB"/>
    <w:p w:rsidR="00CB0719" w:rsidRDefault="00B1622C" w:rsidP="001D5CAC">
      <w:pPr>
        <w:rPr>
          <w:b/>
          <w:bCs/>
        </w:rPr>
      </w:pPr>
      <w:r>
        <w:rPr>
          <w:b/>
          <w:bCs/>
          <w:noProof/>
        </w:rPr>
        <w:lastRenderedPageBreak/>
        <w:drawing>
          <wp:anchor distT="0" distB="0" distL="114300" distR="114300" simplePos="0" relativeHeight="251658240" behindDoc="0" locked="0" layoutInCell="1" allowOverlap="1">
            <wp:simplePos x="0" y="0"/>
            <wp:positionH relativeFrom="column">
              <wp:posOffset>2280285</wp:posOffset>
            </wp:positionH>
            <wp:positionV relativeFrom="paragraph">
              <wp:posOffset>-129540</wp:posOffset>
            </wp:positionV>
            <wp:extent cx="1857375" cy="676275"/>
            <wp:effectExtent l="19050" t="0" r="9525" b="0"/>
            <wp:wrapTopAndBottom/>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overno"/>
                    <pic:cNvPicPr>
                      <a:picLocks noChangeAspect="1" noChangeArrowheads="1"/>
                    </pic:cNvPicPr>
                  </pic:nvPicPr>
                  <pic:blipFill>
                    <a:blip r:embed="rId7" cstate="print"/>
                    <a:srcRect/>
                    <a:stretch>
                      <a:fillRect/>
                    </a:stretch>
                  </pic:blipFill>
                  <pic:spPr bwMode="auto">
                    <a:xfrm>
                      <a:off x="0" y="0"/>
                      <a:ext cx="1857375" cy="676275"/>
                    </a:xfrm>
                    <a:prstGeom prst="rect">
                      <a:avLst/>
                    </a:prstGeom>
                    <a:noFill/>
                  </pic:spPr>
                </pic:pic>
              </a:graphicData>
            </a:graphic>
          </wp:anchor>
        </w:drawing>
      </w:r>
    </w:p>
    <w:p w:rsidR="00CB0719" w:rsidRDefault="00CB0719" w:rsidP="00CB071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B0719" w:rsidRDefault="00CB0719" w:rsidP="00CB0719">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D295D" w:rsidRDefault="000D295D" w:rsidP="00CB0719">
      <w:pPr>
        <w:pStyle w:val="Cabealho"/>
        <w:tabs>
          <w:tab w:val="clear" w:pos="4419"/>
          <w:tab w:val="clear" w:pos="8838"/>
        </w:tabs>
        <w:spacing w:line="360" w:lineRule="auto"/>
        <w:ind w:right="-143"/>
        <w:jc w:val="both"/>
        <w:rPr>
          <w:sz w:val="24"/>
          <w:szCs w:val="24"/>
        </w:rPr>
      </w:pPr>
    </w:p>
    <w:p w:rsidR="00CB0719" w:rsidRDefault="00CB0719" w:rsidP="00CB0719">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CB0719" w:rsidRDefault="00CB0719" w:rsidP="00CB0719">
      <w:pPr>
        <w:pStyle w:val="Cabealho"/>
        <w:tabs>
          <w:tab w:val="clear" w:pos="4419"/>
          <w:tab w:val="clear" w:pos="8838"/>
        </w:tabs>
        <w:spacing w:line="360" w:lineRule="auto"/>
        <w:ind w:right="-143"/>
        <w:jc w:val="both"/>
        <w:rPr>
          <w:sz w:val="24"/>
          <w:szCs w:val="24"/>
        </w:rPr>
      </w:pPr>
      <w:r>
        <w:rPr>
          <w:sz w:val="24"/>
          <w:szCs w:val="24"/>
        </w:rPr>
        <w:t>Até o dia</w:t>
      </w:r>
      <w:r w:rsidR="0061454C">
        <w:rPr>
          <w:sz w:val="24"/>
          <w:szCs w:val="24"/>
        </w:rPr>
        <w:t xml:space="preserve"> </w:t>
      </w:r>
      <w:r w:rsidR="00DB4BF8" w:rsidRPr="00DB4BF8">
        <w:rPr>
          <w:b/>
          <w:sz w:val="24"/>
          <w:szCs w:val="24"/>
        </w:rPr>
        <w:t>16</w:t>
      </w:r>
      <w:r w:rsidR="00152AC8" w:rsidRPr="00152AC8">
        <w:rPr>
          <w:b/>
          <w:sz w:val="24"/>
          <w:szCs w:val="24"/>
        </w:rPr>
        <w:t xml:space="preserve"> de agosto</w:t>
      </w:r>
      <w:r w:rsidR="0061454C" w:rsidRPr="0061454C">
        <w:rPr>
          <w:b/>
          <w:sz w:val="24"/>
          <w:szCs w:val="24"/>
        </w:rPr>
        <w:t xml:space="preserve"> de 2011</w:t>
      </w:r>
      <w:r w:rsidRPr="0061454C">
        <w:rPr>
          <w:b/>
          <w:sz w:val="24"/>
          <w:szCs w:val="24"/>
        </w:rPr>
        <w:t xml:space="preserve">, </w:t>
      </w:r>
      <w:r w:rsidR="0061454C" w:rsidRPr="0061454C">
        <w:rPr>
          <w:b/>
          <w:sz w:val="24"/>
          <w:szCs w:val="24"/>
        </w:rPr>
        <w:t>das 7:00 às 1</w:t>
      </w:r>
      <w:r w:rsidR="00152AC8">
        <w:rPr>
          <w:b/>
          <w:sz w:val="24"/>
          <w:szCs w:val="24"/>
        </w:rPr>
        <w:t>7</w:t>
      </w:r>
      <w:r w:rsidR="0061454C" w:rsidRPr="0061454C">
        <w:rPr>
          <w:b/>
          <w:sz w:val="24"/>
          <w:szCs w:val="24"/>
        </w:rPr>
        <w:t>:00</w:t>
      </w:r>
      <w:r w:rsidRPr="0061454C">
        <w:rPr>
          <w:b/>
          <w:sz w:val="24"/>
          <w:szCs w:val="24"/>
        </w:rPr>
        <w:t xml:space="preserve">, </w:t>
      </w:r>
      <w:r w:rsidR="0061454C" w:rsidRPr="0061454C">
        <w:rPr>
          <w:b/>
          <w:sz w:val="24"/>
          <w:szCs w:val="24"/>
        </w:rPr>
        <w:t>no Colégio Est. “Simon Bolívar</w:t>
      </w:r>
      <w:r w:rsidR="0061454C">
        <w:rPr>
          <w:sz w:val="24"/>
          <w:szCs w:val="24"/>
        </w:rPr>
        <w:t>,</w:t>
      </w:r>
      <w:r>
        <w:rPr>
          <w:sz w:val="24"/>
          <w:szCs w:val="24"/>
        </w:rPr>
        <w:t xml:space="preserve"> mencionados no preâmbulo deste Edital, os interessados entregarão dois envelopes distintos, sendo um de documentação – HABILITAÇÃO e outro de Proposta de Preços.</w:t>
      </w:r>
    </w:p>
    <w:p w:rsidR="00CB0719" w:rsidRDefault="00CB0719" w:rsidP="00CB071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B0719" w:rsidRDefault="00CB0719" w:rsidP="00CB071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0D295D" w:rsidRPr="00BE11FB">
          <w:rPr>
            <w:rStyle w:val="Hyperlink"/>
            <w:snapToGrid w:val="0"/>
          </w:rPr>
          <w:t>WWW.seduc.go.gov.br</w:t>
        </w:r>
      </w:hyperlink>
    </w:p>
    <w:p w:rsidR="000D295D" w:rsidRDefault="000D295D" w:rsidP="00CB0719">
      <w:pPr>
        <w:widowControl w:val="0"/>
        <w:spacing w:line="360" w:lineRule="auto"/>
        <w:ind w:right="-142"/>
        <w:jc w:val="both"/>
        <w:rPr>
          <w:snapToGrid w:val="0"/>
          <w:color w:val="000000"/>
        </w:rPr>
      </w:pPr>
    </w:p>
    <w:p w:rsidR="00CB0719" w:rsidRDefault="00CB0719" w:rsidP="00CB0719">
      <w:pPr>
        <w:widowControl w:val="0"/>
        <w:spacing w:line="360" w:lineRule="auto"/>
        <w:ind w:left="540" w:right="-142" w:hanging="540"/>
        <w:jc w:val="both"/>
        <w:rPr>
          <w:b/>
          <w:snapToGrid w:val="0"/>
          <w:color w:val="000000"/>
        </w:rPr>
      </w:pPr>
      <w:r w:rsidRPr="004E5316">
        <w:rPr>
          <w:b/>
          <w:snapToGrid w:val="0"/>
          <w:color w:val="000000"/>
        </w:rPr>
        <w:t>3. FONTE DE RECURSO</w:t>
      </w:r>
    </w:p>
    <w:p w:rsidR="00CB0719" w:rsidRDefault="00CB0719" w:rsidP="00CB071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B0719" w:rsidRDefault="00CB0719" w:rsidP="00CB0719">
      <w:pPr>
        <w:autoSpaceDE w:val="0"/>
        <w:autoSpaceDN w:val="0"/>
        <w:adjustRightInd w:val="0"/>
        <w:spacing w:line="360" w:lineRule="auto"/>
        <w:jc w:val="both"/>
        <w:rPr>
          <w:b/>
          <w:bCs/>
        </w:rPr>
      </w:pPr>
    </w:p>
    <w:p w:rsidR="00CB0719" w:rsidRPr="00E741D5" w:rsidRDefault="00CB0719" w:rsidP="00CB071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B0719" w:rsidRPr="00E741D5" w:rsidRDefault="00CB0719" w:rsidP="00CB071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B0719" w:rsidRPr="00E741D5" w:rsidRDefault="00CB0719" w:rsidP="00CB0719">
      <w:pPr>
        <w:autoSpaceDE w:val="0"/>
        <w:autoSpaceDN w:val="0"/>
        <w:adjustRightInd w:val="0"/>
        <w:spacing w:line="360" w:lineRule="auto"/>
        <w:jc w:val="both"/>
      </w:pPr>
      <w:r w:rsidRPr="00E741D5">
        <w:t>I – cópia e original de inscrição no Cadastro de Pessoa Jurídica (CNPJ);</w:t>
      </w:r>
    </w:p>
    <w:p w:rsidR="00CB0719" w:rsidRPr="00E741D5" w:rsidRDefault="00CB0719" w:rsidP="00CB071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B0719" w:rsidRPr="00E741D5" w:rsidRDefault="00CB0719" w:rsidP="00CB0719">
      <w:pPr>
        <w:autoSpaceDE w:val="0"/>
        <w:autoSpaceDN w:val="0"/>
        <w:adjustRightInd w:val="0"/>
        <w:spacing w:line="360" w:lineRule="auto"/>
        <w:jc w:val="both"/>
      </w:pPr>
      <w:r w:rsidRPr="00E741D5">
        <w:t>III – Certidão Negativa de Débitos junto à Previdência Social – CND;</w:t>
      </w:r>
    </w:p>
    <w:p w:rsidR="00CB0719" w:rsidRPr="00E741D5" w:rsidRDefault="00CB0719" w:rsidP="00CB0719">
      <w:pPr>
        <w:autoSpaceDE w:val="0"/>
        <w:autoSpaceDN w:val="0"/>
        <w:adjustRightInd w:val="0"/>
        <w:spacing w:line="360" w:lineRule="auto"/>
        <w:jc w:val="both"/>
      </w:pPr>
      <w:r w:rsidRPr="00E741D5">
        <w:t>IV – Certidão Negativa junto ao FGTS - CRF;</w:t>
      </w:r>
    </w:p>
    <w:p w:rsidR="00CB0719" w:rsidRPr="00E741D5" w:rsidRDefault="00CB0719" w:rsidP="00CB071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B0719" w:rsidRPr="00E741D5" w:rsidRDefault="00CB0719" w:rsidP="00CB071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no caso de Associações. </w:t>
      </w:r>
      <w:r w:rsidRPr="00E741D5">
        <w:lastRenderedPageBreak/>
        <w:t>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B0719" w:rsidRPr="00E741D5" w:rsidRDefault="00CB0719" w:rsidP="00CB071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B0719" w:rsidRPr="00E741D5" w:rsidRDefault="00CB0719" w:rsidP="00CB071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B0719" w:rsidRDefault="00CB0719" w:rsidP="00CB0719">
      <w:pPr>
        <w:autoSpaceDE w:val="0"/>
        <w:autoSpaceDN w:val="0"/>
        <w:adjustRightInd w:val="0"/>
        <w:spacing w:line="360" w:lineRule="auto"/>
        <w:jc w:val="both"/>
      </w:pPr>
      <w:r w:rsidRPr="00E741D5">
        <w:t>IX – Declaração de capacidade de produção, beneficiamento e transporte.</w:t>
      </w:r>
    </w:p>
    <w:p w:rsidR="000D295D" w:rsidRPr="00E741D5" w:rsidRDefault="000D295D" w:rsidP="00CB0719">
      <w:pPr>
        <w:autoSpaceDE w:val="0"/>
        <w:autoSpaceDN w:val="0"/>
        <w:adjustRightInd w:val="0"/>
        <w:spacing w:line="360" w:lineRule="auto"/>
        <w:jc w:val="both"/>
      </w:pPr>
    </w:p>
    <w:p w:rsidR="00CB0719" w:rsidRPr="00E741D5" w:rsidRDefault="00CB0719" w:rsidP="00CB0719">
      <w:pPr>
        <w:autoSpaceDE w:val="0"/>
        <w:autoSpaceDN w:val="0"/>
        <w:adjustRightInd w:val="0"/>
        <w:spacing w:line="360" w:lineRule="auto"/>
        <w:jc w:val="both"/>
        <w:rPr>
          <w:b/>
          <w:bCs/>
        </w:rPr>
      </w:pPr>
      <w:r>
        <w:rPr>
          <w:b/>
          <w:bCs/>
        </w:rPr>
        <w:t>5</w:t>
      </w:r>
      <w:r w:rsidRPr="00E741D5">
        <w:rPr>
          <w:b/>
          <w:bCs/>
        </w:rPr>
        <w:t>. DOCUMENTAÇÃO PARA HABILITAÇÃO – Envelope nº 001</w:t>
      </w:r>
    </w:p>
    <w:p w:rsidR="00CB0719" w:rsidRPr="00E741D5" w:rsidRDefault="00CB0719" w:rsidP="00CB0719">
      <w:pPr>
        <w:autoSpaceDE w:val="0"/>
        <w:autoSpaceDN w:val="0"/>
        <w:adjustRightInd w:val="0"/>
        <w:spacing w:line="360" w:lineRule="auto"/>
        <w:jc w:val="both"/>
      </w:pPr>
      <w:r>
        <w:rPr>
          <w:b/>
          <w:bCs/>
        </w:rPr>
        <w:t>5</w:t>
      </w:r>
      <w:r w:rsidRPr="00E741D5">
        <w:rPr>
          <w:b/>
          <w:bCs/>
        </w:rPr>
        <w:t>.1</w:t>
      </w:r>
      <w:r w:rsidR="00225580">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B0719" w:rsidRPr="00E741D5" w:rsidRDefault="00CB0719" w:rsidP="00CB0719">
      <w:pPr>
        <w:autoSpaceDE w:val="0"/>
        <w:autoSpaceDN w:val="0"/>
        <w:adjustRightInd w:val="0"/>
        <w:spacing w:line="360" w:lineRule="auto"/>
        <w:jc w:val="both"/>
      </w:pPr>
      <w:r w:rsidRPr="00E741D5">
        <w:t>I – cópia de inscrição no cadastro de pessoa física (CPF);</w:t>
      </w:r>
    </w:p>
    <w:p w:rsidR="00CB0719" w:rsidRPr="00E741D5" w:rsidRDefault="00CB0719" w:rsidP="00CB071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B0719" w:rsidRDefault="00CB0719" w:rsidP="00CB0719">
      <w:pPr>
        <w:autoSpaceDE w:val="0"/>
        <w:autoSpaceDN w:val="0"/>
        <w:adjustRightInd w:val="0"/>
        <w:spacing w:line="360" w:lineRule="auto"/>
        <w:jc w:val="both"/>
      </w:pPr>
      <w:r w:rsidRPr="00E741D5">
        <w:t>III – Prova de atendimento de requisitos previstos em Lei especial, quando for o caso.</w:t>
      </w:r>
    </w:p>
    <w:p w:rsidR="00CB0719" w:rsidRPr="00E741D5"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B0719" w:rsidRDefault="00CB0719" w:rsidP="00CB071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B0719" w:rsidRDefault="00CB0719" w:rsidP="00CB071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B0719" w:rsidRDefault="00CB0719" w:rsidP="00CB0719">
      <w:pPr>
        <w:widowControl w:val="0"/>
        <w:spacing w:line="360" w:lineRule="auto"/>
        <w:ind w:right="-143"/>
      </w:pPr>
      <w:r>
        <w:t>a) ser formulada em 01 (uma) via, contendo a identificação da associação ou cooperativa, datada, assinada por seu representante legal;</w:t>
      </w:r>
    </w:p>
    <w:p w:rsidR="00CB0719" w:rsidRPr="00113335" w:rsidRDefault="00CB0719" w:rsidP="00CB071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B0719" w:rsidRDefault="00CB0719" w:rsidP="00CB0719">
      <w:pPr>
        <w:widowControl w:val="0"/>
        <w:spacing w:line="360" w:lineRule="auto"/>
        <w:ind w:right="-143"/>
      </w:pPr>
      <w:r>
        <w:t>c) Preço unitário de cada item (algarismo), devendo ser cotado em Real e com até duas casas decimais após a vírgula (R$ 0,00).</w:t>
      </w:r>
    </w:p>
    <w:p w:rsidR="000D295D" w:rsidRDefault="000D295D" w:rsidP="00CB0719">
      <w:pPr>
        <w:widowControl w:val="0"/>
        <w:spacing w:line="360" w:lineRule="auto"/>
        <w:ind w:right="-143"/>
      </w:pPr>
    </w:p>
    <w:p w:rsidR="00CB0719" w:rsidRPr="00F26B09" w:rsidRDefault="00CB0719" w:rsidP="00CB0719">
      <w:pPr>
        <w:widowControl w:val="0"/>
        <w:spacing w:line="360" w:lineRule="auto"/>
        <w:ind w:right="-143"/>
        <w:rPr>
          <w:b/>
          <w:snapToGrid w:val="0"/>
          <w:color w:val="000000"/>
        </w:rPr>
      </w:pPr>
      <w:r w:rsidRPr="00F26B09">
        <w:rPr>
          <w:b/>
          <w:snapToGrid w:val="0"/>
          <w:color w:val="000000"/>
        </w:rPr>
        <w:t>7. LOCAL DE ENTREGA E PERIODICIDADE</w:t>
      </w:r>
    </w:p>
    <w:p w:rsidR="00CB0719" w:rsidRDefault="00CB0719" w:rsidP="00CB0719">
      <w:pPr>
        <w:widowControl w:val="0"/>
        <w:spacing w:line="360" w:lineRule="auto"/>
        <w:ind w:right="-143"/>
        <w:rPr>
          <w:snapToGrid w:val="0"/>
          <w:color w:val="000000"/>
        </w:rPr>
      </w:pPr>
      <w:r>
        <w:rPr>
          <w:snapToGrid w:val="0"/>
          <w:color w:val="000000"/>
        </w:rPr>
        <w:t xml:space="preserve">Os gêneros alimentícios deverão ser entregues, semanalmente, no </w:t>
      </w:r>
      <w:r w:rsidR="001C29E7">
        <w:rPr>
          <w:snapToGrid w:val="0"/>
          <w:color w:val="000000"/>
        </w:rPr>
        <w:t>COLÉGIO ESTADUAL “SIMON BOLÍVAR’</w:t>
      </w:r>
      <w:r>
        <w:rPr>
          <w:snapToGrid w:val="0"/>
          <w:color w:val="000000"/>
        </w:rPr>
        <w:t>, durante o período</w:t>
      </w:r>
      <w:r w:rsidR="00C41911">
        <w:rPr>
          <w:snapToGrid w:val="0"/>
          <w:color w:val="000000"/>
        </w:rPr>
        <w:t xml:space="preserve"> de </w:t>
      </w:r>
      <w:r w:rsidR="0061454C" w:rsidRPr="0061454C">
        <w:rPr>
          <w:b/>
          <w:snapToGrid w:val="0"/>
          <w:color w:val="000000"/>
        </w:rPr>
        <w:t>01/08/11</w:t>
      </w:r>
      <w:r w:rsidR="00C41911" w:rsidRPr="0061454C">
        <w:rPr>
          <w:b/>
          <w:snapToGrid w:val="0"/>
          <w:color w:val="000000"/>
        </w:rPr>
        <w:t xml:space="preserve"> à </w:t>
      </w:r>
      <w:r w:rsidR="0061454C" w:rsidRPr="0061454C">
        <w:rPr>
          <w:b/>
          <w:snapToGrid w:val="0"/>
          <w:color w:val="000000"/>
        </w:rPr>
        <w:t>31/10/</w:t>
      </w:r>
      <w:r w:rsidR="00403F9C">
        <w:rPr>
          <w:b/>
          <w:snapToGrid w:val="0"/>
          <w:color w:val="000000"/>
        </w:rPr>
        <w:t>11</w:t>
      </w:r>
      <w:r>
        <w:rPr>
          <w:snapToGrid w:val="0"/>
          <w:color w:val="000000"/>
        </w:rPr>
        <w:t xml:space="preserve">, no horário compreendido entre </w:t>
      </w:r>
      <w:r w:rsidR="001C29E7" w:rsidRPr="0061454C">
        <w:rPr>
          <w:b/>
          <w:snapToGrid w:val="0"/>
          <w:color w:val="000000"/>
        </w:rPr>
        <w:t xml:space="preserve">7:00 </w:t>
      </w:r>
      <w:r w:rsidR="00C41911" w:rsidRPr="0061454C">
        <w:rPr>
          <w:b/>
          <w:snapToGrid w:val="0"/>
          <w:color w:val="000000"/>
        </w:rPr>
        <w:t>às</w:t>
      </w:r>
      <w:r w:rsidR="001C29E7" w:rsidRPr="0061454C">
        <w:rPr>
          <w:b/>
          <w:snapToGrid w:val="0"/>
          <w:color w:val="000000"/>
        </w:rPr>
        <w:t xml:space="preserve"> 1</w:t>
      </w:r>
      <w:r w:rsidR="00152AC8">
        <w:rPr>
          <w:b/>
          <w:snapToGrid w:val="0"/>
          <w:color w:val="000000"/>
        </w:rPr>
        <w:t>7</w:t>
      </w:r>
      <w:r w:rsidR="0061454C" w:rsidRPr="0061454C">
        <w:rPr>
          <w:b/>
          <w:snapToGrid w:val="0"/>
          <w:color w:val="000000"/>
        </w:rPr>
        <w:t>:00</w:t>
      </w:r>
      <w:r>
        <w:rPr>
          <w:snapToGrid w:val="0"/>
          <w:color w:val="000000"/>
        </w:rPr>
        <w:t>, de acordo com o cardápio, na qual se atestará o seu recebimento.</w:t>
      </w:r>
    </w:p>
    <w:p w:rsidR="00CB0719" w:rsidRPr="00F26B09" w:rsidRDefault="00CB0719" w:rsidP="00CB0719">
      <w:pPr>
        <w:widowControl w:val="0"/>
        <w:spacing w:line="360" w:lineRule="auto"/>
        <w:ind w:right="-143"/>
        <w:rPr>
          <w:b/>
          <w:snapToGrid w:val="0"/>
          <w:color w:val="000000"/>
        </w:rPr>
      </w:pPr>
      <w:r w:rsidRPr="00F26B09">
        <w:rPr>
          <w:b/>
          <w:snapToGrid w:val="0"/>
          <w:color w:val="000000"/>
        </w:rPr>
        <w:lastRenderedPageBreak/>
        <w:t>8. PAGAMENTO</w:t>
      </w:r>
    </w:p>
    <w:p w:rsidR="00CB0719" w:rsidRPr="00F26B09" w:rsidRDefault="00CB0719" w:rsidP="00CB071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w:t>
      </w:r>
      <w:r w:rsidR="00C41911">
        <w:t>o C</w:t>
      </w:r>
      <w:r w:rsidR="00376D1C">
        <w:t>O</w:t>
      </w:r>
      <w:r w:rsidR="00C41911">
        <w:t>LÉGIO</w:t>
      </w:r>
      <w:r w:rsidR="00376D1C">
        <w:t xml:space="preserve"> ESTADUAL “SIMON BOL</w:t>
      </w:r>
      <w:r w:rsidR="00C41911">
        <w:t>I</w:t>
      </w:r>
      <w:r w:rsidR="00376D1C">
        <w:t>VAR”</w:t>
      </w:r>
      <w:r>
        <w:t xml:space="preserve"> ,</w:t>
      </w:r>
      <w:r w:rsidRPr="00F26B09">
        <w:t xml:space="preserve"> corresponderá ao</w:t>
      </w:r>
      <w:r>
        <w:t xml:space="preserve"> </w:t>
      </w:r>
      <w:r w:rsidRPr="00F26B09">
        <w:t>documento fiscal emitido a cada entrega.</w:t>
      </w:r>
    </w:p>
    <w:p w:rsidR="00CB0719" w:rsidRDefault="00CB0719" w:rsidP="00CB071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B0719" w:rsidRDefault="00CB0719" w:rsidP="00CB0719">
      <w:pPr>
        <w:autoSpaceDE w:val="0"/>
        <w:autoSpaceDN w:val="0"/>
        <w:adjustRightInd w:val="0"/>
        <w:spacing w:line="360" w:lineRule="auto"/>
        <w:jc w:val="both"/>
      </w:pPr>
      <w:r>
        <w:t>8</w:t>
      </w:r>
      <w:r w:rsidRPr="00F26B09">
        <w:t>.3 As notas fiscais deverão vir acompanhadas de documento padrão de co</w:t>
      </w:r>
      <w:r>
        <w:t>ntrole de entregas;</w:t>
      </w:r>
    </w:p>
    <w:p w:rsidR="00CB0719" w:rsidRDefault="00CB0719" w:rsidP="00CB071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B0719" w:rsidRDefault="00CB0719" w:rsidP="00CB0719">
      <w:pPr>
        <w:autoSpaceDE w:val="0"/>
        <w:autoSpaceDN w:val="0"/>
        <w:adjustRightInd w:val="0"/>
        <w:spacing w:line="360" w:lineRule="auto"/>
        <w:jc w:val="both"/>
      </w:pPr>
      <w:r>
        <w:t>8.5 O preço de compra será o menor preço apresentado pelos proponentes;</w:t>
      </w:r>
    </w:p>
    <w:p w:rsidR="00CB0719" w:rsidRDefault="00CB0719" w:rsidP="00CB0719">
      <w:pPr>
        <w:autoSpaceDE w:val="0"/>
        <w:autoSpaceDN w:val="0"/>
        <w:adjustRightInd w:val="0"/>
        <w:spacing w:line="360" w:lineRule="auto"/>
        <w:jc w:val="both"/>
      </w:pPr>
      <w:r>
        <w:t>8.6 O preço de compra dos gêneros alimentícios será o menor preço apresentado pelos proponentes;</w:t>
      </w:r>
    </w:p>
    <w:p w:rsidR="00CB0719" w:rsidRDefault="00CB0719" w:rsidP="00CB0719">
      <w:pPr>
        <w:autoSpaceDE w:val="0"/>
        <w:autoSpaceDN w:val="0"/>
        <w:adjustRightInd w:val="0"/>
        <w:spacing w:line="360" w:lineRule="auto"/>
        <w:jc w:val="both"/>
      </w:pPr>
      <w:r>
        <w:t xml:space="preserve">8.7 Serão utilizados para composição do preço de referência: </w:t>
      </w:r>
    </w:p>
    <w:p w:rsidR="00CB0719" w:rsidRDefault="00CB0719" w:rsidP="00CB0719">
      <w:pPr>
        <w:autoSpaceDE w:val="0"/>
        <w:autoSpaceDN w:val="0"/>
        <w:adjustRightInd w:val="0"/>
        <w:spacing w:line="360" w:lineRule="auto"/>
        <w:jc w:val="both"/>
      </w:pPr>
      <w:r>
        <w:t>I- os preços de Referência praticados no âmbito do Programa de Aquisição de Alimentos – PAA,</w:t>
      </w:r>
    </w:p>
    <w:p w:rsidR="00CB0719" w:rsidRDefault="00CB0719" w:rsidP="00CB071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B0719" w:rsidRDefault="00CB0719" w:rsidP="00CB071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0D295D" w:rsidRDefault="000D295D" w:rsidP="00CB0719">
      <w:pPr>
        <w:autoSpaceDE w:val="0"/>
        <w:autoSpaceDN w:val="0"/>
        <w:adjustRightInd w:val="0"/>
        <w:spacing w:line="360" w:lineRule="auto"/>
        <w:jc w:val="both"/>
      </w:pPr>
    </w:p>
    <w:p w:rsidR="00CB0719" w:rsidRPr="00DE472D" w:rsidRDefault="00CB0719" w:rsidP="00CB0719">
      <w:pPr>
        <w:autoSpaceDE w:val="0"/>
        <w:autoSpaceDN w:val="0"/>
        <w:adjustRightInd w:val="0"/>
        <w:rPr>
          <w:b/>
          <w:bCs/>
        </w:rPr>
      </w:pPr>
      <w:r w:rsidRPr="00DE472D">
        <w:rPr>
          <w:b/>
        </w:rPr>
        <w:t>9.</w:t>
      </w:r>
      <w:r w:rsidRPr="00DE472D">
        <w:rPr>
          <w:b/>
          <w:bCs/>
        </w:rPr>
        <w:t xml:space="preserve"> CLASSIFICAÇÃO DAS PROPOSTAS</w:t>
      </w:r>
    </w:p>
    <w:p w:rsidR="00CB0719" w:rsidRPr="007F5554" w:rsidRDefault="00CB0719" w:rsidP="00CB071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B0719" w:rsidRPr="007F5554" w:rsidRDefault="00CB0719" w:rsidP="00CB071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B0719" w:rsidRPr="007F5554" w:rsidRDefault="00CB0719" w:rsidP="00CB0719">
      <w:pPr>
        <w:autoSpaceDE w:val="0"/>
        <w:autoSpaceDN w:val="0"/>
        <w:adjustRightInd w:val="0"/>
        <w:spacing w:line="360" w:lineRule="auto"/>
        <w:jc w:val="both"/>
      </w:pPr>
      <w:r w:rsidRPr="007F5554">
        <w:rPr>
          <w:b/>
          <w:bCs/>
        </w:rPr>
        <w:t xml:space="preserve">9.3 </w:t>
      </w:r>
      <w:r w:rsidRPr="00567108">
        <w:rPr>
          <w:bCs/>
        </w:rPr>
        <w:t>O Cons</w:t>
      </w:r>
      <w:r w:rsidR="00376D1C">
        <w:rPr>
          <w:bCs/>
        </w:rPr>
        <w:t xml:space="preserve">elho Escolar </w:t>
      </w:r>
      <w:r w:rsidR="00376D1C">
        <w:t>“SIMON</w:t>
      </w:r>
      <w:r w:rsidR="00376D1C">
        <w:rPr>
          <w:bCs/>
        </w:rPr>
        <w:t xml:space="preserve"> </w:t>
      </w:r>
      <w:r w:rsidR="00376D1C">
        <w:t xml:space="preserve">BOLÍVAR’ do  COLÉGIO ESTADUAL “SIMON BOLÍVAR’ </w:t>
      </w:r>
      <w:r w:rsidRPr="007F5554">
        <w:t>classificará as</w:t>
      </w:r>
      <w:r>
        <w:t xml:space="preserve"> </w:t>
      </w:r>
      <w:r w:rsidRPr="007F5554">
        <w:t>propostas considerando o preço dos produtos embalados individualmente, de acordo com a solicitação d</w:t>
      </w:r>
      <w:r>
        <w:t xml:space="preserve">o Conselho Escolar  </w:t>
      </w:r>
      <w:r w:rsidRPr="007F5554">
        <w:t>, do frete para transporte e distribuição ponto a ponto</w:t>
      </w:r>
      <w:r w:rsidR="00F55F5B">
        <w:t xml:space="preserve"> e</w:t>
      </w:r>
      <w:r w:rsidRPr="007F5554">
        <w:t xml:space="preserve"> </w:t>
      </w:r>
      <w:r>
        <w:t xml:space="preserve"> </w:t>
      </w:r>
      <w:r w:rsidR="00376D1C">
        <w:t>da</w:t>
      </w:r>
      <w:r w:rsidRPr="007F5554">
        <w:t>rá preferência</w:t>
      </w:r>
      <w:r>
        <w:t xml:space="preserve"> </w:t>
      </w:r>
      <w:r w:rsidRPr="007F5554">
        <w:t>par</w:t>
      </w:r>
      <w:r w:rsidR="001C29E7">
        <w:t>a os produtos orgânicos ou agro</w:t>
      </w:r>
      <w:r w:rsidRPr="007F5554">
        <w:t>ecológico</w:t>
      </w:r>
      <w:r w:rsidR="00376D1C">
        <w:t>s</w:t>
      </w:r>
      <w:r w:rsidRPr="007F5554">
        <w:t>, respeitando-se as o</w:t>
      </w:r>
      <w:r>
        <w:t>rientações da resolução 38/FNDE;</w:t>
      </w:r>
    </w:p>
    <w:p w:rsidR="00CB0719" w:rsidRPr="007F5554" w:rsidRDefault="00CB0719" w:rsidP="00CB0719">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rsidR="00376D1C">
        <w:t>o</w:t>
      </w:r>
      <w:r>
        <w:t xml:space="preserve"> </w:t>
      </w:r>
      <w:r w:rsidR="00376D1C">
        <w:t>Conselho Escolar “SIMON BOLÍVAR’ do  COLÉGIO ESTADUAL “SIMON BOLÍVAR’</w:t>
      </w:r>
      <w:r w:rsidR="00376D1C" w:rsidRPr="007F5554">
        <w:t xml:space="preserve">, </w:t>
      </w:r>
      <w:r w:rsidR="00403F9C">
        <w:t xml:space="preserve"> </w:t>
      </w:r>
      <w:r w:rsidR="00376D1C" w:rsidRPr="007F5554">
        <w:t xml:space="preserve">do frete para transporte e distribuição </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B0719" w:rsidRPr="007F5554" w:rsidRDefault="00CB0719" w:rsidP="00CB0719">
      <w:pPr>
        <w:autoSpaceDE w:val="0"/>
        <w:autoSpaceDN w:val="0"/>
        <w:adjustRightInd w:val="0"/>
        <w:spacing w:line="360" w:lineRule="auto"/>
        <w:jc w:val="both"/>
      </w:pPr>
      <w:r w:rsidRPr="007F5554">
        <w:rPr>
          <w:b/>
          <w:bCs/>
        </w:rPr>
        <w:lastRenderedPageBreak/>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B0719" w:rsidRPr="007F5554" w:rsidRDefault="00CB0719" w:rsidP="00CB071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B0719" w:rsidRPr="00AE68D8" w:rsidRDefault="00CB0719" w:rsidP="00CB0719">
      <w:pPr>
        <w:autoSpaceDE w:val="0"/>
        <w:autoSpaceDN w:val="0"/>
        <w:adjustRightInd w:val="0"/>
        <w:spacing w:line="360" w:lineRule="auto"/>
        <w:rPr>
          <w:b/>
          <w:bCs/>
        </w:rPr>
      </w:pPr>
      <w:r w:rsidRPr="00AE68D8">
        <w:rPr>
          <w:b/>
          <w:bCs/>
        </w:rPr>
        <w:t>10. RESULTADO</w:t>
      </w:r>
    </w:p>
    <w:p w:rsidR="00CB0719" w:rsidRDefault="00CB0719" w:rsidP="00CB0719">
      <w:pPr>
        <w:autoSpaceDE w:val="0"/>
        <w:autoSpaceDN w:val="0"/>
        <w:adjustRightInd w:val="0"/>
        <w:spacing w:line="360" w:lineRule="auto"/>
      </w:pPr>
      <w:r>
        <w:t xml:space="preserve">O </w:t>
      </w:r>
      <w:r w:rsidR="00C41911">
        <w:t xml:space="preserve"> </w:t>
      </w:r>
      <w:r>
        <w:t>Conselho</w:t>
      </w:r>
      <w:r w:rsidR="00C41911">
        <w:t xml:space="preserve"> </w:t>
      </w:r>
      <w:r>
        <w:t xml:space="preserve"> Escolar</w:t>
      </w:r>
      <w:r w:rsidR="00376D1C">
        <w:t xml:space="preserve"> SIMON BOLÍVAR” do Colégio Estadual “Simon Bolívar,</w:t>
      </w:r>
      <w:r>
        <w:rPr>
          <w:b/>
          <w:bCs/>
        </w:rPr>
        <w:t xml:space="preserve"> </w:t>
      </w:r>
      <w:r w:rsidRPr="00AE68D8">
        <w:t>após o julgamento e</w:t>
      </w:r>
      <w:r>
        <w:t xml:space="preserve"> </w:t>
      </w:r>
      <w:r w:rsidRPr="00AE68D8">
        <w:t>classificação, dará ampla publicidade</w:t>
      </w:r>
      <w:r>
        <w:t xml:space="preserve"> ao resultado da presente Chamada Pública nº </w:t>
      </w:r>
      <w:r w:rsidR="00376D1C">
        <w:t>002/2011</w:t>
      </w:r>
      <w:r w:rsidRPr="00AE68D8">
        <w:t>.</w:t>
      </w:r>
      <w:r>
        <w:t xml:space="preserve"> Caso não tenha recebido nenhum Projeto de Venda, deverá ser realizada outra Chamada Pública, ampliando a divulgação para o âmbito da região, território rural, estado e país</w:t>
      </w:r>
    </w:p>
    <w:p w:rsidR="00CB0719" w:rsidRPr="008B7306" w:rsidRDefault="00CB0719" w:rsidP="00CB0719">
      <w:pPr>
        <w:autoSpaceDE w:val="0"/>
        <w:autoSpaceDN w:val="0"/>
        <w:adjustRightInd w:val="0"/>
        <w:spacing w:line="360" w:lineRule="auto"/>
        <w:jc w:val="both"/>
        <w:rPr>
          <w:b/>
          <w:bCs/>
        </w:rPr>
      </w:pPr>
      <w:r w:rsidRPr="008B7306">
        <w:rPr>
          <w:b/>
          <w:bCs/>
        </w:rPr>
        <w:t>11. CONTRATAÇÃO</w:t>
      </w:r>
    </w:p>
    <w:p w:rsidR="00CB0719" w:rsidRPr="008B7306" w:rsidRDefault="00CB0719" w:rsidP="00CB071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B0719" w:rsidRPr="00403F9C" w:rsidRDefault="00CB0719" w:rsidP="00CB0719">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r>
        <w:t xml:space="preserve">     </w:t>
      </w:r>
      <w:r w:rsidR="00380D8F" w:rsidRPr="00A26ECB">
        <w:rPr>
          <w:b/>
        </w:rPr>
        <w:t xml:space="preserve">03 </w:t>
      </w:r>
      <w:r w:rsidRPr="00A26ECB">
        <w:rPr>
          <w:b/>
        </w:rPr>
        <w:t xml:space="preserve">   ( </w:t>
      </w:r>
      <w:r w:rsidR="00380D8F" w:rsidRPr="00A26ECB">
        <w:rPr>
          <w:b/>
        </w:rPr>
        <w:t>TRÊS</w:t>
      </w:r>
      <w:r w:rsidRPr="00A26ECB">
        <w:rPr>
          <w:b/>
        </w:rPr>
        <w:t xml:space="preserve">   )</w:t>
      </w:r>
      <w:r>
        <w:t xml:space="preserve"> meses, período este compreendido de </w:t>
      </w:r>
      <w:r w:rsidR="00403F9C" w:rsidRPr="00403F9C">
        <w:rPr>
          <w:b/>
        </w:rPr>
        <w:t>01/08/11</w:t>
      </w:r>
      <w:r w:rsidR="00380D8F" w:rsidRPr="00403F9C">
        <w:rPr>
          <w:b/>
        </w:rPr>
        <w:t xml:space="preserve"> à  </w:t>
      </w:r>
      <w:r w:rsidR="00403F9C" w:rsidRPr="00403F9C">
        <w:rPr>
          <w:b/>
        </w:rPr>
        <w:t>31/10/11</w:t>
      </w:r>
      <w:r w:rsidRPr="00403F9C">
        <w:rPr>
          <w:b/>
        </w:rPr>
        <w:t>.</w:t>
      </w:r>
    </w:p>
    <w:p w:rsidR="00CB0719" w:rsidRPr="00984E39" w:rsidRDefault="00CB0719" w:rsidP="00CB0719">
      <w:pPr>
        <w:autoSpaceDE w:val="0"/>
        <w:autoSpaceDN w:val="0"/>
        <w:adjustRightInd w:val="0"/>
        <w:spacing w:line="360" w:lineRule="auto"/>
        <w:rPr>
          <w:b/>
          <w:bCs/>
        </w:rPr>
      </w:pPr>
      <w:r w:rsidRPr="00984E39">
        <w:rPr>
          <w:b/>
          <w:bCs/>
        </w:rPr>
        <w:t>12. RESPONSABILIDADE DOS FORNECEDORES</w:t>
      </w:r>
    </w:p>
    <w:p w:rsidR="00CB0719" w:rsidRPr="000B2D17" w:rsidRDefault="00CB0719" w:rsidP="00CB071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0719" w:rsidRPr="000B2D17" w:rsidRDefault="00CB0719" w:rsidP="00CB071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B0719" w:rsidRPr="000B2D17" w:rsidRDefault="00CB0719" w:rsidP="00CB071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B0719" w:rsidRPr="000B2D17" w:rsidRDefault="00CB0719" w:rsidP="00CB0719">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sidRPr="000B2D17">
        <w:lastRenderedPageBreak/>
        <w:t>nylon e outros tipos de acondicionamento que garantam a integridade do produto. Durante o transporte essas embalagens devem permanecer em caixas plásticas devidamente higienizadas.</w:t>
      </w:r>
    </w:p>
    <w:p w:rsidR="00CB0719" w:rsidRPr="000B2D17" w:rsidRDefault="00CB0719" w:rsidP="00CB071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0719" w:rsidRPr="000B2D17" w:rsidRDefault="00CB0719" w:rsidP="00CB0719">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B0719" w:rsidRPr="000B2D17" w:rsidRDefault="00CB0719" w:rsidP="00CB0719">
      <w:pPr>
        <w:autoSpaceDE w:val="0"/>
        <w:autoSpaceDN w:val="0"/>
        <w:adjustRightInd w:val="0"/>
        <w:spacing w:line="360" w:lineRule="auto"/>
        <w:jc w:val="both"/>
      </w:pPr>
      <w:r w:rsidRPr="000B2D17">
        <w:rPr>
          <w:b/>
          <w:bCs/>
        </w:rPr>
        <w:t xml:space="preserve">12.6 O Conselho Escolar </w:t>
      </w:r>
      <w:r w:rsidR="00C41911">
        <w:rPr>
          <w:b/>
          <w:bCs/>
        </w:rPr>
        <w:t>“SIMON BOLIVAR”</w:t>
      </w:r>
      <w:r w:rsidRPr="000B2D17">
        <w:t>, reserva-se no direito, também de subtrair, substituir ou incluir novos pontos de entrega, durante a vigência do contrato, de acordo com sua real necessidade.</w:t>
      </w:r>
    </w:p>
    <w:p w:rsidR="00CB0719" w:rsidRPr="000B2D17" w:rsidRDefault="00CB0719" w:rsidP="00CB0719">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Conselho Escolar </w:t>
      </w:r>
      <w:r w:rsidR="00C41911">
        <w:t>“Simon Bolívar”</w:t>
      </w:r>
      <w:r w:rsidRPr="000B2D17">
        <w:t xml:space="preserve"> deverá se</w:t>
      </w:r>
      <w:r>
        <w:t>r</w:t>
      </w:r>
      <w:r w:rsidRPr="000B2D17">
        <w:t xml:space="preserve"> comunicad</w:t>
      </w:r>
      <w:r w:rsidR="008B24F8">
        <w:t>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B0719" w:rsidRPr="0061454C" w:rsidRDefault="00CB0719" w:rsidP="00CB0719">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1C29E7">
        <w:t xml:space="preserve"> </w:t>
      </w:r>
      <w:r w:rsidR="0061454C" w:rsidRPr="0061454C">
        <w:rPr>
          <w:b/>
        </w:rPr>
        <w:t>01/08/11 à 31/10/11</w:t>
      </w:r>
      <w:r w:rsidRPr="0061454C">
        <w:rPr>
          <w:b/>
        </w:rPr>
        <w:t xml:space="preserve"> .</w:t>
      </w:r>
    </w:p>
    <w:p w:rsidR="00CB0719" w:rsidRPr="00984E39" w:rsidRDefault="00CB0719" w:rsidP="00CB0719">
      <w:pPr>
        <w:autoSpaceDE w:val="0"/>
        <w:autoSpaceDN w:val="0"/>
        <w:adjustRightInd w:val="0"/>
        <w:rPr>
          <w:b/>
          <w:bCs/>
        </w:rPr>
      </w:pPr>
      <w:r w:rsidRPr="00984E39">
        <w:rPr>
          <w:b/>
          <w:bCs/>
        </w:rPr>
        <w:t>13. FATOS SUPERVENIENTES</w:t>
      </w:r>
    </w:p>
    <w:p w:rsidR="00CB0719" w:rsidRDefault="00CB0719" w:rsidP="00CB0719">
      <w:pPr>
        <w:autoSpaceDE w:val="0"/>
        <w:autoSpaceDN w:val="0"/>
        <w:adjustRightInd w:val="0"/>
        <w:rPr>
          <w:b/>
          <w:bCs/>
          <w:sz w:val="20"/>
          <w:szCs w:val="20"/>
        </w:rPr>
      </w:pPr>
    </w:p>
    <w:p w:rsidR="00CB0719" w:rsidRPr="00984E39" w:rsidRDefault="00CB0719" w:rsidP="00CB071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r w:rsidR="00C41911">
        <w:t xml:space="preserve">“Simon Bolívar” </w:t>
      </w:r>
      <w:r>
        <w:t>d</w:t>
      </w:r>
      <w:r w:rsidR="00C41911">
        <w:t>o</w:t>
      </w:r>
      <w:r>
        <w:t xml:space="preserve"> </w:t>
      </w:r>
      <w:r w:rsidR="001C29E7">
        <w:t>COLÉGIO</w:t>
      </w:r>
      <w:r w:rsidR="001C29E7" w:rsidRPr="007F5554">
        <w:t xml:space="preserve"> </w:t>
      </w:r>
      <w:r w:rsidR="001C29E7">
        <w:t>ESTADUAL “SIMON BOLÍVAR</w:t>
      </w:r>
    </w:p>
    <w:p w:rsidR="00CB0719" w:rsidRPr="00984E39" w:rsidRDefault="00CB0719" w:rsidP="00CB0719">
      <w:pPr>
        <w:autoSpaceDE w:val="0"/>
        <w:autoSpaceDN w:val="0"/>
        <w:adjustRightInd w:val="0"/>
        <w:spacing w:line="360" w:lineRule="auto"/>
        <w:jc w:val="both"/>
      </w:pPr>
      <w:r w:rsidRPr="00984E39">
        <w:t>a) Adiamento do processo;</w:t>
      </w:r>
    </w:p>
    <w:p w:rsidR="00CB0719" w:rsidRDefault="00CB0719" w:rsidP="00CB0719">
      <w:pPr>
        <w:autoSpaceDE w:val="0"/>
        <w:autoSpaceDN w:val="0"/>
        <w:adjustRightInd w:val="0"/>
        <w:spacing w:line="360" w:lineRule="auto"/>
        <w:jc w:val="both"/>
      </w:pPr>
      <w:r w:rsidRPr="00984E39">
        <w:t>b) revogação desta Chamada ou sua modificação no todo ou em parte.</w:t>
      </w:r>
    </w:p>
    <w:p w:rsidR="00C41911" w:rsidRPr="00984E39" w:rsidRDefault="00C41911" w:rsidP="00CB0719">
      <w:pPr>
        <w:autoSpaceDE w:val="0"/>
        <w:autoSpaceDN w:val="0"/>
        <w:adjustRightInd w:val="0"/>
        <w:spacing w:line="360" w:lineRule="auto"/>
        <w:jc w:val="both"/>
      </w:pPr>
    </w:p>
    <w:p w:rsidR="00CB0719" w:rsidRPr="00DB6513" w:rsidRDefault="00CB0719" w:rsidP="00CB071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B0719" w:rsidRPr="00DB6513" w:rsidRDefault="00CB0719" w:rsidP="00CB071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B0719" w:rsidRDefault="00CB0719" w:rsidP="00CB071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00225580">
        <w:rPr>
          <w:rFonts w:ascii="Times New Roman" w:hAnsi="Times New Roman"/>
          <w:b/>
          <w:sz w:val="24"/>
          <w:szCs w:val="24"/>
        </w:rPr>
        <w:t xml:space="preserve"> “SIMON BOLÍVAR”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B0719" w:rsidRPr="003859DD" w:rsidRDefault="00CB0719" w:rsidP="00CB0719">
      <w:pPr>
        <w:autoSpaceDE w:val="0"/>
        <w:autoSpaceDN w:val="0"/>
        <w:adjustRightInd w:val="0"/>
        <w:jc w:val="both"/>
      </w:pPr>
      <w:r w:rsidRPr="003859DD">
        <w:t>Os interessados poderão diri</w:t>
      </w:r>
      <w:r w:rsidR="001C29E7">
        <w:t>g</w:t>
      </w:r>
      <w:r w:rsidRPr="003859DD">
        <w:t>ir</w:t>
      </w:r>
      <w:r>
        <w:t xml:space="preserve"> quaisquer dúvidas por meio do T</w:t>
      </w:r>
      <w:r w:rsidRPr="003859DD">
        <w:t>elefone (6</w:t>
      </w:r>
      <w:r w:rsidR="001C29E7">
        <w:t>4</w:t>
      </w:r>
      <w:r w:rsidRPr="003859DD">
        <w:t xml:space="preserve">) </w:t>
      </w:r>
      <w:r w:rsidR="001C29E7">
        <w:t>34471332</w:t>
      </w:r>
      <w:r w:rsidR="00403F9C">
        <w:t xml:space="preserve"> ou 99711076 </w:t>
      </w:r>
      <w:r w:rsidRPr="003859DD">
        <w:t xml:space="preserve">, </w:t>
      </w:r>
      <w:r>
        <w:t>Conselho Escolar d</w:t>
      </w:r>
      <w:r w:rsidR="00C41911">
        <w:t>o Colégio Estadual</w:t>
      </w:r>
      <w:r w:rsidRPr="003859DD">
        <w:t xml:space="preserve"> </w:t>
      </w:r>
      <w:r w:rsidR="001C29E7">
        <w:t>“SIMON BOLÍVAR”</w:t>
      </w:r>
      <w:r w:rsidRPr="003859DD">
        <w:t>.</w:t>
      </w:r>
    </w:p>
    <w:p w:rsidR="00CB0719" w:rsidRDefault="00CB0719" w:rsidP="00CB0719">
      <w:pPr>
        <w:autoSpaceDE w:val="0"/>
        <w:autoSpaceDN w:val="0"/>
        <w:adjustRightInd w:val="0"/>
        <w:rPr>
          <w:sz w:val="20"/>
          <w:szCs w:val="20"/>
        </w:rPr>
      </w:pPr>
    </w:p>
    <w:p w:rsidR="00CB0719" w:rsidRPr="008214E8" w:rsidRDefault="00CB0719" w:rsidP="00CB0719">
      <w:pPr>
        <w:autoSpaceDE w:val="0"/>
        <w:autoSpaceDN w:val="0"/>
        <w:adjustRightInd w:val="0"/>
        <w:spacing w:line="360" w:lineRule="auto"/>
        <w:jc w:val="both"/>
        <w:rPr>
          <w:b/>
          <w:bCs/>
        </w:rPr>
      </w:pPr>
      <w:r w:rsidRPr="008214E8">
        <w:rPr>
          <w:b/>
          <w:bCs/>
        </w:rPr>
        <w:lastRenderedPageBreak/>
        <w:t>1</w:t>
      </w:r>
      <w:r>
        <w:rPr>
          <w:b/>
          <w:bCs/>
        </w:rPr>
        <w:t>5</w:t>
      </w:r>
      <w:r w:rsidRPr="008214E8">
        <w:rPr>
          <w:b/>
          <w:bCs/>
        </w:rPr>
        <w:t>. FORO</w:t>
      </w:r>
    </w:p>
    <w:p w:rsidR="00CB0719" w:rsidRDefault="00CB0719" w:rsidP="000D295D">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w:t>
      </w:r>
      <w:r w:rsidR="00EC2849">
        <w:t xml:space="preserve">Corumbaíba - </w:t>
      </w:r>
      <w:r w:rsidRPr="008214E8">
        <w:t>Goiás, para conhecer e julgar quaisquer questões dela decor</w:t>
      </w:r>
      <w:r w:rsidR="000D295D">
        <w:t>rentes, excluído qualquer outro</w:t>
      </w:r>
    </w:p>
    <w:p w:rsidR="000D295D" w:rsidRPr="000D295D" w:rsidRDefault="000D295D" w:rsidP="000D295D">
      <w:pPr>
        <w:autoSpaceDE w:val="0"/>
        <w:autoSpaceDN w:val="0"/>
        <w:adjustRightInd w:val="0"/>
        <w:spacing w:line="360" w:lineRule="auto"/>
        <w:jc w:val="both"/>
      </w:pPr>
    </w:p>
    <w:p w:rsidR="00CB0719" w:rsidRPr="003859DD" w:rsidRDefault="00CB0719" w:rsidP="00CB0719">
      <w:pPr>
        <w:autoSpaceDE w:val="0"/>
        <w:autoSpaceDN w:val="0"/>
        <w:adjustRightInd w:val="0"/>
        <w:jc w:val="center"/>
        <w:rPr>
          <w:b/>
          <w:bCs/>
        </w:rPr>
      </w:pPr>
      <w:r>
        <w:rPr>
          <w:b/>
          <w:bCs/>
        </w:rPr>
        <w:t>President</w:t>
      </w:r>
      <w:r w:rsidR="00DD70A9">
        <w:rPr>
          <w:b/>
          <w:bCs/>
        </w:rPr>
        <w:t>a</w:t>
      </w:r>
      <w:r>
        <w:rPr>
          <w:b/>
          <w:bCs/>
        </w:rPr>
        <w:t xml:space="preserve"> do Conselho da Unidade Escolar</w:t>
      </w:r>
    </w:p>
    <w:p w:rsidR="00C41911" w:rsidRDefault="00EC2849" w:rsidP="00CB0719">
      <w:pPr>
        <w:autoSpaceDE w:val="0"/>
        <w:autoSpaceDN w:val="0"/>
        <w:adjustRightInd w:val="0"/>
        <w:spacing w:line="360" w:lineRule="auto"/>
        <w:jc w:val="center"/>
        <w:rPr>
          <w:b/>
          <w:bCs/>
        </w:rPr>
      </w:pPr>
      <w:r>
        <w:rPr>
          <w:b/>
          <w:bCs/>
        </w:rPr>
        <w:t>IVANA PIMENTA ARAÚJO PÁDUA</w:t>
      </w:r>
    </w:p>
    <w:p w:rsidR="00C41911" w:rsidRDefault="00C41911" w:rsidP="00CB0719">
      <w:pPr>
        <w:autoSpaceDE w:val="0"/>
        <w:autoSpaceDN w:val="0"/>
        <w:adjustRightInd w:val="0"/>
        <w:spacing w:line="360" w:lineRule="auto"/>
        <w:jc w:val="center"/>
        <w:rPr>
          <w:b/>
          <w:bCs/>
        </w:rPr>
      </w:pPr>
    </w:p>
    <w:p w:rsidR="00C41911" w:rsidRDefault="00C41911" w:rsidP="00CB0719">
      <w:pPr>
        <w:autoSpaceDE w:val="0"/>
        <w:autoSpaceDN w:val="0"/>
        <w:adjustRightInd w:val="0"/>
        <w:spacing w:line="360" w:lineRule="auto"/>
        <w:jc w:val="center"/>
        <w:rPr>
          <w:b/>
          <w:bCs/>
        </w:rPr>
      </w:pPr>
    </w:p>
    <w:p w:rsidR="00CB0719" w:rsidRDefault="00CB0719" w:rsidP="001D5CAC">
      <w:pPr>
        <w:autoSpaceDE w:val="0"/>
        <w:autoSpaceDN w:val="0"/>
        <w:adjustRightInd w:val="0"/>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B0719" w:rsidRDefault="00CB0719" w:rsidP="00CB0719">
      <w:pPr>
        <w:autoSpaceDE w:val="0"/>
        <w:autoSpaceDN w:val="0"/>
        <w:adjustRightInd w:val="0"/>
        <w:jc w:val="both"/>
        <w:rPr>
          <w:b/>
          <w:bCs/>
        </w:rPr>
      </w:pPr>
    </w:p>
    <w:p w:rsidR="00CB0719" w:rsidRDefault="00CB0719" w:rsidP="00CB0719">
      <w:pPr>
        <w:autoSpaceDE w:val="0"/>
        <w:autoSpaceDN w:val="0"/>
        <w:adjustRightInd w:val="0"/>
        <w:rPr>
          <w:sz w:val="18"/>
          <w:szCs w:val="18"/>
        </w:rPr>
      </w:pPr>
    </w:p>
    <w:p w:rsidR="00CB0719" w:rsidRPr="00E509BA" w:rsidRDefault="00CB0719" w:rsidP="00CB071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B0719" w:rsidRDefault="00CB0719" w:rsidP="00CB0719">
      <w:pPr>
        <w:autoSpaceDE w:val="0"/>
        <w:autoSpaceDN w:val="0"/>
        <w:adjustRightInd w:val="0"/>
        <w:jc w:val="center"/>
        <w:rPr>
          <w:b/>
        </w:rPr>
      </w:pPr>
    </w:p>
    <w:p w:rsidR="00CB0719" w:rsidRDefault="00CB0719" w:rsidP="00CB071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B0719" w:rsidRDefault="00CB0719" w:rsidP="00CB0719">
      <w:pPr>
        <w:numPr>
          <w:ilvl w:val="0"/>
          <w:numId w:val="1"/>
        </w:numPr>
        <w:autoSpaceDE w:val="0"/>
        <w:autoSpaceDN w:val="0"/>
        <w:adjustRightInd w:val="0"/>
      </w:pPr>
      <w:r>
        <w:t>Denominação de venda do alimento;</w:t>
      </w:r>
    </w:p>
    <w:p w:rsidR="00CB0719" w:rsidRDefault="00CB0719" w:rsidP="00CB0719">
      <w:pPr>
        <w:numPr>
          <w:ilvl w:val="0"/>
          <w:numId w:val="1"/>
        </w:numPr>
        <w:autoSpaceDE w:val="0"/>
        <w:autoSpaceDN w:val="0"/>
        <w:adjustRightInd w:val="0"/>
      </w:pPr>
      <w:r>
        <w:t>Lista de ingredientes;</w:t>
      </w:r>
    </w:p>
    <w:p w:rsidR="00CB0719" w:rsidRDefault="00CB0719" w:rsidP="00CB0719">
      <w:pPr>
        <w:numPr>
          <w:ilvl w:val="0"/>
          <w:numId w:val="1"/>
        </w:numPr>
        <w:autoSpaceDE w:val="0"/>
        <w:autoSpaceDN w:val="0"/>
        <w:adjustRightInd w:val="0"/>
      </w:pPr>
      <w:r>
        <w:t>Conteúdos líquidos</w:t>
      </w:r>
    </w:p>
    <w:p w:rsidR="00CB0719" w:rsidRDefault="00CB0719" w:rsidP="00CB0719">
      <w:pPr>
        <w:numPr>
          <w:ilvl w:val="0"/>
          <w:numId w:val="1"/>
        </w:numPr>
        <w:autoSpaceDE w:val="0"/>
        <w:autoSpaceDN w:val="0"/>
        <w:adjustRightInd w:val="0"/>
      </w:pPr>
      <w:r>
        <w:t>Identificação do lote;</w:t>
      </w:r>
    </w:p>
    <w:p w:rsidR="00CB0719" w:rsidRDefault="00CB0719" w:rsidP="00CB0719">
      <w:pPr>
        <w:numPr>
          <w:ilvl w:val="0"/>
          <w:numId w:val="1"/>
        </w:numPr>
        <w:autoSpaceDE w:val="0"/>
        <w:autoSpaceDN w:val="0"/>
        <w:adjustRightInd w:val="0"/>
      </w:pPr>
      <w:r>
        <w:t>Prazo de validade;</w:t>
      </w:r>
    </w:p>
    <w:p w:rsidR="00CB0719" w:rsidRDefault="00CB0719" w:rsidP="00CB0719">
      <w:pPr>
        <w:numPr>
          <w:ilvl w:val="0"/>
          <w:numId w:val="1"/>
        </w:numPr>
        <w:autoSpaceDE w:val="0"/>
        <w:autoSpaceDN w:val="0"/>
        <w:adjustRightInd w:val="0"/>
      </w:pPr>
      <w:r>
        <w:t>Instruções sobre o preparo e uso do alimento, quando necessário;</w:t>
      </w:r>
    </w:p>
    <w:p w:rsidR="00CB0719" w:rsidRDefault="00CB0719" w:rsidP="00CB0719">
      <w:pPr>
        <w:numPr>
          <w:ilvl w:val="0"/>
          <w:numId w:val="1"/>
        </w:numPr>
        <w:autoSpaceDE w:val="0"/>
        <w:autoSpaceDN w:val="0"/>
        <w:adjustRightInd w:val="0"/>
      </w:pPr>
      <w:r>
        <w:t>Registro no órgão competente;</w:t>
      </w:r>
    </w:p>
    <w:p w:rsidR="00CB0719" w:rsidRDefault="00CB0719" w:rsidP="00CB0719">
      <w:pPr>
        <w:numPr>
          <w:ilvl w:val="0"/>
          <w:numId w:val="1"/>
        </w:numPr>
        <w:autoSpaceDE w:val="0"/>
        <w:autoSpaceDN w:val="0"/>
        <w:adjustRightInd w:val="0"/>
      </w:pPr>
      <w:r>
        <w:t>Informação nutricional;</w:t>
      </w:r>
    </w:p>
    <w:p w:rsidR="00CB0719" w:rsidRPr="008B56FE" w:rsidRDefault="00CB0719" w:rsidP="00CB071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B0719" w:rsidRDefault="00CB0719" w:rsidP="00CB071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B0719" w:rsidRDefault="00CB0719" w:rsidP="00CB0719">
      <w:pPr>
        <w:numPr>
          <w:ilvl w:val="0"/>
          <w:numId w:val="1"/>
        </w:numPr>
        <w:autoSpaceDE w:val="0"/>
        <w:autoSpaceDN w:val="0"/>
        <w:adjustRightInd w:val="0"/>
      </w:pPr>
      <w:r w:rsidRPr="008B56FE">
        <w:t>Frutas e hortaliças</w:t>
      </w:r>
      <w:r>
        <w:t xml:space="preserve"> frescas;</w:t>
      </w:r>
    </w:p>
    <w:p w:rsidR="00CB0719" w:rsidRDefault="00CB0719" w:rsidP="00CB0719">
      <w:pPr>
        <w:numPr>
          <w:ilvl w:val="0"/>
          <w:numId w:val="1"/>
        </w:numPr>
        <w:autoSpaceDE w:val="0"/>
        <w:autoSpaceDN w:val="0"/>
        <w:adjustRightInd w:val="0"/>
      </w:pPr>
      <w:r>
        <w:t>Vinagre;</w:t>
      </w:r>
    </w:p>
    <w:p w:rsidR="00CB0719" w:rsidRDefault="00CB0719" w:rsidP="00CB0719">
      <w:pPr>
        <w:numPr>
          <w:ilvl w:val="0"/>
          <w:numId w:val="1"/>
        </w:numPr>
        <w:autoSpaceDE w:val="0"/>
        <w:autoSpaceDN w:val="0"/>
        <w:adjustRightInd w:val="0"/>
      </w:pPr>
      <w:r>
        <w:t>Açúcar;</w:t>
      </w:r>
    </w:p>
    <w:p w:rsidR="00CB0719" w:rsidRDefault="00CB0719" w:rsidP="00CB0719">
      <w:pPr>
        <w:numPr>
          <w:ilvl w:val="0"/>
          <w:numId w:val="1"/>
        </w:numPr>
        <w:autoSpaceDE w:val="0"/>
        <w:autoSpaceDN w:val="0"/>
        <w:adjustRightInd w:val="0"/>
      </w:pPr>
      <w:r>
        <w:t>Sal.</w:t>
      </w:r>
    </w:p>
    <w:p w:rsidR="00CB0719" w:rsidRDefault="00CB0719" w:rsidP="00CB071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B0719" w:rsidRDefault="00CB0719" w:rsidP="00CB0719">
      <w:pPr>
        <w:autoSpaceDE w:val="0"/>
        <w:autoSpaceDN w:val="0"/>
        <w:adjustRightInd w:val="0"/>
      </w:pPr>
      <w:r>
        <w:t>Órgãos responsáveis pela legislação de alimentos:</w:t>
      </w:r>
    </w:p>
    <w:p w:rsidR="00CB0719" w:rsidRDefault="00CB0719" w:rsidP="00CB0719">
      <w:pPr>
        <w:autoSpaceDE w:val="0"/>
        <w:autoSpaceDN w:val="0"/>
        <w:adjustRightInd w:val="0"/>
      </w:pPr>
      <w:r>
        <w:t>ANVISA (Agência Nacional de Vigilância Sanitária)</w:t>
      </w:r>
    </w:p>
    <w:p w:rsidR="00CB0719" w:rsidRDefault="00CB0719" w:rsidP="00CB0719">
      <w:pPr>
        <w:autoSpaceDE w:val="0"/>
        <w:autoSpaceDN w:val="0"/>
        <w:adjustRightInd w:val="0"/>
      </w:pPr>
      <w:r>
        <w:t>MAPA (Ministério da Agricultura, Pecuária e Abastecimento)</w:t>
      </w:r>
    </w:p>
    <w:p w:rsidR="00CB0719" w:rsidRDefault="00CB0719" w:rsidP="00CB0719">
      <w:pPr>
        <w:autoSpaceDE w:val="0"/>
        <w:autoSpaceDN w:val="0"/>
        <w:adjustRightInd w:val="0"/>
      </w:pPr>
      <w:r>
        <w:t>INMETRO (Instituto de Metrologia)</w:t>
      </w: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B0719" w:rsidRDefault="00CB0719" w:rsidP="00CB0719">
      <w:pPr>
        <w:autoSpaceDE w:val="0"/>
        <w:autoSpaceDN w:val="0"/>
        <w:adjustRightInd w:val="0"/>
      </w:pPr>
    </w:p>
    <w:p w:rsidR="00CB0719" w:rsidRDefault="00CB0719" w:rsidP="00CB0719">
      <w:pPr>
        <w:autoSpaceDE w:val="0"/>
        <w:autoSpaceDN w:val="0"/>
        <w:adjustRightInd w:val="0"/>
        <w:rPr>
          <w:b/>
        </w:rPr>
      </w:pPr>
      <w:r w:rsidRPr="00DA31F7">
        <w:rPr>
          <w:b/>
        </w:rPr>
        <w:t xml:space="preserve">1 </w:t>
      </w:r>
      <w:r>
        <w:rPr>
          <w:b/>
        </w:rPr>
        <w:t>–</w:t>
      </w:r>
      <w:r w:rsidRPr="00DA31F7">
        <w:rPr>
          <w:b/>
        </w:rPr>
        <w:t xml:space="preserve"> HORTIFRUTIGRANJEIROS</w:t>
      </w:r>
    </w:p>
    <w:p w:rsidR="00CB0719" w:rsidRDefault="00CB0719" w:rsidP="00CB071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B0719" w:rsidRPr="003E40A3" w:rsidTr="002F1198">
        <w:tc>
          <w:tcPr>
            <w:tcW w:w="3328" w:type="dxa"/>
          </w:tcPr>
          <w:p w:rsidR="00CB0719" w:rsidRPr="003E40A3" w:rsidRDefault="00CB0719" w:rsidP="002F1198">
            <w:pPr>
              <w:autoSpaceDE w:val="0"/>
              <w:autoSpaceDN w:val="0"/>
              <w:adjustRightInd w:val="0"/>
              <w:jc w:val="center"/>
              <w:rPr>
                <w:b/>
              </w:rPr>
            </w:pPr>
            <w:r w:rsidRPr="003E40A3">
              <w:rPr>
                <w:b/>
              </w:rPr>
              <w:t>ALIMENTOS</w:t>
            </w:r>
          </w:p>
        </w:tc>
        <w:tc>
          <w:tcPr>
            <w:tcW w:w="2180" w:type="dxa"/>
          </w:tcPr>
          <w:p w:rsidR="00CB0719" w:rsidRPr="003E40A3" w:rsidRDefault="00CB0719" w:rsidP="002F1198">
            <w:pPr>
              <w:autoSpaceDE w:val="0"/>
              <w:autoSpaceDN w:val="0"/>
              <w:adjustRightInd w:val="0"/>
              <w:jc w:val="center"/>
              <w:rPr>
                <w:b/>
              </w:rPr>
            </w:pPr>
            <w:r w:rsidRPr="003E40A3">
              <w:rPr>
                <w:b/>
              </w:rPr>
              <w:t>UNIDADE</w:t>
            </w:r>
          </w:p>
        </w:tc>
        <w:tc>
          <w:tcPr>
            <w:tcW w:w="4478" w:type="dxa"/>
          </w:tcPr>
          <w:p w:rsidR="00CB0719" w:rsidRPr="003E40A3" w:rsidRDefault="00CB0719" w:rsidP="002F1198">
            <w:pPr>
              <w:autoSpaceDE w:val="0"/>
              <w:autoSpaceDN w:val="0"/>
              <w:adjustRightInd w:val="0"/>
              <w:jc w:val="center"/>
              <w:rPr>
                <w:b/>
              </w:rPr>
            </w:pPr>
            <w:r w:rsidRPr="003E40A3">
              <w:rPr>
                <w:b/>
              </w:rPr>
              <w:t>VARIEDADES</w:t>
            </w:r>
          </w:p>
        </w:tc>
      </w:tr>
      <w:tr w:rsidR="00CB0719" w:rsidTr="002F1198">
        <w:tc>
          <w:tcPr>
            <w:tcW w:w="3328" w:type="dxa"/>
          </w:tcPr>
          <w:p w:rsidR="00CB0719" w:rsidRDefault="00CB0719" w:rsidP="002F1198">
            <w:pPr>
              <w:autoSpaceDE w:val="0"/>
              <w:autoSpaceDN w:val="0"/>
              <w:adjustRightInd w:val="0"/>
            </w:pPr>
            <w:r>
              <w:t>Abacaxi</w:t>
            </w:r>
          </w:p>
        </w:tc>
        <w:tc>
          <w:tcPr>
            <w:tcW w:w="2180" w:type="dxa"/>
          </w:tcPr>
          <w:p w:rsidR="00CB0719" w:rsidRDefault="00CB0719" w:rsidP="002F1198">
            <w:pPr>
              <w:autoSpaceDE w:val="0"/>
              <w:autoSpaceDN w:val="0"/>
              <w:adjustRightInd w:val="0"/>
            </w:pPr>
            <w:r>
              <w:t>Kg/Un</w:t>
            </w:r>
          </w:p>
        </w:tc>
        <w:tc>
          <w:tcPr>
            <w:tcW w:w="4478" w:type="dxa"/>
          </w:tcPr>
          <w:p w:rsidR="00CB0719" w:rsidRDefault="00CB0719" w:rsidP="002F1198">
            <w:pPr>
              <w:autoSpaceDE w:val="0"/>
              <w:autoSpaceDN w:val="0"/>
              <w:adjustRightInd w:val="0"/>
            </w:pPr>
            <w:r>
              <w:t>Havaí ou pérola</w:t>
            </w:r>
          </w:p>
        </w:tc>
      </w:tr>
      <w:tr w:rsidR="00CB0719" w:rsidTr="002F1198">
        <w:tc>
          <w:tcPr>
            <w:tcW w:w="3328" w:type="dxa"/>
          </w:tcPr>
          <w:p w:rsidR="00CB0719" w:rsidRDefault="00CB0719" w:rsidP="002F1198">
            <w:pPr>
              <w:autoSpaceDE w:val="0"/>
              <w:autoSpaceDN w:val="0"/>
              <w:adjustRightInd w:val="0"/>
            </w:pPr>
            <w:r>
              <w:t>Banana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Madura; nanica, maçã, prata, da terra</w:t>
            </w:r>
          </w:p>
        </w:tc>
      </w:tr>
      <w:tr w:rsidR="00CB0719" w:rsidTr="002F1198">
        <w:tc>
          <w:tcPr>
            <w:tcW w:w="3328" w:type="dxa"/>
          </w:tcPr>
          <w:p w:rsidR="00CB0719" w:rsidRDefault="00CB0719" w:rsidP="002F1198">
            <w:pPr>
              <w:autoSpaceDE w:val="0"/>
              <w:autoSpaceDN w:val="0"/>
              <w:adjustRightInd w:val="0"/>
            </w:pPr>
            <w:r>
              <w:t>Laranja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Pêra</w:t>
            </w:r>
          </w:p>
        </w:tc>
      </w:tr>
      <w:tr w:rsidR="00CB0719" w:rsidTr="002F1198">
        <w:tc>
          <w:tcPr>
            <w:tcW w:w="3328" w:type="dxa"/>
          </w:tcPr>
          <w:p w:rsidR="00CB0719" w:rsidRDefault="00CB0719" w:rsidP="002F1198">
            <w:pPr>
              <w:autoSpaceDE w:val="0"/>
              <w:autoSpaceDN w:val="0"/>
              <w:adjustRightInd w:val="0"/>
            </w:pPr>
            <w:r>
              <w:t>Maçã</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Fuji ou gala, nacional</w:t>
            </w:r>
          </w:p>
        </w:tc>
      </w:tr>
      <w:tr w:rsidR="00CB0719" w:rsidTr="002F1198">
        <w:tc>
          <w:tcPr>
            <w:tcW w:w="3328" w:type="dxa"/>
          </w:tcPr>
          <w:p w:rsidR="00CB0719" w:rsidRDefault="00CB0719" w:rsidP="002F1198">
            <w:pPr>
              <w:autoSpaceDE w:val="0"/>
              <w:autoSpaceDN w:val="0"/>
              <w:adjustRightInd w:val="0"/>
            </w:pPr>
            <w:r>
              <w:t>Mamão</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Formosa</w:t>
            </w:r>
          </w:p>
        </w:tc>
      </w:tr>
      <w:tr w:rsidR="00CB0719" w:rsidTr="002F1198">
        <w:tc>
          <w:tcPr>
            <w:tcW w:w="3328" w:type="dxa"/>
          </w:tcPr>
          <w:p w:rsidR="00CB0719" w:rsidRDefault="00CB0719" w:rsidP="002F1198">
            <w:pPr>
              <w:autoSpaceDE w:val="0"/>
              <w:autoSpaceDN w:val="0"/>
              <w:adjustRightInd w:val="0"/>
            </w:pPr>
            <w:r>
              <w:t>Melancia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B0719" w:rsidTr="002F1198">
        <w:tc>
          <w:tcPr>
            <w:tcW w:w="3328" w:type="dxa"/>
          </w:tcPr>
          <w:p w:rsidR="00CB0719" w:rsidRDefault="00CB0719" w:rsidP="002F1198">
            <w:pPr>
              <w:autoSpaceDE w:val="0"/>
              <w:autoSpaceDN w:val="0"/>
              <w:adjustRightInd w:val="0"/>
            </w:pPr>
            <w:r>
              <w:t>Abóbora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Madura; moranga, cabotiá, paulista</w:t>
            </w:r>
          </w:p>
        </w:tc>
      </w:tr>
      <w:tr w:rsidR="00CB0719" w:rsidTr="002F1198">
        <w:tc>
          <w:tcPr>
            <w:tcW w:w="3328" w:type="dxa"/>
          </w:tcPr>
          <w:p w:rsidR="00CB0719" w:rsidRDefault="00CB0719" w:rsidP="002F1198">
            <w:pPr>
              <w:autoSpaceDE w:val="0"/>
              <w:autoSpaceDN w:val="0"/>
              <w:adjustRightInd w:val="0"/>
            </w:pPr>
            <w:r>
              <w:t xml:space="preserve">Alface </w:t>
            </w:r>
          </w:p>
        </w:tc>
        <w:tc>
          <w:tcPr>
            <w:tcW w:w="2180" w:type="dxa"/>
          </w:tcPr>
          <w:p w:rsidR="00CB0719" w:rsidRDefault="00CB0719" w:rsidP="002F1198">
            <w:pPr>
              <w:autoSpaceDE w:val="0"/>
              <w:autoSpaceDN w:val="0"/>
              <w:adjustRightInd w:val="0"/>
            </w:pPr>
            <w:r>
              <w:t>Mç</w:t>
            </w:r>
          </w:p>
        </w:tc>
        <w:tc>
          <w:tcPr>
            <w:tcW w:w="4478" w:type="dxa"/>
          </w:tcPr>
          <w:p w:rsidR="00CB0719" w:rsidRDefault="00CB0719" w:rsidP="002F1198">
            <w:pPr>
              <w:autoSpaceDE w:val="0"/>
              <w:autoSpaceDN w:val="0"/>
              <w:adjustRightInd w:val="0"/>
            </w:pPr>
            <w:r>
              <w:t>Lisa</w:t>
            </w:r>
          </w:p>
        </w:tc>
      </w:tr>
      <w:tr w:rsidR="00CB0719" w:rsidTr="002F1198">
        <w:tc>
          <w:tcPr>
            <w:tcW w:w="3328" w:type="dxa"/>
          </w:tcPr>
          <w:p w:rsidR="00CB0719" w:rsidRDefault="00CB0719" w:rsidP="002F1198">
            <w:pPr>
              <w:autoSpaceDE w:val="0"/>
              <w:autoSpaceDN w:val="0"/>
              <w:adjustRightInd w:val="0"/>
            </w:pPr>
            <w:r>
              <w:t>Couve</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Manteiga</w:t>
            </w:r>
          </w:p>
        </w:tc>
      </w:tr>
      <w:tr w:rsidR="00CB0719" w:rsidTr="002F1198">
        <w:tc>
          <w:tcPr>
            <w:tcW w:w="3328" w:type="dxa"/>
          </w:tcPr>
          <w:p w:rsidR="00CB0719" w:rsidRDefault="00CB0719" w:rsidP="002F1198">
            <w:pPr>
              <w:autoSpaceDE w:val="0"/>
              <w:autoSpaceDN w:val="0"/>
              <w:adjustRightInd w:val="0"/>
            </w:pPr>
            <w:r>
              <w:t>Milho</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Verde</w:t>
            </w:r>
          </w:p>
        </w:tc>
      </w:tr>
      <w:tr w:rsidR="00CB0719" w:rsidTr="002F1198">
        <w:tc>
          <w:tcPr>
            <w:tcW w:w="3328" w:type="dxa"/>
          </w:tcPr>
          <w:p w:rsidR="00CB0719" w:rsidRDefault="00CB0719" w:rsidP="002F1198">
            <w:pPr>
              <w:autoSpaceDE w:val="0"/>
              <w:autoSpaceDN w:val="0"/>
              <w:adjustRightInd w:val="0"/>
            </w:pPr>
            <w:r>
              <w:t>Pimentão</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Verde</w:t>
            </w:r>
          </w:p>
        </w:tc>
      </w:tr>
      <w:tr w:rsidR="00CB0719" w:rsidTr="002F1198">
        <w:tc>
          <w:tcPr>
            <w:tcW w:w="3328" w:type="dxa"/>
          </w:tcPr>
          <w:p w:rsidR="00CB0719" w:rsidRDefault="00CB0719" w:rsidP="002F1198">
            <w:pPr>
              <w:autoSpaceDE w:val="0"/>
              <w:autoSpaceDN w:val="0"/>
              <w:adjustRightInd w:val="0"/>
            </w:pPr>
            <w:r>
              <w:t>Repolho</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Verde</w:t>
            </w:r>
          </w:p>
        </w:tc>
      </w:tr>
      <w:tr w:rsidR="00CB0719" w:rsidTr="002F1198">
        <w:tc>
          <w:tcPr>
            <w:tcW w:w="3328" w:type="dxa"/>
          </w:tcPr>
          <w:p w:rsidR="00CB0719" w:rsidRDefault="00CB0719" w:rsidP="002F1198">
            <w:pPr>
              <w:autoSpaceDE w:val="0"/>
              <w:autoSpaceDN w:val="0"/>
              <w:adjustRightInd w:val="0"/>
            </w:pPr>
            <w:r>
              <w:t>Tomate</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Para salada extra A, ou caquí</w:t>
            </w:r>
          </w:p>
        </w:tc>
      </w:tr>
      <w:tr w:rsidR="00CB0719" w:rsidTr="002F1198">
        <w:tc>
          <w:tcPr>
            <w:tcW w:w="3328" w:type="dxa"/>
          </w:tcPr>
          <w:p w:rsidR="00CB0719" w:rsidRDefault="00CB0719" w:rsidP="002F1198">
            <w:pPr>
              <w:autoSpaceDE w:val="0"/>
              <w:autoSpaceDN w:val="0"/>
              <w:adjustRightInd w:val="0"/>
            </w:pPr>
            <w:r>
              <w:t>Vagem</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Mandioca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Salsa</w:t>
            </w:r>
          </w:p>
        </w:tc>
        <w:tc>
          <w:tcPr>
            <w:tcW w:w="2180" w:type="dxa"/>
          </w:tcPr>
          <w:p w:rsidR="00CB0719" w:rsidRDefault="00CB0719" w:rsidP="002F1198">
            <w:pPr>
              <w:autoSpaceDE w:val="0"/>
              <w:autoSpaceDN w:val="0"/>
              <w:adjustRightInd w:val="0"/>
            </w:pPr>
            <w:r>
              <w:t>Mç</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Cebolinha</w:t>
            </w:r>
          </w:p>
        </w:tc>
        <w:tc>
          <w:tcPr>
            <w:tcW w:w="2180" w:type="dxa"/>
          </w:tcPr>
          <w:p w:rsidR="00CB0719" w:rsidRDefault="00CB0719" w:rsidP="002F1198">
            <w:pPr>
              <w:autoSpaceDE w:val="0"/>
              <w:autoSpaceDN w:val="0"/>
              <w:adjustRightInd w:val="0"/>
            </w:pPr>
            <w:r>
              <w:t>Mç</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Cebola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Branca ou roxa</w:t>
            </w:r>
          </w:p>
        </w:tc>
      </w:tr>
      <w:tr w:rsidR="00CB0719" w:rsidTr="002F1198">
        <w:tc>
          <w:tcPr>
            <w:tcW w:w="3328" w:type="dxa"/>
          </w:tcPr>
          <w:p w:rsidR="00CB0719" w:rsidRDefault="00CB0719" w:rsidP="002F1198">
            <w:pPr>
              <w:autoSpaceDE w:val="0"/>
              <w:autoSpaceDN w:val="0"/>
              <w:adjustRightInd w:val="0"/>
            </w:pPr>
            <w:r>
              <w:t>Cenoura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Chuchu</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Alho</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Branco ou roxo, sem réstia, bulbo inteiriço</w:t>
            </w:r>
          </w:p>
        </w:tc>
      </w:tr>
      <w:tr w:rsidR="00CB0719" w:rsidTr="002F1198">
        <w:tc>
          <w:tcPr>
            <w:tcW w:w="3328" w:type="dxa"/>
          </w:tcPr>
          <w:p w:rsidR="00CB0719" w:rsidRDefault="00CB0719" w:rsidP="002F1198">
            <w:pPr>
              <w:autoSpaceDE w:val="0"/>
              <w:autoSpaceDN w:val="0"/>
              <w:adjustRightInd w:val="0"/>
            </w:pPr>
            <w:r>
              <w:t>Beterraba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Especial tipo A</w:t>
            </w:r>
          </w:p>
        </w:tc>
      </w:tr>
      <w:tr w:rsidR="00CB0719" w:rsidTr="002F1198">
        <w:tc>
          <w:tcPr>
            <w:tcW w:w="3328" w:type="dxa"/>
          </w:tcPr>
          <w:p w:rsidR="00CB0719" w:rsidRDefault="00CB0719" w:rsidP="002F1198">
            <w:pPr>
              <w:autoSpaceDE w:val="0"/>
              <w:autoSpaceDN w:val="0"/>
              <w:adjustRightInd w:val="0"/>
            </w:pPr>
            <w:r>
              <w:t>Batata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Doce</w:t>
            </w:r>
          </w:p>
        </w:tc>
      </w:tr>
      <w:tr w:rsidR="00CB0719" w:rsidTr="002F1198">
        <w:tc>
          <w:tcPr>
            <w:tcW w:w="3328" w:type="dxa"/>
          </w:tcPr>
          <w:p w:rsidR="00CB0719" w:rsidRDefault="00CB0719" w:rsidP="002F1198">
            <w:pPr>
              <w:autoSpaceDE w:val="0"/>
              <w:autoSpaceDN w:val="0"/>
              <w:adjustRightInd w:val="0"/>
            </w:pPr>
            <w:r>
              <w:t>Batata</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Inglesa</w:t>
            </w:r>
          </w:p>
        </w:tc>
      </w:tr>
      <w:tr w:rsidR="00CB0719" w:rsidTr="002F1198">
        <w:tc>
          <w:tcPr>
            <w:tcW w:w="3328" w:type="dxa"/>
          </w:tcPr>
          <w:p w:rsidR="00CB0719" w:rsidRDefault="00CB0719" w:rsidP="002F1198">
            <w:pPr>
              <w:autoSpaceDE w:val="0"/>
              <w:autoSpaceDN w:val="0"/>
              <w:adjustRightInd w:val="0"/>
            </w:pPr>
            <w:r>
              <w:t>Limão</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r>
              <w:t>Taiti</w:t>
            </w:r>
          </w:p>
        </w:tc>
      </w:tr>
      <w:tr w:rsidR="00CB0719" w:rsidTr="002F1198">
        <w:tc>
          <w:tcPr>
            <w:tcW w:w="3328" w:type="dxa"/>
          </w:tcPr>
          <w:p w:rsidR="00CB0719" w:rsidRDefault="00CB0719" w:rsidP="002F1198">
            <w:pPr>
              <w:autoSpaceDE w:val="0"/>
              <w:autoSpaceDN w:val="0"/>
              <w:adjustRightInd w:val="0"/>
            </w:pPr>
            <w:r>
              <w:t>Inhame</w:t>
            </w:r>
          </w:p>
        </w:tc>
        <w:tc>
          <w:tcPr>
            <w:tcW w:w="2180" w:type="dxa"/>
          </w:tcPr>
          <w:p w:rsidR="00CB0719" w:rsidRDefault="00CB0719" w:rsidP="002F1198">
            <w:pPr>
              <w:autoSpaceDE w:val="0"/>
              <w:autoSpaceDN w:val="0"/>
              <w:adjustRightInd w:val="0"/>
            </w:pPr>
            <w:r>
              <w:t>Kg</w:t>
            </w:r>
          </w:p>
        </w:tc>
        <w:tc>
          <w:tcPr>
            <w:tcW w:w="4478" w:type="dxa"/>
          </w:tcPr>
          <w:p w:rsidR="00CB0719" w:rsidRDefault="00CB0719" w:rsidP="002F1198">
            <w:pPr>
              <w:autoSpaceDE w:val="0"/>
              <w:autoSpaceDN w:val="0"/>
              <w:adjustRightInd w:val="0"/>
            </w:pPr>
          </w:p>
        </w:tc>
      </w:tr>
      <w:tr w:rsidR="00CB0719" w:rsidTr="002F1198">
        <w:tc>
          <w:tcPr>
            <w:tcW w:w="3328" w:type="dxa"/>
          </w:tcPr>
          <w:p w:rsidR="00CB0719" w:rsidRDefault="00CB0719" w:rsidP="002F1198">
            <w:pPr>
              <w:autoSpaceDE w:val="0"/>
              <w:autoSpaceDN w:val="0"/>
              <w:adjustRightInd w:val="0"/>
            </w:pPr>
            <w:r>
              <w:t>Ovo</w:t>
            </w:r>
          </w:p>
        </w:tc>
        <w:tc>
          <w:tcPr>
            <w:tcW w:w="2180" w:type="dxa"/>
          </w:tcPr>
          <w:p w:rsidR="00CB0719" w:rsidRDefault="00CB0719" w:rsidP="002F1198">
            <w:pPr>
              <w:autoSpaceDE w:val="0"/>
              <w:autoSpaceDN w:val="0"/>
              <w:adjustRightInd w:val="0"/>
            </w:pPr>
            <w:r>
              <w:t>Dz</w:t>
            </w:r>
          </w:p>
        </w:tc>
        <w:tc>
          <w:tcPr>
            <w:tcW w:w="4478" w:type="dxa"/>
          </w:tcPr>
          <w:p w:rsidR="00CB0719" w:rsidRDefault="00CB0719" w:rsidP="002F1198">
            <w:pPr>
              <w:autoSpaceDE w:val="0"/>
              <w:autoSpaceDN w:val="0"/>
              <w:adjustRightInd w:val="0"/>
            </w:pPr>
            <w:r>
              <w:t>De galinha, branco ou de cor, classe A, casca limpa, sem manchas ou deformações</w:t>
            </w:r>
          </w:p>
        </w:tc>
      </w:tr>
    </w:tbl>
    <w:p w:rsidR="00CB0719" w:rsidRDefault="00CB0719"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0D295D" w:rsidRDefault="000D295D" w:rsidP="00CB0719">
      <w:pPr>
        <w:autoSpaceDE w:val="0"/>
        <w:autoSpaceDN w:val="0"/>
        <w:adjustRightInd w:val="0"/>
        <w:jc w:val="both"/>
      </w:pPr>
    </w:p>
    <w:p w:rsidR="000D295D" w:rsidRDefault="000D295D" w:rsidP="00CB0719">
      <w:pPr>
        <w:autoSpaceDE w:val="0"/>
        <w:autoSpaceDN w:val="0"/>
        <w:adjustRightInd w:val="0"/>
        <w:jc w:val="both"/>
      </w:pPr>
    </w:p>
    <w:p w:rsidR="000D295D" w:rsidRDefault="000D295D" w:rsidP="00CB0719">
      <w:pPr>
        <w:autoSpaceDE w:val="0"/>
        <w:autoSpaceDN w:val="0"/>
        <w:adjustRightInd w:val="0"/>
        <w:jc w:val="both"/>
      </w:pPr>
    </w:p>
    <w:p w:rsidR="00C41911" w:rsidRDefault="00C41911" w:rsidP="00CB0719">
      <w:pPr>
        <w:autoSpaceDE w:val="0"/>
        <w:autoSpaceDN w:val="0"/>
        <w:adjustRightInd w:val="0"/>
        <w:jc w:val="both"/>
      </w:pPr>
    </w:p>
    <w:p w:rsidR="00C41911" w:rsidRDefault="00C41911" w:rsidP="00CB0719">
      <w:pPr>
        <w:autoSpaceDE w:val="0"/>
        <w:autoSpaceDN w:val="0"/>
        <w:adjustRightInd w:val="0"/>
        <w:jc w:val="both"/>
      </w:pPr>
    </w:p>
    <w:p w:rsidR="00CB0719" w:rsidRPr="006A7EE4" w:rsidRDefault="00CB0719" w:rsidP="00CB0719">
      <w:pPr>
        <w:autoSpaceDE w:val="0"/>
        <w:autoSpaceDN w:val="0"/>
        <w:adjustRightInd w:val="0"/>
        <w:jc w:val="both"/>
        <w:rPr>
          <w:b/>
        </w:rPr>
      </w:pPr>
      <w:r w:rsidRPr="006A7EE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719" w:rsidRPr="006A7EE4" w:rsidTr="002F1198">
        <w:tc>
          <w:tcPr>
            <w:tcW w:w="5508" w:type="dxa"/>
          </w:tcPr>
          <w:p w:rsidR="00CB0719" w:rsidRPr="006A7EE4" w:rsidRDefault="00CB0719" w:rsidP="002F1198">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B0719" w:rsidRPr="006A7EE4" w:rsidRDefault="00CB0719" w:rsidP="002F119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B0719" w:rsidRPr="006A7EE4" w:rsidRDefault="00CB0719" w:rsidP="002F1198">
            <w:pPr>
              <w:autoSpaceDE w:val="0"/>
              <w:autoSpaceDN w:val="0"/>
              <w:adjustRightInd w:val="0"/>
              <w:jc w:val="center"/>
            </w:pPr>
            <w:r>
              <w:t>Kg</w:t>
            </w:r>
          </w:p>
        </w:tc>
      </w:tr>
      <w:tr w:rsidR="00CB0719" w:rsidRPr="006A7EE4" w:rsidTr="002F1198">
        <w:tc>
          <w:tcPr>
            <w:tcW w:w="5508" w:type="dxa"/>
          </w:tcPr>
          <w:p w:rsidR="00CB0719" w:rsidRPr="006A7EE4" w:rsidRDefault="00CB0719" w:rsidP="002F119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B0719" w:rsidRPr="006A7EE4" w:rsidRDefault="00CB0719" w:rsidP="002F119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B0719" w:rsidRPr="006A7EE4" w:rsidRDefault="00CB0719" w:rsidP="002F1198">
            <w:pPr>
              <w:autoSpaceDE w:val="0"/>
              <w:autoSpaceDN w:val="0"/>
              <w:adjustRightInd w:val="0"/>
              <w:jc w:val="center"/>
            </w:pPr>
            <w:r>
              <w:t>Kg</w:t>
            </w:r>
          </w:p>
        </w:tc>
      </w:tr>
      <w:tr w:rsidR="00CB0719" w:rsidRPr="006A7EE4" w:rsidTr="002F1198">
        <w:tc>
          <w:tcPr>
            <w:tcW w:w="5508" w:type="dxa"/>
          </w:tcPr>
          <w:p w:rsidR="00CB0719" w:rsidRPr="00CC12EB" w:rsidRDefault="00CB0719" w:rsidP="002F119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B0719" w:rsidRPr="006A7EE4" w:rsidRDefault="00CB0719" w:rsidP="002F119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B0719" w:rsidRPr="006A7EE4" w:rsidRDefault="00CB0719" w:rsidP="002F1198">
            <w:pPr>
              <w:autoSpaceDE w:val="0"/>
              <w:autoSpaceDN w:val="0"/>
              <w:adjustRightInd w:val="0"/>
              <w:jc w:val="center"/>
            </w:pPr>
            <w:r>
              <w:t>Kg</w:t>
            </w:r>
          </w:p>
        </w:tc>
      </w:tr>
      <w:tr w:rsidR="00CB0719" w:rsidRPr="006A7EE4" w:rsidTr="002F1198">
        <w:tc>
          <w:tcPr>
            <w:tcW w:w="5508" w:type="dxa"/>
          </w:tcPr>
          <w:p w:rsidR="00CB0719" w:rsidRPr="003E40A3" w:rsidRDefault="00CB0719" w:rsidP="002F119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B0719" w:rsidRPr="006A7EE4" w:rsidRDefault="00CB0719" w:rsidP="002F119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B0719" w:rsidRPr="006A7EE4" w:rsidRDefault="00CB0719" w:rsidP="002F1198">
            <w:pPr>
              <w:autoSpaceDE w:val="0"/>
              <w:autoSpaceDN w:val="0"/>
              <w:adjustRightInd w:val="0"/>
              <w:jc w:val="center"/>
            </w:pPr>
            <w:r>
              <w:t>Kg</w:t>
            </w:r>
          </w:p>
        </w:tc>
      </w:tr>
    </w:tbl>
    <w:p w:rsidR="00CB0719" w:rsidRDefault="00CB0719" w:rsidP="000D295D">
      <w:pPr>
        <w:autoSpaceDE w:val="0"/>
        <w:autoSpaceDN w:val="0"/>
        <w:adjustRightInd w:val="0"/>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B0719" w:rsidRPr="003E40A3" w:rsidTr="002F1198">
        <w:tc>
          <w:tcPr>
            <w:tcW w:w="4993" w:type="dxa"/>
          </w:tcPr>
          <w:p w:rsidR="00CB0719" w:rsidRPr="003E40A3" w:rsidRDefault="00CB0719" w:rsidP="002F1198">
            <w:pPr>
              <w:autoSpaceDE w:val="0"/>
              <w:autoSpaceDN w:val="0"/>
              <w:adjustRightInd w:val="0"/>
              <w:jc w:val="center"/>
              <w:rPr>
                <w:b/>
                <w:bCs/>
              </w:rPr>
            </w:pPr>
            <w:r w:rsidRPr="003E40A3">
              <w:rPr>
                <w:b/>
                <w:bCs/>
              </w:rPr>
              <w:t>GÊNEROS ALIMENTÍCIOS</w:t>
            </w:r>
          </w:p>
        </w:tc>
        <w:tc>
          <w:tcPr>
            <w:tcW w:w="4993" w:type="dxa"/>
          </w:tcPr>
          <w:p w:rsidR="00CB0719" w:rsidRPr="003E40A3" w:rsidRDefault="00CB0719" w:rsidP="002F1198">
            <w:pPr>
              <w:autoSpaceDE w:val="0"/>
              <w:autoSpaceDN w:val="0"/>
              <w:adjustRightInd w:val="0"/>
              <w:jc w:val="center"/>
              <w:rPr>
                <w:b/>
                <w:bCs/>
              </w:rPr>
            </w:pPr>
            <w:r w:rsidRPr="003E40A3">
              <w:rPr>
                <w:b/>
                <w:bCs/>
              </w:rPr>
              <w:t>QUANTITATIVO</w:t>
            </w:r>
          </w:p>
        </w:tc>
      </w:tr>
      <w:tr w:rsidR="00CB0719" w:rsidRPr="003E40A3" w:rsidTr="002F1198">
        <w:tc>
          <w:tcPr>
            <w:tcW w:w="4993" w:type="dxa"/>
          </w:tcPr>
          <w:p w:rsidR="00CB0719" w:rsidRPr="003E40A3" w:rsidRDefault="00CB0719" w:rsidP="00FE46DA">
            <w:pPr>
              <w:autoSpaceDE w:val="0"/>
              <w:autoSpaceDN w:val="0"/>
              <w:adjustRightInd w:val="0"/>
              <w:rPr>
                <w:bCs/>
              </w:rPr>
            </w:pPr>
            <w:r w:rsidRPr="003E40A3">
              <w:rPr>
                <w:bCs/>
              </w:rPr>
              <w:t xml:space="preserve">Abóbora </w:t>
            </w:r>
            <w:r w:rsidR="00FE46DA">
              <w:rPr>
                <w:bCs/>
              </w:rPr>
              <w:t>cambutiá</w:t>
            </w:r>
          </w:p>
        </w:tc>
        <w:tc>
          <w:tcPr>
            <w:tcW w:w="4993" w:type="dxa"/>
          </w:tcPr>
          <w:p w:rsidR="00CB0719" w:rsidRPr="003E40A3" w:rsidRDefault="00EC2849" w:rsidP="00EC2849">
            <w:pPr>
              <w:autoSpaceDE w:val="0"/>
              <w:autoSpaceDN w:val="0"/>
              <w:adjustRightInd w:val="0"/>
              <w:rPr>
                <w:bCs/>
              </w:rPr>
            </w:pPr>
            <w:r>
              <w:rPr>
                <w:bCs/>
              </w:rPr>
              <w:t xml:space="preserve">20 </w:t>
            </w:r>
            <w:r w:rsidR="00765F20">
              <w:rPr>
                <w:bCs/>
              </w:rPr>
              <w:t xml:space="preserve"> </w:t>
            </w:r>
            <w:r>
              <w:rPr>
                <w:bCs/>
              </w:rPr>
              <w:t>Kg</w:t>
            </w:r>
          </w:p>
        </w:tc>
      </w:tr>
      <w:tr w:rsidR="00CB0719" w:rsidRPr="003E40A3" w:rsidTr="002F1198">
        <w:tc>
          <w:tcPr>
            <w:tcW w:w="4993" w:type="dxa"/>
          </w:tcPr>
          <w:p w:rsidR="00CB0719" w:rsidRPr="003E40A3" w:rsidRDefault="00CB0719" w:rsidP="002F1198">
            <w:pPr>
              <w:autoSpaceDE w:val="0"/>
              <w:autoSpaceDN w:val="0"/>
              <w:adjustRightInd w:val="0"/>
              <w:rPr>
                <w:bCs/>
              </w:rPr>
            </w:pPr>
            <w:r w:rsidRPr="003E40A3">
              <w:rPr>
                <w:bCs/>
              </w:rPr>
              <w:t>Abobrinha verde</w:t>
            </w:r>
          </w:p>
        </w:tc>
        <w:tc>
          <w:tcPr>
            <w:tcW w:w="4993" w:type="dxa"/>
          </w:tcPr>
          <w:p w:rsidR="00CB0719" w:rsidRPr="003E40A3" w:rsidRDefault="00EC2849" w:rsidP="002F1198">
            <w:pPr>
              <w:autoSpaceDE w:val="0"/>
              <w:autoSpaceDN w:val="0"/>
              <w:adjustRightInd w:val="0"/>
              <w:rPr>
                <w:bCs/>
              </w:rPr>
            </w:pPr>
            <w:r>
              <w:rPr>
                <w:bCs/>
              </w:rPr>
              <w:t>20</w:t>
            </w:r>
            <w:r w:rsidR="00765F20">
              <w:rPr>
                <w:bCs/>
              </w:rPr>
              <w:t xml:space="preserve"> </w:t>
            </w:r>
            <w:r>
              <w:rPr>
                <w:bCs/>
              </w:rPr>
              <w:t xml:space="preserve"> </w:t>
            </w:r>
            <w:r w:rsidR="00765F20">
              <w:rPr>
                <w:bCs/>
              </w:rPr>
              <w:t>Kg</w:t>
            </w:r>
          </w:p>
        </w:tc>
      </w:tr>
      <w:tr w:rsidR="00CB0719" w:rsidRPr="003E40A3" w:rsidTr="002F1198">
        <w:tc>
          <w:tcPr>
            <w:tcW w:w="4993" w:type="dxa"/>
          </w:tcPr>
          <w:p w:rsidR="00CB0719" w:rsidRPr="003E40A3" w:rsidRDefault="00CB0719" w:rsidP="002F1198">
            <w:pPr>
              <w:autoSpaceDE w:val="0"/>
              <w:autoSpaceDN w:val="0"/>
              <w:adjustRightInd w:val="0"/>
              <w:rPr>
                <w:bCs/>
              </w:rPr>
            </w:pPr>
            <w:r w:rsidRPr="003E40A3">
              <w:rPr>
                <w:bCs/>
              </w:rPr>
              <w:t>Abacaxi</w:t>
            </w:r>
          </w:p>
        </w:tc>
        <w:tc>
          <w:tcPr>
            <w:tcW w:w="4993" w:type="dxa"/>
          </w:tcPr>
          <w:p w:rsidR="00CB0719" w:rsidRPr="003E40A3" w:rsidRDefault="00EC2849" w:rsidP="00765F20">
            <w:pPr>
              <w:autoSpaceDE w:val="0"/>
              <w:autoSpaceDN w:val="0"/>
              <w:adjustRightInd w:val="0"/>
              <w:rPr>
                <w:bCs/>
              </w:rPr>
            </w:pPr>
            <w:r>
              <w:rPr>
                <w:bCs/>
              </w:rPr>
              <w:t>15</w:t>
            </w:r>
            <w:r w:rsidR="00765F20">
              <w:rPr>
                <w:bCs/>
              </w:rPr>
              <w:t xml:space="preserve">  Kg</w:t>
            </w:r>
          </w:p>
        </w:tc>
      </w:tr>
      <w:tr w:rsidR="00CB0719" w:rsidRPr="003E40A3" w:rsidTr="002F1198">
        <w:tc>
          <w:tcPr>
            <w:tcW w:w="4993" w:type="dxa"/>
          </w:tcPr>
          <w:p w:rsidR="00CB0719" w:rsidRPr="003E40A3" w:rsidRDefault="00765F20" w:rsidP="002F1198">
            <w:pPr>
              <w:autoSpaceDE w:val="0"/>
              <w:autoSpaceDN w:val="0"/>
              <w:adjustRightInd w:val="0"/>
              <w:rPr>
                <w:bCs/>
              </w:rPr>
            </w:pPr>
            <w:r>
              <w:rPr>
                <w:bCs/>
              </w:rPr>
              <w:t>Alface</w:t>
            </w:r>
          </w:p>
        </w:tc>
        <w:tc>
          <w:tcPr>
            <w:tcW w:w="4993" w:type="dxa"/>
          </w:tcPr>
          <w:p w:rsidR="00CB0719" w:rsidRPr="003E40A3" w:rsidRDefault="00765F20" w:rsidP="002F1198">
            <w:pPr>
              <w:autoSpaceDE w:val="0"/>
              <w:autoSpaceDN w:val="0"/>
              <w:adjustRightInd w:val="0"/>
              <w:rPr>
                <w:bCs/>
              </w:rPr>
            </w:pPr>
            <w:r>
              <w:rPr>
                <w:bCs/>
              </w:rPr>
              <w:t>40  Kg</w:t>
            </w:r>
          </w:p>
        </w:tc>
      </w:tr>
      <w:tr w:rsidR="00CB0719" w:rsidRPr="003E40A3" w:rsidTr="002F1198">
        <w:tc>
          <w:tcPr>
            <w:tcW w:w="4993" w:type="dxa"/>
          </w:tcPr>
          <w:p w:rsidR="00CB0719" w:rsidRPr="003E40A3" w:rsidRDefault="00403F9C" w:rsidP="00765F20">
            <w:pPr>
              <w:autoSpaceDE w:val="0"/>
              <w:autoSpaceDN w:val="0"/>
              <w:adjustRightInd w:val="0"/>
              <w:rPr>
                <w:bCs/>
              </w:rPr>
            </w:pPr>
            <w:r>
              <w:rPr>
                <w:bCs/>
              </w:rPr>
              <w:t>Arroz</w:t>
            </w:r>
          </w:p>
        </w:tc>
        <w:tc>
          <w:tcPr>
            <w:tcW w:w="4993" w:type="dxa"/>
          </w:tcPr>
          <w:p w:rsidR="00CB0719" w:rsidRPr="003E40A3" w:rsidRDefault="00765F20" w:rsidP="002F1198">
            <w:pPr>
              <w:autoSpaceDE w:val="0"/>
              <w:autoSpaceDN w:val="0"/>
              <w:adjustRightInd w:val="0"/>
              <w:rPr>
                <w:bCs/>
              </w:rPr>
            </w:pPr>
            <w:r>
              <w:rPr>
                <w:bCs/>
              </w:rPr>
              <w:t>40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Banana</w:t>
            </w:r>
          </w:p>
        </w:tc>
        <w:tc>
          <w:tcPr>
            <w:tcW w:w="4993" w:type="dxa"/>
          </w:tcPr>
          <w:p w:rsidR="00403F9C" w:rsidRPr="003E40A3" w:rsidRDefault="00403F9C" w:rsidP="00DC2B1F">
            <w:pPr>
              <w:autoSpaceDE w:val="0"/>
              <w:autoSpaceDN w:val="0"/>
              <w:adjustRightInd w:val="0"/>
              <w:rPr>
                <w:bCs/>
              </w:rPr>
            </w:pPr>
            <w:r>
              <w:rPr>
                <w:bCs/>
              </w:rPr>
              <w:t>140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Banana  Maçã</w:t>
            </w:r>
          </w:p>
        </w:tc>
        <w:tc>
          <w:tcPr>
            <w:tcW w:w="4993" w:type="dxa"/>
          </w:tcPr>
          <w:p w:rsidR="00403F9C" w:rsidRPr="003E40A3" w:rsidRDefault="00403F9C" w:rsidP="00DC2B1F">
            <w:pPr>
              <w:autoSpaceDE w:val="0"/>
              <w:autoSpaceDN w:val="0"/>
              <w:adjustRightInd w:val="0"/>
              <w:rPr>
                <w:bCs/>
              </w:rPr>
            </w:pPr>
            <w:r>
              <w:rPr>
                <w:bCs/>
              </w:rPr>
              <w:t>40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Banana Prata</w:t>
            </w:r>
          </w:p>
        </w:tc>
        <w:tc>
          <w:tcPr>
            <w:tcW w:w="4993" w:type="dxa"/>
          </w:tcPr>
          <w:p w:rsidR="00403F9C" w:rsidRPr="003E40A3" w:rsidRDefault="00403F9C" w:rsidP="00DC2B1F">
            <w:pPr>
              <w:autoSpaceDE w:val="0"/>
              <w:autoSpaceDN w:val="0"/>
              <w:adjustRightInd w:val="0"/>
              <w:rPr>
                <w:bCs/>
              </w:rPr>
            </w:pPr>
            <w:r>
              <w:rPr>
                <w:bCs/>
              </w:rPr>
              <w:t>40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Banana da Terra</w:t>
            </w:r>
          </w:p>
        </w:tc>
        <w:tc>
          <w:tcPr>
            <w:tcW w:w="4993" w:type="dxa"/>
          </w:tcPr>
          <w:p w:rsidR="00403F9C" w:rsidRPr="003E40A3" w:rsidRDefault="00403F9C" w:rsidP="00DC2B1F">
            <w:pPr>
              <w:autoSpaceDE w:val="0"/>
              <w:autoSpaceDN w:val="0"/>
              <w:adjustRightInd w:val="0"/>
              <w:rPr>
                <w:bCs/>
              </w:rPr>
            </w:pPr>
            <w:r>
              <w:rPr>
                <w:bCs/>
              </w:rPr>
              <w:t>40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Beterraba</w:t>
            </w:r>
          </w:p>
        </w:tc>
        <w:tc>
          <w:tcPr>
            <w:tcW w:w="4993" w:type="dxa"/>
          </w:tcPr>
          <w:p w:rsidR="00403F9C" w:rsidRPr="003E40A3" w:rsidRDefault="00403F9C" w:rsidP="00DC2B1F">
            <w:pPr>
              <w:autoSpaceDE w:val="0"/>
              <w:autoSpaceDN w:val="0"/>
              <w:adjustRightInd w:val="0"/>
              <w:rPr>
                <w:bCs/>
              </w:rPr>
            </w:pPr>
            <w:r>
              <w:rPr>
                <w:bCs/>
              </w:rPr>
              <w:t>35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Cará</w:t>
            </w:r>
          </w:p>
        </w:tc>
        <w:tc>
          <w:tcPr>
            <w:tcW w:w="4993" w:type="dxa"/>
          </w:tcPr>
          <w:p w:rsidR="00403F9C" w:rsidRPr="003E40A3" w:rsidRDefault="00403F9C" w:rsidP="00DC2B1F">
            <w:pPr>
              <w:autoSpaceDE w:val="0"/>
              <w:autoSpaceDN w:val="0"/>
              <w:adjustRightInd w:val="0"/>
              <w:rPr>
                <w:bCs/>
              </w:rPr>
            </w:pPr>
            <w:r>
              <w:rPr>
                <w:bCs/>
              </w:rPr>
              <w:t>30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Cenoura</w:t>
            </w:r>
          </w:p>
        </w:tc>
        <w:tc>
          <w:tcPr>
            <w:tcW w:w="4993" w:type="dxa"/>
          </w:tcPr>
          <w:p w:rsidR="00403F9C" w:rsidRPr="003E40A3" w:rsidRDefault="00403F9C" w:rsidP="00DC2B1F">
            <w:pPr>
              <w:autoSpaceDE w:val="0"/>
              <w:autoSpaceDN w:val="0"/>
              <w:adjustRightInd w:val="0"/>
              <w:rPr>
                <w:bCs/>
              </w:rPr>
            </w:pPr>
            <w:r>
              <w:rPr>
                <w:bCs/>
              </w:rPr>
              <w:t>36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Couve</w:t>
            </w:r>
          </w:p>
        </w:tc>
        <w:tc>
          <w:tcPr>
            <w:tcW w:w="4993" w:type="dxa"/>
          </w:tcPr>
          <w:p w:rsidR="00403F9C" w:rsidRPr="003E40A3" w:rsidRDefault="00403F9C" w:rsidP="00DC2B1F">
            <w:pPr>
              <w:autoSpaceDE w:val="0"/>
              <w:autoSpaceDN w:val="0"/>
              <w:adjustRightInd w:val="0"/>
              <w:rPr>
                <w:bCs/>
              </w:rPr>
            </w:pPr>
            <w:r>
              <w:rPr>
                <w:bCs/>
              </w:rPr>
              <w:t>40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Cebola</w:t>
            </w:r>
          </w:p>
        </w:tc>
        <w:tc>
          <w:tcPr>
            <w:tcW w:w="4993" w:type="dxa"/>
          </w:tcPr>
          <w:p w:rsidR="00403F9C" w:rsidRPr="003E40A3" w:rsidRDefault="00403F9C" w:rsidP="00DC2B1F">
            <w:pPr>
              <w:autoSpaceDE w:val="0"/>
              <w:autoSpaceDN w:val="0"/>
              <w:adjustRightInd w:val="0"/>
              <w:rPr>
                <w:bCs/>
              </w:rPr>
            </w:pPr>
            <w:r>
              <w:rPr>
                <w:bCs/>
              </w:rPr>
              <w:t>45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Chuchu</w:t>
            </w:r>
          </w:p>
        </w:tc>
        <w:tc>
          <w:tcPr>
            <w:tcW w:w="4993" w:type="dxa"/>
          </w:tcPr>
          <w:p w:rsidR="00403F9C" w:rsidRPr="003E40A3" w:rsidRDefault="00403F9C" w:rsidP="00DC2B1F">
            <w:pPr>
              <w:autoSpaceDE w:val="0"/>
              <w:autoSpaceDN w:val="0"/>
              <w:adjustRightInd w:val="0"/>
              <w:rPr>
                <w:bCs/>
              </w:rPr>
            </w:pPr>
            <w:r>
              <w:rPr>
                <w:bCs/>
              </w:rPr>
              <w:t>30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Feijão</w:t>
            </w:r>
          </w:p>
        </w:tc>
        <w:tc>
          <w:tcPr>
            <w:tcW w:w="4993" w:type="dxa"/>
          </w:tcPr>
          <w:p w:rsidR="00403F9C" w:rsidRPr="003E40A3" w:rsidRDefault="00403F9C" w:rsidP="00DC2B1F">
            <w:pPr>
              <w:autoSpaceDE w:val="0"/>
              <w:autoSpaceDN w:val="0"/>
              <w:adjustRightInd w:val="0"/>
              <w:rPr>
                <w:bCs/>
              </w:rPr>
            </w:pPr>
            <w:r>
              <w:rPr>
                <w:bCs/>
              </w:rPr>
              <w:t>86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Laranja</w:t>
            </w:r>
          </w:p>
        </w:tc>
        <w:tc>
          <w:tcPr>
            <w:tcW w:w="4993" w:type="dxa"/>
          </w:tcPr>
          <w:p w:rsidR="00403F9C" w:rsidRPr="003E40A3" w:rsidRDefault="00403F9C" w:rsidP="00DC2B1F">
            <w:pPr>
              <w:autoSpaceDE w:val="0"/>
              <w:autoSpaceDN w:val="0"/>
              <w:adjustRightInd w:val="0"/>
              <w:rPr>
                <w:bCs/>
              </w:rPr>
            </w:pPr>
            <w:r>
              <w:rPr>
                <w:bCs/>
              </w:rPr>
              <w:t>52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Maçã</w:t>
            </w:r>
          </w:p>
        </w:tc>
        <w:tc>
          <w:tcPr>
            <w:tcW w:w="4993" w:type="dxa"/>
          </w:tcPr>
          <w:p w:rsidR="00403F9C" w:rsidRPr="003E40A3" w:rsidRDefault="00403F9C" w:rsidP="00DC2B1F">
            <w:pPr>
              <w:autoSpaceDE w:val="0"/>
              <w:autoSpaceDN w:val="0"/>
              <w:adjustRightInd w:val="0"/>
              <w:rPr>
                <w:bCs/>
              </w:rPr>
            </w:pPr>
            <w:r>
              <w:rPr>
                <w:bCs/>
              </w:rPr>
              <w:t>12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Melancia</w:t>
            </w:r>
          </w:p>
        </w:tc>
        <w:tc>
          <w:tcPr>
            <w:tcW w:w="4993" w:type="dxa"/>
          </w:tcPr>
          <w:p w:rsidR="00403F9C" w:rsidRPr="003E40A3" w:rsidRDefault="00403F9C" w:rsidP="00DC2B1F">
            <w:pPr>
              <w:autoSpaceDE w:val="0"/>
              <w:autoSpaceDN w:val="0"/>
              <w:adjustRightInd w:val="0"/>
              <w:rPr>
                <w:bCs/>
              </w:rPr>
            </w:pPr>
            <w:r>
              <w:rPr>
                <w:bCs/>
              </w:rPr>
              <w:t>50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Milho Verde</w:t>
            </w:r>
          </w:p>
        </w:tc>
        <w:tc>
          <w:tcPr>
            <w:tcW w:w="4993" w:type="dxa"/>
          </w:tcPr>
          <w:p w:rsidR="00403F9C" w:rsidRPr="003E40A3" w:rsidRDefault="00403F9C" w:rsidP="00DC2B1F">
            <w:pPr>
              <w:autoSpaceDE w:val="0"/>
              <w:autoSpaceDN w:val="0"/>
              <w:adjustRightInd w:val="0"/>
              <w:rPr>
                <w:bCs/>
              </w:rPr>
            </w:pPr>
            <w:r>
              <w:rPr>
                <w:bCs/>
              </w:rPr>
              <w:t>30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Pimentão</w:t>
            </w:r>
          </w:p>
        </w:tc>
        <w:tc>
          <w:tcPr>
            <w:tcW w:w="4993" w:type="dxa"/>
          </w:tcPr>
          <w:p w:rsidR="00403F9C" w:rsidRPr="003E40A3" w:rsidRDefault="00403F9C" w:rsidP="00DC2B1F">
            <w:pPr>
              <w:autoSpaceDE w:val="0"/>
              <w:autoSpaceDN w:val="0"/>
              <w:adjustRightInd w:val="0"/>
              <w:rPr>
                <w:bCs/>
              </w:rPr>
            </w:pPr>
            <w:r>
              <w:rPr>
                <w:bCs/>
              </w:rPr>
              <w:t>25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Repolho</w:t>
            </w:r>
          </w:p>
        </w:tc>
        <w:tc>
          <w:tcPr>
            <w:tcW w:w="4993" w:type="dxa"/>
          </w:tcPr>
          <w:p w:rsidR="00403F9C" w:rsidRPr="003E40A3" w:rsidRDefault="00403F9C" w:rsidP="00DC2B1F">
            <w:pPr>
              <w:autoSpaceDE w:val="0"/>
              <w:autoSpaceDN w:val="0"/>
              <w:adjustRightInd w:val="0"/>
              <w:rPr>
                <w:bCs/>
              </w:rPr>
            </w:pPr>
            <w:r>
              <w:rPr>
                <w:bCs/>
              </w:rPr>
              <w:t>30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Tomate</w:t>
            </w:r>
          </w:p>
        </w:tc>
        <w:tc>
          <w:tcPr>
            <w:tcW w:w="4993" w:type="dxa"/>
          </w:tcPr>
          <w:p w:rsidR="00403F9C" w:rsidRPr="003E40A3" w:rsidRDefault="00403F9C" w:rsidP="00DC2B1F">
            <w:pPr>
              <w:autoSpaceDE w:val="0"/>
              <w:autoSpaceDN w:val="0"/>
              <w:adjustRightInd w:val="0"/>
              <w:rPr>
                <w:bCs/>
              </w:rPr>
            </w:pPr>
            <w:r>
              <w:rPr>
                <w:bCs/>
              </w:rPr>
              <w:t>25  Kg</w:t>
            </w:r>
          </w:p>
        </w:tc>
      </w:tr>
      <w:tr w:rsidR="00403F9C" w:rsidRPr="003E40A3" w:rsidTr="002F1198">
        <w:tc>
          <w:tcPr>
            <w:tcW w:w="4993" w:type="dxa"/>
          </w:tcPr>
          <w:p w:rsidR="00403F9C" w:rsidRPr="003E40A3" w:rsidRDefault="00403F9C" w:rsidP="00DC2B1F">
            <w:pPr>
              <w:autoSpaceDE w:val="0"/>
              <w:autoSpaceDN w:val="0"/>
              <w:adjustRightInd w:val="0"/>
              <w:rPr>
                <w:bCs/>
              </w:rPr>
            </w:pPr>
            <w:r>
              <w:rPr>
                <w:bCs/>
              </w:rPr>
              <w:t>Vagem</w:t>
            </w:r>
          </w:p>
        </w:tc>
        <w:tc>
          <w:tcPr>
            <w:tcW w:w="4993" w:type="dxa"/>
          </w:tcPr>
          <w:p w:rsidR="00403F9C" w:rsidRPr="003E40A3" w:rsidRDefault="00403F9C" w:rsidP="00DC2B1F">
            <w:pPr>
              <w:autoSpaceDE w:val="0"/>
              <w:autoSpaceDN w:val="0"/>
              <w:adjustRightInd w:val="0"/>
              <w:rPr>
                <w:bCs/>
              </w:rPr>
            </w:pPr>
            <w:r>
              <w:rPr>
                <w:bCs/>
              </w:rPr>
              <w:t>20  Kg</w:t>
            </w:r>
          </w:p>
        </w:tc>
      </w:tr>
    </w:tbl>
    <w:p w:rsidR="00CB0719" w:rsidRDefault="00CB0719" w:rsidP="00CB0719">
      <w:pPr>
        <w:autoSpaceDE w:val="0"/>
        <w:autoSpaceDN w:val="0"/>
        <w:adjustRightInd w:val="0"/>
        <w:jc w:val="center"/>
        <w:rPr>
          <w:b/>
          <w:bCs/>
        </w:rPr>
      </w:pPr>
      <w:r>
        <w:rPr>
          <w:b/>
          <w:bCs/>
        </w:rPr>
        <w:t xml:space="preserve"> </w:t>
      </w:r>
    </w:p>
    <w:p w:rsidR="00C41911" w:rsidRPr="003B72A3" w:rsidRDefault="00DD70A9" w:rsidP="00CB0719">
      <w:pPr>
        <w:autoSpaceDE w:val="0"/>
        <w:autoSpaceDN w:val="0"/>
        <w:adjustRightInd w:val="0"/>
        <w:jc w:val="both"/>
        <w:rPr>
          <w:b/>
          <w:bCs/>
          <w:sz w:val="20"/>
          <w:szCs w:val="20"/>
        </w:rPr>
      </w:pPr>
      <w:r>
        <w:rPr>
          <w:b/>
          <w:bCs/>
        </w:rPr>
        <w:t xml:space="preserve">OBSERVAÇÃO: </w:t>
      </w:r>
      <w:r w:rsidRPr="00DD70A9">
        <w:rPr>
          <w:b/>
          <w:bCs/>
          <w:sz w:val="20"/>
          <w:szCs w:val="20"/>
        </w:rPr>
        <w:t>A quantidade  de alimentos pode varia</w:t>
      </w:r>
      <w:r w:rsidR="003B72A3">
        <w:rPr>
          <w:b/>
          <w:bCs/>
          <w:sz w:val="20"/>
          <w:szCs w:val="20"/>
        </w:rPr>
        <w:t>r</w:t>
      </w:r>
    </w:p>
    <w:p w:rsidR="00C41911" w:rsidRDefault="00C41911" w:rsidP="00CB0719">
      <w:pPr>
        <w:autoSpaceDE w:val="0"/>
        <w:autoSpaceDN w:val="0"/>
        <w:adjustRightInd w:val="0"/>
        <w:jc w:val="both"/>
        <w:rPr>
          <w:b/>
          <w:bCs/>
        </w:rPr>
      </w:pPr>
    </w:p>
    <w:p w:rsidR="00CB0719" w:rsidRDefault="00CB0719" w:rsidP="00CB0719">
      <w:pPr>
        <w:autoSpaceDE w:val="0"/>
        <w:autoSpaceDN w:val="0"/>
        <w:adjustRightInd w:val="0"/>
        <w:jc w:val="both"/>
        <w:rPr>
          <w:b/>
          <w:bCs/>
        </w:rPr>
      </w:pPr>
    </w:p>
    <w:p w:rsidR="00CB0719" w:rsidRDefault="00CB0719" w:rsidP="00CB0719">
      <w:pPr>
        <w:autoSpaceDE w:val="0"/>
        <w:autoSpaceDN w:val="0"/>
        <w:adjustRightInd w:val="0"/>
        <w:jc w:val="both"/>
        <w:rPr>
          <w:b/>
          <w:bCs/>
        </w:rPr>
      </w:pPr>
    </w:p>
    <w:p w:rsidR="00CB0719" w:rsidRPr="00996A36" w:rsidRDefault="00CB0719" w:rsidP="00CB0719">
      <w:pPr>
        <w:autoSpaceDE w:val="0"/>
        <w:autoSpaceDN w:val="0"/>
        <w:adjustRightInd w:val="0"/>
        <w:rPr>
          <w:b/>
          <w:bCs/>
        </w:rPr>
      </w:pPr>
      <w:r w:rsidRPr="00996A36">
        <w:rPr>
          <w:b/>
          <w:bCs/>
        </w:rPr>
        <w:t>PROGRAMA NACIONAL DE ALIMENTAÇÃO ESCOLAR –PNAE</w:t>
      </w:r>
    </w:p>
    <w:p w:rsidR="00CB0719" w:rsidRPr="00996A36" w:rsidRDefault="00CB0719" w:rsidP="00CB0719">
      <w:pPr>
        <w:autoSpaceDE w:val="0"/>
        <w:autoSpaceDN w:val="0"/>
        <w:adjustRightInd w:val="0"/>
        <w:rPr>
          <w:b/>
          <w:bCs/>
        </w:rPr>
      </w:pPr>
      <w:r w:rsidRPr="00996A36">
        <w:rPr>
          <w:b/>
          <w:bCs/>
        </w:rPr>
        <w:t>PROJETO DE VENDA DE GENEROS ALIMENTÍCIOS DA AGRICULTURA FAMILIAR PARA ALIMENTAÇÃO ESCOLAR</w:t>
      </w:r>
    </w:p>
    <w:p w:rsidR="00CB0719" w:rsidRPr="00996A36" w:rsidRDefault="00CB0719" w:rsidP="00CB0719">
      <w:pPr>
        <w:autoSpaceDE w:val="0"/>
        <w:autoSpaceDN w:val="0"/>
        <w:adjustRightInd w:val="0"/>
        <w:rPr>
          <w:b/>
          <w:bCs/>
        </w:rPr>
      </w:pPr>
    </w:p>
    <w:p w:rsidR="00CB0719" w:rsidRPr="00996A36" w:rsidRDefault="00CB0719" w:rsidP="00CB0719">
      <w:pPr>
        <w:autoSpaceDE w:val="0"/>
        <w:autoSpaceDN w:val="0"/>
        <w:adjustRightInd w:val="0"/>
        <w:rPr>
          <w:b/>
          <w:bCs/>
        </w:rPr>
      </w:pPr>
      <w:r w:rsidRPr="00996A36">
        <w:rPr>
          <w:b/>
          <w:bCs/>
        </w:rPr>
        <w:t>I- IDENTIFICAÇÃO DOS FORNECEDORES</w:t>
      </w:r>
    </w:p>
    <w:p w:rsidR="00CB0719" w:rsidRDefault="00CB0719" w:rsidP="00CB0719">
      <w:pPr>
        <w:autoSpaceDE w:val="0"/>
        <w:autoSpaceDN w:val="0"/>
        <w:adjustRightInd w:val="0"/>
        <w:rPr>
          <w:b/>
          <w:bCs/>
        </w:rPr>
      </w:pPr>
      <w:r w:rsidRPr="00996A36">
        <w:rPr>
          <w:b/>
          <w:bCs/>
        </w:rPr>
        <w:t>Identificação da Proposta de Atendimento ao Edital da Chamada Pública nº 001/201</w:t>
      </w:r>
      <w:r w:rsidR="001C29E7">
        <w:rPr>
          <w:b/>
          <w:bCs/>
        </w:rPr>
        <w:t>1</w:t>
      </w:r>
    </w:p>
    <w:p w:rsidR="00CB0719" w:rsidRPr="00996A36" w:rsidRDefault="00CB0719" w:rsidP="00CB0719">
      <w:pPr>
        <w:autoSpaceDE w:val="0"/>
        <w:autoSpaceDN w:val="0"/>
        <w:adjustRightInd w:val="0"/>
        <w:rPr>
          <w:b/>
          <w:bCs/>
        </w:rPr>
      </w:pPr>
    </w:p>
    <w:p w:rsidR="00CB0719" w:rsidRPr="00996A36" w:rsidRDefault="00CB0719" w:rsidP="00CB0719">
      <w:pPr>
        <w:autoSpaceDE w:val="0"/>
        <w:autoSpaceDN w:val="0"/>
        <w:adjustRightInd w:val="0"/>
        <w:rPr>
          <w:b/>
          <w:bCs/>
        </w:rPr>
      </w:pPr>
      <w:r w:rsidRPr="00996A36">
        <w:rPr>
          <w:b/>
          <w:bCs/>
        </w:rPr>
        <w:t>A- Grupo Formal</w:t>
      </w:r>
    </w:p>
    <w:p w:rsidR="00CB0719" w:rsidRPr="00996A36" w:rsidRDefault="00CB0719" w:rsidP="00CB0719">
      <w:pPr>
        <w:autoSpaceDE w:val="0"/>
        <w:autoSpaceDN w:val="0"/>
        <w:adjustRightInd w:val="0"/>
      </w:pPr>
      <w:r w:rsidRPr="00996A36">
        <w:t>1.Nome do Proponente</w:t>
      </w:r>
    </w:p>
    <w:p w:rsidR="00CB0719" w:rsidRPr="00996A36" w:rsidRDefault="00CB0719" w:rsidP="00CB0719">
      <w:pPr>
        <w:autoSpaceDE w:val="0"/>
        <w:autoSpaceDN w:val="0"/>
        <w:adjustRightInd w:val="0"/>
      </w:pPr>
      <w:r w:rsidRPr="00996A36">
        <w:t xml:space="preserve"> 2.CNPJ</w:t>
      </w:r>
    </w:p>
    <w:p w:rsidR="00CB0719" w:rsidRPr="00996A36" w:rsidRDefault="00CB0719" w:rsidP="00CB0719">
      <w:pPr>
        <w:autoSpaceDE w:val="0"/>
        <w:autoSpaceDN w:val="0"/>
        <w:adjustRightInd w:val="0"/>
      </w:pPr>
      <w:r w:rsidRPr="00996A36">
        <w:t xml:space="preserve">3.Endereço </w:t>
      </w:r>
    </w:p>
    <w:p w:rsidR="00CB0719" w:rsidRPr="00996A36" w:rsidRDefault="00CB0719" w:rsidP="00CB0719">
      <w:pPr>
        <w:autoSpaceDE w:val="0"/>
        <w:autoSpaceDN w:val="0"/>
        <w:adjustRightInd w:val="0"/>
      </w:pPr>
      <w:r w:rsidRPr="00996A36">
        <w:t xml:space="preserve">4. Município </w:t>
      </w:r>
    </w:p>
    <w:p w:rsidR="00CB0719" w:rsidRPr="00996A36" w:rsidRDefault="00CB0719" w:rsidP="00CB0719">
      <w:pPr>
        <w:autoSpaceDE w:val="0"/>
        <w:autoSpaceDN w:val="0"/>
        <w:adjustRightInd w:val="0"/>
      </w:pPr>
      <w:r w:rsidRPr="00996A36">
        <w:t>5.CEP</w:t>
      </w:r>
    </w:p>
    <w:p w:rsidR="00CB0719" w:rsidRPr="00996A36" w:rsidRDefault="00CB0719" w:rsidP="00CB0719">
      <w:pPr>
        <w:autoSpaceDE w:val="0"/>
        <w:autoSpaceDN w:val="0"/>
        <w:adjustRightInd w:val="0"/>
      </w:pPr>
      <w:r w:rsidRPr="00996A36">
        <w:t>6. Nome representante Legal</w:t>
      </w:r>
    </w:p>
    <w:p w:rsidR="00CB0719" w:rsidRPr="00996A36" w:rsidRDefault="00CB0719" w:rsidP="00CB0719">
      <w:pPr>
        <w:autoSpaceDE w:val="0"/>
        <w:autoSpaceDN w:val="0"/>
        <w:adjustRightInd w:val="0"/>
      </w:pPr>
      <w:r w:rsidRPr="00996A36">
        <w:t xml:space="preserve">7.CPF </w:t>
      </w:r>
    </w:p>
    <w:p w:rsidR="00CB0719" w:rsidRPr="00996A36" w:rsidRDefault="00CB0719" w:rsidP="00CB0719">
      <w:pPr>
        <w:autoSpaceDE w:val="0"/>
        <w:autoSpaceDN w:val="0"/>
        <w:adjustRightInd w:val="0"/>
      </w:pPr>
      <w:r w:rsidRPr="00996A36">
        <w:t>8.DDD/Fone</w:t>
      </w:r>
    </w:p>
    <w:p w:rsidR="00CB0719" w:rsidRPr="00996A36" w:rsidRDefault="00CB0719" w:rsidP="00CB0719">
      <w:pPr>
        <w:autoSpaceDE w:val="0"/>
        <w:autoSpaceDN w:val="0"/>
        <w:adjustRightInd w:val="0"/>
      </w:pPr>
      <w:r w:rsidRPr="00996A36">
        <w:t xml:space="preserve">9.Banco </w:t>
      </w:r>
    </w:p>
    <w:p w:rsidR="00CB0719" w:rsidRPr="00996A36" w:rsidRDefault="00CB0719" w:rsidP="00CB0719">
      <w:pPr>
        <w:autoSpaceDE w:val="0"/>
        <w:autoSpaceDN w:val="0"/>
        <w:adjustRightInd w:val="0"/>
      </w:pPr>
      <w:r w:rsidRPr="00996A36">
        <w:t xml:space="preserve">10. Nº Agência </w:t>
      </w:r>
    </w:p>
    <w:p w:rsidR="00CB0719" w:rsidRPr="00996A36" w:rsidRDefault="00CB0719" w:rsidP="00CB0719">
      <w:pPr>
        <w:autoSpaceDE w:val="0"/>
        <w:autoSpaceDN w:val="0"/>
        <w:adjustRightInd w:val="0"/>
      </w:pPr>
      <w:r w:rsidRPr="00996A36">
        <w:t>11. Nº Conta Corrente</w:t>
      </w:r>
    </w:p>
    <w:p w:rsidR="00CB0719" w:rsidRPr="00996A36" w:rsidRDefault="00CB0719" w:rsidP="00CB0719">
      <w:pPr>
        <w:autoSpaceDE w:val="0"/>
        <w:autoSpaceDN w:val="0"/>
        <w:adjustRightInd w:val="0"/>
        <w:rPr>
          <w:b/>
          <w:bCs/>
        </w:rPr>
      </w:pPr>
    </w:p>
    <w:p w:rsidR="00CB0719" w:rsidRPr="00996A36" w:rsidRDefault="00CB0719" w:rsidP="00CB0719">
      <w:pPr>
        <w:autoSpaceDE w:val="0"/>
        <w:autoSpaceDN w:val="0"/>
        <w:adjustRightInd w:val="0"/>
        <w:rPr>
          <w:b/>
          <w:bCs/>
        </w:rPr>
      </w:pPr>
      <w:r w:rsidRPr="00996A36">
        <w:rPr>
          <w:b/>
          <w:bCs/>
        </w:rPr>
        <w:t>A- Grupo Informal</w:t>
      </w:r>
    </w:p>
    <w:p w:rsidR="00CB0719" w:rsidRPr="00996A36" w:rsidRDefault="00CB0719" w:rsidP="00CB0719">
      <w:pPr>
        <w:autoSpaceDE w:val="0"/>
        <w:autoSpaceDN w:val="0"/>
        <w:adjustRightInd w:val="0"/>
      </w:pPr>
      <w:r w:rsidRPr="00996A36">
        <w:t xml:space="preserve">1. Nome Proponente </w:t>
      </w:r>
    </w:p>
    <w:p w:rsidR="00CB0719" w:rsidRPr="00996A36" w:rsidRDefault="00CB0719" w:rsidP="00CB0719">
      <w:pPr>
        <w:autoSpaceDE w:val="0"/>
        <w:autoSpaceDN w:val="0"/>
        <w:adjustRightInd w:val="0"/>
      </w:pPr>
      <w:r w:rsidRPr="00996A36">
        <w:t>2.CPF</w:t>
      </w:r>
    </w:p>
    <w:p w:rsidR="00CB0719" w:rsidRPr="00996A36" w:rsidRDefault="00CB0719" w:rsidP="00CB0719">
      <w:pPr>
        <w:autoSpaceDE w:val="0"/>
        <w:autoSpaceDN w:val="0"/>
        <w:adjustRightInd w:val="0"/>
      </w:pPr>
      <w:r w:rsidRPr="00996A36">
        <w:t xml:space="preserve">3.Endereço </w:t>
      </w:r>
    </w:p>
    <w:p w:rsidR="00CB0719" w:rsidRPr="00996A36" w:rsidRDefault="00CB0719" w:rsidP="00CB0719">
      <w:pPr>
        <w:autoSpaceDE w:val="0"/>
        <w:autoSpaceDN w:val="0"/>
        <w:adjustRightInd w:val="0"/>
      </w:pPr>
      <w:r w:rsidRPr="00996A36">
        <w:t>4. Município</w:t>
      </w:r>
    </w:p>
    <w:p w:rsidR="00CB0719" w:rsidRPr="00996A36" w:rsidRDefault="00CB0719" w:rsidP="00CB0719">
      <w:pPr>
        <w:autoSpaceDE w:val="0"/>
        <w:autoSpaceDN w:val="0"/>
        <w:adjustRightInd w:val="0"/>
      </w:pPr>
      <w:r w:rsidRPr="00996A36">
        <w:t>5.CEP</w:t>
      </w:r>
    </w:p>
    <w:p w:rsidR="00CB0719" w:rsidRPr="00996A36" w:rsidRDefault="00CB0719" w:rsidP="00CB0719">
      <w:pPr>
        <w:autoSpaceDE w:val="0"/>
        <w:autoSpaceDN w:val="0"/>
        <w:adjustRightInd w:val="0"/>
      </w:pPr>
      <w:r w:rsidRPr="00996A36">
        <w:t xml:space="preserve">6. Nome da Entidade Articuladora </w:t>
      </w:r>
    </w:p>
    <w:p w:rsidR="00CB0719" w:rsidRPr="00996A36" w:rsidRDefault="00CB0719" w:rsidP="00CB0719">
      <w:pPr>
        <w:autoSpaceDE w:val="0"/>
        <w:autoSpaceDN w:val="0"/>
        <w:adjustRightInd w:val="0"/>
      </w:pPr>
      <w:r w:rsidRPr="00996A36">
        <w:t xml:space="preserve">7. CPF </w:t>
      </w:r>
    </w:p>
    <w:p w:rsidR="00CB0719" w:rsidRPr="00996A36" w:rsidRDefault="00CB0719" w:rsidP="00CB0719">
      <w:pPr>
        <w:autoSpaceDE w:val="0"/>
        <w:autoSpaceDN w:val="0"/>
        <w:adjustRightInd w:val="0"/>
      </w:pPr>
      <w:r w:rsidRPr="00996A36">
        <w:t>8.DDD/Fone</w:t>
      </w:r>
    </w:p>
    <w:p w:rsidR="00CB0719" w:rsidRPr="00996A36" w:rsidRDefault="00CB0719" w:rsidP="00CB0719">
      <w:pPr>
        <w:autoSpaceDE w:val="0"/>
        <w:autoSpaceDN w:val="0"/>
        <w:adjustRightInd w:val="0"/>
      </w:pPr>
    </w:p>
    <w:p w:rsidR="00CB0719" w:rsidRPr="00996A36" w:rsidRDefault="00CB0719" w:rsidP="00CB0719">
      <w:pPr>
        <w:autoSpaceDE w:val="0"/>
        <w:autoSpaceDN w:val="0"/>
        <w:adjustRightInd w:val="0"/>
        <w:rPr>
          <w:b/>
          <w:bCs/>
        </w:rPr>
      </w:pPr>
      <w:r w:rsidRPr="00996A36">
        <w:rPr>
          <w:b/>
          <w:bCs/>
        </w:rPr>
        <w:t>B- Fornecedores Participantes (Grupo Formal e Informal)</w:t>
      </w:r>
    </w:p>
    <w:p w:rsidR="00CB0719" w:rsidRPr="00996A36" w:rsidRDefault="00CB0719" w:rsidP="00CB0719">
      <w:pPr>
        <w:autoSpaceDE w:val="0"/>
        <w:autoSpaceDN w:val="0"/>
        <w:adjustRightInd w:val="0"/>
      </w:pPr>
      <w:r w:rsidRPr="00996A36">
        <w:t xml:space="preserve">1.Nome </w:t>
      </w:r>
    </w:p>
    <w:p w:rsidR="00CB0719" w:rsidRPr="00996A36" w:rsidRDefault="00CB0719" w:rsidP="00CB0719">
      <w:pPr>
        <w:autoSpaceDE w:val="0"/>
        <w:autoSpaceDN w:val="0"/>
        <w:adjustRightInd w:val="0"/>
      </w:pPr>
      <w:r w:rsidRPr="00996A36">
        <w:t xml:space="preserve">2.CPF </w:t>
      </w:r>
    </w:p>
    <w:p w:rsidR="00CB0719" w:rsidRPr="00996A36" w:rsidRDefault="00CB0719" w:rsidP="00CB0719">
      <w:pPr>
        <w:autoSpaceDE w:val="0"/>
        <w:autoSpaceDN w:val="0"/>
        <w:adjustRightInd w:val="0"/>
      </w:pPr>
      <w:r w:rsidRPr="00996A36">
        <w:t xml:space="preserve">3.DAP </w:t>
      </w:r>
    </w:p>
    <w:p w:rsidR="00CB0719" w:rsidRPr="00996A36" w:rsidRDefault="00CB0719" w:rsidP="00CB0719">
      <w:pPr>
        <w:autoSpaceDE w:val="0"/>
        <w:autoSpaceDN w:val="0"/>
        <w:adjustRightInd w:val="0"/>
      </w:pPr>
      <w:r w:rsidRPr="00996A36">
        <w:t>4. Nº Agência</w:t>
      </w:r>
    </w:p>
    <w:p w:rsidR="00CB0719" w:rsidRDefault="00CB0719" w:rsidP="00CB0719">
      <w:pPr>
        <w:autoSpaceDE w:val="0"/>
        <w:autoSpaceDN w:val="0"/>
        <w:adjustRightInd w:val="0"/>
      </w:pPr>
      <w:r w:rsidRPr="00996A36">
        <w:t xml:space="preserve"> 5. Nº Conta Corrente</w:t>
      </w: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Default="00C41911" w:rsidP="00CB0719">
      <w:pPr>
        <w:autoSpaceDE w:val="0"/>
        <w:autoSpaceDN w:val="0"/>
        <w:adjustRightInd w:val="0"/>
      </w:pPr>
    </w:p>
    <w:p w:rsidR="00C41911" w:rsidRPr="00996A36" w:rsidRDefault="00C41911" w:rsidP="00CB0719">
      <w:pPr>
        <w:autoSpaceDE w:val="0"/>
        <w:autoSpaceDN w:val="0"/>
        <w:adjustRightInd w:val="0"/>
      </w:pPr>
    </w:p>
    <w:p w:rsidR="00CB0719" w:rsidRPr="00996A36" w:rsidRDefault="00CB0719" w:rsidP="00CB0719">
      <w:pPr>
        <w:autoSpaceDE w:val="0"/>
        <w:autoSpaceDN w:val="0"/>
        <w:adjustRightInd w:val="0"/>
      </w:pPr>
    </w:p>
    <w:p w:rsidR="00CB0719" w:rsidRDefault="00CB0719" w:rsidP="00CB0719">
      <w:pPr>
        <w:autoSpaceDE w:val="0"/>
        <w:autoSpaceDN w:val="0"/>
        <w:adjustRightInd w:val="0"/>
        <w:rPr>
          <w:b/>
          <w:bCs/>
        </w:rPr>
      </w:pPr>
      <w:r>
        <w:rPr>
          <w:b/>
          <w:bCs/>
        </w:rPr>
        <w:t xml:space="preserve">           </w:t>
      </w:r>
    </w:p>
    <w:p w:rsidR="00CB0719" w:rsidRPr="00996A36" w:rsidRDefault="00CB0719" w:rsidP="00CB0719">
      <w:pPr>
        <w:autoSpaceDE w:val="0"/>
        <w:autoSpaceDN w:val="0"/>
        <w:adjustRightInd w:val="0"/>
        <w:rPr>
          <w:b/>
          <w:bCs/>
        </w:rPr>
      </w:pPr>
      <w:r>
        <w:rPr>
          <w:b/>
          <w:bCs/>
        </w:rPr>
        <w:lastRenderedPageBreak/>
        <w:t xml:space="preserve">         </w:t>
      </w:r>
      <w:r w:rsidRPr="00996A36">
        <w:rPr>
          <w:b/>
          <w:bCs/>
        </w:rPr>
        <w:t>ANEXO IV – MINUTA CONTRATO Nº /201</w:t>
      </w:r>
      <w:r w:rsidR="001C29E7">
        <w:rPr>
          <w:b/>
          <w:bCs/>
        </w:rPr>
        <w:t>1</w:t>
      </w:r>
      <w:r w:rsidRPr="00996A36">
        <w:rPr>
          <w:b/>
          <w:bCs/>
        </w:rPr>
        <w:t xml:space="preserve">  </w:t>
      </w:r>
    </w:p>
    <w:p w:rsidR="00CB0719" w:rsidRPr="00996A36" w:rsidRDefault="00CB0719" w:rsidP="00CB0719">
      <w:pPr>
        <w:autoSpaceDE w:val="0"/>
        <w:autoSpaceDN w:val="0"/>
        <w:adjustRightInd w:val="0"/>
        <w:rPr>
          <w:b/>
          <w:bCs/>
        </w:rPr>
      </w:pPr>
    </w:p>
    <w:p w:rsidR="00CB0719" w:rsidRPr="00996A36" w:rsidRDefault="00CB0719" w:rsidP="00CB0719">
      <w:pPr>
        <w:autoSpaceDE w:val="0"/>
        <w:autoSpaceDN w:val="0"/>
        <w:adjustRightInd w:val="0"/>
        <w:rPr>
          <w:b/>
          <w:bCs/>
        </w:rPr>
      </w:pPr>
      <w:r w:rsidRPr="00996A36">
        <w:rPr>
          <w:b/>
          <w:bCs/>
        </w:rPr>
        <w:t xml:space="preserve">Processo nº </w:t>
      </w:r>
    </w:p>
    <w:p w:rsidR="00CB0719" w:rsidRPr="00996A36" w:rsidRDefault="00CB0719" w:rsidP="00CB0719">
      <w:pPr>
        <w:autoSpaceDE w:val="0"/>
        <w:autoSpaceDN w:val="0"/>
        <w:adjustRightInd w:val="0"/>
        <w:rPr>
          <w:b/>
          <w:bCs/>
        </w:rPr>
      </w:pPr>
    </w:p>
    <w:p w:rsidR="00CB0719" w:rsidRDefault="00CB0719" w:rsidP="00CB0719">
      <w:pPr>
        <w:ind w:left="4820"/>
        <w:jc w:val="both"/>
      </w:pPr>
    </w:p>
    <w:p w:rsidR="00CB0719" w:rsidRPr="009C72D4" w:rsidRDefault="00CB0719" w:rsidP="00CB0719">
      <w:pPr>
        <w:ind w:left="4820"/>
        <w:jc w:val="both"/>
      </w:pPr>
      <w:r w:rsidRPr="009C72D4">
        <w:t>Contrato n.º             /20</w:t>
      </w:r>
      <w:r>
        <w:t>1</w:t>
      </w:r>
      <w:r w:rsidR="001C29E7">
        <w:t>1</w:t>
      </w:r>
      <w:r w:rsidRPr="009C72D4">
        <w:t xml:space="preserve"> que celebram o </w:t>
      </w:r>
      <w:r>
        <w:t>CONSELHO ESCOLAR</w:t>
      </w:r>
      <w:r w:rsidR="00125C25">
        <w:t>”SIMON BOLÍVAR”</w:t>
      </w:r>
      <w:r>
        <w:t xml:space="preserve"> DA UNIDADE ESCOLAR</w:t>
      </w:r>
      <w:r w:rsidR="00125C25">
        <w:t>: COLÉGIO ESTADUAL “SIMON BOLÍVAR”</w:t>
      </w:r>
      <w:r w:rsidRPr="009C72D4">
        <w:t>, por meio da SECRETARIA DA EDUCAÇÃO E _______________, para os fins qu</w:t>
      </w:r>
      <w:r>
        <w:t xml:space="preserve">e especifica, sob as condições </w:t>
      </w:r>
      <w:r w:rsidRPr="009C72D4">
        <w:t>a seguir descritas:</w:t>
      </w:r>
    </w:p>
    <w:p w:rsidR="00CB0719" w:rsidRPr="009C72D4" w:rsidRDefault="00CB0719" w:rsidP="00CB0719">
      <w:pPr>
        <w:jc w:val="center"/>
      </w:pPr>
    </w:p>
    <w:p w:rsidR="00CB0719" w:rsidRDefault="00CB0719" w:rsidP="00CB0719">
      <w:pPr>
        <w:autoSpaceDE w:val="0"/>
        <w:autoSpaceDN w:val="0"/>
        <w:adjustRightInd w:val="0"/>
        <w:rPr>
          <w:b/>
          <w:bCs/>
          <w:sz w:val="20"/>
          <w:szCs w:val="20"/>
        </w:rPr>
      </w:pPr>
    </w:p>
    <w:p w:rsidR="00CB0719" w:rsidRDefault="00CB0719" w:rsidP="00CB0719">
      <w:pPr>
        <w:autoSpaceDE w:val="0"/>
        <w:autoSpaceDN w:val="0"/>
        <w:adjustRightInd w:val="0"/>
        <w:rPr>
          <w:b/>
          <w:bCs/>
          <w:sz w:val="20"/>
          <w:szCs w:val="20"/>
        </w:rPr>
      </w:pPr>
    </w:p>
    <w:p w:rsidR="00CB0719" w:rsidRDefault="00CB0719" w:rsidP="00CB0719">
      <w:pPr>
        <w:autoSpaceDE w:val="0"/>
        <w:autoSpaceDN w:val="0"/>
        <w:adjustRightInd w:val="0"/>
        <w:rPr>
          <w:b/>
          <w:bCs/>
          <w:sz w:val="20"/>
          <w:szCs w:val="20"/>
        </w:rPr>
      </w:pPr>
    </w:p>
    <w:p w:rsidR="00CB0719" w:rsidRDefault="00CB0719" w:rsidP="00CB0719">
      <w:pPr>
        <w:autoSpaceDE w:val="0"/>
        <w:autoSpaceDN w:val="0"/>
        <w:adjustRightInd w:val="0"/>
        <w:rPr>
          <w:b/>
          <w:bCs/>
          <w:sz w:val="20"/>
          <w:szCs w:val="20"/>
        </w:rPr>
      </w:pPr>
    </w:p>
    <w:p w:rsidR="00CB0719" w:rsidRPr="00174CC0" w:rsidRDefault="00CB0719" w:rsidP="00CB0719">
      <w:pPr>
        <w:autoSpaceDE w:val="0"/>
        <w:autoSpaceDN w:val="0"/>
        <w:adjustRightInd w:val="0"/>
        <w:spacing w:line="360" w:lineRule="auto"/>
        <w:jc w:val="both"/>
      </w:pPr>
      <w:r w:rsidRPr="00174CC0">
        <w:t xml:space="preserve">O </w:t>
      </w:r>
      <w:r w:rsidRPr="00174CC0">
        <w:rPr>
          <w:b/>
        </w:rPr>
        <w:t xml:space="preserve">CONSELHO ESCOLAR </w:t>
      </w:r>
      <w:r w:rsidR="00FE46DA">
        <w:rPr>
          <w:b/>
        </w:rPr>
        <w:t>“SIMON BOLÍVAR” do Colégio Estadual “Simon Bolívar”</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FE46DA">
        <w:t>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B0719" w:rsidRPr="00174CC0" w:rsidRDefault="00CB0719" w:rsidP="00CB0719">
      <w:pPr>
        <w:autoSpaceDE w:val="0"/>
        <w:autoSpaceDN w:val="0"/>
        <w:adjustRightInd w:val="0"/>
        <w:spacing w:line="360" w:lineRule="auto"/>
      </w:pPr>
    </w:p>
    <w:p w:rsidR="00CB0719" w:rsidRPr="00174CC0" w:rsidRDefault="00CB0719" w:rsidP="00CB0719">
      <w:pPr>
        <w:autoSpaceDE w:val="0"/>
        <w:autoSpaceDN w:val="0"/>
        <w:adjustRightInd w:val="0"/>
        <w:spacing w:line="360" w:lineRule="auto"/>
        <w:rPr>
          <w:b/>
          <w:bCs/>
        </w:rPr>
      </w:pPr>
      <w:r w:rsidRPr="00174CC0">
        <w:rPr>
          <w:b/>
          <w:bCs/>
        </w:rPr>
        <w:t>CLÁUSULA PRIMEIRA:</w:t>
      </w:r>
      <w:r>
        <w:rPr>
          <w:b/>
          <w:bCs/>
        </w:rPr>
        <w:t xml:space="preserve"> DO OBJETO</w:t>
      </w:r>
    </w:p>
    <w:p w:rsidR="00CB0719" w:rsidRDefault="00CB0719" w:rsidP="00CB0719">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rsidR="00125C25">
        <w:t>1</w:t>
      </w:r>
      <w:r w:rsidRPr="00174CC0">
        <w:t xml:space="preserve">, de acordo com a </w:t>
      </w:r>
      <w:r>
        <w:t>CHAMADA PÚBLICA nº __/201</w:t>
      </w:r>
      <w:r w:rsidR="00125C25">
        <w:t>1</w:t>
      </w:r>
      <w:r w:rsidRPr="00174CC0">
        <w:t>, o qual fica fazendo parte</w:t>
      </w:r>
      <w:r>
        <w:t xml:space="preserve"> </w:t>
      </w:r>
      <w:r w:rsidRPr="00174CC0">
        <w:t xml:space="preserve">integrante do presente </w:t>
      </w:r>
      <w:r>
        <w:t xml:space="preserve">contrato, independentemente de </w:t>
      </w:r>
      <w:r w:rsidRPr="00174CC0">
        <w:t>transcrição.</w:t>
      </w:r>
    </w:p>
    <w:p w:rsidR="00CB0719" w:rsidRPr="00174CC0"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B0719" w:rsidRDefault="00CB0719" w:rsidP="00CB0719">
      <w:pPr>
        <w:autoSpaceDE w:val="0"/>
        <w:autoSpaceDN w:val="0"/>
        <w:adjustRightInd w:val="0"/>
        <w:spacing w:line="360" w:lineRule="auto"/>
        <w:jc w:val="both"/>
        <w:rPr>
          <w:b/>
          <w:bCs/>
        </w:rPr>
      </w:pPr>
    </w:p>
    <w:p w:rsidR="00CB0719" w:rsidRPr="00BD68FD" w:rsidRDefault="00CB0719" w:rsidP="00CB0719">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B0719" w:rsidRPr="00BD68FD" w:rsidRDefault="00CB0719" w:rsidP="00CB0719">
      <w:pPr>
        <w:keepLines/>
        <w:widowControl w:val="0"/>
        <w:spacing w:line="360" w:lineRule="auto"/>
        <w:ind w:right="-79" w:firstLine="360"/>
        <w:jc w:val="both"/>
        <w:rPr>
          <w:color w:val="000000"/>
          <w:u w:val="single"/>
        </w:rPr>
      </w:pPr>
    </w:p>
    <w:p w:rsidR="00CB0719" w:rsidRPr="00BD68FD" w:rsidRDefault="00CB0719" w:rsidP="00CB0719">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B0719" w:rsidRPr="00BD68FD" w:rsidRDefault="00CB0719" w:rsidP="00CB0719">
      <w:pPr>
        <w:keepLines/>
        <w:widowControl w:val="0"/>
        <w:spacing w:line="360" w:lineRule="auto"/>
        <w:ind w:right="-79" w:firstLine="360"/>
        <w:jc w:val="both"/>
        <w:rPr>
          <w:color w:val="FF0000"/>
        </w:rPr>
      </w:pPr>
    </w:p>
    <w:p w:rsidR="00CB0719" w:rsidRPr="00BD68FD" w:rsidRDefault="00CB0719" w:rsidP="00CB0719">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B0719" w:rsidRPr="007874AD" w:rsidRDefault="00CB0719" w:rsidP="00CB0719">
      <w:pPr>
        <w:keepLines/>
        <w:spacing w:line="360" w:lineRule="auto"/>
        <w:ind w:right="-79" w:firstLine="360"/>
        <w:jc w:val="both"/>
        <w:rPr>
          <w:b/>
          <w:color w:val="000000"/>
        </w:rPr>
      </w:pPr>
    </w:p>
    <w:p w:rsidR="00CB0719" w:rsidRPr="00BD68FD" w:rsidRDefault="00CB0719" w:rsidP="00CB071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B0719" w:rsidRPr="00174CC0" w:rsidRDefault="00CB0719" w:rsidP="00CB0719">
      <w:pPr>
        <w:autoSpaceDE w:val="0"/>
        <w:autoSpaceDN w:val="0"/>
        <w:adjustRightInd w:val="0"/>
        <w:spacing w:line="360" w:lineRule="auto"/>
        <w:jc w:val="both"/>
        <w:rPr>
          <w:b/>
          <w:bCs/>
        </w:rPr>
      </w:pPr>
    </w:p>
    <w:p w:rsidR="00CB0719" w:rsidRDefault="00CB0719" w:rsidP="00CB0719">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B0719" w:rsidRPr="000B2D17" w:rsidRDefault="00CB0719" w:rsidP="00CB0719">
      <w:pPr>
        <w:autoSpaceDE w:val="0"/>
        <w:autoSpaceDN w:val="0"/>
        <w:adjustRightInd w:val="0"/>
        <w:spacing w:line="360" w:lineRule="auto"/>
        <w:jc w:val="both"/>
      </w:pPr>
    </w:p>
    <w:p w:rsidR="00CB0719" w:rsidRPr="000B2D17" w:rsidRDefault="00CB0719" w:rsidP="00CB0719">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B0719" w:rsidRDefault="00CB0719" w:rsidP="00CB0719">
      <w:pPr>
        <w:autoSpaceDE w:val="0"/>
        <w:autoSpaceDN w:val="0"/>
        <w:adjustRightInd w:val="0"/>
        <w:spacing w:line="360" w:lineRule="auto"/>
        <w:jc w:val="both"/>
        <w:rPr>
          <w:color w:val="993300"/>
        </w:rPr>
      </w:pPr>
    </w:p>
    <w:p w:rsidR="00CB0719" w:rsidRDefault="00CB0719" w:rsidP="00CB0719">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B0719" w:rsidRDefault="00CB0719" w:rsidP="00CB0719">
      <w:pPr>
        <w:autoSpaceDE w:val="0"/>
        <w:autoSpaceDN w:val="0"/>
        <w:adjustRightInd w:val="0"/>
        <w:spacing w:line="360" w:lineRule="auto"/>
        <w:jc w:val="both"/>
        <w:rPr>
          <w:b/>
          <w:bCs/>
        </w:rPr>
      </w:pPr>
    </w:p>
    <w:p w:rsidR="00CB0719" w:rsidRPr="007874AD" w:rsidRDefault="00CB0719" w:rsidP="00CB071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B0719" w:rsidRDefault="00CB0719" w:rsidP="00CB0719">
      <w:pPr>
        <w:autoSpaceDE w:val="0"/>
        <w:autoSpaceDN w:val="0"/>
        <w:adjustRightInd w:val="0"/>
        <w:spacing w:line="360" w:lineRule="auto"/>
        <w:jc w:val="both"/>
        <w:rPr>
          <w:color w:val="993300"/>
        </w:rPr>
      </w:pPr>
    </w:p>
    <w:p w:rsidR="00CB0719" w:rsidRPr="00BD68FD" w:rsidRDefault="00CB0719" w:rsidP="00CB0719">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B0719" w:rsidRPr="00055DFF" w:rsidRDefault="00CB0719" w:rsidP="00CB0719">
      <w:pPr>
        <w:autoSpaceDE w:val="0"/>
        <w:autoSpaceDN w:val="0"/>
        <w:adjustRightInd w:val="0"/>
        <w:spacing w:line="360" w:lineRule="auto"/>
        <w:jc w:val="both"/>
        <w:rPr>
          <w:color w:val="993300"/>
        </w:rPr>
      </w:pPr>
    </w:p>
    <w:p w:rsidR="00CB0719" w:rsidRDefault="00CB0719" w:rsidP="00CB0719">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B0719" w:rsidRPr="000B2D17"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w:t>
      </w:r>
      <w:r w:rsidR="00125C25" w:rsidRPr="000B2D17">
        <w:t>D</w:t>
      </w:r>
      <w:r w:rsidR="00125C25">
        <w:t>o Colégio Estadual “Simon Bolívar”</w:t>
      </w:r>
      <w:r w:rsidRPr="000B2D17">
        <w:t>, conforme cronograma de entrega definido pelo Conselho Escolar;</w:t>
      </w:r>
    </w:p>
    <w:p w:rsidR="00CB0719" w:rsidRPr="000B2D17"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B0719" w:rsidRPr="000B2D17"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B0719" w:rsidRPr="000B2D17" w:rsidRDefault="00CB0719" w:rsidP="00CB0719">
      <w:pPr>
        <w:autoSpaceDE w:val="0"/>
        <w:autoSpaceDN w:val="0"/>
        <w:adjustRightInd w:val="0"/>
        <w:spacing w:line="360" w:lineRule="auto"/>
        <w:jc w:val="both"/>
      </w:pPr>
    </w:p>
    <w:p w:rsidR="00CB0719" w:rsidRPr="00BD68FD" w:rsidRDefault="00CB0719" w:rsidP="00CB0719">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B0719" w:rsidRPr="00055DFF" w:rsidRDefault="00CB0719" w:rsidP="00CB0719">
      <w:pPr>
        <w:autoSpaceDE w:val="0"/>
        <w:autoSpaceDN w:val="0"/>
        <w:adjustRightInd w:val="0"/>
        <w:spacing w:line="360" w:lineRule="auto"/>
        <w:rPr>
          <w:color w:val="993300"/>
        </w:rPr>
      </w:pPr>
    </w:p>
    <w:p w:rsidR="00CB0719" w:rsidRPr="00174CC0" w:rsidRDefault="00CB0719" w:rsidP="00CB0719">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B0719" w:rsidRPr="00174CC0" w:rsidRDefault="00CB0719" w:rsidP="00CB0719">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B0719" w:rsidRPr="00174CC0" w:rsidRDefault="00CB0719" w:rsidP="00CB0719">
      <w:pPr>
        <w:autoSpaceDE w:val="0"/>
        <w:autoSpaceDN w:val="0"/>
        <w:adjustRightInd w:val="0"/>
        <w:spacing w:line="360" w:lineRule="auto"/>
      </w:pPr>
    </w:p>
    <w:p w:rsidR="00CB0719" w:rsidRPr="00174CC0" w:rsidRDefault="00CB0719" w:rsidP="00CB0719">
      <w:pPr>
        <w:autoSpaceDE w:val="0"/>
        <w:autoSpaceDN w:val="0"/>
        <w:adjustRightInd w:val="0"/>
        <w:spacing w:line="360" w:lineRule="auto"/>
        <w:rPr>
          <w:b/>
          <w:bCs/>
        </w:rPr>
      </w:pPr>
      <w:r w:rsidRPr="00174CC0">
        <w:rPr>
          <w:b/>
          <w:bCs/>
        </w:rPr>
        <w:t>CLÁUSULA QUINTA:</w:t>
      </w:r>
      <w:r>
        <w:rPr>
          <w:b/>
          <w:bCs/>
        </w:rPr>
        <w:t xml:space="preserve"> DO FORNECIMENTO</w:t>
      </w:r>
    </w:p>
    <w:p w:rsidR="00CB0719" w:rsidRPr="00174CC0" w:rsidRDefault="00CB0719" w:rsidP="00CB0719">
      <w:pPr>
        <w:autoSpaceDE w:val="0"/>
        <w:autoSpaceDN w:val="0"/>
        <w:adjustRightInd w:val="0"/>
        <w:spacing w:line="360" w:lineRule="auto"/>
        <w:jc w:val="both"/>
      </w:pPr>
      <w:r w:rsidRPr="00174CC0">
        <w:t>O início da entrega dos gêneros alimentícios será imediatamente após o recebimento da Ordem de</w:t>
      </w:r>
    </w:p>
    <w:p w:rsidR="00CB0719" w:rsidRDefault="00CB0719" w:rsidP="00CB0719">
      <w:pPr>
        <w:autoSpaceDE w:val="0"/>
        <w:autoSpaceDN w:val="0"/>
        <w:adjustRightInd w:val="0"/>
        <w:spacing w:line="360" w:lineRule="auto"/>
        <w:jc w:val="both"/>
      </w:pPr>
      <w:r w:rsidRPr="00174CC0">
        <w:t xml:space="preserve">Compra, expedida pelo </w:t>
      </w:r>
      <w:r>
        <w:t xml:space="preserve">Conselho Escolar </w:t>
      </w:r>
      <w:r w:rsidR="00FE46DA">
        <w:t>“SIMON BOLÍVAR” do Colégio Estadual Simon Bolívar</w:t>
      </w:r>
      <w:r>
        <w:t xml:space="preserve"> devendo esta entrega ser realizada</w:t>
      </w:r>
      <w:r>
        <w:rPr>
          <w:snapToGrid w:val="0"/>
          <w:color w:val="000000"/>
        </w:rPr>
        <w:t>, semanalmente, no período --------------, no horário compreendido entre -------------, de acordo com o cardápio.</w:t>
      </w:r>
    </w:p>
    <w:p w:rsidR="00CB0719" w:rsidRPr="00174CC0" w:rsidRDefault="00CB0719" w:rsidP="00CB0719">
      <w:pPr>
        <w:autoSpaceDE w:val="0"/>
        <w:autoSpaceDN w:val="0"/>
        <w:adjustRightInd w:val="0"/>
        <w:spacing w:line="360" w:lineRule="auto"/>
        <w:jc w:val="both"/>
      </w:pPr>
    </w:p>
    <w:p w:rsidR="00CB0719" w:rsidRPr="00174CC0" w:rsidRDefault="00CB0719" w:rsidP="00CB0719">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w:t>
      </w:r>
      <w:r w:rsidR="00FE46DA">
        <w:t>001/2011</w:t>
      </w:r>
      <w:r>
        <w:t xml:space="preserve"> e seus Anexos</w:t>
      </w:r>
      <w:r w:rsidRPr="00174CC0">
        <w:t>.</w:t>
      </w:r>
    </w:p>
    <w:p w:rsidR="00CB0719" w:rsidRDefault="00CB0719" w:rsidP="00CB0719">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B0719" w:rsidRPr="00174CC0" w:rsidRDefault="00CB0719" w:rsidP="00CB0719">
      <w:pPr>
        <w:autoSpaceDE w:val="0"/>
        <w:autoSpaceDN w:val="0"/>
        <w:adjustRightInd w:val="0"/>
        <w:spacing w:line="360" w:lineRule="auto"/>
      </w:pPr>
    </w:p>
    <w:p w:rsidR="00CB0719" w:rsidRPr="00174CC0" w:rsidRDefault="00CB0719" w:rsidP="00CB0719">
      <w:pPr>
        <w:autoSpaceDE w:val="0"/>
        <w:autoSpaceDN w:val="0"/>
        <w:adjustRightInd w:val="0"/>
        <w:spacing w:line="360" w:lineRule="auto"/>
        <w:rPr>
          <w:b/>
          <w:bCs/>
        </w:rPr>
      </w:pPr>
      <w:r w:rsidRPr="00174CC0">
        <w:rPr>
          <w:b/>
          <w:bCs/>
        </w:rPr>
        <w:t>CLÁUSULA SEXTA:</w:t>
      </w:r>
      <w:r>
        <w:rPr>
          <w:b/>
          <w:bCs/>
        </w:rPr>
        <w:t xml:space="preserve"> DO PAGAMENTO</w:t>
      </w:r>
    </w:p>
    <w:p w:rsidR="00CB0719" w:rsidRPr="00174CC0" w:rsidRDefault="00CB0719" w:rsidP="00CB0719">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B0719" w:rsidRPr="00174CC0" w:rsidRDefault="00CB0719" w:rsidP="00CB0719">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B0719" w:rsidRPr="00174CC0" w:rsidRDefault="00CB0719" w:rsidP="00CB0719">
      <w:pPr>
        <w:autoSpaceDE w:val="0"/>
        <w:autoSpaceDN w:val="0"/>
        <w:adjustRightInd w:val="0"/>
        <w:spacing w:line="360" w:lineRule="auto"/>
      </w:pPr>
    </w:p>
    <w:p w:rsidR="00CB0719" w:rsidRPr="00174CC0" w:rsidRDefault="00CB0719" w:rsidP="00CB0719">
      <w:pPr>
        <w:autoSpaceDE w:val="0"/>
        <w:autoSpaceDN w:val="0"/>
        <w:adjustRightInd w:val="0"/>
        <w:spacing w:line="360" w:lineRule="auto"/>
        <w:rPr>
          <w:b/>
          <w:bCs/>
        </w:rPr>
      </w:pPr>
      <w:r w:rsidRPr="00174CC0">
        <w:rPr>
          <w:b/>
          <w:bCs/>
        </w:rPr>
        <w:t>CLÁUSULA SÉTIMA:</w:t>
      </w:r>
    </w:p>
    <w:p w:rsidR="00CB0719" w:rsidRPr="00174CC0" w:rsidRDefault="00CB0719" w:rsidP="00CB0719">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CB0719" w:rsidRPr="00174CC0" w:rsidRDefault="00CB0719" w:rsidP="00CB0719">
      <w:pPr>
        <w:autoSpaceDE w:val="0"/>
        <w:autoSpaceDN w:val="0"/>
        <w:adjustRightInd w:val="0"/>
        <w:spacing w:line="360" w:lineRule="auto"/>
      </w:pPr>
    </w:p>
    <w:p w:rsidR="00CB0719" w:rsidRDefault="00CB0719" w:rsidP="00CB0719">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B0719" w:rsidRPr="00174CC0" w:rsidRDefault="00CB0719" w:rsidP="00CB0719">
      <w:pPr>
        <w:autoSpaceDE w:val="0"/>
        <w:autoSpaceDN w:val="0"/>
        <w:adjustRightInd w:val="0"/>
        <w:spacing w:line="360" w:lineRule="auto"/>
        <w:rPr>
          <w:b/>
          <w:bCs/>
        </w:rPr>
      </w:pPr>
    </w:p>
    <w:p w:rsidR="00CB0719" w:rsidRDefault="00CB0719" w:rsidP="00CB0719">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B0719" w:rsidRPr="00174CC0" w:rsidRDefault="00CB0719" w:rsidP="00CB0719">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B0719" w:rsidRPr="00174CC0" w:rsidRDefault="00CB0719" w:rsidP="00CB0719">
      <w:pPr>
        <w:autoSpaceDE w:val="0"/>
        <w:autoSpaceDN w:val="0"/>
        <w:adjustRightInd w:val="0"/>
        <w:spacing w:line="360" w:lineRule="auto"/>
      </w:pPr>
    </w:p>
    <w:p w:rsidR="00CB0719" w:rsidRPr="00174CC0" w:rsidRDefault="00CB0719" w:rsidP="00CB0719">
      <w:pPr>
        <w:autoSpaceDE w:val="0"/>
        <w:autoSpaceDN w:val="0"/>
        <w:adjustRightInd w:val="0"/>
        <w:spacing w:line="360" w:lineRule="auto"/>
      </w:pPr>
      <w:r w:rsidRPr="00174CC0">
        <w:rPr>
          <w:b/>
        </w:rPr>
        <w:t>CLÁUSULA NONA</w:t>
      </w:r>
      <w:r w:rsidRPr="00174CC0">
        <w:t>:</w:t>
      </w:r>
    </w:p>
    <w:p w:rsidR="00CB0719" w:rsidRPr="00174CC0" w:rsidRDefault="00CB0719" w:rsidP="00CB071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CB0719" w:rsidRPr="00174CC0" w:rsidRDefault="00CB0719" w:rsidP="00CB071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CB0719" w:rsidRPr="00174CC0" w:rsidRDefault="00CB0719" w:rsidP="00CB0719">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B0719" w:rsidRPr="00174CC0" w:rsidRDefault="00CB0719" w:rsidP="00CB0719">
      <w:pPr>
        <w:autoSpaceDE w:val="0"/>
        <w:autoSpaceDN w:val="0"/>
        <w:adjustRightInd w:val="0"/>
        <w:spacing w:line="360" w:lineRule="auto"/>
        <w:rPr>
          <w:b/>
          <w:bCs/>
        </w:rPr>
      </w:pPr>
      <w:r w:rsidRPr="00174CC0">
        <w:rPr>
          <w:b/>
          <w:bCs/>
        </w:rPr>
        <w:t>CLÁUSULA DÉCIMA:</w:t>
      </w:r>
    </w:p>
    <w:p w:rsidR="00CB0719" w:rsidRPr="00174CC0" w:rsidRDefault="00CB0719" w:rsidP="00CB0719">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B0719" w:rsidRPr="00174CC0" w:rsidRDefault="00CB0719" w:rsidP="00CB0719">
      <w:pPr>
        <w:autoSpaceDE w:val="0"/>
        <w:autoSpaceDN w:val="0"/>
        <w:adjustRightInd w:val="0"/>
        <w:spacing w:line="360" w:lineRule="auto"/>
      </w:pPr>
      <w:r w:rsidRPr="00174CC0">
        <w:t>11.947, de 16/06/2009 e demais legislações relacionadas.</w:t>
      </w:r>
    </w:p>
    <w:p w:rsidR="00CB0719" w:rsidRPr="00174CC0" w:rsidRDefault="00CB0719" w:rsidP="00CB0719">
      <w:pPr>
        <w:autoSpaceDE w:val="0"/>
        <w:autoSpaceDN w:val="0"/>
        <w:adjustRightInd w:val="0"/>
        <w:spacing w:line="360" w:lineRule="auto"/>
      </w:pPr>
    </w:p>
    <w:p w:rsidR="00CB0719" w:rsidRDefault="00CB0719" w:rsidP="00CB0719">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B0719" w:rsidRPr="00174CC0" w:rsidRDefault="00CB0719" w:rsidP="00CB0719">
      <w:pPr>
        <w:autoSpaceDE w:val="0"/>
        <w:autoSpaceDN w:val="0"/>
        <w:adjustRightInd w:val="0"/>
        <w:spacing w:line="360" w:lineRule="auto"/>
        <w:rPr>
          <w:b/>
          <w:bCs/>
        </w:rPr>
      </w:pPr>
    </w:p>
    <w:p w:rsidR="00CB0719" w:rsidRPr="00174CC0" w:rsidRDefault="00CB0719" w:rsidP="00CB0719">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B0719" w:rsidRDefault="00CB0719" w:rsidP="00CB0719">
      <w:pPr>
        <w:autoSpaceDE w:val="0"/>
        <w:autoSpaceDN w:val="0"/>
        <w:adjustRightInd w:val="0"/>
        <w:spacing w:line="360" w:lineRule="auto"/>
        <w:jc w:val="both"/>
      </w:pPr>
      <w:r w:rsidRPr="00174CC0">
        <w:lastRenderedPageBreak/>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B0719" w:rsidRPr="00174CC0"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B0719" w:rsidRPr="00174CC0" w:rsidRDefault="00CB0719" w:rsidP="00CB0719">
      <w:pPr>
        <w:autoSpaceDE w:val="0"/>
        <w:autoSpaceDN w:val="0"/>
        <w:adjustRightInd w:val="0"/>
        <w:spacing w:line="360" w:lineRule="auto"/>
        <w:rPr>
          <w:b/>
          <w:bCs/>
        </w:rPr>
      </w:pPr>
    </w:p>
    <w:p w:rsidR="00CB0719" w:rsidRPr="00174CC0" w:rsidRDefault="00CB0719" w:rsidP="00CB0719">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B0719" w:rsidRPr="00174CC0" w:rsidRDefault="00CB0719" w:rsidP="00CB0719">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B0719" w:rsidRPr="00174CC0"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B0719" w:rsidRPr="00174CC0" w:rsidRDefault="00CB0719" w:rsidP="00CB0719">
      <w:pPr>
        <w:autoSpaceDE w:val="0"/>
        <w:autoSpaceDN w:val="0"/>
        <w:adjustRightInd w:val="0"/>
        <w:spacing w:line="360" w:lineRule="auto"/>
        <w:jc w:val="both"/>
        <w:rPr>
          <w:b/>
          <w:bCs/>
        </w:rPr>
      </w:pPr>
    </w:p>
    <w:p w:rsidR="00CB0719" w:rsidRPr="00174CC0" w:rsidRDefault="00CB0719" w:rsidP="00CB0719">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B0719" w:rsidRPr="00174CC0" w:rsidRDefault="00CB0719" w:rsidP="00CB0719">
      <w:pPr>
        <w:autoSpaceDE w:val="0"/>
        <w:autoSpaceDN w:val="0"/>
        <w:adjustRightInd w:val="0"/>
        <w:spacing w:line="360" w:lineRule="auto"/>
      </w:pPr>
    </w:p>
    <w:p w:rsidR="00CB0719" w:rsidRPr="00174CC0" w:rsidRDefault="00CB0719" w:rsidP="00CB0719">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B0719" w:rsidRPr="00174CC0" w:rsidRDefault="00CB0719" w:rsidP="00CB0719">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B0719" w:rsidRPr="00174CC0" w:rsidRDefault="00CB0719" w:rsidP="00CB0719">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B0719" w:rsidRPr="00174CC0" w:rsidRDefault="00CB0719" w:rsidP="00CB0719">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B0719" w:rsidRPr="00174CC0" w:rsidRDefault="00CB0719" w:rsidP="00CB0719">
      <w:pPr>
        <w:autoSpaceDE w:val="0"/>
        <w:autoSpaceDN w:val="0"/>
        <w:adjustRightInd w:val="0"/>
        <w:spacing w:line="360" w:lineRule="auto"/>
        <w:jc w:val="both"/>
      </w:pPr>
      <w:r w:rsidRPr="00174CC0">
        <w:t>c. Fiscalizar a execução do contrato;</w:t>
      </w:r>
    </w:p>
    <w:p w:rsidR="00CB0719" w:rsidRDefault="00CB0719" w:rsidP="00CB0719">
      <w:pPr>
        <w:autoSpaceDE w:val="0"/>
        <w:autoSpaceDN w:val="0"/>
        <w:adjustRightInd w:val="0"/>
        <w:spacing w:line="360" w:lineRule="auto"/>
        <w:jc w:val="both"/>
      </w:pPr>
      <w:r w:rsidRPr="00174CC0">
        <w:t>d. Aplicar sanções motivadas pela inexecução total ou parcial do ajuste.</w:t>
      </w:r>
    </w:p>
    <w:p w:rsidR="00CB0719" w:rsidRPr="00174CC0" w:rsidRDefault="00CB0719" w:rsidP="00CB0719">
      <w:pPr>
        <w:autoSpaceDE w:val="0"/>
        <w:autoSpaceDN w:val="0"/>
        <w:adjustRightInd w:val="0"/>
        <w:spacing w:line="360" w:lineRule="auto"/>
        <w:jc w:val="both"/>
      </w:pPr>
    </w:p>
    <w:p w:rsidR="00CB0719" w:rsidRPr="00174CC0" w:rsidRDefault="00CB0719" w:rsidP="00CB0719">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B0719" w:rsidRPr="00174CC0" w:rsidRDefault="00CB0719" w:rsidP="00CB0719">
      <w:pPr>
        <w:autoSpaceDE w:val="0"/>
        <w:autoSpaceDN w:val="0"/>
        <w:adjustRightInd w:val="0"/>
        <w:spacing w:line="360" w:lineRule="auto"/>
      </w:pPr>
    </w:p>
    <w:p w:rsidR="00CB0719" w:rsidRDefault="00CB0719" w:rsidP="00CB0719">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B0719" w:rsidRPr="00174CC0" w:rsidRDefault="00CB0719" w:rsidP="00CB0719">
      <w:pPr>
        <w:autoSpaceDE w:val="0"/>
        <w:autoSpaceDN w:val="0"/>
        <w:adjustRightInd w:val="0"/>
        <w:spacing w:line="360" w:lineRule="auto"/>
        <w:jc w:val="both"/>
        <w:rPr>
          <w:b/>
          <w:bCs/>
        </w:rPr>
      </w:pPr>
    </w:p>
    <w:p w:rsidR="00CB0719" w:rsidRPr="00174CC0" w:rsidRDefault="00CB0719" w:rsidP="00CB0719">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B0719" w:rsidRPr="00174CC0" w:rsidRDefault="00CB0719" w:rsidP="00CB0719">
      <w:pPr>
        <w:autoSpaceDE w:val="0"/>
        <w:autoSpaceDN w:val="0"/>
        <w:adjustRightInd w:val="0"/>
        <w:spacing w:line="360" w:lineRule="auto"/>
        <w:jc w:val="both"/>
      </w:pPr>
    </w:p>
    <w:p w:rsidR="00CB0719" w:rsidRPr="00174CC0" w:rsidRDefault="00CB0719" w:rsidP="00CB0719">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B0719" w:rsidRPr="00174CC0" w:rsidRDefault="00CB0719" w:rsidP="00CB0719">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 xml:space="preserve">o Conselho Escolar </w:t>
      </w:r>
      <w:r w:rsidR="00FE46DA">
        <w:t>“SIMON BOLÍVAR” do Colégio Estadual “Simon Bolívar”</w:t>
      </w:r>
      <w:r w:rsidRPr="00174CC0">
        <w:t xml:space="preserve"> e outras Entidades designadas pelo FNDE.</w:t>
      </w:r>
    </w:p>
    <w:p w:rsidR="00CB0719" w:rsidRPr="00174CC0" w:rsidRDefault="00CB0719" w:rsidP="00CB0719">
      <w:pPr>
        <w:autoSpaceDE w:val="0"/>
        <w:autoSpaceDN w:val="0"/>
        <w:adjustRightInd w:val="0"/>
        <w:spacing w:line="360" w:lineRule="auto"/>
        <w:jc w:val="both"/>
      </w:pPr>
    </w:p>
    <w:p w:rsidR="00CB0719" w:rsidRDefault="00CB0719" w:rsidP="00CB0719">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B0719" w:rsidRPr="00174CC0" w:rsidRDefault="00CB0719" w:rsidP="00CB0719">
      <w:pPr>
        <w:autoSpaceDE w:val="0"/>
        <w:autoSpaceDN w:val="0"/>
        <w:adjustRightInd w:val="0"/>
        <w:spacing w:line="360" w:lineRule="auto"/>
        <w:jc w:val="both"/>
        <w:rPr>
          <w:b/>
          <w:bCs/>
        </w:rPr>
      </w:pPr>
    </w:p>
    <w:p w:rsidR="00CB0719" w:rsidRPr="00174CC0" w:rsidRDefault="00CB0719" w:rsidP="00CB0719">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FE46DA">
        <w:t>1</w:t>
      </w:r>
      <w:r w:rsidRPr="00174CC0">
        <w:t>, pela Resolução CD/FNDE nº 38, pela Lei</w:t>
      </w:r>
      <w:r>
        <w:t xml:space="preserve"> </w:t>
      </w:r>
      <w:r w:rsidRPr="00174CC0">
        <w:t>nº 11.947, em todos os seus termos, a qual será aplicada, também, onde o contrato for omisso.</w:t>
      </w:r>
    </w:p>
    <w:p w:rsidR="00CB0719" w:rsidRPr="00174CC0" w:rsidRDefault="00CB0719" w:rsidP="00CB0719">
      <w:pPr>
        <w:autoSpaceDE w:val="0"/>
        <w:autoSpaceDN w:val="0"/>
        <w:adjustRightInd w:val="0"/>
        <w:spacing w:line="360" w:lineRule="auto"/>
      </w:pPr>
    </w:p>
    <w:p w:rsidR="00CB0719" w:rsidRDefault="00CB0719" w:rsidP="00CB0719">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B0719" w:rsidRPr="00174CC0" w:rsidRDefault="00CB0719" w:rsidP="00CB0719">
      <w:pPr>
        <w:autoSpaceDE w:val="0"/>
        <w:autoSpaceDN w:val="0"/>
        <w:adjustRightInd w:val="0"/>
        <w:spacing w:line="360" w:lineRule="auto"/>
        <w:rPr>
          <w:b/>
          <w:bCs/>
        </w:rPr>
      </w:pPr>
    </w:p>
    <w:p w:rsidR="00CB0719" w:rsidRPr="00174CC0" w:rsidRDefault="00CB0719" w:rsidP="00CB0719">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B0719" w:rsidRPr="00174CC0" w:rsidRDefault="00CB0719" w:rsidP="00CB0719">
      <w:pPr>
        <w:autoSpaceDE w:val="0"/>
        <w:autoSpaceDN w:val="0"/>
        <w:adjustRightInd w:val="0"/>
        <w:spacing w:line="360" w:lineRule="auto"/>
      </w:pPr>
    </w:p>
    <w:p w:rsidR="00CB0719" w:rsidRDefault="00CB0719" w:rsidP="00CB0719">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B0719" w:rsidRPr="00174CC0" w:rsidRDefault="00CB0719" w:rsidP="00CB0719">
      <w:pPr>
        <w:autoSpaceDE w:val="0"/>
        <w:autoSpaceDN w:val="0"/>
        <w:adjustRightInd w:val="0"/>
        <w:spacing w:line="360" w:lineRule="auto"/>
        <w:rPr>
          <w:b/>
          <w:bCs/>
        </w:rPr>
      </w:pPr>
    </w:p>
    <w:p w:rsidR="00CB0719" w:rsidRPr="00174CC0" w:rsidRDefault="00CB0719" w:rsidP="00CB0719">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B0719" w:rsidRPr="00174CC0" w:rsidRDefault="00CB0719" w:rsidP="00CB0719">
      <w:pPr>
        <w:autoSpaceDE w:val="0"/>
        <w:autoSpaceDN w:val="0"/>
        <w:adjustRightInd w:val="0"/>
        <w:spacing w:line="360" w:lineRule="auto"/>
        <w:rPr>
          <w:b/>
          <w:bCs/>
        </w:rPr>
      </w:pPr>
    </w:p>
    <w:p w:rsidR="00CB0719" w:rsidRPr="00174CC0" w:rsidRDefault="00CB0719" w:rsidP="00CB0719">
      <w:pPr>
        <w:autoSpaceDE w:val="0"/>
        <w:autoSpaceDN w:val="0"/>
        <w:adjustRightInd w:val="0"/>
        <w:spacing w:line="360" w:lineRule="auto"/>
        <w:rPr>
          <w:b/>
          <w:bCs/>
        </w:rPr>
      </w:pPr>
      <w:r w:rsidRPr="00174CC0">
        <w:rPr>
          <w:b/>
          <w:bCs/>
        </w:rPr>
        <w:t>CLÁUSULA VIGÉSIMA:</w:t>
      </w:r>
    </w:p>
    <w:p w:rsidR="00CB0719" w:rsidRPr="00174CC0" w:rsidRDefault="00CB0719" w:rsidP="00CB0719">
      <w:pPr>
        <w:autoSpaceDE w:val="0"/>
        <w:autoSpaceDN w:val="0"/>
        <w:adjustRightInd w:val="0"/>
        <w:spacing w:line="360" w:lineRule="auto"/>
        <w:rPr>
          <w:b/>
          <w:bCs/>
        </w:rPr>
      </w:pPr>
    </w:p>
    <w:p w:rsidR="00CB0719" w:rsidRPr="00174CC0" w:rsidRDefault="00CB0719" w:rsidP="00CB0719">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B0719" w:rsidRPr="00174CC0" w:rsidRDefault="00CB0719" w:rsidP="00CB0719">
      <w:pPr>
        <w:autoSpaceDE w:val="0"/>
        <w:autoSpaceDN w:val="0"/>
        <w:adjustRightInd w:val="0"/>
        <w:spacing w:line="360" w:lineRule="auto"/>
        <w:jc w:val="both"/>
      </w:pPr>
      <w:r w:rsidRPr="00174CC0">
        <w:t>a. Por acordo entre as partes;</w:t>
      </w:r>
    </w:p>
    <w:p w:rsidR="00CB0719" w:rsidRPr="00174CC0" w:rsidRDefault="00CB0719" w:rsidP="00CB0719">
      <w:pPr>
        <w:autoSpaceDE w:val="0"/>
        <w:autoSpaceDN w:val="0"/>
        <w:adjustRightInd w:val="0"/>
        <w:spacing w:line="360" w:lineRule="auto"/>
        <w:jc w:val="both"/>
      </w:pPr>
      <w:r w:rsidRPr="00174CC0">
        <w:t>b. Pela inobservância de qualquer de suas condições;</w:t>
      </w:r>
    </w:p>
    <w:p w:rsidR="00CB0719" w:rsidRPr="00174CC0" w:rsidRDefault="00CB0719" w:rsidP="00CB0719">
      <w:pPr>
        <w:autoSpaceDE w:val="0"/>
        <w:autoSpaceDN w:val="0"/>
        <w:adjustRightInd w:val="0"/>
        <w:spacing w:line="360" w:lineRule="auto"/>
        <w:jc w:val="both"/>
      </w:pPr>
      <w:r w:rsidRPr="00174CC0">
        <w:t>c. Qualquer dos motivos previstos em Lei.</w:t>
      </w:r>
    </w:p>
    <w:p w:rsidR="00CB0719" w:rsidRDefault="00CB0719" w:rsidP="00CB0719">
      <w:pPr>
        <w:autoSpaceDE w:val="0"/>
        <w:autoSpaceDN w:val="0"/>
        <w:adjustRightInd w:val="0"/>
        <w:rPr>
          <w:sz w:val="20"/>
          <w:szCs w:val="20"/>
        </w:rPr>
      </w:pPr>
    </w:p>
    <w:p w:rsidR="00CB0719" w:rsidRDefault="00CB0719" w:rsidP="00CB0719">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B0719" w:rsidRPr="0044135F" w:rsidRDefault="00CB0719" w:rsidP="00CB0719">
      <w:pPr>
        <w:autoSpaceDE w:val="0"/>
        <w:autoSpaceDN w:val="0"/>
        <w:adjustRightInd w:val="0"/>
        <w:spacing w:line="360" w:lineRule="auto"/>
        <w:jc w:val="both"/>
        <w:rPr>
          <w:b/>
          <w:bCs/>
        </w:rPr>
      </w:pPr>
    </w:p>
    <w:p w:rsidR="00CB0719" w:rsidRDefault="00CB0719" w:rsidP="00CB0719">
      <w:pPr>
        <w:autoSpaceDE w:val="0"/>
        <w:autoSpaceDN w:val="0"/>
        <w:adjustRightInd w:val="0"/>
        <w:spacing w:line="360" w:lineRule="auto"/>
        <w:jc w:val="both"/>
      </w:pPr>
      <w:r w:rsidRPr="0044135F">
        <w:lastRenderedPageBreak/>
        <w:t>O presente contrato vigorará da sua assinatura até --------------------------, período este compreendido entre __de_______de</w:t>
      </w:r>
      <w:r>
        <w:t xml:space="preserve"> </w:t>
      </w:r>
      <w:r w:rsidRPr="0044135F">
        <w:t>20___.</w:t>
      </w:r>
    </w:p>
    <w:p w:rsidR="00CB0719" w:rsidRPr="0044135F" w:rsidRDefault="00CB0719" w:rsidP="00CB0719">
      <w:pPr>
        <w:autoSpaceDE w:val="0"/>
        <w:autoSpaceDN w:val="0"/>
        <w:adjustRightInd w:val="0"/>
        <w:spacing w:line="360" w:lineRule="auto"/>
        <w:jc w:val="both"/>
      </w:pPr>
    </w:p>
    <w:p w:rsidR="00CB0719" w:rsidRPr="00EB099C" w:rsidRDefault="00CB0719" w:rsidP="00CB0719">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B0719" w:rsidRPr="00EB099C" w:rsidRDefault="00CB0719" w:rsidP="00CB0719">
      <w:pPr>
        <w:tabs>
          <w:tab w:val="num" w:pos="3960"/>
        </w:tabs>
        <w:ind w:right="-80"/>
        <w:jc w:val="both"/>
        <w:rPr>
          <w:color w:val="000000"/>
        </w:rPr>
      </w:pPr>
    </w:p>
    <w:p w:rsidR="00CB0719" w:rsidRPr="00EB099C" w:rsidRDefault="00CB0719" w:rsidP="00CB071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B0719" w:rsidRDefault="00CB0719" w:rsidP="00CB0719">
      <w:pPr>
        <w:autoSpaceDE w:val="0"/>
        <w:autoSpaceDN w:val="0"/>
        <w:adjustRightInd w:val="0"/>
        <w:rPr>
          <w:sz w:val="20"/>
          <w:szCs w:val="20"/>
        </w:rPr>
      </w:pPr>
    </w:p>
    <w:p w:rsidR="00CB0719" w:rsidRPr="00996A36" w:rsidRDefault="00CB0719" w:rsidP="00CB0719">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B0719" w:rsidRPr="00996A36" w:rsidRDefault="00CB0719" w:rsidP="00CB0719">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B0719" w:rsidRPr="00996A36" w:rsidRDefault="00CB0719" w:rsidP="00CB0719">
      <w:pPr>
        <w:autoSpaceDE w:val="0"/>
        <w:autoSpaceDN w:val="0"/>
        <w:adjustRightInd w:val="0"/>
        <w:spacing w:line="360" w:lineRule="auto"/>
        <w:jc w:val="both"/>
      </w:pPr>
      <w:r w:rsidRPr="00996A36">
        <w:t>E, por estarem assim, justos e contratados, assinam o presente instrumento em três vias iguais de igual</w:t>
      </w:r>
    </w:p>
    <w:p w:rsidR="00CB0719" w:rsidRPr="00996A36" w:rsidRDefault="00CB0719" w:rsidP="00CB0719">
      <w:pPr>
        <w:autoSpaceDE w:val="0"/>
        <w:autoSpaceDN w:val="0"/>
        <w:adjustRightInd w:val="0"/>
        <w:spacing w:line="360" w:lineRule="auto"/>
        <w:jc w:val="both"/>
      </w:pPr>
      <w:r w:rsidRPr="00996A36">
        <w:t>teor e forma, na presença de duas testemunhas.</w:t>
      </w:r>
    </w:p>
    <w:p w:rsidR="00CB0719" w:rsidRDefault="00CB0719" w:rsidP="00CB0719">
      <w:pPr>
        <w:autoSpaceDE w:val="0"/>
        <w:autoSpaceDN w:val="0"/>
        <w:adjustRightInd w:val="0"/>
        <w:rPr>
          <w:sz w:val="20"/>
          <w:szCs w:val="20"/>
        </w:rPr>
      </w:pPr>
    </w:p>
    <w:p w:rsidR="00CB0719" w:rsidRDefault="00CB0719" w:rsidP="00CB0719">
      <w:pPr>
        <w:autoSpaceDE w:val="0"/>
        <w:autoSpaceDN w:val="0"/>
        <w:adjustRightInd w:val="0"/>
        <w:rPr>
          <w:sz w:val="20"/>
          <w:szCs w:val="20"/>
        </w:rPr>
      </w:pPr>
      <w:r w:rsidRPr="00996A36">
        <w:rPr>
          <w:b/>
        </w:rPr>
        <w:t xml:space="preserve">CONSELHO ESCOLAR </w:t>
      </w:r>
      <w:r w:rsidR="001C29E7">
        <w:rPr>
          <w:b/>
        </w:rPr>
        <w:t>“ SIMON BOLÍVAR</w:t>
      </w:r>
      <w:r w:rsidR="008B24F8">
        <w:rPr>
          <w:b/>
        </w:rPr>
        <w:t xml:space="preserve"> </w:t>
      </w:r>
      <w:r w:rsidR="00152AC8">
        <w:rPr>
          <w:b/>
        </w:rPr>
        <w:t>08 de AGOST</w:t>
      </w:r>
      <w:r w:rsidR="001C29E7">
        <w:rPr>
          <w:b/>
        </w:rPr>
        <w:t xml:space="preserve">O </w:t>
      </w:r>
      <w:r w:rsidRPr="00996A36">
        <w:rPr>
          <w:b/>
        </w:rPr>
        <w:t xml:space="preserve"> DE 201</w:t>
      </w:r>
      <w:r w:rsidR="001C29E7">
        <w:rPr>
          <w:b/>
        </w:rPr>
        <w:t>1</w:t>
      </w:r>
    </w:p>
    <w:p w:rsidR="00CB0719" w:rsidRDefault="00CB0719" w:rsidP="00CB0719">
      <w:pPr>
        <w:autoSpaceDE w:val="0"/>
        <w:autoSpaceDN w:val="0"/>
        <w:adjustRightInd w:val="0"/>
        <w:rPr>
          <w:sz w:val="20"/>
          <w:szCs w:val="20"/>
        </w:rPr>
      </w:pPr>
    </w:p>
    <w:p w:rsidR="00CB0719" w:rsidRDefault="00CB0719" w:rsidP="00CB0719">
      <w:pPr>
        <w:autoSpaceDE w:val="0"/>
        <w:autoSpaceDN w:val="0"/>
        <w:adjustRightInd w:val="0"/>
        <w:rPr>
          <w:sz w:val="20"/>
          <w:szCs w:val="20"/>
        </w:rPr>
      </w:pPr>
    </w:p>
    <w:p w:rsidR="00D02F04" w:rsidRDefault="00D02F04" w:rsidP="00CB0719">
      <w:pPr>
        <w:autoSpaceDE w:val="0"/>
        <w:autoSpaceDN w:val="0"/>
        <w:adjustRightInd w:val="0"/>
        <w:rPr>
          <w:sz w:val="20"/>
          <w:szCs w:val="20"/>
        </w:rPr>
      </w:pPr>
    </w:p>
    <w:p w:rsidR="00D02F04" w:rsidRDefault="00D02F04" w:rsidP="00CB0719">
      <w:pPr>
        <w:autoSpaceDE w:val="0"/>
        <w:autoSpaceDN w:val="0"/>
        <w:adjustRightInd w:val="0"/>
        <w:rPr>
          <w:sz w:val="20"/>
          <w:szCs w:val="20"/>
        </w:rPr>
      </w:pPr>
    </w:p>
    <w:p w:rsidR="00D02F04" w:rsidRDefault="00D02F04" w:rsidP="00CB0719">
      <w:pPr>
        <w:autoSpaceDE w:val="0"/>
        <w:autoSpaceDN w:val="0"/>
        <w:adjustRightInd w:val="0"/>
        <w:rPr>
          <w:sz w:val="20"/>
          <w:szCs w:val="20"/>
        </w:rPr>
      </w:pPr>
    </w:p>
    <w:p w:rsidR="00D02F04" w:rsidRDefault="00D02F04" w:rsidP="00CB0719">
      <w:pPr>
        <w:autoSpaceDE w:val="0"/>
        <w:autoSpaceDN w:val="0"/>
        <w:adjustRightInd w:val="0"/>
        <w:rPr>
          <w:sz w:val="20"/>
          <w:szCs w:val="20"/>
        </w:rPr>
      </w:pPr>
    </w:p>
    <w:p w:rsidR="00CB0719" w:rsidRDefault="007372F7" w:rsidP="00CB0719">
      <w:pPr>
        <w:autoSpaceDE w:val="0"/>
        <w:autoSpaceDN w:val="0"/>
        <w:adjustRightInd w:val="0"/>
        <w:rPr>
          <w:sz w:val="20"/>
          <w:szCs w:val="20"/>
        </w:rPr>
      </w:pPr>
      <w:r>
        <w:rPr>
          <w:sz w:val="20"/>
          <w:szCs w:val="20"/>
        </w:rPr>
        <w:t xml:space="preserve">                                                          IVANA PIMENTA ARAÚJO DE PÁDUA</w:t>
      </w:r>
    </w:p>
    <w:p w:rsidR="00CB0719" w:rsidRDefault="007372F7" w:rsidP="00CB0719">
      <w:pPr>
        <w:autoSpaceDE w:val="0"/>
        <w:autoSpaceDN w:val="0"/>
        <w:adjustRightInd w:val="0"/>
        <w:jc w:val="center"/>
        <w:rPr>
          <w:b/>
          <w:bCs/>
          <w:sz w:val="20"/>
          <w:szCs w:val="20"/>
        </w:rPr>
      </w:pPr>
      <w:r>
        <w:rPr>
          <w:b/>
          <w:bCs/>
          <w:sz w:val="20"/>
          <w:szCs w:val="20"/>
        </w:rPr>
        <w:t>PRESI</w:t>
      </w:r>
      <w:r w:rsidR="00CB0719">
        <w:rPr>
          <w:b/>
          <w:bCs/>
          <w:sz w:val="20"/>
          <w:szCs w:val="20"/>
        </w:rPr>
        <w:t xml:space="preserve">DENTE DO CONSELHO ESCOLAR </w:t>
      </w:r>
      <w:r w:rsidR="00D02F04">
        <w:rPr>
          <w:b/>
          <w:bCs/>
          <w:sz w:val="20"/>
          <w:szCs w:val="20"/>
        </w:rPr>
        <w:t>“SIMON BOLÍVAR”</w:t>
      </w:r>
    </w:p>
    <w:p w:rsidR="00CB0719" w:rsidRDefault="00CB0719" w:rsidP="00CB0719">
      <w:pPr>
        <w:autoSpaceDE w:val="0"/>
        <w:autoSpaceDN w:val="0"/>
        <w:adjustRightInd w:val="0"/>
        <w:jc w:val="center"/>
        <w:rPr>
          <w:b/>
          <w:bCs/>
          <w:sz w:val="20"/>
          <w:szCs w:val="20"/>
        </w:rPr>
      </w:pPr>
      <w:r>
        <w:rPr>
          <w:b/>
          <w:bCs/>
          <w:sz w:val="20"/>
          <w:szCs w:val="20"/>
        </w:rPr>
        <w:t>CONTRATANTE</w:t>
      </w:r>
    </w:p>
    <w:p w:rsidR="00CB0719" w:rsidRDefault="00CB0719" w:rsidP="00CB0719">
      <w:pPr>
        <w:autoSpaceDE w:val="0"/>
        <w:autoSpaceDN w:val="0"/>
        <w:adjustRightInd w:val="0"/>
        <w:jc w:val="center"/>
        <w:rPr>
          <w:b/>
          <w:bCs/>
          <w:sz w:val="20"/>
          <w:szCs w:val="20"/>
        </w:rPr>
      </w:pPr>
    </w:p>
    <w:p w:rsidR="00CB0719" w:rsidRDefault="00CB0719" w:rsidP="00CB0719">
      <w:pPr>
        <w:autoSpaceDE w:val="0"/>
        <w:autoSpaceDN w:val="0"/>
        <w:adjustRightInd w:val="0"/>
        <w:jc w:val="center"/>
        <w:rPr>
          <w:b/>
          <w:bCs/>
          <w:sz w:val="20"/>
          <w:szCs w:val="20"/>
        </w:rPr>
      </w:pPr>
    </w:p>
    <w:p w:rsidR="00CB0719" w:rsidRDefault="00CB0719" w:rsidP="00CB0719">
      <w:pPr>
        <w:autoSpaceDE w:val="0"/>
        <w:autoSpaceDN w:val="0"/>
        <w:adjustRightInd w:val="0"/>
        <w:jc w:val="center"/>
        <w:rPr>
          <w:b/>
          <w:bCs/>
          <w:sz w:val="20"/>
          <w:szCs w:val="20"/>
        </w:rPr>
      </w:pPr>
    </w:p>
    <w:p w:rsidR="00D02F04" w:rsidRDefault="00D02F04" w:rsidP="00CB0719">
      <w:pPr>
        <w:autoSpaceDE w:val="0"/>
        <w:autoSpaceDN w:val="0"/>
        <w:adjustRightInd w:val="0"/>
        <w:jc w:val="center"/>
        <w:rPr>
          <w:b/>
          <w:bCs/>
          <w:sz w:val="20"/>
          <w:szCs w:val="20"/>
        </w:rPr>
      </w:pPr>
    </w:p>
    <w:p w:rsidR="00D02F04" w:rsidRDefault="00D02F04" w:rsidP="00CB0719">
      <w:pPr>
        <w:autoSpaceDE w:val="0"/>
        <w:autoSpaceDN w:val="0"/>
        <w:adjustRightInd w:val="0"/>
        <w:jc w:val="center"/>
        <w:rPr>
          <w:b/>
          <w:bCs/>
          <w:sz w:val="20"/>
          <w:szCs w:val="20"/>
        </w:rPr>
      </w:pPr>
    </w:p>
    <w:p w:rsidR="00D02F04" w:rsidRDefault="00D02F04" w:rsidP="00CB0719">
      <w:pPr>
        <w:autoSpaceDE w:val="0"/>
        <w:autoSpaceDN w:val="0"/>
        <w:adjustRightInd w:val="0"/>
        <w:jc w:val="center"/>
        <w:rPr>
          <w:b/>
          <w:bCs/>
          <w:sz w:val="20"/>
          <w:szCs w:val="20"/>
        </w:rPr>
      </w:pPr>
    </w:p>
    <w:p w:rsidR="00CB0719" w:rsidRDefault="00CB0719" w:rsidP="00CB0719">
      <w:pPr>
        <w:autoSpaceDE w:val="0"/>
        <w:autoSpaceDN w:val="0"/>
        <w:adjustRightInd w:val="0"/>
        <w:jc w:val="center"/>
        <w:rPr>
          <w:b/>
          <w:bCs/>
          <w:sz w:val="20"/>
          <w:szCs w:val="20"/>
        </w:rPr>
      </w:pPr>
      <w:r>
        <w:rPr>
          <w:b/>
          <w:bCs/>
          <w:sz w:val="20"/>
          <w:szCs w:val="20"/>
        </w:rPr>
        <w:t>_______________________________</w:t>
      </w:r>
    </w:p>
    <w:p w:rsidR="00CB0719" w:rsidRDefault="00CB0719" w:rsidP="00CB0719">
      <w:pPr>
        <w:autoSpaceDE w:val="0"/>
        <w:autoSpaceDN w:val="0"/>
        <w:adjustRightInd w:val="0"/>
        <w:jc w:val="center"/>
        <w:rPr>
          <w:b/>
          <w:bCs/>
          <w:sz w:val="20"/>
          <w:szCs w:val="20"/>
        </w:rPr>
      </w:pPr>
      <w:r>
        <w:rPr>
          <w:b/>
          <w:bCs/>
          <w:sz w:val="20"/>
          <w:szCs w:val="20"/>
        </w:rPr>
        <w:t>AGRICULTORES FAMILIARES - FORMA</w:t>
      </w:r>
      <w:r w:rsidR="001C29E7">
        <w:rPr>
          <w:b/>
          <w:bCs/>
          <w:sz w:val="20"/>
          <w:szCs w:val="20"/>
        </w:rPr>
        <w:t>IS</w:t>
      </w:r>
    </w:p>
    <w:p w:rsidR="00CB0719" w:rsidRDefault="00CB0719" w:rsidP="00CB0719">
      <w:pPr>
        <w:autoSpaceDE w:val="0"/>
        <w:autoSpaceDN w:val="0"/>
        <w:adjustRightInd w:val="0"/>
        <w:jc w:val="center"/>
        <w:rPr>
          <w:b/>
          <w:bCs/>
          <w:sz w:val="20"/>
          <w:szCs w:val="20"/>
        </w:rPr>
      </w:pPr>
      <w:r>
        <w:rPr>
          <w:b/>
          <w:bCs/>
          <w:sz w:val="20"/>
          <w:szCs w:val="20"/>
        </w:rPr>
        <w:t>AGRICULTORES FAMILIARES - INFORMA</w:t>
      </w:r>
      <w:r w:rsidR="001C29E7">
        <w:rPr>
          <w:b/>
          <w:bCs/>
          <w:sz w:val="20"/>
          <w:szCs w:val="20"/>
        </w:rPr>
        <w:t>IS</w:t>
      </w:r>
    </w:p>
    <w:p w:rsidR="00CB0719" w:rsidRDefault="00CB0719" w:rsidP="00CB0719">
      <w:pPr>
        <w:autoSpaceDE w:val="0"/>
        <w:autoSpaceDN w:val="0"/>
        <w:adjustRightInd w:val="0"/>
        <w:jc w:val="center"/>
        <w:rPr>
          <w:b/>
          <w:bCs/>
          <w:sz w:val="20"/>
          <w:szCs w:val="20"/>
        </w:rPr>
      </w:pPr>
      <w:r>
        <w:rPr>
          <w:b/>
          <w:bCs/>
          <w:sz w:val="20"/>
          <w:szCs w:val="20"/>
        </w:rPr>
        <w:t>CONTRATADO</w:t>
      </w:r>
    </w:p>
    <w:p w:rsidR="00CB0719" w:rsidRDefault="00CB0719" w:rsidP="00CB0719">
      <w:pPr>
        <w:autoSpaceDE w:val="0"/>
        <w:autoSpaceDN w:val="0"/>
        <w:adjustRightInd w:val="0"/>
        <w:jc w:val="center"/>
        <w:rPr>
          <w:b/>
          <w:bCs/>
          <w:sz w:val="20"/>
          <w:szCs w:val="20"/>
        </w:rPr>
      </w:pPr>
    </w:p>
    <w:p w:rsidR="00CB0719" w:rsidRPr="007874AD" w:rsidRDefault="00CB0719" w:rsidP="00CB0719">
      <w:pPr>
        <w:autoSpaceDE w:val="0"/>
        <w:autoSpaceDN w:val="0"/>
        <w:adjustRightInd w:val="0"/>
        <w:rPr>
          <w:b/>
          <w:bCs/>
          <w:sz w:val="18"/>
          <w:szCs w:val="18"/>
        </w:rPr>
      </w:pPr>
    </w:p>
    <w:p w:rsidR="00CB0719" w:rsidRPr="007874AD" w:rsidRDefault="00CB0719" w:rsidP="00CB0719">
      <w:pPr>
        <w:autoSpaceDE w:val="0"/>
        <w:autoSpaceDN w:val="0"/>
        <w:adjustRightInd w:val="0"/>
        <w:rPr>
          <w:sz w:val="18"/>
          <w:szCs w:val="18"/>
        </w:rPr>
      </w:pPr>
      <w:r w:rsidRPr="007874AD">
        <w:rPr>
          <w:sz w:val="18"/>
          <w:szCs w:val="18"/>
        </w:rPr>
        <w:t>Testemunhas:</w:t>
      </w:r>
    </w:p>
    <w:p w:rsidR="00CB0719" w:rsidRPr="007874AD" w:rsidRDefault="00CB0719" w:rsidP="00CB0719">
      <w:pPr>
        <w:autoSpaceDE w:val="0"/>
        <w:autoSpaceDN w:val="0"/>
        <w:adjustRightInd w:val="0"/>
        <w:rPr>
          <w:sz w:val="18"/>
          <w:szCs w:val="18"/>
        </w:rPr>
      </w:pPr>
      <w:r w:rsidRPr="007874AD">
        <w:rPr>
          <w:sz w:val="18"/>
          <w:szCs w:val="18"/>
        </w:rPr>
        <w:t>1.</w:t>
      </w:r>
    </w:p>
    <w:p w:rsidR="00CB0719" w:rsidRDefault="00CB0719" w:rsidP="00EB4DBF">
      <w:pPr>
        <w:autoSpaceDE w:val="0"/>
        <w:autoSpaceDN w:val="0"/>
        <w:adjustRightInd w:val="0"/>
        <w:rPr>
          <w:b/>
          <w:bCs/>
        </w:rPr>
      </w:pPr>
      <w:r w:rsidRPr="007874AD">
        <w:rPr>
          <w:sz w:val="18"/>
          <w:szCs w:val="18"/>
        </w:rPr>
        <w:t>2.</w:t>
      </w: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pStyle w:val="Cabealho"/>
        <w:tabs>
          <w:tab w:val="clear" w:pos="4419"/>
          <w:tab w:val="clear" w:pos="8838"/>
        </w:tabs>
        <w:spacing w:line="360" w:lineRule="auto"/>
        <w:ind w:right="-143"/>
        <w:jc w:val="both"/>
        <w:rPr>
          <w:b/>
          <w:bCs/>
          <w:sz w:val="24"/>
          <w:szCs w:val="24"/>
        </w:rPr>
      </w:pPr>
    </w:p>
    <w:p w:rsidR="00CB0719" w:rsidRDefault="00CB0719" w:rsidP="00CB0719">
      <w:pPr>
        <w:autoSpaceDE w:val="0"/>
        <w:autoSpaceDN w:val="0"/>
        <w:adjustRightInd w:val="0"/>
        <w:rPr>
          <w:sz w:val="18"/>
          <w:szCs w:val="18"/>
        </w:rPr>
      </w:pPr>
    </w:p>
    <w:p w:rsidR="00CB0719" w:rsidRDefault="00CB0719" w:rsidP="00CB0719">
      <w:pPr>
        <w:autoSpaceDE w:val="0"/>
        <w:autoSpaceDN w:val="0"/>
        <w:adjustRightInd w:val="0"/>
        <w:rPr>
          <w:sz w:val="18"/>
          <w:szCs w:val="18"/>
        </w:rPr>
      </w:pPr>
    </w:p>
    <w:p w:rsidR="00D762F8" w:rsidRDefault="00D762F8"/>
    <w:sectPr w:rsidR="00D762F8" w:rsidSect="002F1198">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13" w:rsidRDefault="00163E13" w:rsidP="006F4C69">
      <w:r>
        <w:separator/>
      </w:r>
    </w:p>
  </w:endnote>
  <w:endnote w:type="continuationSeparator" w:id="1">
    <w:p w:rsidR="00163E13" w:rsidRDefault="00163E13" w:rsidP="006F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98" w:rsidRDefault="00371AF1" w:rsidP="002F1198">
    <w:pPr>
      <w:pStyle w:val="Rodap"/>
      <w:framePr w:wrap="around" w:vAnchor="text" w:hAnchor="margin" w:xAlign="right" w:y="1"/>
      <w:rPr>
        <w:rStyle w:val="Nmerodepgina"/>
      </w:rPr>
    </w:pPr>
    <w:r>
      <w:rPr>
        <w:rStyle w:val="Nmerodepgina"/>
      </w:rPr>
      <w:fldChar w:fldCharType="begin"/>
    </w:r>
    <w:r w:rsidR="00067AFC">
      <w:rPr>
        <w:rStyle w:val="Nmerodepgina"/>
      </w:rPr>
      <w:instrText xml:space="preserve">PAGE  </w:instrText>
    </w:r>
    <w:r>
      <w:rPr>
        <w:rStyle w:val="Nmerodepgina"/>
      </w:rPr>
      <w:fldChar w:fldCharType="end"/>
    </w:r>
  </w:p>
  <w:p w:rsidR="002F1198" w:rsidRDefault="002F1198">
    <w:pPr>
      <w:pStyle w:val="Rodap"/>
      <w:ind w:right="360"/>
    </w:pPr>
  </w:p>
  <w:p w:rsidR="002F1198" w:rsidRDefault="002F11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98" w:rsidRDefault="00371AF1" w:rsidP="002F1198">
    <w:pPr>
      <w:pStyle w:val="Rodap"/>
      <w:framePr w:wrap="around" w:vAnchor="text" w:hAnchor="margin" w:xAlign="right" w:y="1"/>
      <w:rPr>
        <w:rStyle w:val="Nmerodepgina"/>
      </w:rPr>
    </w:pPr>
    <w:r>
      <w:rPr>
        <w:rStyle w:val="Nmerodepgina"/>
      </w:rPr>
      <w:fldChar w:fldCharType="begin"/>
    </w:r>
    <w:r w:rsidR="00067AFC">
      <w:rPr>
        <w:rStyle w:val="Nmerodepgina"/>
      </w:rPr>
      <w:instrText xml:space="preserve">PAGE  </w:instrText>
    </w:r>
    <w:r>
      <w:rPr>
        <w:rStyle w:val="Nmerodepgina"/>
      </w:rPr>
      <w:fldChar w:fldCharType="separate"/>
    </w:r>
    <w:r w:rsidR="00B1622C">
      <w:rPr>
        <w:rStyle w:val="Nmerodepgina"/>
        <w:noProof/>
      </w:rPr>
      <w:t>1</w:t>
    </w:r>
    <w:r>
      <w:rPr>
        <w:rStyle w:val="Nmerodepgina"/>
      </w:rPr>
      <w:fldChar w:fldCharType="end"/>
    </w:r>
  </w:p>
  <w:p w:rsidR="002F1198" w:rsidRPr="00A753A8" w:rsidRDefault="002F1198" w:rsidP="00C10F63">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98" w:rsidRDefault="00371AF1">
    <w:pPr>
      <w:pStyle w:val="Rodap"/>
      <w:jc w:val="center"/>
      <w:rPr>
        <w:sz w:val="14"/>
      </w:rPr>
    </w:pPr>
    <w:r>
      <w:rPr>
        <w:sz w:val="14"/>
      </w:rPr>
      <w:fldChar w:fldCharType="begin"/>
    </w:r>
    <w:r w:rsidR="00067AFC">
      <w:rPr>
        <w:sz w:val="14"/>
      </w:rPr>
      <w:instrText xml:space="preserve"> FILENAME \p </w:instrText>
    </w:r>
    <w:r>
      <w:rPr>
        <w:sz w:val="14"/>
      </w:rPr>
      <w:fldChar w:fldCharType="separate"/>
    </w:r>
    <w:r w:rsidR="00152AC8">
      <w:rPr>
        <w:noProof/>
        <w:sz w:val="14"/>
      </w:rPr>
      <w:t>Documento1</w:t>
    </w:r>
    <w:r>
      <w:rPr>
        <w:sz w:val="14"/>
      </w:rPr>
      <w:fldChar w:fldCharType="end"/>
    </w:r>
  </w:p>
  <w:p w:rsidR="002F1198" w:rsidRDefault="00067AFC">
    <w:pPr>
      <w:pStyle w:val="Rodap"/>
      <w:jc w:val="center"/>
      <w:rPr>
        <w:sz w:val="14"/>
      </w:rPr>
    </w:pPr>
    <w:r>
      <w:rPr>
        <w:sz w:val="14"/>
      </w:rPr>
      <w:t>Secretaria de Estado da Educação, Av. Anhanguera, Qd. R-1 Lote 26, nº 7.171 – Setor Oeste – Goiânia-GO. CEP-74.110-010 – CNPJ Nº 01409705/0001-20</w:t>
    </w:r>
  </w:p>
  <w:p w:rsidR="002F1198" w:rsidRDefault="00067A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13" w:rsidRDefault="00163E13" w:rsidP="006F4C69">
      <w:r>
        <w:separator/>
      </w:r>
    </w:p>
  </w:footnote>
  <w:footnote w:type="continuationSeparator" w:id="1">
    <w:p w:rsidR="00163E13" w:rsidRDefault="00163E13" w:rsidP="006F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98" w:rsidRDefault="00371AF1">
    <w:pPr>
      <w:pStyle w:val="Cabealho"/>
      <w:framePr w:wrap="around" w:vAnchor="text" w:hAnchor="margin" w:xAlign="right" w:y="1"/>
      <w:rPr>
        <w:rStyle w:val="Nmerodepgina"/>
      </w:rPr>
    </w:pPr>
    <w:r>
      <w:rPr>
        <w:rStyle w:val="Nmerodepgina"/>
      </w:rPr>
      <w:fldChar w:fldCharType="begin"/>
    </w:r>
    <w:r w:rsidR="00067AFC">
      <w:rPr>
        <w:rStyle w:val="Nmerodepgina"/>
      </w:rPr>
      <w:instrText xml:space="preserve">PAGE  </w:instrText>
    </w:r>
    <w:r>
      <w:rPr>
        <w:rStyle w:val="Nmerodepgina"/>
      </w:rPr>
      <w:fldChar w:fldCharType="end"/>
    </w:r>
  </w:p>
  <w:p w:rsidR="002F1198" w:rsidRDefault="002F11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98" w:rsidRDefault="002F1198">
    <w:pPr>
      <w:pStyle w:val="Cabealho"/>
      <w:framePr w:wrap="around" w:vAnchor="text" w:hAnchor="margin" w:xAlign="right" w:y="1"/>
      <w:rPr>
        <w:rStyle w:val="Nmerodepgina"/>
      </w:rPr>
    </w:pPr>
  </w:p>
  <w:p w:rsidR="002F1198" w:rsidRDefault="002F1198" w:rsidP="002F119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98" w:rsidRDefault="00371AF1">
    <w:pPr>
      <w:pStyle w:val="Legenda"/>
      <w:rPr>
        <w:b w:val="0"/>
        <w:sz w:val="28"/>
      </w:rPr>
    </w:pPr>
    <w:r w:rsidRPr="00371A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75518018" r:id="rId2"/>
      </w:pict>
    </w:r>
  </w:p>
  <w:p w:rsidR="002F1198" w:rsidRDefault="002F1198">
    <w:pPr>
      <w:pStyle w:val="Legenda"/>
      <w:rPr>
        <w:b w:val="0"/>
        <w:sz w:val="16"/>
      </w:rPr>
    </w:pPr>
  </w:p>
  <w:p w:rsidR="002F1198" w:rsidRDefault="002F1198">
    <w:pPr>
      <w:pStyle w:val="Legenda"/>
      <w:rPr>
        <w:b w:val="0"/>
      </w:rPr>
    </w:pPr>
  </w:p>
  <w:p w:rsidR="002F1198" w:rsidRDefault="002F1198">
    <w:pPr>
      <w:pStyle w:val="Legenda"/>
      <w:rPr>
        <w:b w:val="0"/>
      </w:rPr>
    </w:pPr>
  </w:p>
  <w:p w:rsidR="002F1198" w:rsidRDefault="00067AFC">
    <w:pPr>
      <w:pStyle w:val="Legenda"/>
      <w:rPr>
        <w:b w:val="0"/>
      </w:rPr>
    </w:pPr>
    <w:r>
      <w:rPr>
        <w:b w:val="0"/>
      </w:rPr>
      <w:t>ESTADO DE GOIÁS</w:t>
    </w:r>
  </w:p>
  <w:p w:rsidR="002F1198" w:rsidRDefault="00067AFC">
    <w:pPr>
      <w:spacing w:line="360" w:lineRule="auto"/>
      <w:jc w:val="center"/>
      <w:rPr>
        <w:rFonts w:ascii="Garamond" w:hAnsi="Garamond"/>
        <w:b/>
        <w:sz w:val="20"/>
        <w:lang w:val="pt-PT"/>
      </w:rPr>
    </w:pPr>
    <w:r>
      <w:rPr>
        <w:rFonts w:ascii="Garamond" w:hAnsi="Garamond"/>
        <w:sz w:val="20"/>
        <w:lang w:val="pt-PT"/>
      </w:rPr>
      <w:t>SECRETARIA DE ESTADO DA EDUCAÇÃO</w:t>
    </w:r>
  </w:p>
  <w:p w:rsidR="002F1198" w:rsidRDefault="00067A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8434"/>
    <o:shapelayout v:ext="edit">
      <o:idmap v:ext="edit" data="1"/>
    </o:shapelayout>
  </w:hdrShapeDefaults>
  <w:footnotePr>
    <w:footnote w:id="0"/>
    <w:footnote w:id="1"/>
  </w:footnotePr>
  <w:endnotePr>
    <w:endnote w:id="0"/>
    <w:endnote w:id="1"/>
  </w:endnotePr>
  <w:compat/>
  <w:rsids>
    <w:rsidRoot w:val="00414A21"/>
    <w:rsid w:val="00026D9E"/>
    <w:rsid w:val="00040C19"/>
    <w:rsid w:val="00065B07"/>
    <w:rsid w:val="00067AFC"/>
    <w:rsid w:val="000B4C6F"/>
    <w:rsid w:val="000C443F"/>
    <w:rsid w:val="000D295D"/>
    <w:rsid w:val="00114A77"/>
    <w:rsid w:val="00125C25"/>
    <w:rsid w:val="00141BAD"/>
    <w:rsid w:val="00152AC8"/>
    <w:rsid w:val="00163E13"/>
    <w:rsid w:val="00186E67"/>
    <w:rsid w:val="001A3CAC"/>
    <w:rsid w:val="001C29E7"/>
    <w:rsid w:val="001D5CAC"/>
    <w:rsid w:val="00200734"/>
    <w:rsid w:val="00225580"/>
    <w:rsid w:val="00255C3B"/>
    <w:rsid w:val="00256EFD"/>
    <w:rsid w:val="002969DB"/>
    <w:rsid w:val="002A7E70"/>
    <w:rsid w:val="002C67D6"/>
    <w:rsid w:val="002C7C9F"/>
    <w:rsid w:val="002E6BFD"/>
    <w:rsid w:val="002F1198"/>
    <w:rsid w:val="00371AF1"/>
    <w:rsid w:val="00376D1C"/>
    <w:rsid w:val="00380D8F"/>
    <w:rsid w:val="003B0679"/>
    <w:rsid w:val="003B72A3"/>
    <w:rsid w:val="00403F9C"/>
    <w:rsid w:val="00414A21"/>
    <w:rsid w:val="00447766"/>
    <w:rsid w:val="00463990"/>
    <w:rsid w:val="004C4305"/>
    <w:rsid w:val="00510A53"/>
    <w:rsid w:val="005465A2"/>
    <w:rsid w:val="00587363"/>
    <w:rsid w:val="005B57BA"/>
    <w:rsid w:val="006010AA"/>
    <w:rsid w:val="0061454C"/>
    <w:rsid w:val="00651EED"/>
    <w:rsid w:val="006555E6"/>
    <w:rsid w:val="006D5BDC"/>
    <w:rsid w:val="006F4C69"/>
    <w:rsid w:val="0073446B"/>
    <w:rsid w:val="00734F6A"/>
    <w:rsid w:val="007372F7"/>
    <w:rsid w:val="007376D2"/>
    <w:rsid w:val="00752A94"/>
    <w:rsid w:val="00765F20"/>
    <w:rsid w:val="007A2088"/>
    <w:rsid w:val="007B7195"/>
    <w:rsid w:val="00823C38"/>
    <w:rsid w:val="00851F77"/>
    <w:rsid w:val="008A4B9A"/>
    <w:rsid w:val="008A55FE"/>
    <w:rsid w:val="008B24F8"/>
    <w:rsid w:val="008B6CCA"/>
    <w:rsid w:val="008F75DB"/>
    <w:rsid w:val="009664E3"/>
    <w:rsid w:val="0096697D"/>
    <w:rsid w:val="00987E68"/>
    <w:rsid w:val="00997D5A"/>
    <w:rsid w:val="009B4951"/>
    <w:rsid w:val="009F6F19"/>
    <w:rsid w:val="00A26ECB"/>
    <w:rsid w:val="00A432FF"/>
    <w:rsid w:val="00AC2570"/>
    <w:rsid w:val="00AE50B5"/>
    <w:rsid w:val="00B1622C"/>
    <w:rsid w:val="00B31B27"/>
    <w:rsid w:val="00B47D5D"/>
    <w:rsid w:val="00B6168B"/>
    <w:rsid w:val="00C10A7C"/>
    <w:rsid w:val="00C10F63"/>
    <w:rsid w:val="00C2710E"/>
    <w:rsid w:val="00C41911"/>
    <w:rsid w:val="00C91747"/>
    <w:rsid w:val="00C9307F"/>
    <w:rsid w:val="00CB0719"/>
    <w:rsid w:val="00CC0940"/>
    <w:rsid w:val="00CE0AC2"/>
    <w:rsid w:val="00CE462E"/>
    <w:rsid w:val="00D02F04"/>
    <w:rsid w:val="00D10579"/>
    <w:rsid w:val="00D626AE"/>
    <w:rsid w:val="00D762F8"/>
    <w:rsid w:val="00D85E65"/>
    <w:rsid w:val="00D87184"/>
    <w:rsid w:val="00DA07E6"/>
    <w:rsid w:val="00DB4BF8"/>
    <w:rsid w:val="00DC2B1F"/>
    <w:rsid w:val="00DD70A9"/>
    <w:rsid w:val="00DE33A4"/>
    <w:rsid w:val="00E43076"/>
    <w:rsid w:val="00E57184"/>
    <w:rsid w:val="00E669C0"/>
    <w:rsid w:val="00E74BE7"/>
    <w:rsid w:val="00E81EEF"/>
    <w:rsid w:val="00E911F3"/>
    <w:rsid w:val="00E94792"/>
    <w:rsid w:val="00EB4DBF"/>
    <w:rsid w:val="00EC2849"/>
    <w:rsid w:val="00F0152A"/>
    <w:rsid w:val="00F23C59"/>
    <w:rsid w:val="00F55F5B"/>
    <w:rsid w:val="00F64FAB"/>
    <w:rsid w:val="00F8100B"/>
    <w:rsid w:val="00FE46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1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07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B071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B071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B0719"/>
    <w:rPr>
      <w:rFonts w:ascii="Courier New" w:eastAsia="Times New Roman" w:hAnsi="Courier New" w:cs="Times New Roman"/>
      <w:color w:val="000000"/>
      <w:sz w:val="20"/>
      <w:szCs w:val="20"/>
      <w:lang w:eastAsia="pt-BR"/>
    </w:rPr>
  </w:style>
  <w:style w:type="character" w:styleId="Nmerodepgina">
    <w:name w:val="page number"/>
    <w:basedOn w:val="Fontepargpadro"/>
    <w:rsid w:val="00CB0719"/>
  </w:style>
  <w:style w:type="paragraph" w:styleId="Legenda">
    <w:name w:val="caption"/>
    <w:basedOn w:val="Normal"/>
    <w:next w:val="Normal"/>
    <w:qFormat/>
    <w:rsid w:val="00CB071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B071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B07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B07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B071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0719"/>
    <w:rPr>
      <w:rFonts w:ascii="Tahoma" w:hAnsi="Tahoma" w:cs="Tahoma"/>
      <w:sz w:val="16"/>
      <w:szCs w:val="16"/>
    </w:rPr>
  </w:style>
  <w:style w:type="character" w:customStyle="1" w:styleId="TextodebaloChar">
    <w:name w:val="Texto de balão Char"/>
    <w:basedOn w:val="Fontepargpadro"/>
    <w:link w:val="Textodebalo"/>
    <w:uiPriority w:val="99"/>
    <w:semiHidden/>
    <w:rsid w:val="00CB0719"/>
    <w:rPr>
      <w:rFonts w:ascii="Tahoma" w:eastAsia="Times New Roman" w:hAnsi="Tahoma" w:cs="Tahoma"/>
      <w:sz w:val="16"/>
      <w:szCs w:val="16"/>
      <w:lang w:eastAsia="pt-BR"/>
    </w:rPr>
  </w:style>
  <w:style w:type="character" w:styleId="Hyperlink">
    <w:name w:val="Hyperlink"/>
    <w:basedOn w:val="Fontepargpadro"/>
    <w:uiPriority w:val="99"/>
    <w:unhideWhenUsed/>
    <w:rsid w:val="000D29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erenda\chamada%20p&#250;blica%20agosto%20&#224;%20outubro%20de%202011\Chamada%20p&#250;blica%20II%20de%20agosto%20&#224;%20outubro%20de%20201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Chamada pública II de agosto à outubro de 2011</Template>
  <TotalTime>1</TotalTime>
  <Pages>18</Pages>
  <Words>5047</Words>
  <Characters>27255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32238</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ana.reis</cp:lastModifiedBy>
  <cp:revision>2</cp:revision>
  <cp:lastPrinted>2011-04-14T14:33:00Z</cp:lastPrinted>
  <dcterms:created xsi:type="dcterms:W3CDTF">2011-08-22T14:34:00Z</dcterms:created>
  <dcterms:modified xsi:type="dcterms:W3CDTF">2011-08-22T14:34:00Z</dcterms:modified>
</cp:coreProperties>
</file>