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466B5E">
        <w:rPr>
          <w:b/>
        </w:rPr>
        <w:t>04</w:t>
      </w:r>
      <w:r w:rsidR="00E93A54">
        <w:rPr>
          <w:b/>
        </w:rPr>
        <w:t>/2013</w:t>
      </w:r>
    </w:p>
    <w:p w:rsidR="008268FC" w:rsidRPr="00300344" w:rsidRDefault="008268FC" w:rsidP="00300344">
      <w:pPr>
        <w:tabs>
          <w:tab w:val="left" w:pos="0"/>
        </w:tabs>
        <w:spacing w:line="360" w:lineRule="auto"/>
        <w:jc w:val="center"/>
        <w:rPr>
          <w:b/>
        </w:rPr>
      </w:pPr>
      <w:r>
        <w:rPr>
          <w:b/>
        </w:rPr>
        <w:t>PRORROGAÇ</w:t>
      </w:r>
      <w:r w:rsidR="006B7B16">
        <w:rPr>
          <w:b/>
        </w:rPr>
        <w:t>ÃO (02</w:t>
      </w:r>
      <w:r>
        <w:rPr>
          <w:b/>
        </w:rPr>
        <w:t>)</w:t>
      </w:r>
    </w:p>
    <w:p w:rsidR="002304AD" w:rsidRPr="00300344" w:rsidRDefault="002304AD" w:rsidP="00300344">
      <w:pPr>
        <w:spacing w:line="360" w:lineRule="auto"/>
        <w:jc w:val="both"/>
        <w:rPr>
          <w:lang w:val="pt-PT"/>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E93A54">
        <w:rPr>
          <w:b/>
          <w:lang w:val="pt-PT"/>
        </w:rPr>
        <w:t xml:space="preserve">Conselho Escolar Ilidia Maria Perillo Caiado </w:t>
      </w:r>
      <w:r w:rsidR="002C6FB4" w:rsidRPr="00300344">
        <w:rPr>
          <w:lang w:val="pt-PT"/>
        </w:rPr>
        <w:t>da Unidade Escolar</w:t>
      </w:r>
      <w:r w:rsidR="00695916" w:rsidRPr="00300344">
        <w:rPr>
          <w:lang w:val="pt-PT"/>
        </w:rPr>
        <w:t xml:space="preserve"> </w:t>
      </w:r>
      <w:r w:rsidR="00E93A54">
        <w:rPr>
          <w:b/>
          <w:lang w:val="pt-PT"/>
        </w:rPr>
        <w:t>Colégio Estadual Ilídia Maria Perillo Caiado</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E93A54" w:rsidRPr="00D972BD">
        <w:rPr>
          <w:b/>
          <w:lang w:val="pt-PT"/>
        </w:rPr>
        <w:t>Itapirapuã</w:t>
      </w:r>
      <w:r w:rsidR="002C6FB4" w:rsidRPr="00300344">
        <w:rPr>
          <w:lang w:val="pt-PT"/>
        </w:rPr>
        <w:t xml:space="preserve"> no Estado de Goiás, pessoa jurídica de Direito Privado, com sede  na</w:t>
      </w:r>
      <w:r w:rsidR="00E93A54">
        <w:rPr>
          <w:lang w:val="pt-PT"/>
        </w:rPr>
        <w:t xml:space="preserve"> </w:t>
      </w:r>
      <w:r w:rsidR="00E93A54" w:rsidRPr="00DD0265">
        <w:rPr>
          <w:b/>
          <w:lang w:val="pt-PT"/>
        </w:rPr>
        <w:t>Av. Trancredo Neves</w:t>
      </w:r>
      <w:r w:rsidR="00466B5E">
        <w:rPr>
          <w:lang w:val="pt-PT"/>
        </w:rPr>
        <w:t xml:space="preserve"> - </w:t>
      </w:r>
      <w:r w:rsidR="00466B5E" w:rsidRPr="00466B5E">
        <w:rPr>
          <w:b/>
          <w:lang w:val="pt-PT"/>
        </w:rPr>
        <w:t>s/n</w:t>
      </w:r>
      <w:r w:rsidR="00466B5E">
        <w:rPr>
          <w:b/>
          <w:lang w:val="pt-PT"/>
        </w:rPr>
        <w:t>,</w:t>
      </w:r>
      <w:r w:rsidR="002C6FB4" w:rsidRPr="00300344">
        <w:rPr>
          <w:lang w:val="pt-PT"/>
        </w:rPr>
        <w:t xml:space="preserve"> </w:t>
      </w:r>
      <w:r w:rsidR="00E93A54" w:rsidRPr="00D972BD">
        <w:rPr>
          <w:b/>
          <w:lang w:val="pt-PT"/>
        </w:rPr>
        <w:t>Itapirapuã</w:t>
      </w:r>
      <w:r w:rsidR="00E93A54" w:rsidRPr="00300344">
        <w:rPr>
          <w:lang w:val="pt-PT"/>
        </w:rPr>
        <w:t xml:space="preserve"> </w:t>
      </w:r>
      <w:r w:rsidR="002C6FB4" w:rsidRPr="00300344">
        <w:rPr>
          <w:lang w:val="pt-PT"/>
        </w:rPr>
        <w:t>inscrita no CNPJ/MF sob o nº</w:t>
      </w:r>
      <w:r w:rsidR="00F42DB4" w:rsidRPr="00300344">
        <w:rPr>
          <w:lang w:val="pt-PT"/>
        </w:rPr>
        <w:t xml:space="preserve"> </w:t>
      </w:r>
      <w:r w:rsidR="00E93A54">
        <w:rPr>
          <w:lang w:val="pt-PT"/>
        </w:rPr>
        <w:t xml:space="preserve"> </w:t>
      </w:r>
      <w:r w:rsidR="00E93A54" w:rsidRPr="00DD0265">
        <w:rPr>
          <w:b/>
          <w:lang w:val="pt-PT"/>
        </w:rPr>
        <w:t>CNPJ/MF sob o nº 00.682.157/0001-44</w:t>
      </w:r>
      <w:r w:rsidR="00E93A54">
        <w:rPr>
          <w:b/>
          <w:lang w:val="pt-PT"/>
        </w:rPr>
        <w:t xml:space="preserve">, </w:t>
      </w:r>
      <w:r w:rsidR="002C6FB4" w:rsidRPr="00300344">
        <w:rPr>
          <w:lang w:val="pt-PT"/>
        </w:rPr>
        <w:t xml:space="preserve">neste ato representado pelo Presidente do Conselho o (a) Sr (a) </w:t>
      </w:r>
      <w:r w:rsidR="00154950">
        <w:rPr>
          <w:b/>
          <w:lang w:val="pt-PT"/>
        </w:rPr>
        <w:t>Rosa Mônica Alves da Silva</w:t>
      </w:r>
      <w:r w:rsidR="00E93A54">
        <w:rPr>
          <w:b/>
          <w:lang w:val="pt-PT"/>
        </w:rPr>
        <w:t>,</w:t>
      </w:r>
      <w:r w:rsidR="00E93A54">
        <w:rPr>
          <w:lang w:val="pt-PT"/>
        </w:rPr>
        <w:t xml:space="preserve"> </w:t>
      </w:r>
      <w:r w:rsidR="00E93A54" w:rsidRPr="00154950">
        <w:rPr>
          <w:b/>
          <w:lang w:val="pt-PT"/>
        </w:rPr>
        <w:t>Professor</w:t>
      </w:r>
      <w:r w:rsidR="00154950" w:rsidRPr="00154950">
        <w:rPr>
          <w:b/>
          <w:lang w:val="pt-PT"/>
        </w:rPr>
        <w:t>a</w:t>
      </w:r>
      <w:r w:rsidR="00154950">
        <w:rPr>
          <w:b/>
          <w:lang w:val="pt-PT"/>
        </w:rPr>
        <w:t xml:space="preserve"> -</w:t>
      </w:r>
      <w:r w:rsidR="00E93A54">
        <w:rPr>
          <w:lang w:val="pt-PT"/>
        </w:rPr>
        <w:t xml:space="preserve"> </w:t>
      </w:r>
      <w:r w:rsidR="002C6FB4" w:rsidRPr="00300344">
        <w:rPr>
          <w:lang w:val="pt-PT"/>
        </w:rPr>
        <w:t>inscrito (a) no CPF/MF sob o nº</w:t>
      </w:r>
      <w:r w:rsidR="00154950">
        <w:rPr>
          <w:lang w:val="pt-PT"/>
        </w:rPr>
        <w:t xml:space="preserve"> </w:t>
      </w:r>
      <w:r w:rsidR="00154950" w:rsidRPr="00154950">
        <w:rPr>
          <w:b/>
          <w:lang w:val="pt-PT"/>
        </w:rPr>
        <w:t>556.192.401-00</w:t>
      </w:r>
      <w:r w:rsidR="00E93A54">
        <w:rPr>
          <w:b/>
          <w:lang w:val="pt-PT"/>
        </w:rPr>
        <w:t xml:space="preserve">, </w:t>
      </w:r>
      <w:r w:rsidR="002C6FB4" w:rsidRPr="00300344">
        <w:rPr>
          <w:lang w:val="pt-PT"/>
        </w:rPr>
        <w:t>Carteira de Identidade nº</w:t>
      </w:r>
      <w:r w:rsidR="00154950">
        <w:rPr>
          <w:lang w:val="pt-PT"/>
        </w:rPr>
        <w:t xml:space="preserve"> </w:t>
      </w:r>
      <w:r w:rsidR="00154950" w:rsidRPr="00154950">
        <w:rPr>
          <w:b/>
          <w:lang w:val="pt-PT"/>
        </w:rPr>
        <w:t>2284250</w:t>
      </w:r>
      <w:r w:rsidR="00E93A54">
        <w:rPr>
          <w:b/>
          <w:lang w:val="pt-PT"/>
        </w:rPr>
        <w:t>, SSP – GO,</w:t>
      </w:r>
      <w:r w:rsidR="00E93A54">
        <w:rPr>
          <w:lang w:val="pt-PT"/>
        </w:rPr>
        <w:t xml:space="preserve"> </w:t>
      </w:r>
      <w:r w:rsidR="002C6FB4" w:rsidRPr="00300344">
        <w:rPr>
          <w:lang w:val="pt-PT"/>
        </w:rPr>
        <w:t xml:space="preserve">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para o período compreendido entre</w:t>
      </w:r>
      <w:r w:rsidR="00E93A54">
        <w:rPr>
          <w:lang w:val="pt-PT"/>
        </w:rPr>
        <w:t xml:space="preserve"> </w:t>
      </w:r>
      <w:r w:rsidR="00466B5E">
        <w:rPr>
          <w:b/>
          <w:snapToGrid w:val="0"/>
          <w:color w:val="000000"/>
        </w:rPr>
        <w:t>01/11/2013 a 31/12</w:t>
      </w:r>
      <w:r w:rsidR="00E93A54">
        <w:rPr>
          <w:b/>
          <w:snapToGrid w:val="0"/>
          <w:color w:val="000000"/>
        </w:rPr>
        <w:t>/2013</w:t>
      </w:r>
      <w:r w:rsidR="0007585E" w:rsidRPr="00F96B7E">
        <w:rPr>
          <w:b/>
          <w:lang w:val="pt-PT"/>
        </w:rPr>
        <w:t>.</w:t>
      </w:r>
      <w:r w:rsidR="0007585E" w:rsidRPr="00300344">
        <w:rPr>
          <w:lang w:val="pt-PT"/>
        </w:rPr>
        <w:t xml:space="preserve">  Os interessados deverão apresentar a documentação para habilitaçã</w:t>
      </w:r>
      <w:r w:rsidR="00E93A54">
        <w:rPr>
          <w:lang w:val="pt-PT"/>
        </w:rPr>
        <w:t xml:space="preserve">o e proposta de preços até o dia </w:t>
      </w:r>
      <w:r w:rsidR="006B7B16">
        <w:rPr>
          <w:b/>
          <w:lang w:val="pt-PT"/>
        </w:rPr>
        <w:t>22</w:t>
      </w:r>
      <w:r w:rsidR="00466B5E">
        <w:rPr>
          <w:b/>
          <w:lang w:val="pt-PT"/>
        </w:rPr>
        <w:t>/11</w:t>
      </w:r>
      <w:r w:rsidR="00E93A54">
        <w:rPr>
          <w:b/>
          <w:lang w:val="pt-PT"/>
        </w:rPr>
        <w:t xml:space="preserve">/2013 </w:t>
      </w:r>
      <w:r w:rsidR="0007585E" w:rsidRPr="00300344">
        <w:rPr>
          <w:lang w:val="pt-PT"/>
        </w:rPr>
        <w:t xml:space="preserve"> no horário das </w:t>
      </w:r>
      <w:r w:rsidR="00E93A54" w:rsidRPr="004C7BE1">
        <w:rPr>
          <w:b/>
          <w:lang w:val="pt-PT"/>
        </w:rPr>
        <w:t>7:00</w:t>
      </w:r>
      <w:r w:rsidR="00466B5E">
        <w:rPr>
          <w:b/>
          <w:lang w:val="pt-PT"/>
        </w:rPr>
        <w:t>h</w:t>
      </w:r>
      <w:r w:rsidR="00E93A54" w:rsidRPr="004C7BE1">
        <w:rPr>
          <w:b/>
          <w:lang w:val="pt-PT"/>
        </w:rPr>
        <w:t xml:space="preserve"> as 11:30</w:t>
      </w:r>
      <w:r w:rsidR="00466B5E">
        <w:rPr>
          <w:b/>
          <w:lang w:val="pt-PT"/>
        </w:rPr>
        <w:t>h</w:t>
      </w:r>
      <w:r w:rsidR="00E93A54">
        <w:rPr>
          <w:lang w:val="pt-PT"/>
        </w:rPr>
        <w:t xml:space="preserve">, </w:t>
      </w:r>
      <w:r w:rsidR="0007585E" w:rsidRPr="00300344">
        <w:rPr>
          <w:lang w:val="pt-PT"/>
        </w:rPr>
        <w:t>na sede do Conselho Escolar, situada à</w:t>
      </w:r>
      <w:r w:rsidR="00E93A54">
        <w:rPr>
          <w:lang w:val="pt-PT"/>
        </w:rPr>
        <w:t xml:space="preserve"> </w:t>
      </w:r>
      <w:r w:rsidR="00E93A54" w:rsidRPr="00E93A54">
        <w:rPr>
          <w:b/>
          <w:lang w:val="pt-PT"/>
        </w:rPr>
        <w:t>Av. Tancredo Neves s/nº - Itapirapuã</w:t>
      </w:r>
      <w:r w:rsidR="00E93A54">
        <w:rPr>
          <w:b/>
          <w:lang w:val="pt-PT"/>
        </w:rPr>
        <w:t>.</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CF4E5D" w:rsidRDefault="00CF4E5D" w:rsidP="00300344">
      <w:pPr>
        <w:widowControl w:val="0"/>
        <w:spacing w:line="360" w:lineRule="auto"/>
        <w:ind w:right="-142"/>
        <w:jc w:val="both"/>
        <w:rPr>
          <w:b/>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Default="00BE4571" w:rsidP="00300344">
      <w:pPr>
        <w:autoSpaceDE w:val="0"/>
        <w:autoSpaceDN w:val="0"/>
        <w:adjustRightInd w:val="0"/>
        <w:spacing w:line="360" w:lineRule="auto"/>
        <w:jc w:val="both"/>
        <w:rPr>
          <w:b/>
          <w:bCs/>
        </w:rPr>
      </w:pPr>
    </w:p>
    <w:p w:rsidR="00F86465" w:rsidRPr="00300344" w:rsidRDefault="00F86465"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lastRenderedPageBreak/>
        <w:t>III – Prova de atendimento de requisitos previstos em Lei especial, quando for o caso.</w:t>
      </w: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4C7BE1">
        <w:rPr>
          <w:b/>
          <w:lang w:val="pt-PT"/>
        </w:rPr>
        <w:t>Colégio Estadual Ilídia Maria Perillo Caiado -</w:t>
      </w:r>
      <w:r w:rsidR="004C7BE1" w:rsidRPr="00300344">
        <w:rPr>
          <w:snapToGrid w:val="0"/>
        </w:rPr>
        <w:t xml:space="preserve"> </w:t>
      </w:r>
      <w:r w:rsidR="004C7BE1" w:rsidRPr="00E93A54">
        <w:rPr>
          <w:b/>
          <w:lang w:val="pt-PT"/>
        </w:rPr>
        <w:t xml:space="preserve">Av. Tancredo Neves s/nº </w:t>
      </w:r>
      <w:r w:rsidR="004C7BE1">
        <w:rPr>
          <w:snapToGrid w:val="0"/>
        </w:rPr>
        <w:t xml:space="preserve">- </w:t>
      </w:r>
      <w:proofErr w:type="spellStart"/>
      <w:r w:rsidR="004C7BE1" w:rsidRPr="004C7BE1">
        <w:rPr>
          <w:b/>
          <w:snapToGrid w:val="0"/>
        </w:rPr>
        <w:t>Itapirapuã</w:t>
      </w:r>
      <w:proofErr w:type="spellEnd"/>
      <w:r w:rsidR="004C7BE1">
        <w:rPr>
          <w:snapToGrid w:val="0"/>
        </w:rPr>
        <w:t xml:space="preserve">, </w:t>
      </w:r>
      <w:r w:rsidRPr="00300344">
        <w:rPr>
          <w:snapToGrid w:val="0"/>
        </w:rPr>
        <w:t>durante o período</w:t>
      </w:r>
      <w:r w:rsidR="00466B5E">
        <w:rPr>
          <w:snapToGrid w:val="0"/>
        </w:rPr>
        <w:t xml:space="preserve"> </w:t>
      </w:r>
      <w:r w:rsidR="00466B5E">
        <w:rPr>
          <w:b/>
          <w:snapToGrid w:val="0"/>
          <w:color w:val="000000"/>
        </w:rPr>
        <w:t>01/11/2013 a 31/12/2013</w:t>
      </w:r>
      <w:r w:rsidR="004C7BE1">
        <w:rPr>
          <w:b/>
          <w:snapToGrid w:val="0"/>
          <w:color w:val="000000"/>
        </w:rPr>
        <w:t xml:space="preserve">, </w:t>
      </w:r>
      <w:r w:rsidRPr="00300344">
        <w:rPr>
          <w:snapToGrid w:val="0"/>
        </w:rPr>
        <w:t xml:space="preserve">no horário compreendido entre </w:t>
      </w:r>
      <w:proofErr w:type="gramStart"/>
      <w:r w:rsidR="004C7BE1" w:rsidRPr="004C7BE1">
        <w:rPr>
          <w:b/>
          <w:lang w:val="pt-PT"/>
        </w:rPr>
        <w:t>7:00</w:t>
      </w:r>
      <w:proofErr w:type="gramEnd"/>
      <w:r w:rsidR="004C7BE1">
        <w:rPr>
          <w:b/>
          <w:lang w:val="pt-PT"/>
        </w:rPr>
        <w:t>h</w:t>
      </w:r>
      <w:r w:rsidR="004C7BE1" w:rsidRPr="004C7BE1">
        <w:rPr>
          <w:b/>
          <w:lang w:val="pt-PT"/>
        </w:rPr>
        <w:t xml:space="preserve"> as 11:30</w:t>
      </w:r>
      <w:r w:rsidR="004C7BE1">
        <w:rPr>
          <w:b/>
          <w:lang w:val="pt-PT"/>
        </w:rPr>
        <w:t>h</w:t>
      </w:r>
      <w:r w:rsidR="004C7BE1">
        <w:rPr>
          <w:lang w:val="pt-PT"/>
        </w:rPr>
        <w:t xml:space="preserve">, </w:t>
      </w:r>
      <w:r w:rsidRPr="00300344">
        <w:rPr>
          <w:snapToGrid w:val="0"/>
        </w:rPr>
        <w:t>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w:t>
      </w:r>
      <w:r w:rsidR="00567108" w:rsidRPr="00300344">
        <w:t>lar</w:t>
      </w:r>
      <w:r w:rsidRPr="00300344">
        <w:t xml:space="preserve"> d</w:t>
      </w:r>
      <w:r w:rsidR="00C16473" w:rsidRPr="00300344">
        <w:t xml:space="preserve">o </w:t>
      </w:r>
      <w:r w:rsidR="004C7BE1">
        <w:rPr>
          <w:b/>
          <w:lang w:val="pt-PT"/>
        </w:rPr>
        <w:t>Colégio Estadual Ilídia Maria Perillo Caiado</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4C7BE1">
        <w:rPr>
          <w:b/>
          <w:lang w:val="pt-PT"/>
        </w:rPr>
        <w:t>Colégio Estadual Ilídia Maria Perillo Caiado</w:t>
      </w:r>
      <w:r w:rsidR="00DE472D" w:rsidRPr="00300344">
        <w:t xml:space="preserve"> do frete para transporte e distribuição ponto a ponto. </w:t>
      </w:r>
      <w:r w:rsidR="00232AC2" w:rsidRPr="00300344">
        <w:t>O Conselho escolar d</w:t>
      </w:r>
      <w:r w:rsidR="00353FA5" w:rsidRPr="00300344">
        <w:t xml:space="preserve">o </w:t>
      </w:r>
      <w:r w:rsidR="004C7BE1">
        <w:rPr>
          <w:b/>
          <w:lang w:val="pt-PT"/>
        </w:rPr>
        <w:t>Colégio Estadual Ilídia Maria Perillo Caiado</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w:t>
      </w:r>
      <w:r w:rsidRPr="00154950">
        <w:rPr>
          <w:b/>
        </w:rPr>
        <w:t>Chamada Pública nº</w:t>
      </w:r>
      <w:proofErr w:type="gramStart"/>
      <w:r w:rsidRPr="00300344">
        <w:t xml:space="preserve"> </w:t>
      </w:r>
      <w:r w:rsidR="004C7BE1">
        <w:t xml:space="preserve"> </w:t>
      </w:r>
      <w:proofErr w:type="gramEnd"/>
      <w:r w:rsidR="00466B5E">
        <w:rPr>
          <w:b/>
        </w:rPr>
        <w:t>04</w:t>
      </w:r>
      <w:r w:rsidRPr="004C7BE1">
        <w:rPr>
          <w:b/>
        </w:rPr>
        <w:t>/201</w:t>
      </w:r>
      <w:r w:rsidR="00F96B7E" w:rsidRPr="004C7BE1">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Default="004F22DD" w:rsidP="00300344">
      <w:pPr>
        <w:autoSpaceDE w:val="0"/>
        <w:autoSpaceDN w:val="0"/>
        <w:adjustRightInd w:val="0"/>
        <w:spacing w:line="360" w:lineRule="auto"/>
        <w:jc w:val="both"/>
      </w:pPr>
    </w:p>
    <w:p w:rsidR="004C7BE1" w:rsidRDefault="004C7BE1"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lastRenderedPageBreak/>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F96B7E"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r w:rsidR="004052E7" w:rsidRPr="0008629B">
        <w:rPr>
          <w:b/>
        </w:rPr>
        <w:t>(</w:t>
      </w:r>
      <w:r w:rsidR="0008629B" w:rsidRPr="0008629B">
        <w:rPr>
          <w:b/>
        </w:rPr>
        <w:t>02</w:t>
      </w:r>
      <w:r w:rsidR="00BE4571" w:rsidRPr="0008629B">
        <w:rPr>
          <w:b/>
        </w:rPr>
        <w:t>)</w:t>
      </w:r>
      <w:r w:rsidR="0008629B" w:rsidRPr="0008629B">
        <w:rPr>
          <w:b/>
        </w:rPr>
        <w:t xml:space="preserve"> DOIS</w:t>
      </w:r>
      <w:r w:rsidR="008E549E" w:rsidRPr="0008629B">
        <w:rPr>
          <w:b/>
        </w:rPr>
        <w:t xml:space="preserve"> meses</w:t>
      </w:r>
      <w:r w:rsidRPr="00300344">
        <w:t>, período este compreendido de</w:t>
      </w:r>
      <w:r w:rsidR="00466B5E">
        <w:t xml:space="preserve"> </w:t>
      </w:r>
      <w:r w:rsidR="00466B5E">
        <w:rPr>
          <w:b/>
          <w:snapToGrid w:val="0"/>
          <w:color w:val="000000"/>
        </w:rPr>
        <w:t>01/11/2013 a 31/12/2013</w:t>
      </w:r>
      <w:r w:rsidR="004C7BE1">
        <w:rPr>
          <w:b/>
          <w:snapToGrid w:val="0"/>
          <w:color w:val="000000"/>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4C7BE1"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Default="000B2D17" w:rsidP="00300344">
      <w:pPr>
        <w:autoSpaceDE w:val="0"/>
        <w:autoSpaceDN w:val="0"/>
        <w:adjustRightInd w:val="0"/>
        <w:spacing w:line="360" w:lineRule="auto"/>
        <w:jc w:val="both"/>
        <w:rPr>
          <w:b/>
          <w:snapToGrid w:val="0"/>
          <w:color w:val="00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ública se dará de</w:t>
      </w:r>
      <w:r w:rsidR="00466B5E">
        <w:t xml:space="preserve"> </w:t>
      </w:r>
      <w:r w:rsidR="00466B5E">
        <w:rPr>
          <w:b/>
          <w:snapToGrid w:val="0"/>
          <w:color w:val="000000"/>
        </w:rPr>
        <w:t>01/11/2013 a 31/12/2013</w:t>
      </w:r>
      <w:r w:rsidR="004C7BE1">
        <w:rPr>
          <w:b/>
          <w:snapToGrid w:val="0"/>
          <w:color w:val="000000"/>
        </w:rPr>
        <w:t>.</w:t>
      </w:r>
    </w:p>
    <w:p w:rsidR="004C7BE1" w:rsidRPr="00300344" w:rsidRDefault="004C7BE1"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4C7BE1">
        <w:rPr>
          <w:b/>
          <w:lang w:val="pt-PT"/>
        </w:rPr>
        <w:t>Colégio Estadual Ilídia Maria Perillo Caiado</w:t>
      </w:r>
      <w:r w:rsidR="004C7BE1"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Os interessados poderão dirimir quaisquer dúvidas por meio do Telefone</w:t>
      </w:r>
      <w:r w:rsidR="004C7BE1">
        <w:t xml:space="preserve"> </w:t>
      </w:r>
      <w:r w:rsidR="004C7BE1">
        <w:rPr>
          <w:b/>
        </w:rPr>
        <w:t>(62) 3374-2687</w:t>
      </w:r>
      <w:r w:rsidRPr="00F96B7E">
        <w:rPr>
          <w:b/>
        </w:rPr>
        <w:t>,</w:t>
      </w:r>
      <w:r w:rsidRPr="00300344">
        <w:t xml:space="preserve"> Conselho Escolar d</w:t>
      </w:r>
      <w:r w:rsidR="00116F23" w:rsidRPr="00300344">
        <w:t xml:space="preserve">o </w:t>
      </w:r>
      <w:r w:rsidR="004C7BE1">
        <w:rPr>
          <w:b/>
          <w:lang w:val="pt-PT"/>
        </w:rPr>
        <w:t xml:space="preserve">Colégio Estadual Ilídia Maria Perillo </w:t>
      </w:r>
      <w:proofErr w:type="gramStart"/>
      <w:r w:rsidR="004C7BE1">
        <w:rPr>
          <w:b/>
          <w:lang w:val="pt-PT"/>
        </w:rPr>
        <w:t>Caiado</w:t>
      </w:r>
      <w:proofErr w:type="gramEnd"/>
    </w:p>
    <w:p w:rsidR="00CF4E5D" w:rsidRDefault="00CF4E5D" w:rsidP="00300344">
      <w:pPr>
        <w:autoSpaceDE w:val="0"/>
        <w:autoSpaceDN w:val="0"/>
        <w:adjustRightInd w:val="0"/>
        <w:spacing w:line="360" w:lineRule="auto"/>
        <w:jc w:val="both"/>
        <w:rPr>
          <w:b/>
          <w:bCs/>
        </w:rPr>
      </w:pPr>
    </w:p>
    <w:p w:rsidR="00CF4E5D" w:rsidRPr="00466B5E"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154950" w:rsidRDefault="00154950" w:rsidP="00300344">
      <w:pPr>
        <w:autoSpaceDE w:val="0"/>
        <w:autoSpaceDN w:val="0"/>
        <w:adjustRightInd w:val="0"/>
        <w:spacing w:line="360" w:lineRule="auto"/>
        <w:jc w:val="center"/>
        <w:rPr>
          <w:b/>
          <w:bCs/>
        </w:rPr>
      </w:pPr>
      <w:r>
        <w:rPr>
          <w:b/>
          <w:bCs/>
        </w:rPr>
        <w:t>Rosa Mônica Alves da Silva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4C7BE1" w:rsidRDefault="004C7BE1" w:rsidP="00300344">
      <w:pPr>
        <w:autoSpaceDE w:val="0"/>
        <w:autoSpaceDN w:val="0"/>
        <w:adjustRightInd w:val="0"/>
        <w:spacing w:line="360" w:lineRule="auto"/>
        <w:jc w:val="center"/>
        <w:rPr>
          <w:b/>
          <w:bCs/>
        </w:rPr>
      </w:pPr>
      <w:r>
        <w:rPr>
          <w:b/>
          <w:lang w:val="pt-PT"/>
        </w:rPr>
        <w:t>Colégio Estadual Ilídia Maria Perillo Caiado</w:t>
      </w:r>
      <w:r w:rsidRPr="00300344">
        <w:rPr>
          <w:b/>
          <w:bCs/>
        </w:rPr>
        <w:t xml:space="preserve">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66B5E" w:rsidP="00300344">
      <w:pPr>
        <w:autoSpaceDE w:val="0"/>
        <w:autoSpaceDN w:val="0"/>
        <w:adjustRightInd w:val="0"/>
        <w:spacing w:line="360" w:lineRule="auto"/>
        <w:jc w:val="both"/>
        <w:rPr>
          <w:b/>
          <w:bCs/>
        </w:rPr>
      </w:pPr>
      <w:r>
        <w:rPr>
          <w:b/>
        </w:rPr>
        <w:t xml:space="preserve"> </w:t>
      </w:r>
      <w:r w:rsidR="00475531" w:rsidRPr="00300344">
        <w:rPr>
          <w:b/>
        </w:rPr>
        <w:t>ANEXO I</w:t>
      </w:r>
      <w:r w:rsidR="00475531" w:rsidRPr="00300344">
        <w:t xml:space="preserve"> - </w:t>
      </w:r>
      <w:r w:rsidR="00475531" w:rsidRPr="00300344">
        <w:rPr>
          <w:b/>
          <w:bCs/>
        </w:rPr>
        <w:t>RELAÇÃO DAS ESCOLAS DO ESTADO</w:t>
      </w:r>
    </w:p>
    <w:p w:rsidR="00475531" w:rsidRPr="00300344" w:rsidRDefault="00475531"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893331" w:rsidRPr="00300344" w:rsidRDefault="00E509BA" w:rsidP="00F86465">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E509BA" w:rsidRPr="00300344" w:rsidRDefault="00E509BA" w:rsidP="00300344">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CF4E5D" w:rsidRPr="00300344" w:rsidRDefault="00CF4E5D" w:rsidP="004C7BE1">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4C7BE1" w:rsidRPr="00300344" w:rsidTr="003E40A3">
        <w:tc>
          <w:tcPr>
            <w:tcW w:w="3328" w:type="dxa"/>
          </w:tcPr>
          <w:p w:rsidR="004C7BE1" w:rsidRPr="00300344" w:rsidRDefault="004C7BE1" w:rsidP="004C7BE1">
            <w:pPr>
              <w:autoSpaceDE w:val="0"/>
              <w:autoSpaceDN w:val="0"/>
              <w:adjustRightInd w:val="0"/>
              <w:spacing w:line="360" w:lineRule="auto"/>
              <w:jc w:val="both"/>
            </w:pPr>
            <w:r>
              <w:t xml:space="preserve">Abobrinha </w:t>
            </w:r>
          </w:p>
        </w:tc>
        <w:tc>
          <w:tcPr>
            <w:tcW w:w="2180" w:type="dxa"/>
          </w:tcPr>
          <w:p w:rsidR="004C7BE1" w:rsidRPr="00300344" w:rsidRDefault="004C7BE1" w:rsidP="00300344">
            <w:pPr>
              <w:autoSpaceDE w:val="0"/>
              <w:autoSpaceDN w:val="0"/>
              <w:adjustRightInd w:val="0"/>
              <w:spacing w:line="360" w:lineRule="auto"/>
              <w:jc w:val="both"/>
            </w:pPr>
            <w:r>
              <w:t>Kg</w:t>
            </w:r>
          </w:p>
        </w:tc>
        <w:tc>
          <w:tcPr>
            <w:tcW w:w="4478" w:type="dxa"/>
          </w:tcPr>
          <w:p w:rsidR="004C7BE1" w:rsidRPr="00300344" w:rsidRDefault="004C7BE1" w:rsidP="00300344">
            <w:pPr>
              <w:autoSpaceDE w:val="0"/>
              <w:autoSpaceDN w:val="0"/>
              <w:adjustRightInd w:val="0"/>
              <w:spacing w:line="360" w:lineRule="auto"/>
              <w:jc w:val="both"/>
            </w:pPr>
            <w:r>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F86465" w:rsidP="00300344">
            <w:pPr>
              <w:autoSpaceDE w:val="0"/>
              <w:autoSpaceDN w:val="0"/>
              <w:adjustRightInd w:val="0"/>
              <w:spacing w:line="360" w:lineRule="auto"/>
              <w:jc w:val="both"/>
            </w:pPr>
            <w:r w:rsidRPr="00300344">
              <w:t>Especial tipo A</w:t>
            </w:r>
          </w:p>
        </w:tc>
      </w:tr>
      <w:tr w:rsidR="004C7BE1" w:rsidRPr="00300344" w:rsidTr="003E40A3">
        <w:tc>
          <w:tcPr>
            <w:tcW w:w="3328" w:type="dxa"/>
          </w:tcPr>
          <w:p w:rsidR="004C7BE1" w:rsidRPr="00300344" w:rsidRDefault="004C7BE1" w:rsidP="00300344">
            <w:pPr>
              <w:autoSpaceDE w:val="0"/>
              <w:autoSpaceDN w:val="0"/>
              <w:adjustRightInd w:val="0"/>
              <w:spacing w:line="360" w:lineRule="auto"/>
              <w:jc w:val="both"/>
            </w:pPr>
            <w:r>
              <w:t>Laranja</w:t>
            </w:r>
          </w:p>
        </w:tc>
        <w:tc>
          <w:tcPr>
            <w:tcW w:w="2180" w:type="dxa"/>
          </w:tcPr>
          <w:p w:rsidR="004C7BE1" w:rsidRPr="00300344" w:rsidRDefault="004C7BE1" w:rsidP="00300344">
            <w:pPr>
              <w:autoSpaceDE w:val="0"/>
              <w:autoSpaceDN w:val="0"/>
              <w:adjustRightInd w:val="0"/>
              <w:spacing w:line="360" w:lineRule="auto"/>
              <w:jc w:val="both"/>
            </w:pPr>
            <w:r>
              <w:t>Kg</w:t>
            </w:r>
          </w:p>
        </w:tc>
        <w:tc>
          <w:tcPr>
            <w:tcW w:w="4478" w:type="dxa"/>
          </w:tcPr>
          <w:p w:rsidR="004C7BE1" w:rsidRPr="00300344" w:rsidRDefault="007C29A8" w:rsidP="00300344">
            <w:pPr>
              <w:autoSpaceDE w:val="0"/>
              <w:autoSpaceDN w:val="0"/>
              <w:adjustRightInd w:val="0"/>
              <w:spacing w:line="360" w:lineRule="auto"/>
              <w:jc w:val="both"/>
            </w:pPr>
            <w:proofErr w:type="spellStart"/>
            <w:r>
              <w:t>Pêra</w:t>
            </w:r>
            <w:proofErr w:type="spellEnd"/>
            <w:r>
              <w:t xml:space="preserve">/ </w:t>
            </w:r>
            <w:r w:rsidR="00F86465"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F86465" w:rsidP="00300344">
            <w:pPr>
              <w:autoSpaceDE w:val="0"/>
              <w:autoSpaceDN w:val="0"/>
              <w:adjustRightInd w:val="0"/>
              <w:spacing w:line="360" w:lineRule="auto"/>
              <w:jc w:val="both"/>
            </w:pPr>
            <w:r w:rsidRPr="00300344">
              <w:t>Especial tipo A</w:t>
            </w:r>
            <w:r w:rsidR="007C29A8">
              <w:t>/ fácil cozimento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F86465" w:rsidP="00300344">
            <w:pPr>
              <w:autoSpaceDE w:val="0"/>
              <w:autoSpaceDN w:val="0"/>
              <w:adjustRightInd w:val="0"/>
              <w:spacing w:line="360" w:lineRule="auto"/>
              <w:jc w:val="both"/>
            </w:pPr>
            <w:r w:rsidRPr="00300344">
              <w:t>Especial</w:t>
            </w:r>
            <w:r w:rsidR="007C29A8">
              <w:t>,</w:t>
            </w:r>
            <w:r w:rsidRPr="00300344">
              <w:t xml:space="preserve"> tipo </w:t>
            </w:r>
            <w:proofErr w:type="gramStart"/>
            <w:r w:rsidRPr="00300344">
              <w: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F86465" w:rsidP="00300344">
            <w:pPr>
              <w:autoSpaceDE w:val="0"/>
              <w:autoSpaceDN w:val="0"/>
              <w:adjustRightInd w:val="0"/>
              <w:spacing w:line="360" w:lineRule="auto"/>
              <w:jc w:val="both"/>
            </w:pPr>
            <w:r w:rsidRPr="00300344">
              <w:t>Especial</w:t>
            </w:r>
            <w:r w:rsidR="007C29A8">
              <w:t>,</w:t>
            </w:r>
            <w:r w:rsidRPr="00300344">
              <w:t xml:space="preserve"> tipo </w:t>
            </w:r>
            <w:proofErr w:type="gramStart"/>
            <w:r w:rsidRPr="00300344">
              <w: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w:t>
            </w:r>
            <w:r w:rsidR="007C29A8">
              <w:t>,</w:t>
            </w:r>
            <w:r w:rsidRPr="00300344">
              <w:t xml:space="preserve"> tipo </w:t>
            </w:r>
            <w:proofErr w:type="gramStart"/>
            <w:r w:rsidRPr="00300344">
              <w: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r w:rsidR="007C29A8">
              <w:t xml:space="preserve">, </w:t>
            </w:r>
            <w:r w:rsidR="001F384B" w:rsidRPr="00300344">
              <w:t xml:space="preserve">Especial tipo </w:t>
            </w:r>
            <w:proofErr w:type="gramStart"/>
            <w:r w:rsidR="001F384B" w:rsidRPr="00300344">
              <w: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r w:rsidR="007C29A8">
              <w:t>,</w:t>
            </w:r>
            <w:r w:rsidR="001F384B">
              <w:t xml:space="preserve"> </w:t>
            </w:r>
            <w:r w:rsidR="001F384B" w:rsidRPr="00300344">
              <w:t xml:space="preserve">Especial tipo </w:t>
            </w:r>
            <w:proofErr w:type="gramStart"/>
            <w:r w:rsidR="001F384B" w:rsidRPr="00300344">
              <w:t>A</w:t>
            </w:r>
            <w:proofErr w:type="gramEnd"/>
          </w:p>
        </w:tc>
      </w:tr>
    </w:tbl>
    <w:p w:rsidR="00E509BA" w:rsidRDefault="00E509BA" w:rsidP="00300344">
      <w:pPr>
        <w:autoSpaceDE w:val="0"/>
        <w:autoSpaceDN w:val="0"/>
        <w:adjustRightInd w:val="0"/>
        <w:spacing w:line="360" w:lineRule="auto"/>
        <w:jc w:val="both"/>
      </w:pPr>
    </w:p>
    <w:p w:rsidR="000E1164"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8629B" w:rsidRDefault="0008629B" w:rsidP="0008629B">
      <w:pPr>
        <w:autoSpaceDE w:val="0"/>
        <w:autoSpaceDN w:val="0"/>
        <w:adjustRightInd w:val="0"/>
        <w:spacing w:line="360" w:lineRule="auto"/>
        <w:rPr>
          <w:b/>
          <w:bCs/>
        </w:rPr>
      </w:pPr>
    </w:p>
    <w:p w:rsidR="00E509BA" w:rsidRDefault="00E509BA" w:rsidP="0008629B">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4C7BE1" w:rsidRPr="00300344" w:rsidRDefault="004C7BE1" w:rsidP="00552E99">
      <w:pPr>
        <w:autoSpaceDE w:val="0"/>
        <w:autoSpaceDN w:val="0"/>
        <w:adjustRightInd w:val="0"/>
        <w:spacing w:line="360" w:lineRule="auto"/>
        <w:jc w:val="cente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8"/>
        <w:gridCol w:w="2136"/>
        <w:gridCol w:w="3072"/>
      </w:tblGrid>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center"/>
              <w:rPr>
                <w:b/>
                <w:bCs/>
              </w:rPr>
            </w:pPr>
            <w:r>
              <w:rPr>
                <w:b/>
                <w:bCs/>
              </w:rPr>
              <w:t>GÊNEROS ALIMENTÍCIOS</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center"/>
              <w:rPr>
                <w:b/>
                <w:bCs/>
              </w:rPr>
            </w:pPr>
            <w:r>
              <w:rPr>
                <w:b/>
                <w:bCs/>
              </w:rPr>
              <w:t>QUANTITATIVO</w:t>
            </w:r>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center"/>
              <w:rPr>
                <w:b/>
                <w:bCs/>
              </w:rPr>
            </w:pPr>
            <w:r>
              <w:rPr>
                <w:b/>
                <w:bCs/>
              </w:rPr>
              <w:t>Preço Médio pesquisado</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rPr>
                <w:bCs/>
              </w:rPr>
            </w:pPr>
            <w:r>
              <w:rPr>
                <w:bCs/>
              </w:rPr>
              <w:t>Abóbora madura</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proofErr w:type="gramStart"/>
            <w:r>
              <w:rPr>
                <w:bCs/>
              </w:rPr>
              <w:t>50kg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r>
              <w:rPr>
                <w:bCs/>
              </w:rPr>
              <w:t>2,90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rPr>
                <w:bCs/>
              </w:rPr>
            </w:pPr>
            <w:r>
              <w:rPr>
                <w:bCs/>
              </w:rPr>
              <w:t>Abobrinha verde</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proofErr w:type="gramStart"/>
            <w:r>
              <w:rPr>
                <w:bCs/>
              </w:rPr>
              <w:t>30kg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r>
              <w:rPr>
                <w:bCs/>
              </w:rPr>
              <w:t>2,90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rPr>
                <w:bCs/>
              </w:rPr>
            </w:pPr>
            <w:r>
              <w:rPr>
                <w:bCs/>
              </w:rPr>
              <w:t>Batata doce</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proofErr w:type="gramStart"/>
            <w:r>
              <w:rPr>
                <w:bCs/>
              </w:rPr>
              <w:t>50kg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r>
              <w:rPr>
                <w:bCs/>
              </w:rPr>
              <w:t>2,90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rPr>
                <w:bCs/>
              </w:rPr>
            </w:pPr>
            <w:r>
              <w:rPr>
                <w:bCs/>
              </w:rPr>
              <w:t>Batata inglesa</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proofErr w:type="gramStart"/>
            <w:r>
              <w:rPr>
                <w:bCs/>
              </w:rPr>
              <w:t>50kg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r>
              <w:rPr>
                <w:bCs/>
              </w:rPr>
              <w:t>2,90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rPr>
                <w:bCs/>
              </w:rPr>
            </w:pPr>
            <w:r>
              <w:rPr>
                <w:bCs/>
              </w:rPr>
              <w:t xml:space="preserve">Beterraba </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proofErr w:type="gramStart"/>
            <w:r>
              <w:rPr>
                <w:bCs/>
              </w:rPr>
              <w:t>40kg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r>
              <w:rPr>
                <w:bCs/>
              </w:rPr>
              <w:t>2,90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rPr>
                <w:bCs/>
              </w:rPr>
            </w:pPr>
            <w:r>
              <w:rPr>
                <w:bCs/>
              </w:rPr>
              <w:t xml:space="preserve">Cenoura </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proofErr w:type="gramStart"/>
            <w:r>
              <w:rPr>
                <w:bCs/>
              </w:rPr>
              <w:t>40kg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r>
              <w:rPr>
                <w:bCs/>
              </w:rPr>
              <w:t>2,90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rPr>
                <w:bCs/>
              </w:rPr>
            </w:pPr>
            <w:r>
              <w:rPr>
                <w:bCs/>
              </w:rPr>
              <w:t xml:space="preserve">Chuchu </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proofErr w:type="gramStart"/>
            <w:r>
              <w:rPr>
                <w:bCs/>
              </w:rPr>
              <w:t>20kg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r>
              <w:rPr>
                <w:bCs/>
              </w:rPr>
              <w:t>2,90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rPr>
                <w:bCs/>
              </w:rPr>
            </w:pPr>
            <w:r>
              <w:rPr>
                <w:bCs/>
              </w:rPr>
              <w:t>Laranja</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proofErr w:type="gramStart"/>
            <w:r>
              <w:rPr>
                <w:bCs/>
              </w:rPr>
              <w:t>120kg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r>
              <w:rPr>
                <w:bCs/>
              </w:rPr>
              <w:t>1,60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rPr>
                <w:bCs/>
              </w:rPr>
            </w:pPr>
            <w:r>
              <w:rPr>
                <w:bCs/>
              </w:rPr>
              <w:t>Mandioca</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proofErr w:type="gramStart"/>
            <w:r>
              <w:rPr>
                <w:bCs/>
              </w:rPr>
              <w:t>30kg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r>
              <w:rPr>
                <w:bCs/>
              </w:rPr>
              <w:t>3,00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rPr>
                <w:bCs/>
              </w:rPr>
            </w:pPr>
            <w:r>
              <w:rPr>
                <w:bCs/>
              </w:rPr>
              <w:t>Milho verde in natura</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proofErr w:type="gramStart"/>
            <w:r>
              <w:rPr>
                <w:bCs/>
              </w:rPr>
              <w:t>60kg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r>
              <w:rPr>
                <w:bCs/>
              </w:rPr>
              <w:t>3,00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rPr>
                <w:bCs/>
              </w:rPr>
            </w:pPr>
            <w:r>
              <w:rPr>
                <w:bCs/>
              </w:rPr>
              <w:t xml:space="preserve">Repolho </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proofErr w:type="gramStart"/>
            <w:r>
              <w:rPr>
                <w:bCs/>
              </w:rPr>
              <w:t>80kg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r>
              <w:rPr>
                <w:bCs/>
              </w:rPr>
              <w:t>2,90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rPr>
                <w:bCs/>
              </w:rPr>
            </w:pPr>
            <w:r>
              <w:rPr>
                <w:bCs/>
              </w:rPr>
              <w:t>Tomate</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proofErr w:type="gramStart"/>
            <w:r>
              <w:rPr>
                <w:bCs/>
              </w:rPr>
              <w:t>80kg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r>
              <w:rPr>
                <w:bCs/>
              </w:rPr>
              <w:t>5,50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rPr>
                <w:bCs/>
              </w:rPr>
            </w:pPr>
            <w:r>
              <w:rPr>
                <w:bCs/>
              </w:rPr>
              <w:t>Vagem</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proofErr w:type="gramStart"/>
            <w:r>
              <w:rPr>
                <w:bCs/>
              </w:rPr>
              <w:t>50kg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r>
              <w:rPr>
                <w:bCs/>
              </w:rPr>
              <w:t>6,00</w:t>
            </w:r>
          </w:p>
        </w:tc>
      </w:tr>
    </w:tbl>
    <w:p w:rsidR="001F384B" w:rsidRPr="00300344" w:rsidRDefault="001F384B"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4C7BE1" w:rsidP="004C7BE1">
      <w:pPr>
        <w:autoSpaceDE w:val="0"/>
        <w:autoSpaceDN w:val="0"/>
        <w:adjustRightInd w:val="0"/>
        <w:spacing w:line="360" w:lineRule="auto"/>
        <w:jc w:val="center"/>
        <w:rPr>
          <w:b/>
          <w:bCs/>
        </w:rPr>
      </w:pPr>
      <w:r>
        <w:rPr>
          <w:b/>
          <w:bCs/>
        </w:rPr>
        <w:t>Conselho Escolar do</w:t>
      </w:r>
    </w:p>
    <w:p w:rsidR="004C7BE1" w:rsidRDefault="004C7BE1" w:rsidP="004C7BE1">
      <w:pPr>
        <w:autoSpaceDE w:val="0"/>
        <w:autoSpaceDN w:val="0"/>
        <w:adjustRightInd w:val="0"/>
        <w:jc w:val="center"/>
        <w:rPr>
          <w:b/>
          <w:lang w:val="pt-PT"/>
        </w:rPr>
      </w:pPr>
      <w:r>
        <w:rPr>
          <w:b/>
          <w:lang w:val="pt-PT"/>
        </w:rPr>
        <w:t>Colégio Estadual Ilídia Maria Perillo Caiado</w:t>
      </w:r>
    </w:p>
    <w:p w:rsidR="004C7BE1" w:rsidRDefault="00466B5E" w:rsidP="004C7BE1">
      <w:pPr>
        <w:autoSpaceDE w:val="0"/>
        <w:autoSpaceDN w:val="0"/>
        <w:adjustRightInd w:val="0"/>
        <w:jc w:val="center"/>
      </w:pPr>
      <w:r>
        <w:rPr>
          <w:b/>
          <w:lang w:val="pt-PT"/>
        </w:rPr>
        <w:t>Itapirapuã, 01 de novembro</w:t>
      </w:r>
      <w:r w:rsidR="004C7BE1">
        <w:rPr>
          <w:b/>
          <w:lang w:val="pt-PT"/>
        </w:rPr>
        <w:t xml:space="preserve"> de 2013</w:t>
      </w: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08629B" w:rsidRDefault="0008629B" w:rsidP="00300344">
      <w:pPr>
        <w:autoSpaceDE w:val="0"/>
        <w:autoSpaceDN w:val="0"/>
        <w:adjustRightInd w:val="0"/>
        <w:spacing w:line="360" w:lineRule="auto"/>
        <w:jc w:val="both"/>
        <w:rPr>
          <w:b/>
          <w:bCs/>
        </w:rPr>
      </w:pPr>
    </w:p>
    <w:p w:rsidR="0008629B" w:rsidRDefault="0008629B" w:rsidP="00300344">
      <w:pPr>
        <w:autoSpaceDE w:val="0"/>
        <w:autoSpaceDN w:val="0"/>
        <w:adjustRightInd w:val="0"/>
        <w:spacing w:line="360" w:lineRule="auto"/>
        <w:jc w:val="both"/>
        <w:rPr>
          <w:b/>
          <w:bCs/>
        </w:rPr>
      </w:pPr>
    </w:p>
    <w:p w:rsidR="0008629B" w:rsidRDefault="0008629B" w:rsidP="00300344">
      <w:pPr>
        <w:autoSpaceDE w:val="0"/>
        <w:autoSpaceDN w:val="0"/>
        <w:adjustRightInd w:val="0"/>
        <w:spacing w:line="360" w:lineRule="auto"/>
        <w:jc w:val="both"/>
        <w:rPr>
          <w:b/>
          <w:bCs/>
        </w:rPr>
      </w:pPr>
    </w:p>
    <w:p w:rsidR="0008629B" w:rsidRDefault="0008629B"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08629B">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8B346D" w:rsidRPr="00300344" w:rsidRDefault="00190E13" w:rsidP="001F384B">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466B5E">
        <w:rPr>
          <w:b/>
          <w:bCs/>
        </w:rPr>
        <w:t>l da Chamada Pública nº 04</w:t>
      </w:r>
      <w:r w:rsidR="004052E7" w:rsidRPr="00300344">
        <w:rPr>
          <w:b/>
          <w:bCs/>
        </w:rPr>
        <w:t xml:space="preserve">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lastRenderedPageBreak/>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66C" w:rsidRDefault="00DC366C">
      <w:r>
        <w:separator/>
      </w:r>
    </w:p>
  </w:endnote>
  <w:endnote w:type="continuationSeparator" w:id="0">
    <w:p w:rsidR="00DC366C" w:rsidRDefault="00DC36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10CA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10CA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6B7B16">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10CAD">
    <w:pPr>
      <w:pStyle w:val="Rodap"/>
      <w:jc w:val="center"/>
      <w:rPr>
        <w:sz w:val="14"/>
      </w:rPr>
    </w:pPr>
    <w:r>
      <w:rPr>
        <w:sz w:val="14"/>
      </w:rPr>
      <w:fldChar w:fldCharType="begin"/>
    </w:r>
    <w:r w:rsidR="00504CC9">
      <w:rPr>
        <w:sz w:val="14"/>
      </w:rPr>
      <w:instrText xml:space="preserve"> FILENAME \p </w:instrText>
    </w:r>
    <w:r>
      <w:rPr>
        <w:sz w:val="14"/>
      </w:rPr>
      <w:fldChar w:fldCharType="separate"/>
    </w:r>
    <w:r w:rsidR="00E93A54">
      <w:rPr>
        <w:noProof/>
        <w:sz w:val="14"/>
      </w:rPr>
      <w:t>Documento1</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66C" w:rsidRDefault="00DC366C">
      <w:r>
        <w:separator/>
      </w:r>
    </w:p>
  </w:footnote>
  <w:footnote w:type="continuationSeparator" w:id="0">
    <w:p w:rsidR="00DC366C" w:rsidRDefault="00DC36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10CAD">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08629B" w:rsidRDefault="0008629B" w:rsidP="00972658">
    <w:pPr>
      <w:spacing w:line="360" w:lineRule="auto"/>
      <w:jc w:val="right"/>
    </w:pPr>
  </w:p>
  <w:p w:rsidR="00504CC9" w:rsidRDefault="001958D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10CAD">
    <w:pPr>
      <w:pStyle w:val="Legenda"/>
      <w:rPr>
        <w:b w:val="0"/>
        <w:sz w:val="28"/>
      </w:rPr>
    </w:pPr>
    <w:r w:rsidRPr="00D10CA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3857833"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4C7BE1"/>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629B"/>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44C8"/>
    <w:rsid w:val="001341FE"/>
    <w:rsid w:val="00135852"/>
    <w:rsid w:val="001368E2"/>
    <w:rsid w:val="0013745D"/>
    <w:rsid w:val="00142081"/>
    <w:rsid w:val="0014775C"/>
    <w:rsid w:val="00150A57"/>
    <w:rsid w:val="001548B4"/>
    <w:rsid w:val="00154950"/>
    <w:rsid w:val="00160285"/>
    <w:rsid w:val="00160B9D"/>
    <w:rsid w:val="00166000"/>
    <w:rsid w:val="00166CB3"/>
    <w:rsid w:val="00167B46"/>
    <w:rsid w:val="00174192"/>
    <w:rsid w:val="00174CC0"/>
    <w:rsid w:val="00182AD3"/>
    <w:rsid w:val="00187702"/>
    <w:rsid w:val="00190E13"/>
    <w:rsid w:val="0019162C"/>
    <w:rsid w:val="001958DB"/>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384B"/>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2EB7"/>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672"/>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6B5E"/>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C7BE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2027"/>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15B9"/>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306"/>
    <w:rsid w:val="00695916"/>
    <w:rsid w:val="00697137"/>
    <w:rsid w:val="006A01A3"/>
    <w:rsid w:val="006A0C01"/>
    <w:rsid w:val="006A4505"/>
    <w:rsid w:val="006A5250"/>
    <w:rsid w:val="006A52E0"/>
    <w:rsid w:val="006A66F5"/>
    <w:rsid w:val="006A6CBB"/>
    <w:rsid w:val="006A7EE4"/>
    <w:rsid w:val="006B275E"/>
    <w:rsid w:val="006B3922"/>
    <w:rsid w:val="006B6F33"/>
    <w:rsid w:val="006B7B16"/>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3AE4"/>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29A8"/>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268FC"/>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33AE"/>
    <w:rsid w:val="008D343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4248"/>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0C7"/>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5B06"/>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0CAD"/>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366C"/>
    <w:rsid w:val="00DC470D"/>
    <w:rsid w:val="00DC570F"/>
    <w:rsid w:val="00DC6B9C"/>
    <w:rsid w:val="00DD375F"/>
    <w:rsid w:val="00DD4FA0"/>
    <w:rsid w:val="00DD73FA"/>
    <w:rsid w:val="00DE0455"/>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3DFD"/>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3A5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3851"/>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86465"/>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va.andrade\Desktop\Modelo.Edital.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E098F8-8DD5-4287-AD2B-591CA8A98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Modelo.Edital.2013</Template>
  <TotalTime>0</TotalTime>
  <Pages>11</Pages>
  <Words>2939</Words>
  <Characters>15875</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nilva.andrade</dc:creator>
  <cp:lastModifiedBy>sandra.ssantos</cp:lastModifiedBy>
  <cp:revision>2</cp:revision>
  <cp:lastPrinted>2011-12-19T13:47:00Z</cp:lastPrinted>
  <dcterms:created xsi:type="dcterms:W3CDTF">2013-10-21T12:51:00Z</dcterms:created>
  <dcterms:modified xsi:type="dcterms:W3CDTF">2013-10-21T12:51:00Z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