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4052E7" w:rsidRPr="004E3D15">
        <w:rPr>
          <w:b/>
        </w:rPr>
        <w:t>(</w:t>
      </w:r>
      <w:r w:rsidR="00453C73" w:rsidRPr="004E3D15">
        <w:rPr>
          <w:b/>
        </w:rPr>
        <w:t>003</w:t>
      </w:r>
      <w:r w:rsidR="004052E7" w:rsidRPr="004E3D15">
        <w:rPr>
          <w:b/>
        </w:rPr>
        <w:t>/2013</w:t>
      </w:r>
      <w:r w:rsidR="00972658" w:rsidRPr="004E3D15">
        <w:rPr>
          <w:b/>
        </w:rPr>
        <w:t>)</w:t>
      </w:r>
    </w:p>
    <w:p w:rsidR="00487441" w:rsidRPr="004E3D15" w:rsidRDefault="00487441" w:rsidP="00300344">
      <w:pPr>
        <w:tabs>
          <w:tab w:val="left" w:pos="0"/>
        </w:tabs>
        <w:spacing w:line="360" w:lineRule="auto"/>
        <w:jc w:val="center"/>
        <w:rPr>
          <w:b/>
        </w:rPr>
      </w:pPr>
      <w:r>
        <w:rPr>
          <w:b/>
        </w:rPr>
        <w:t>PRORROGAÇ</w:t>
      </w:r>
      <w:r w:rsidR="00B42688">
        <w:rPr>
          <w:b/>
        </w:rPr>
        <w:t>ÃO (01</w:t>
      </w:r>
      <w:r>
        <w:rPr>
          <w:b/>
        </w:rPr>
        <w:t>)</w:t>
      </w:r>
    </w:p>
    <w:p w:rsidR="002304AD" w:rsidRPr="00300344" w:rsidRDefault="002304AD" w:rsidP="00300344">
      <w:pPr>
        <w:spacing w:line="360" w:lineRule="auto"/>
        <w:jc w:val="both"/>
        <w:rPr>
          <w:lang w:val="pt-PT"/>
        </w:rPr>
      </w:pPr>
    </w:p>
    <w:p w:rsidR="00C23170" w:rsidRPr="00F96B7E" w:rsidRDefault="00C23170" w:rsidP="00C23170">
      <w:pPr>
        <w:spacing w:line="360" w:lineRule="auto"/>
        <w:jc w:val="both"/>
        <w:rPr>
          <w:b/>
          <w:lang w:val="pt-PT"/>
        </w:rPr>
      </w:pPr>
      <w:r w:rsidRPr="00300344">
        <w:rPr>
          <w:lang w:val="pt-PT"/>
        </w:rPr>
        <w:t xml:space="preserve">O Conselho Escolar </w:t>
      </w:r>
      <w:r w:rsidRPr="00C23170">
        <w:rPr>
          <w:b/>
          <w:lang w:val="pt-PT"/>
        </w:rPr>
        <w:t>Joaquim de Araújo e Silva</w:t>
      </w:r>
      <w:r>
        <w:rPr>
          <w:lang w:val="pt-PT"/>
        </w:rPr>
        <w:t xml:space="preserve"> </w:t>
      </w:r>
      <w:r w:rsidRPr="00300344">
        <w:rPr>
          <w:lang w:val="pt-PT"/>
        </w:rPr>
        <w:t xml:space="preserve">da Unidade Escolar </w:t>
      </w:r>
      <w:r w:rsidR="009B3B24" w:rsidRPr="009B3B24">
        <w:rPr>
          <w:b/>
          <w:lang w:val="pt-PT"/>
        </w:rPr>
        <w:t>Escola Estadual</w:t>
      </w:r>
      <w:r w:rsidR="009B3B24">
        <w:rPr>
          <w:lang w:val="pt-PT"/>
        </w:rPr>
        <w:t xml:space="preserve"> </w:t>
      </w:r>
      <w:r w:rsidRPr="00C23170">
        <w:rPr>
          <w:b/>
          <w:lang w:val="pt-PT"/>
        </w:rPr>
        <w:t>Joaquim de Araújo e Silva</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Rua Catarina Elias Sebba,nº315, em Catalão-GO</w:t>
      </w:r>
      <w:r w:rsidRPr="00300344">
        <w:rPr>
          <w:lang w:val="pt-PT"/>
        </w:rPr>
        <w:t xml:space="preserve">, inscrita no CNPJ/MF sob o nº </w:t>
      </w:r>
      <w:r>
        <w:rPr>
          <w:lang w:val="pt-PT"/>
        </w:rPr>
        <w:t>00692818/0001-12,</w:t>
      </w:r>
      <w:r w:rsidRPr="00300344">
        <w:rPr>
          <w:lang w:val="pt-PT"/>
        </w:rPr>
        <w:t xml:space="preserve"> neste ato representado pelo Presidente do Conselho o (a) Sr (a) </w:t>
      </w:r>
      <w:r>
        <w:rPr>
          <w:lang w:val="pt-PT"/>
        </w:rPr>
        <w:t>Luciene Santilia da Silva,(professora),</w:t>
      </w:r>
      <w:r w:rsidRPr="00300344">
        <w:rPr>
          <w:color w:val="FF0000"/>
          <w:lang w:val="pt-PT"/>
        </w:rPr>
        <w:t xml:space="preserve"> </w:t>
      </w:r>
      <w:r w:rsidRPr="00300344">
        <w:rPr>
          <w:lang w:val="pt-PT"/>
        </w:rPr>
        <w:t xml:space="preserve">inscrito (a) no CPF/MF sob o nº </w:t>
      </w:r>
      <w:r>
        <w:rPr>
          <w:lang w:val="pt-PT"/>
        </w:rPr>
        <w:t>517.337.221-49</w:t>
      </w:r>
      <w:r w:rsidRPr="00300344">
        <w:rPr>
          <w:color w:val="FF0000"/>
          <w:lang w:val="pt-PT"/>
        </w:rPr>
        <w:t>,</w:t>
      </w:r>
      <w:r w:rsidRPr="00300344">
        <w:rPr>
          <w:lang w:val="pt-PT"/>
        </w:rPr>
        <w:t xml:space="preserve"> Carteira de Identidade nº </w:t>
      </w:r>
      <w:r>
        <w:rPr>
          <w:lang w:val="pt-PT"/>
        </w:rPr>
        <w:t>2646531</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6567">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 </w:t>
      </w:r>
      <w:r w:rsidR="00B42688">
        <w:rPr>
          <w:b/>
          <w:lang w:val="pt-PT"/>
        </w:rPr>
        <w:t>21</w:t>
      </w:r>
      <w:r w:rsidR="00575C64" w:rsidRPr="00575C64">
        <w:rPr>
          <w:b/>
          <w:lang w:val="pt-PT"/>
        </w:rPr>
        <w:t>/</w:t>
      </w:r>
      <w:r w:rsidRPr="00575C64">
        <w:rPr>
          <w:b/>
          <w:lang w:val="pt-PT"/>
        </w:rPr>
        <w:t>08/2013</w:t>
      </w:r>
      <w:r w:rsidRPr="00300344">
        <w:rPr>
          <w:lang w:val="pt-PT"/>
        </w:rPr>
        <w:t xml:space="preserve">, no horário das </w:t>
      </w:r>
      <w:r>
        <w:rPr>
          <w:lang w:val="pt-PT"/>
        </w:rPr>
        <w:t>07h às 17h</w:t>
      </w:r>
      <w:r w:rsidRPr="00300344">
        <w:rPr>
          <w:lang w:val="pt-PT"/>
        </w:rPr>
        <w:t xml:space="preserve">, na sede do Conselho Escolar, situada à </w:t>
      </w:r>
      <w:r>
        <w:rPr>
          <w:lang w:val="pt-PT"/>
        </w:rPr>
        <w:t>Rua Catarina Elias Sebba,nº315 em Catalão-GO.</w:t>
      </w:r>
    </w:p>
    <w:p w:rsidR="004F22DD" w:rsidRPr="00453C73"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5808C4" w:rsidRPr="00300344" w:rsidRDefault="005808C4" w:rsidP="005808C4">
      <w:pPr>
        <w:widowControl w:val="0"/>
        <w:spacing w:line="360" w:lineRule="auto"/>
        <w:ind w:right="-143"/>
        <w:jc w:val="both"/>
        <w:rPr>
          <w:snapToGrid w:val="0"/>
        </w:rPr>
      </w:pPr>
      <w:proofErr w:type="gramStart"/>
      <w:r w:rsidRPr="00300344">
        <w:rPr>
          <w:snapToGrid w:val="0"/>
        </w:rPr>
        <w:t>Os gêneros alimentícios deverão ser entregues, semanalmente, n</w:t>
      </w:r>
      <w:r w:rsidR="00C23170">
        <w:rPr>
          <w:snapToGrid w:val="0"/>
        </w:rPr>
        <w:t>a</w:t>
      </w:r>
      <w:r w:rsidRPr="00300344">
        <w:rPr>
          <w:snapToGrid w:val="0"/>
        </w:rPr>
        <w:t xml:space="preserve"> </w:t>
      </w:r>
      <w:r w:rsidR="00C23170" w:rsidRPr="00C23170">
        <w:rPr>
          <w:b/>
          <w:snapToGrid w:val="0"/>
        </w:rPr>
        <w:t>Escola</w:t>
      </w:r>
      <w:r w:rsidRPr="00002627">
        <w:rPr>
          <w:b/>
          <w:lang w:val="pt-PT"/>
        </w:rPr>
        <w:t xml:space="preserve"> Estadual </w:t>
      </w:r>
      <w:r w:rsidR="00C23170" w:rsidRPr="00C23170">
        <w:rPr>
          <w:b/>
          <w:lang w:val="pt-PT"/>
        </w:rPr>
        <w:t>Joaquim de Araújo e Silva</w:t>
      </w:r>
      <w:r w:rsidRPr="00002627">
        <w:rPr>
          <w:lang w:val="pt-PT"/>
        </w:rPr>
        <w:t>”</w:t>
      </w:r>
      <w:proofErr w:type="gramEnd"/>
      <w:r w:rsidR="00C23170" w:rsidRPr="00C23170">
        <w:rPr>
          <w:lang w:val="pt-PT"/>
        </w:rPr>
        <w:t xml:space="preserve"> </w:t>
      </w:r>
      <w:r w:rsidR="00C23170" w:rsidRPr="00300344">
        <w:rPr>
          <w:lang w:val="pt-PT"/>
        </w:rPr>
        <w:t xml:space="preserve">com sede  na </w:t>
      </w:r>
      <w:r w:rsidR="00C23170">
        <w:rPr>
          <w:lang w:val="pt-PT"/>
        </w:rPr>
        <w:t>Rua Catarina Elias Sebba, nº315,</w:t>
      </w:r>
      <w:r>
        <w:rPr>
          <w:lang w:val="pt-PT"/>
        </w:rPr>
        <w:t>Catalão</w:t>
      </w:r>
      <w:r w:rsidR="00C23170">
        <w:rPr>
          <w:lang w:val="pt-PT"/>
        </w:rPr>
        <w:t>-</w:t>
      </w:r>
      <w:r>
        <w:rPr>
          <w:lang w:val="pt-PT"/>
        </w:rPr>
        <w:t xml:space="preserve"> Goía</w:t>
      </w:r>
      <w:r w:rsidRPr="009B3B24">
        <w:rPr>
          <w:lang w:val="pt-PT"/>
        </w:rPr>
        <w:t>s</w:t>
      </w:r>
      <w:r w:rsidRPr="009B3B24">
        <w:rPr>
          <w:b/>
          <w:snapToGrid w:val="0"/>
        </w:rPr>
        <w:t>,</w:t>
      </w:r>
      <w:r w:rsidRPr="00300344">
        <w:rPr>
          <w:snapToGrid w:val="0"/>
        </w:rPr>
        <w:t xml:space="preserve"> durante o período</w:t>
      </w:r>
      <w:r w:rsidR="00C23170">
        <w:rPr>
          <w:snapToGrid w:val="0"/>
        </w:rPr>
        <w:t xml:space="preserve"> </w:t>
      </w:r>
      <w:r w:rsidR="00933121">
        <w:rPr>
          <w:snapToGrid w:val="0"/>
        </w:rPr>
        <w:t>matutino)</w:t>
      </w:r>
      <w:r w:rsidRPr="00F96B7E">
        <w:rPr>
          <w:b/>
          <w:snapToGrid w:val="0"/>
        </w:rPr>
        <w:t>,</w:t>
      </w:r>
      <w:r w:rsidRPr="00300344">
        <w:rPr>
          <w:snapToGrid w:val="0"/>
        </w:rPr>
        <w:t xml:space="preserve"> no horário compreendido entre </w:t>
      </w:r>
      <w:r>
        <w:rPr>
          <w:snapToGrid w:val="0"/>
          <w:color w:val="000000"/>
        </w:rPr>
        <w:t>07:00 horas às 11:00 horas</w:t>
      </w:r>
      <w:r w:rsidRPr="00300344">
        <w:rPr>
          <w:snapToGrid w:val="0"/>
        </w:rPr>
        <w:t>, de acordo com o cardápio, na qual se atestará o seu recebimento.</w:t>
      </w:r>
    </w:p>
    <w:p w:rsidR="005808C4" w:rsidRPr="00300344" w:rsidRDefault="005808C4" w:rsidP="005808C4">
      <w:pPr>
        <w:widowControl w:val="0"/>
        <w:spacing w:line="360" w:lineRule="auto"/>
        <w:ind w:right="-143"/>
        <w:jc w:val="both"/>
        <w:rPr>
          <w:snapToGrid w:val="0"/>
        </w:rPr>
      </w:pPr>
    </w:p>
    <w:p w:rsidR="005808C4" w:rsidRPr="00300344" w:rsidRDefault="005808C4" w:rsidP="005808C4">
      <w:pPr>
        <w:widowControl w:val="0"/>
        <w:spacing w:line="360" w:lineRule="auto"/>
        <w:ind w:right="-143"/>
        <w:jc w:val="both"/>
        <w:rPr>
          <w:b/>
          <w:snapToGrid w:val="0"/>
        </w:rPr>
      </w:pPr>
      <w:r w:rsidRPr="00300344">
        <w:rPr>
          <w:b/>
          <w:snapToGrid w:val="0"/>
        </w:rPr>
        <w:t>8. PAGAMENTO</w:t>
      </w:r>
    </w:p>
    <w:p w:rsidR="005808C4" w:rsidRPr="00300344" w:rsidRDefault="005808C4" w:rsidP="005808C4">
      <w:pPr>
        <w:autoSpaceDE w:val="0"/>
        <w:autoSpaceDN w:val="0"/>
        <w:adjustRightInd w:val="0"/>
        <w:spacing w:line="360" w:lineRule="auto"/>
        <w:jc w:val="both"/>
      </w:pPr>
      <w:r w:rsidRPr="00300344">
        <w:t>8.1 Os pagamentos dos produtos da Agricultura Familiar ou Empreendedor Familiar Rural hab</w:t>
      </w:r>
      <w:r w:rsidR="009B3B24">
        <w:t>ilitado, como consequ</w:t>
      </w:r>
      <w:r w:rsidRPr="00300344">
        <w:t>ência do fornecimento para a Alimentação Escolar d</w:t>
      </w:r>
      <w:r w:rsidR="0004080D">
        <w:t xml:space="preserve">o </w:t>
      </w:r>
      <w:r w:rsidRPr="0004080D">
        <w:rPr>
          <w:b/>
        </w:rPr>
        <w:t xml:space="preserve">Conselho Escolar </w:t>
      </w:r>
      <w:r w:rsidR="0004080D" w:rsidRPr="0004080D">
        <w:rPr>
          <w:b/>
        </w:rPr>
        <w:t>Joaquim de Araújo e Silva</w:t>
      </w:r>
      <w:r w:rsidRPr="0004080D">
        <w:rPr>
          <w:b/>
        </w:rPr>
        <w:t xml:space="preserve"> </w:t>
      </w:r>
      <w:r w:rsidR="007F1444" w:rsidRPr="00300344">
        <w:rPr>
          <w:lang w:val="pt-PT"/>
        </w:rPr>
        <w:t>com sede</w:t>
      </w:r>
      <w:proofErr w:type="gramStart"/>
      <w:r w:rsidR="007F1444" w:rsidRPr="00300344">
        <w:rPr>
          <w:lang w:val="pt-PT"/>
        </w:rPr>
        <w:t xml:space="preserve">  </w:t>
      </w:r>
      <w:proofErr w:type="gramEnd"/>
      <w:r w:rsidR="007F1444" w:rsidRPr="00300344">
        <w:rPr>
          <w:lang w:val="pt-PT"/>
        </w:rPr>
        <w:t xml:space="preserve">na </w:t>
      </w:r>
      <w:r w:rsidR="007F1444">
        <w:rPr>
          <w:lang w:val="pt-PT"/>
        </w:rPr>
        <w:t xml:space="preserve">Rua Catarina Elias Sebba,nº315, </w:t>
      </w:r>
      <w:r w:rsidRPr="00002627">
        <w:rPr>
          <w:lang w:val="pt-PT"/>
        </w:rPr>
        <w:t>”</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5808C4" w:rsidRPr="00300344" w:rsidRDefault="007F5554" w:rsidP="005808C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5808C4" w:rsidRPr="00300344">
        <w:rPr>
          <w:b/>
          <w:bCs/>
        </w:rPr>
        <w:t xml:space="preserve">Portaria (caso tenha) </w:t>
      </w:r>
      <w:r w:rsidR="005808C4" w:rsidRPr="00300344">
        <w:t>classificará as propostas considerando o preço dos produtos embalados individualmente, de acordo com a solicitação do Conselho Escolar</w:t>
      </w:r>
      <w:proofErr w:type="gramStart"/>
      <w:r w:rsidR="005808C4" w:rsidRPr="00300344">
        <w:t xml:space="preserve"> </w:t>
      </w:r>
      <w:r w:rsidR="007F1444">
        <w:t xml:space="preserve"> </w:t>
      </w:r>
      <w:proofErr w:type="gramEnd"/>
      <w:r w:rsidR="007F1444" w:rsidRPr="00C23170">
        <w:rPr>
          <w:b/>
          <w:lang w:val="pt-PT"/>
        </w:rPr>
        <w:t>Joaquim de Araújo e Silva</w:t>
      </w:r>
      <w:r w:rsidR="005808C4" w:rsidRPr="004B48DB">
        <w:rPr>
          <w:lang w:val="pt-PT"/>
        </w:rPr>
        <w:t xml:space="preserve"> </w:t>
      </w:r>
      <w:r w:rsidR="005808C4" w:rsidRPr="00300344">
        <w:t xml:space="preserve"> do frete para transporte e distribuição ponto a ponto. O Conselho </w:t>
      </w:r>
      <w:r w:rsidR="00A94DB8">
        <w:t>E</w:t>
      </w:r>
      <w:r w:rsidR="005808C4" w:rsidRPr="00300344">
        <w:t>scolar d</w:t>
      </w:r>
      <w:r w:rsidR="00A94DB8">
        <w:t xml:space="preserve">a Escola Estadual </w:t>
      </w:r>
      <w:r w:rsidR="00A94DB8" w:rsidRPr="00A94DB8">
        <w:rPr>
          <w:b/>
        </w:rPr>
        <w:t xml:space="preserve">Joaquim de Araújo e Silva </w:t>
      </w:r>
      <w:r w:rsidR="005808C4" w:rsidRPr="00300344">
        <w:t>dará preferência para os produtos orgânicos ou agro ecológico, respeitando-se as orientações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A94DB8" w:rsidRPr="009B3B24">
        <w:rPr>
          <w:b/>
        </w:rPr>
        <w:t>03</w:t>
      </w:r>
      <w:r w:rsidRPr="009B3B24">
        <w:rPr>
          <w:b/>
        </w:rPr>
        <w:t>/201</w:t>
      </w:r>
      <w:r w:rsidR="00F96B7E" w:rsidRPr="009B3B2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C10F1A" w:rsidRPr="009B3B24" w:rsidRDefault="00C10F1A" w:rsidP="00C10F1A">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contrato será de </w:t>
      </w:r>
      <w:proofErr w:type="gramStart"/>
      <w:r w:rsidRPr="009B3B24">
        <w:rPr>
          <w:b/>
        </w:rPr>
        <w:t>0</w:t>
      </w:r>
      <w:r w:rsidR="00A94DB8" w:rsidRPr="009B3B24">
        <w:rPr>
          <w:b/>
        </w:rPr>
        <w:t>3</w:t>
      </w:r>
      <w:r w:rsidRPr="009B3B24">
        <w:rPr>
          <w:b/>
        </w:rPr>
        <w:t xml:space="preserve"> (</w:t>
      </w:r>
      <w:r w:rsidR="00A94DB8" w:rsidRPr="009B3B24">
        <w:rPr>
          <w:b/>
        </w:rPr>
        <w:t>três</w:t>
      </w:r>
      <w:r w:rsidRPr="009B3B24">
        <w:rPr>
          <w:b/>
        </w:rPr>
        <w:t>) meses</w:t>
      </w:r>
      <w:r w:rsidRPr="004B48DB">
        <w:t>, período</w:t>
      </w:r>
      <w:proofErr w:type="gramEnd"/>
      <w:r w:rsidRPr="004B48DB">
        <w:t xml:space="preserve"> este compreendido de </w:t>
      </w:r>
      <w:r w:rsidRPr="009B3B24">
        <w:rPr>
          <w:b/>
          <w:lang w:val="pt-PT"/>
        </w:rPr>
        <w:t>0</w:t>
      </w:r>
      <w:r w:rsidR="00A94DB8" w:rsidRPr="009B3B24">
        <w:rPr>
          <w:b/>
          <w:lang w:val="pt-PT"/>
        </w:rPr>
        <w:t>1</w:t>
      </w:r>
      <w:r w:rsidRPr="009B3B24">
        <w:rPr>
          <w:b/>
          <w:lang w:val="pt-PT"/>
        </w:rPr>
        <w:t xml:space="preserve"> de</w:t>
      </w:r>
      <w:r w:rsidR="00A94DB8" w:rsidRPr="009B3B24">
        <w:rPr>
          <w:b/>
          <w:lang w:val="pt-PT"/>
        </w:rPr>
        <w:t xml:space="preserve"> agosto </w:t>
      </w:r>
      <w:r w:rsidRPr="009B3B24">
        <w:rPr>
          <w:b/>
          <w:lang w:val="pt-PT"/>
        </w:rPr>
        <w:t xml:space="preserve">a </w:t>
      </w:r>
      <w:r w:rsidR="00A94DB8" w:rsidRPr="009B3B24">
        <w:rPr>
          <w:b/>
          <w:lang w:val="pt-PT"/>
        </w:rPr>
        <w:t>31</w:t>
      </w:r>
      <w:r w:rsidRPr="009B3B24">
        <w:rPr>
          <w:b/>
          <w:lang w:val="pt-PT"/>
        </w:rPr>
        <w:t xml:space="preserve"> de </w:t>
      </w:r>
      <w:r w:rsidR="00A94DB8" w:rsidRPr="009B3B24">
        <w:rPr>
          <w:b/>
          <w:lang w:val="pt-PT"/>
        </w:rPr>
        <w:t>outubro</w:t>
      </w:r>
      <w:r w:rsidRPr="009B3B24">
        <w:rPr>
          <w:b/>
          <w:lang w:val="pt-PT"/>
        </w:rPr>
        <w:t xml:space="preserve"> de 2013</w:t>
      </w:r>
      <w:r w:rsidRPr="009B3B24">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00344"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E3C6A">
        <w:t>01 d</w:t>
      </w:r>
      <w:r w:rsidR="00E6519F">
        <w:t>e</w:t>
      </w:r>
      <w:r w:rsidR="00FE3C6A">
        <w:t xml:space="preserve"> Agosto a 31 de Outubro</w:t>
      </w:r>
      <w:r w:rsidR="00E6519F">
        <w:t>.</w:t>
      </w:r>
    </w:p>
    <w:p w:rsidR="008214E8" w:rsidRPr="00300344" w:rsidRDefault="00A9596A" w:rsidP="00300344">
      <w:pPr>
        <w:autoSpaceDE w:val="0"/>
        <w:autoSpaceDN w:val="0"/>
        <w:adjustRightInd w:val="0"/>
        <w:spacing w:line="360" w:lineRule="auto"/>
        <w:jc w:val="both"/>
        <w:rPr>
          <w:b/>
          <w:bCs/>
        </w:rPr>
      </w:pPr>
      <w:r w:rsidRPr="00300344">
        <w:rPr>
          <w:b/>
          <w:bCs/>
        </w:rPr>
        <w:lastRenderedPageBreak/>
        <w:t>1</w:t>
      </w:r>
      <w:r w:rsidR="00DB6513" w:rsidRPr="00300344">
        <w:rPr>
          <w:b/>
          <w:bCs/>
        </w:rPr>
        <w:t>3</w:t>
      </w:r>
      <w:r w:rsidRPr="00300344">
        <w:rPr>
          <w:b/>
          <w:bCs/>
        </w:rPr>
        <w:t>. FATOS SUPERVENIENTES</w:t>
      </w:r>
    </w:p>
    <w:p w:rsidR="00FE3C6A" w:rsidRPr="00300344" w:rsidRDefault="00A9596A" w:rsidP="00FE3C6A">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00FE3C6A" w:rsidRPr="00300344">
        <w:t>decisão do Conselho Escolar d</w:t>
      </w:r>
      <w:r w:rsidR="00E6519F">
        <w:t xml:space="preserve">a </w:t>
      </w:r>
      <w:r w:rsidR="00E6519F" w:rsidRPr="00E6519F">
        <w:rPr>
          <w:b/>
        </w:rPr>
        <w:t>Escola Estadual Joaquim de Araújo e Silva</w:t>
      </w:r>
      <w:r w:rsidR="002E5141">
        <w:rPr>
          <w:b/>
        </w:rPr>
        <w:t xml:space="preserve"> </w:t>
      </w:r>
      <w:r w:rsidR="00FE3C6A" w:rsidRPr="00300344">
        <w:t xml:space="preserve">ou da Comissão de Avaliação Alimentícia designada pela </w:t>
      </w:r>
      <w:r w:rsidR="00FE3C6A" w:rsidRPr="00300344">
        <w:rPr>
          <w:b/>
          <w:bCs/>
        </w:rPr>
        <w:t>Portaria (se for o caso).</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FE3C6A" w:rsidP="00300344">
      <w:pPr>
        <w:autoSpaceDE w:val="0"/>
        <w:autoSpaceDN w:val="0"/>
        <w:adjustRightInd w:val="0"/>
        <w:spacing w:line="360" w:lineRule="auto"/>
        <w:jc w:val="both"/>
      </w:pPr>
      <w:r w:rsidRPr="00300344">
        <w:t xml:space="preserve">Os interessados poderão dirimir quaisquer dúvidas por meio do </w:t>
      </w:r>
      <w:r w:rsidRPr="009B3B24">
        <w:rPr>
          <w:b/>
        </w:rPr>
        <w:t>Telefone</w:t>
      </w:r>
      <w:r w:rsidR="00F92079" w:rsidRPr="009B3B24">
        <w:rPr>
          <w:b/>
        </w:rPr>
        <w:t xml:space="preserve"> (64)34</w:t>
      </w:r>
      <w:r w:rsidR="002E5141" w:rsidRPr="009B3B24">
        <w:rPr>
          <w:b/>
        </w:rPr>
        <w:t>11-3001</w:t>
      </w:r>
      <w:r w:rsidRPr="00F96B7E">
        <w:rPr>
          <w:b/>
        </w:rPr>
        <w:t>,</w:t>
      </w:r>
      <w:r w:rsidRPr="00300344">
        <w:t xml:space="preserve"> </w:t>
      </w:r>
      <w:r w:rsidR="00385FEB">
        <w:t xml:space="preserve">da Escola Estadual </w:t>
      </w:r>
      <w:r w:rsidR="00385FEB" w:rsidRPr="00385FEB">
        <w:rPr>
          <w:b/>
        </w:rPr>
        <w:t>J</w:t>
      </w:r>
      <w:r w:rsidR="002E5141" w:rsidRPr="00C23170">
        <w:rPr>
          <w:b/>
          <w:lang w:val="pt-PT"/>
        </w:rPr>
        <w:t>oaquim de Araújo e Silva</w:t>
      </w:r>
      <w:r w:rsidR="00385FEB">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IV – MINUTA DO CONTRATO</w:t>
      </w:r>
    </w:p>
    <w:p w:rsidR="009B3B24" w:rsidRPr="009B3B24" w:rsidRDefault="009B3B24" w:rsidP="00300344">
      <w:pPr>
        <w:autoSpaceDE w:val="0"/>
        <w:autoSpaceDN w:val="0"/>
        <w:adjustRightInd w:val="0"/>
        <w:spacing w:line="360" w:lineRule="auto"/>
        <w:jc w:val="both"/>
        <w:rPr>
          <w:b/>
          <w:bCs/>
        </w:rPr>
      </w:pPr>
    </w:p>
    <w:p w:rsidR="00385FEB" w:rsidRPr="00835C4F" w:rsidRDefault="00385FEB" w:rsidP="00385FEB">
      <w:pPr>
        <w:autoSpaceDE w:val="0"/>
        <w:autoSpaceDN w:val="0"/>
        <w:adjustRightInd w:val="0"/>
        <w:spacing w:line="360" w:lineRule="auto"/>
        <w:jc w:val="center"/>
        <w:rPr>
          <w:b/>
          <w:bCs/>
        </w:rPr>
      </w:pPr>
      <w:r w:rsidRPr="00835C4F">
        <w:rPr>
          <w:b/>
          <w:bCs/>
        </w:rPr>
        <w:t xml:space="preserve">Luciene </w:t>
      </w:r>
      <w:proofErr w:type="spellStart"/>
      <w:r w:rsidRPr="00835C4F">
        <w:rPr>
          <w:b/>
          <w:bCs/>
        </w:rPr>
        <w:t>Santilia</w:t>
      </w:r>
      <w:proofErr w:type="spellEnd"/>
      <w:r w:rsidRPr="00835C4F">
        <w:rPr>
          <w:b/>
          <w:bCs/>
        </w:rPr>
        <w:t xml:space="preserve"> da Silva</w:t>
      </w:r>
    </w:p>
    <w:p w:rsidR="00385FEB" w:rsidRDefault="00385FEB" w:rsidP="00385FEB">
      <w:pPr>
        <w:autoSpaceDE w:val="0"/>
        <w:autoSpaceDN w:val="0"/>
        <w:adjustRightInd w:val="0"/>
        <w:spacing w:line="360" w:lineRule="auto"/>
        <w:jc w:val="center"/>
        <w:rPr>
          <w:b/>
          <w:bCs/>
        </w:rPr>
      </w:pPr>
      <w:r w:rsidRPr="00300344">
        <w:rPr>
          <w:b/>
          <w:bCs/>
        </w:rPr>
        <w:t>Presidente do Conselho</w:t>
      </w:r>
      <w:r w:rsidR="0004080D">
        <w:rPr>
          <w:b/>
          <w:bCs/>
        </w:rPr>
        <w:t xml:space="preserve"> Escolar</w:t>
      </w:r>
      <w:r w:rsidRPr="00300344">
        <w:rPr>
          <w:b/>
          <w:bCs/>
        </w:rPr>
        <w:t xml:space="preserve"> da Unidade Escolar </w:t>
      </w:r>
    </w:p>
    <w:p w:rsidR="00385FEB" w:rsidRPr="00300344" w:rsidRDefault="00385FEB" w:rsidP="00385FEB">
      <w:pPr>
        <w:autoSpaceDE w:val="0"/>
        <w:autoSpaceDN w:val="0"/>
        <w:adjustRightInd w:val="0"/>
        <w:spacing w:line="360" w:lineRule="auto"/>
        <w:jc w:val="center"/>
        <w:rPr>
          <w:b/>
          <w:bCs/>
        </w:rPr>
      </w:pPr>
      <w:r>
        <w:rPr>
          <w:b/>
          <w:bCs/>
        </w:rPr>
        <w:t>Joaquim de Araújo e Silva</w:t>
      </w:r>
    </w:p>
    <w:p w:rsidR="00BE4E1A" w:rsidRPr="00300344" w:rsidRDefault="00A9596A" w:rsidP="00300344">
      <w:pPr>
        <w:autoSpaceDE w:val="0"/>
        <w:autoSpaceDN w:val="0"/>
        <w:adjustRightInd w:val="0"/>
        <w:spacing w:line="360" w:lineRule="auto"/>
        <w:jc w:val="center"/>
      </w:pPr>
      <w:r w:rsidRPr="00300344">
        <w:rPr>
          <w:b/>
          <w:bCs/>
        </w:rPr>
        <w:lastRenderedPageBreak/>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9B3B24"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Default="009B3B24" w:rsidP="00300344">
      <w:pPr>
        <w:autoSpaceDE w:val="0"/>
        <w:autoSpaceDN w:val="0"/>
        <w:adjustRightInd w:val="0"/>
        <w:spacing w:line="360" w:lineRule="auto"/>
        <w:jc w:val="both"/>
        <w:rPr>
          <w:b/>
        </w:rPr>
      </w:pPr>
      <w:r>
        <w:rPr>
          <w:b/>
        </w:rPr>
        <w:t>2 – GÊ</w:t>
      </w:r>
      <w:r w:rsidR="00E509BA" w:rsidRPr="00300344">
        <w:rPr>
          <w:b/>
        </w:rPr>
        <w:t>NEROS ALIMENTÍCIOS</w:t>
      </w:r>
    </w:p>
    <w:p w:rsidR="009B3B24" w:rsidRDefault="009B3B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BE6B72" w:rsidRPr="004E3D15" w:rsidRDefault="004F22DD" w:rsidP="00552E99">
      <w:pPr>
        <w:autoSpaceDE w:val="0"/>
        <w:autoSpaceDN w:val="0"/>
        <w:adjustRightInd w:val="0"/>
        <w:spacing w:line="360" w:lineRule="auto"/>
        <w:jc w:val="center"/>
        <w:rPr>
          <w:b/>
          <w:bCs/>
        </w:rPr>
      </w:pPr>
      <w:r w:rsidRPr="004E3D15">
        <w:rPr>
          <w:b/>
          <w:bCs/>
        </w:rPr>
        <w:t>NESTE QUADRO, COLOCAR OS ALIMENTOS QUE A UNIDADE ESCOLAR</w:t>
      </w:r>
      <w:r w:rsidR="001E4754" w:rsidRPr="004E3D15">
        <w:rPr>
          <w:b/>
          <w:bCs/>
        </w:rPr>
        <w:t xml:space="preserve"> COMPRARÁ NO PERÍODO.</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5D6DCE" w:rsidRPr="00300344">
        <w:tc>
          <w:tcPr>
            <w:tcW w:w="3652" w:type="dxa"/>
          </w:tcPr>
          <w:p w:rsidR="005D6DCE" w:rsidRPr="00300344" w:rsidRDefault="005D6DCE" w:rsidP="0013391B">
            <w:pPr>
              <w:autoSpaceDE w:val="0"/>
              <w:autoSpaceDN w:val="0"/>
              <w:adjustRightInd w:val="0"/>
              <w:spacing w:line="360" w:lineRule="auto"/>
              <w:jc w:val="both"/>
              <w:rPr>
                <w:b/>
                <w:bCs/>
              </w:rPr>
            </w:pPr>
            <w:r w:rsidRPr="00300344">
              <w:rPr>
                <w:b/>
                <w:bCs/>
              </w:rPr>
              <w:t>GÊNEROS ALIMENTÍCIOS</w:t>
            </w:r>
          </w:p>
        </w:tc>
        <w:tc>
          <w:tcPr>
            <w:tcW w:w="2977" w:type="dxa"/>
          </w:tcPr>
          <w:p w:rsidR="005D6DCE" w:rsidRPr="00300344" w:rsidRDefault="005D6DCE" w:rsidP="0013391B">
            <w:pPr>
              <w:autoSpaceDE w:val="0"/>
              <w:autoSpaceDN w:val="0"/>
              <w:adjustRightInd w:val="0"/>
              <w:spacing w:line="360" w:lineRule="auto"/>
              <w:jc w:val="both"/>
              <w:rPr>
                <w:b/>
                <w:bCs/>
              </w:rPr>
            </w:pPr>
            <w:r w:rsidRPr="00300344">
              <w:rPr>
                <w:b/>
                <w:bCs/>
              </w:rPr>
              <w:t>QUANTITATIVO</w:t>
            </w:r>
          </w:p>
        </w:tc>
        <w:tc>
          <w:tcPr>
            <w:tcW w:w="2977" w:type="dxa"/>
          </w:tcPr>
          <w:p w:rsidR="005D6DCE" w:rsidRPr="00300344" w:rsidRDefault="005D6DCE" w:rsidP="00300344">
            <w:pPr>
              <w:autoSpaceDE w:val="0"/>
              <w:autoSpaceDN w:val="0"/>
              <w:adjustRightInd w:val="0"/>
              <w:spacing w:line="360" w:lineRule="auto"/>
            </w:pP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Batata inglesa </w:t>
            </w:r>
          </w:p>
        </w:tc>
        <w:tc>
          <w:tcPr>
            <w:tcW w:w="2977" w:type="dxa"/>
          </w:tcPr>
          <w:p w:rsidR="005D6DCE" w:rsidRPr="00300344" w:rsidRDefault="004B78A0" w:rsidP="0013391B">
            <w:pPr>
              <w:autoSpaceDE w:val="0"/>
              <w:autoSpaceDN w:val="0"/>
              <w:adjustRightInd w:val="0"/>
              <w:spacing w:line="360" w:lineRule="auto"/>
            </w:pPr>
            <w:r>
              <w:t>6</w:t>
            </w:r>
            <w:r w:rsidR="005302ED">
              <w:t>0</w:t>
            </w:r>
            <w:r w:rsidR="005D6DCE" w:rsidRPr="00300344">
              <w:t xml:space="preserve"> Kg</w:t>
            </w:r>
          </w:p>
        </w:tc>
        <w:tc>
          <w:tcPr>
            <w:tcW w:w="2977" w:type="dxa"/>
          </w:tcPr>
          <w:p w:rsidR="005D6DCE" w:rsidRPr="00300344" w:rsidRDefault="00CD0337" w:rsidP="00300344">
            <w:pPr>
              <w:autoSpaceDE w:val="0"/>
              <w:autoSpaceDN w:val="0"/>
              <w:adjustRightInd w:val="0"/>
              <w:spacing w:line="360" w:lineRule="auto"/>
            </w:pPr>
            <w:r>
              <w:t>R$ 3,74</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Cebola </w:t>
            </w:r>
          </w:p>
        </w:tc>
        <w:tc>
          <w:tcPr>
            <w:tcW w:w="2977" w:type="dxa"/>
          </w:tcPr>
          <w:p w:rsidR="005D6DCE" w:rsidRPr="00300344" w:rsidRDefault="004B78A0" w:rsidP="0013391B">
            <w:pPr>
              <w:autoSpaceDE w:val="0"/>
              <w:autoSpaceDN w:val="0"/>
              <w:adjustRightInd w:val="0"/>
              <w:spacing w:line="360" w:lineRule="auto"/>
            </w:pPr>
            <w:r>
              <w:t>60</w:t>
            </w:r>
            <w:r w:rsidR="005D6DCE" w:rsidRPr="00300344">
              <w:t xml:space="preserve"> Kg</w:t>
            </w:r>
          </w:p>
        </w:tc>
        <w:tc>
          <w:tcPr>
            <w:tcW w:w="2977" w:type="dxa"/>
          </w:tcPr>
          <w:p w:rsidR="005D6DCE" w:rsidRPr="00300344" w:rsidRDefault="00CD0337" w:rsidP="00300344">
            <w:pPr>
              <w:autoSpaceDE w:val="0"/>
              <w:autoSpaceDN w:val="0"/>
              <w:adjustRightInd w:val="0"/>
              <w:spacing w:line="360" w:lineRule="auto"/>
            </w:pPr>
            <w:r>
              <w:t>R$ 3,03</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Cenoura </w:t>
            </w:r>
          </w:p>
        </w:tc>
        <w:tc>
          <w:tcPr>
            <w:tcW w:w="2977" w:type="dxa"/>
          </w:tcPr>
          <w:p w:rsidR="005D6DCE" w:rsidRPr="00300344" w:rsidRDefault="005302ED" w:rsidP="0013391B">
            <w:pPr>
              <w:autoSpaceDE w:val="0"/>
              <w:autoSpaceDN w:val="0"/>
              <w:adjustRightInd w:val="0"/>
              <w:spacing w:line="360" w:lineRule="auto"/>
            </w:pPr>
            <w:smartTag w:uri="urn:schemas-microsoft-com:office:smarttags" w:element="metricconverter">
              <w:smartTagPr>
                <w:attr w:name="ProductID" w:val="100 Kg"/>
              </w:smartTagPr>
              <w:r>
                <w:t>100</w:t>
              </w:r>
              <w:r w:rsidR="005D6DCE"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R$ 3,61</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Banana prata </w:t>
            </w:r>
          </w:p>
        </w:tc>
        <w:tc>
          <w:tcPr>
            <w:tcW w:w="2977" w:type="dxa"/>
          </w:tcPr>
          <w:p w:rsidR="005D6DCE" w:rsidRPr="00300344" w:rsidRDefault="005D6DCE" w:rsidP="0013391B">
            <w:pPr>
              <w:autoSpaceDE w:val="0"/>
              <w:autoSpaceDN w:val="0"/>
              <w:adjustRightInd w:val="0"/>
              <w:spacing w:line="360" w:lineRule="auto"/>
            </w:pPr>
            <w:smartTag w:uri="urn:schemas-microsoft-com:office:smarttags" w:element="metricconverter">
              <w:smartTagPr>
                <w:attr w:name="ProductID" w:val="100 Kg"/>
              </w:smartTagPr>
              <w:r>
                <w:t>100</w:t>
              </w:r>
              <w:r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R$ 2,99</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Couve </w:t>
            </w:r>
          </w:p>
        </w:tc>
        <w:tc>
          <w:tcPr>
            <w:tcW w:w="2977" w:type="dxa"/>
          </w:tcPr>
          <w:p w:rsidR="005D6DCE" w:rsidRPr="00300344" w:rsidRDefault="005D6DCE" w:rsidP="0013391B">
            <w:pPr>
              <w:autoSpaceDE w:val="0"/>
              <w:autoSpaceDN w:val="0"/>
              <w:adjustRightInd w:val="0"/>
              <w:spacing w:line="360" w:lineRule="auto"/>
            </w:pPr>
            <w:r>
              <w:t>20</w:t>
            </w:r>
            <w:r w:rsidRPr="00300344">
              <w:t xml:space="preserve"> (Maço industrial)</w:t>
            </w:r>
          </w:p>
        </w:tc>
        <w:tc>
          <w:tcPr>
            <w:tcW w:w="2977" w:type="dxa"/>
          </w:tcPr>
          <w:p w:rsidR="005D6DCE" w:rsidRPr="00300344" w:rsidRDefault="00CD0337" w:rsidP="00300344">
            <w:pPr>
              <w:autoSpaceDE w:val="0"/>
              <w:autoSpaceDN w:val="0"/>
              <w:adjustRightInd w:val="0"/>
              <w:spacing w:line="360" w:lineRule="auto"/>
            </w:pPr>
            <w:r>
              <w:t>R$ 7,88</w:t>
            </w:r>
          </w:p>
        </w:tc>
      </w:tr>
      <w:tr w:rsidR="005D6DCE" w:rsidRPr="00300344">
        <w:tc>
          <w:tcPr>
            <w:tcW w:w="3652" w:type="dxa"/>
          </w:tcPr>
          <w:p w:rsidR="005D6DCE" w:rsidRDefault="005D6DCE" w:rsidP="0013391B">
            <w:pPr>
              <w:autoSpaceDE w:val="0"/>
              <w:autoSpaceDN w:val="0"/>
              <w:adjustRightInd w:val="0"/>
              <w:spacing w:line="360" w:lineRule="auto"/>
            </w:pPr>
            <w:r>
              <w:t>Melancia</w:t>
            </w:r>
          </w:p>
        </w:tc>
        <w:tc>
          <w:tcPr>
            <w:tcW w:w="2977" w:type="dxa"/>
          </w:tcPr>
          <w:p w:rsidR="005D6DCE" w:rsidRPr="00300344" w:rsidRDefault="005302ED" w:rsidP="0013391B">
            <w:pPr>
              <w:autoSpaceDE w:val="0"/>
              <w:autoSpaceDN w:val="0"/>
              <w:adjustRightInd w:val="0"/>
              <w:spacing w:line="360" w:lineRule="auto"/>
            </w:pPr>
            <w:smartTag w:uri="urn:schemas-microsoft-com:office:smarttags" w:element="metricconverter">
              <w:smartTagPr>
                <w:attr w:name="ProductID" w:val="60 kg"/>
              </w:smartTagPr>
              <w:r>
                <w:t>60</w:t>
              </w:r>
              <w:r w:rsidR="005D6DCE">
                <w:t xml:space="preserve"> kg</w:t>
              </w:r>
            </w:smartTag>
          </w:p>
        </w:tc>
        <w:tc>
          <w:tcPr>
            <w:tcW w:w="2977" w:type="dxa"/>
          </w:tcPr>
          <w:p w:rsidR="005D6DCE" w:rsidRPr="00300344" w:rsidRDefault="00CD0337" w:rsidP="00300344">
            <w:pPr>
              <w:autoSpaceDE w:val="0"/>
              <w:autoSpaceDN w:val="0"/>
              <w:adjustRightInd w:val="0"/>
              <w:spacing w:line="360" w:lineRule="auto"/>
            </w:pPr>
            <w:r>
              <w:t>R$ 1,23</w:t>
            </w:r>
          </w:p>
        </w:tc>
      </w:tr>
      <w:tr w:rsidR="005D6DCE" w:rsidRPr="00300344">
        <w:tc>
          <w:tcPr>
            <w:tcW w:w="3652" w:type="dxa"/>
          </w:tcPr>
          <w:p w:rsidR="005D6DCE" w:rsidRPr="00300344" w:rsidRDefault="005D6DCE" w:rsidP="0013391B">
            <w:pPr>
              <w:autoSpaceDE w:val="0"/>
              <w:autoSpaceDN w:val="0"/>
              <w:adjustRightInd w:val="0"/>
              <w:spacing w:line="360" w:lineRule="auto"/>
            </w:pPr>
            <w:r>
              <w:t>Maçã</w:t>
            </w:r>
          </w:p>
        </w:tc>
        <w:tc>
          <w:tcPr>
            <w:tcW w:w="2977" w:type="dxa"/>
          </w:tcPr>
          <w:p w:rsidR="005D6DCE" w:rsidRPr="00300344" w:rsidRDefault="005302ED" w:rsidP="0013391B">
            <w:pPr>
              <w:autoSpaceDE w:val="0"/>
              <w:autoSpaceDN w:val="0"/>
              <w:adjustRightInd w:val="0"/>
              <w:spacing w:line="360" w:lineRule="auto"/>
            </w:pPr>
            <w:smartTag w:uri="urn:schemas-microsoft-com:office:smarttags" w:element="metricconverter">
              <w:smartTagPr>
                <w:attr w:name="ProductID" w:val="60 kg"/>
              </w:smartTagPr>
              <w:r>
                <w:t>60</w:t>
              </w:r>
              <w:r w:rsidR="005D6DCE"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R$ 3,11</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Mandioca </w:t>
            </w:r>
          </w:p>
        </w:tc>
        <w:tc>
          <w:tcPr>
            <w:tcW w:w="2977" w:type="dxa"/>
          </w:tcPr>
          <w:p w:rsidR="005D6DCE" w:rsidRPr="00300344" w:rsidRDefault="005302ED" w:rsidP="0013391B">
            <w:pPr>
              <w:autoSpaceDE w:val="0"/>
              <w:autoSpaceDN w:val="0"/>
              <w:adjustRightInd w:val="0"/>
              <w:spacing w:line="360" w:lineRule="auto"/>
            </w:pPr>
            <w:smartTag w:uri="urn:schemas-microsoft-com:office:smarttags" w:element="metricconverter">
              <w:smartTagPr>
                <w:attr w:name="ProductID" w:val="30 Kg"/>
              </w:smartTagPr>
              <w:r>
                <w:t>30</w:t>
              </w:r>
              <w:r w:rsidR="005D6DCE"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R$ 3,56</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Milho verde in natura </w:t>
            </w:r>
          </w:p>
        </w:tc>
        <w:tc>
          <w:tcPr>
            <w:tcW w:w="2977" w:type="dxa"/>
          </w:tcPr>
          <w:p w:rsidR="005D6DCE" w:rsidRPr="00300344" w:rsidRDefault="005D6DCE" w:rsidP="0013391B">
            <w:pPr>
              <w:autoSpaceDE w:val="0"/>
              <w:autoSpaceDN w:val="0"/>
              <w:adjustRightInd w:val="0"/>
              <w:spacing w:line="360" w:lineRule="auto"/>
            </w:pPr>
            <w:smartTag w:uri="urn:schemas-microsoft-com:office:smarttags" w:element="metricconverter">
              <w:smartTagPr>
                <w:attr w:name="ProductID" w:val="80 Kg"/>
              </w:smartTagPr>
              <w:r>
                <w:t>80</w:t>
              </w:r>
              <w:r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R$ 4,08</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Polpa de frutas </w:t>
            </w:r>
          </w:p>
        </w:tc>
        <w:tc>
          <w:tcPr>
            <w:tcW w:w="2977" w:type="dxa"/>
          </w:tcPr>
          <w:p w:rsidR="005D6DCE" w:rsidRPr="00300344" w:rsidRDefault="004B78A0" w:rsidP="0013391B">
            <w:pPr>
              <w:autoSpaceDE w:val="0"/>
              <w:autoSpaceDN w:val="0"/>
              <w:adjustRightInd w:val="0"/>
              <w:spacing w:line="360" w:lineRule="auto"/>
            </w:pPr>
            <w:r>
              <w:t>60</w:t>
            </w:r>
            <w:r w:rsidR="005D6DCE" w:rsidRPr="00300344">
              <w:t xml:space="preserve"> Kg</w:t>
            </w:r>
          </w:p>
        </w:tc>
        <w:tc>
          <w:tcPr>
            <w:tcW w:w="2977" w:type="dxa"/>
          </w:tcPr>
          <w:p w:rsidR="005D6DCE" w:rsidRPr="00300344" w:rsidRDefault="00CD0337" w:rsidP="00300344">
            <w:pPr>
              <w:autoSpaceDE w:val="0"/>
              <w:autoSpaceDN w:val="0"/>
              <w:adjustRightInd w:val="0"/>
              <w:spacing w:line="360" w:lineRule="auto"/>
            </w:pPr>
            <w:r>
              <w:t>R$ 8,43</w:t>
            </w:r>
          </w:p>
        </w:tc>
      </w:tr>
      <w:tr w:rsidR="005D6DCE" w:rsidRPr="00300344">
        <w:tc>
          <w:tcPr>
            <w:tcW w:w="3652" w:type="dxa"/>
          </w:tcPr>
          <w:p w:rsidR="005D6DCE" w:rsidRPr="00300344" w:rsidRDefault="005D6DCE" w:rsidP="0013391B">
            <w:pPr>
              <w:autoSpaceDE w:val="0"/>
              <w:autoSpaceDN w:val="0"/>
              <w:adjustRightInd w:val="0"/>
              <w:spacing w:line="360" w:lineRule="auto"/>
            </w:pPr>
            <w:r w:rsidRPr="00300344">
              <w:t xml:space="preserve">Repolho </w:t>
            </w:r>
          </w:p>
        </w:tc>
        <w:tc>
          <w:tcPr>
            <w:tcW w:w="2977" w:type="dxa"/>
          </w:tcPr>
          <w:p w:rsidR="005D6DCE" w:rsidRPr="00300344" w:rsidRDefault="005302ED" w:rsidP="0013391B">
            <w:pPr>
              <w:autoSpaceDE w:val="0"/>
              <w:autoSpaceDN w:val="0"/>
              <w:adjustRightInd w:val="0"/>
              <w:spacing w:line="360" w:lineRule="auto"/>
            </w:pPr>
            <w:smartTag w:uri="urn:schemas-microsoft-com:office:smarttags" w:element="metricconverter">
              <w:smartTagPr>
                <w:attr w:name="ProductID" w:val="100 Kg"/>
              </w:smartTagPr>
              <w:r>
                <w:t>100</w:t>
              </w:r>
              <w:r w:rsidR="005D6DCE" w:rsidRPr="00300344">
                <w:t xml:space="preserve"> Kg</w:t>
              </w:r>
            </w:smartTag>
          </w:p>
        </w:tc>
        <w:tc>
          <w:tcPr>
            <w:tcW w:w="2977" w:type="dxa"/>
          </w:tcPr>
          <w:p w:rsidR="005D6DCE" w:rsidRPr="00300344" w:rsidRDefault="00CD0337" w:rsidP="00300344">
            <w:pPr>
              <w:autoSpaceDE w:val="0"/>
              <w:autoSpaceDN w:val="0"/>
              <w:adjustRightInd w:val="0"/>
              <w:spacing w:line="360" w:lineRule="auto"/>
            </w:pPr>
            <w:r>
              <w:t>R$ 1,53</w:t>
            </w:r>
          </w:p>
        </w:tc>
      </w:tr>
      <w:tr w:rsidR="005D6DCE" w:rsidRPr="00300344">
        <w:tc>
          <w:tcPr>
            <w:tcW w:w="3652" w:type="dxa"/>
          </w:tcPr>
          <w:p w:rsidR="005D6DCE" w:rsidRPr="00300344" w:rsidRDefault="005D6DCE" w:rsidP="0013391B">
            <w:pPr>
              <w:autoSpaceDE w:val="0"/>
              <w:autoSpaceDN w:val="0"/>
              <w:adjustRightInd w:val="0"/>
              <w:spacing w:line="360" w:lineRule="auto"/>
              <w:jc w:val="both"/>
              <w:rPr>
                <w:b/>
                <w:bCs/>
              </w:rPr>
            </w:pPr>
            <w:r w:rsidRPr="00300344">
              <w:t xml:space="preserve">Tomate </w:t>
            </w:r>
          </w:p>
        </w:tc>
        <w:tc>
          <w:tcPr>
            <w:tcW w:w="2977" w:type="dxa"/>
          </w:tcPr>
          <w:p w:rsidR="005D6DCE" w:rsidRPr="00300344" w:rsidRDefault="005302ED" w:rsidP="0013391B">
            <w:pPr>
              <w:autoSpaceDE w:val="0"/>
              <w:autoSpaceDN w:val="0"/>
              <w:adjustRightInd w:val="0"/>
              <w:spacing w:line="360" w:lineRule="auto"/>
              <w:jc w:val="both"/>
              <w:rPr>
                <w:bCs/>
              </w:rPr>
            </w:pPr>
            <w:smartTag w:uri="urn:schemas-microsoft-com:office:smarttags" w:element="metricconverter">
              <w:smartTagPr>
                <w:attr w:name="ProductID" w:val="200 Kg"/>
              </w:smartTagPr>
              <w:r>
                <w:rPr>
                  <w:bCs/>
                </w:rPr>
                <w:t>200</w:t>
              </w:r>
              <w:r w:rsidR="005D6DCE" w:rsidRPr="00300344">
                <w:rPr>
                  <w:bCs/>
                </w:rPr>
                <w:t xml:space="preserve"> Kg</w:t>
              </w:r>
            </w:smartTag>
          </w:p>
        </w:tc>
        <w:tc>
          <w:tcPr>
            <w:tcW w:w="2977" w:type="dxa"/>
          </w:tcPr>
          <w:p w:rsidR="005D6DCE" w:rsidRPr="00300344" w:rsidRDefault="00E73BDC" w:rsidP="00300344">
            <w:pPr>
              <w:autoSpaceDE w:val="0"/>
              <w:autoSpaceDN w:val="0"/>
              <w:adjustRightInd w:val="0"/>
              <w:spacing w:line="360" w:lineRule="auto"/>
            </w:pPr>
            <w:r>
              <w:t>R$ 1,84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607E1C" w:rsidRPr="00300344" w:rsidRDefault="00607E1C" w:rsidP="00300344">
      <w:pPr>
        <w:autoSpaceDE w:val="0"/>
        <w:autoSpaceDN w:val="0"/>
        <w:adjustRightInd w:val="0"/>
        <w:spacing w:line="360" w:lineRule="auto"/>
        <w:jc w:val="both"/>
        <w:rPr>
          <w:b/>
          <w:bCs/>
        </w:rPr>
      </w:pPr>
    </w:p>
    <w:p w:rsidR="004B78A0" w:rsidRDefault="005D6DCE" w:rsidP="00300344">
      <w:pPr>
        <w:autoSpaceDE w:val="0"/>
        <w:autoSpaceDN w:val="0"/>
        <w:adjustRightInd w:val="0"/>
        <w:spacing w:line="360" w:lineRule="auto"/>
        <w:jc w:val="center"/>
        <w:rPr>
          <w:b/>
          <w:lang w:val="pt-PT"/>
        </w:rPr>
      </w:pPr>
      <w:r w:rsidRPr="00300344">
        <w:rPr>
          <w:b/>
        </w:rPr>
        <w:t xml:space="preserve">CONSELHO ESCOLAR </w:t>
      </w:r>
      <w:r w:rsidR="004B78A0">
        <w:rPr>
          <w:b/>
        </w:rPr>
        <w:t>da Escola</w:t>
      </w:r>
      <w:r w:rsidRPr="00002627">
        <w:rPr>
          <w:b/>
          <w:lang w:val="pt-PT"/>
        </w:rPr>
        <w:t xml:space="preserve"> Estadual “</w:t>
      </w:r>
      <w:r w:rsidR="004B78A0">
        <w:rPr>
          <w:b/>
          <w:lang w:val="pt-PT"/>
        </w:rPr>
        <w:t>Joaquim de Araújo e Silva”</w:t>
      </w:r>
    </w:p>
    <w:p w:rsidR="00CF4E5D" w:rsidRDefault="004B78A0" w:rsidP="00A3797C">
      <w:pPr>
        <w:autoSpaceDE w:val="0"/>
        <w:autoSpaceDN w:val="0"/>
        <w:adjustRightInd w:val="0"/>
        <w:spacing w:line="360" w:lineRule="auto"/>
        <w:jc w:val="center"/>
        <w:rPr>
          <w:b/>
          <w:bCs/>
        </w:rPr>
      </w:pPr>
      <w:r>
        <w:rPr>
          <w:b/>
          <w:lang w:val="pt-PT"/>
        </w:rPr>
        <w:t>Ca</w:t>
      </w:r>
      <w:r w:rsidR="005D6DCE">
        <w:rPr>
          <w:b/>
          <w:lang w:val="pt-PT"/>
        </w:rPr>
        <w:t xml:space="preserve">talão </w:t>
      </w:r>
      <w:r>
        <w:rPr>
          <w:b/>
          <w:lang w:val="pt-PT"/>
        </w:rPr>
        <w:t>07</w:t>
      </w:r>
      <w:r w:rsidR="005D6DCE">
        <w:rPr>
          <w:b/>
          <w:lang w:val="pt-PT"/>
        </w:rPr>
        <w:t>/08/13</w:t>
      </w:r>
    </w:p>
    <w:p w:rsidR="00CF4E5D" w:rsidRDefault="00CF4E5D"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9B3B24" w:rsidRDefault="009B3B24"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A3797C">
        <w:rPr>
          <w:b/>
          <w:bCs/>
        </w:rPr>
        <w:t>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90" w:rsidRDefault="00273090">
      <w:r>
        <w:separator/>
      </w:r>
    </w:p>
  </w:endnote>
  <w:endnote w:type="continuationSeparator" w:id="0">
    <w:p w:rsidR="00273090" w:rsidRDefault="00273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BB3A7E" w:rsidP="00BD33BB">
    <w:pPr>
      <w:pStyle w:val="Rodap"/>
      <w:framePr w:wrap="around" w:vAnchor="text" w:hAnchor="margin" w:xAlign="right" w:y="1"/>
      <w:rPr>
        <w:rStyle w:val="Nmerodepgina"/>
      </w:rPr>
    </w:pPr>
    <w:r>
      <w:rPr>
        <w:rStyle w:val="Nmerodepgina"/>
      </w:rPr>
      <w:fldChar w:fldCharType="begin"/>
    </w:r>
    <w:r w:rsidR="0004080D">
      <w:rPr>
        <w:rStyle w:val="Nmerodepgina"/>
      </w:rPr>
      <w:instrText xml:space="preserve">PAGE  </w:instrText>
    </w:r>
    <w:r>
      <w:rPr>
        <w:rStyle w:val="Nmerodepgina"/>
      </w:rPr>
      <w:fldChar w:fldCharType="end"/>
    </w:r>
  </w:p>
  <w:p w:rsidR="0004080D" w:rsidRDefault="0004080D">
    <w:pPr>
      <w:pStyle w:val="Rodap"/>
      <w:ind w:right="360"/>
    </w:pPr>
  </w:p>
  <w:p w:rsidR="0004080D" w:rsidRDefault="000408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BB3A7E" w:rsidP="00BD33BB">
    <w:pPr>
      <w:pStyle w:val="Rodap"/>
      <w:framePr w:wrap="around" w:vAnchor="text" w:hAnchor="margin" w:xAlign="right" w:y="1"/>
      <w:rPr>
        <w:rStyle w:val="Nmerodepgina"/>
      </w:rPr>
    </w:pPr>
    <w:r>
      <w:rPr>
        <w:rStyle w:val="Nmerodepgina"/>
      </w:rPr>
      <w:fldChar w:fldCharType="begin"/>
    </w:r>
    <w:r w:rsidR="0004080D">
      <w:rPr>
        <w:rStyle w:val="Nmerodepgina"/>
      </w:rPr>
      <w:instrText xml:space="preserve">PAGE  </w:instrText>
    </w:r>
    <w:r>
      <w:rPr>
        <w:rStyle w:val="Nmerodepgina"/>
      </w:rPr>
      <w:fldChar w:fldCharType="separate"/>
    </w:r>
    <w:r w:rsidR="00B42688">
      <w:rPr>
        <w:rStyle w:val="Nmerodepgina"/>
        <w:noProof/>
      </w:rPr>
      <w:t>1</w:t>
    </w:r>
    <w:r>
      <w:rPr>
        <w:rStyle w:val="Nmerodepgina"/>
      </w:rPr>
      <w:fldChar w:fldCharType="end"/>
    </w:r>
  </w:p>
  <w:p w:rsidR="0004080D" w:rsidRPr="00A753A8" w:rsidRDefault="000408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080D" w:rsidRPr="00A753A8" w:rsidRDefault="000408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BB3A7E">
    <w:pPr>
      <w:pStyle w:val="Rodap"/>
      <w:jc w:val="center"/>
      <w:rPr>
        <w:sz w:val="14"/>
      </w:rPr>
    </w:pPr>
    <w:r>
      <w:rPr>
        <w:sz w:val="14"/>
      </w:rPr>
      <w:fldChar w:fldCharType="begin"/>
    </w:r>
    <w:r w:rsidR="0004080D">
      <w:rPr>
        <w:sz w:val="14"/>
      </w:rPr>
      <w:instrText xml:space="preserve"> FILENAME \p </w:instrText>
    </w:r>
    <w:r>
      <w:rPr>
        <w:sz w:val="14"/>
      </w:rPr>
      <w:fldChar w:fldCharType="separate"/>
    </w:r>
    <w:r w:rsidR="0004080D">
      <w:rPr>
        <w:noProof/>
        <w:sz w:val="14"/>
      </w:rPr>
      <w:t>Documento1</w:t>
    </w:r>
    <w:r>
      <w:rPr>
        <w:sz w:val="14"/>
      </w:rPr>
      <w:fldChar w:fldCharType="end"/>
    </w:r>
  </w:p>
  <w:p w:rsidR="0004080D" w:rsidRDefault="000408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080D" w:rsidRDefault="0004080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90" w:rsidRDefault="00273090">
      <w:r>
        <w:separator/>
      </w:r>
    </w:p>
  </w:footnote>
  <w:footnote w:type="continuationSeparator" w:id="0">
    <w:p w:rsidR="00273090" w:rsidRDefault="0027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BB3A7E">
    <w:pPr>
      <w:pStyle w:val="Cabealho"/>
      <w:framePr w:wrap="around" w:vAnchor="text" w:hAnchor="margin" w:xAlign="right" w:y="1"/>
      <w:rPr>
        <w:rStyle w:val="Nmerodepgina"/>
      </w:rPr>
    </w:pPr>
    <w:r>
      <w:rPr>
        <w:rStyle w:val="Nmerodepgina"/>
      </w:rPr>
      <w:fldChar w:fldCharType="begin"/>
    </w:r>
    <w:r w:rsidR="0004080D">
      <w:rPr>
        <w:rStyle w:val="Nmerodepgina"/>
      </w:rPr>
      <w:instrText xml:space="preserve">PAGE  </w:instrText>
    </w:r>
    <w:r>
      <w:rPr>
        <w:rStyle w:val="Nmerodepgina"/>
      </w:rPr>
      <w:fldChar w:fldCharType="end"/>
    </w:r>
  </w:p>
  <w:p w:rsidR="0004080D" w:rsidRDefault="000408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04080D">
    <w:pPr>
      <w:pStyle w:val="Cabealho"/>
      <w:framePr w:wrap="around" w:vAnchor="text" w:hAnchor="margin" w:xAlign="right" w:y="1"/>
      <w:rPr>
        <w:rStyle w:val="Nmerodepgina"/>
      </w:rPr>
    </w:pPr>
  </w:p>
  <w:p w:rsidR="0004080D" w:rsidRDefault="0004080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D" w:rsidRDefault="00BB3A7E">
    <w:pPr>
      <w:pStyle w:val="Legenda"/>
      <w:rPr>
        <w:b w:val="0"/>
        <w:sz w:val="28"/>
      </w:rPr>
    </w:pPr>
    <w:r w:rsidRPr="00BB3A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73484" r:id="rId2"/>
      </w:pict>
    </w:r>
  </w:p>
  <w:p w:rsidR="0004080D" w:rsidRDefault="0004080D">
    <w:pPr>
      <w:pStyle w:val="Legenda"/>
      <w:rPr>
        <w:b w:val="0"/>
        <w:sz w:val="16"/>
      </w:rPr>
    </w:pPr>
  </w:p>
  <w:p w:rsidR="0004080D" w:rsidRDefault="0004080D">
    <w:pPr>
      <w:pStyle w:val="Legenda"/>
      <w:rPr>
        <w:b w:val="0"/>
      </w:rPr>
    </w:pPr>
  </w:p>
  <w:p w:rsidR="0004080D" w:rsidRDefault="0004080D">
    <w:pPr>
      <w:pStyle w:val="Legenda"/>
      <w:rPr>
        <w:b w:val="0"/>
      </w:rPr>
    </w:pPr>
  </w:p>
  <w:p w:rsidR="0004080D" w:rsidRDefault="0004080D">
    <w:pPr>
      <w:pStyle w:val="Legenda"/>
      <w:rPr>
        <w:b w:val="0"/>
      </w:rPr>
    </w:pPr>
    <w:r>
      <w:rPr>
        <w:b w:val="0"/>
      </w:rPr>
      <w:t>ESTADO DE GOIÁS</w:t>
    </w:r>
  </w:p>
  <w:p w:rsidR="0004080D" w:rsidRDefault="0004080D">
    <w:pPr>
      <w:spacing w:line="360" w:lineRule="auto"/>
      <w:jc w:val="center"/>
      <w:rPr>
        <w:rFonts w:ascii="Garamond" w:hAnsi="Garamond"/>
        <w:b/>
        <w:sz w:val="20"/>
        <w:lang w:val="pt-PT"/>
      </w:rPr>
    </w:pPr>
    <w:r>
      <w:rPr>
        <w:rFonts w:ascii="Garamond" w:hAnsi="Garamond"/>
        <w:sz w:val="20"/>
        <w:lang w:val="pt-PT"/>
      </w:rPr>
      <w:t>SECRETARIA DE ESTADO DA EDUCAÇÃO</w:t>
    </w:r>
  </w:p>
  <w:p w:rsidR="0004080D" w:rsidRDefault="0004080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7F144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0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4A86"/>
    <w:rsid w:val="00095886"/>
    <w:rsid w:val="00097314"/>
    <w:rsid w:val="000976EC"/>
    <w:rsid w:val="000A0ACF"/>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91B"/>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090"/>
    <w:rsid w:val="002779CE"/>
    <w:rsid w:val="002800CC"/>
    <w:rsid w:val="0028215D"/>
    <w:rsid w:val="0028391F"/>
    <w:rsid w:val="00285775"/>
    <w:rsid w:val="00287D87"/>
    <w:rsid w:val="00292A0D"/>
    <w:rsid w:val="00292A3C"/>
    <w:rsid w:val="00294EB6"/>
    <w:rsid w:val="002A105B"/>
    <w:rsid w:val="002A13AD"/>
    <w:rsid w:val="002A5FDC"/>
    <w:rsid w:val="002A6EB4"/>
    <w:rsid w:val="002B2AB5"/>
    <w:rsid w:val="002B41F0"/>
    <w:rsid w:val="002C416F"/>
    <w:rsid w:val="002C583C"/>
    <w:rsid w:val="002C6FB4"/>
    <w:rsid w:val="002D0063"/>
    <w:rsid w:val="002E2761"/>
    <w:rsid w:val="002E5141"/>
    <w:rsid w:val="002F27A6"/>
    <w:rsid w:val="002F293C"/>
    <w:rsid w:val="002F3B23"/>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5FEB"/>
    <w:rsid w:val="0038715F"/>
    <w:rsid w:val="00392B7C"/>
    <w:rsid w:val="00394D4E"/>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C5ABE"/>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172E"/>
    <w:rsid w:val="00445B54"/>
    <w:rsid w:val="00446D9E"/>
    <w:rsid w:val="0044727F"/>
    <w:rsid w:val="00453BB1"/>
    <w:rsid w:val="00453C73"/>
    <w:rsid w:val="0045422B"/>
    <w:rsid w:val="00456253"/>
    <w:rsid w:val="00456495"/>
    <w:rsid w:val="004611AF"/>
    <w:rsid w:val="004623E7"/>
    <w:rsid w:val="004743C9"/>
    <w:rsid w:val="00474C00"/>
    <w:rsid w:val="00474FB6"/>
    <w:rsid w:val="00475531"/>
    <w:rsid w:val="00480A52"/>
    <w:rsid w:val="00483722"/>
    <w:rsid w:val="00485F99"/>
    <w:rsid w:val="00486535"/>
    <w:rsid w:val="00487441"/>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8A0"/>
    <w:rsid w:val="004C33BA"/>
    <w:rsid w:val="004C46D1"/>
    <w:rsid w:val="004D0E83"/>
    <w:rsid w:val="004D359C"/>
    <w:rsid w:val="004D6348"/>
    <w:rsid w:val="004D648C"/>
    <w:rsid w:val="004E06F7"/>
    <w:rsid w:val="004E0BF5"/>
    <w:rsid w:val="004E0C47"/>
    <w:rsid w:val="004E3D15"/>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02ED"/>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C64"/>
    <w:rsid w:val="00577F80"/>
    <w:rsid w:val="005808C4"/>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DCE"/>
    <w:rsid w:val="005D7CE9"/>
    <w:rsid w:val="005D7F36"/>
    <w:rsid w:val="005E2B18"/>
    <w:rsid w:val="005F1220"/>
    <w:rsid w:val="005F2429"/>
    <w:rsid w:val="005F320F"/>
    <w:rsid w:val="005F3322"/>
    <w:rsid w:val="005F50CF"/>
    <w:rsid w:val="006009F4"/>
    <w:rsid w:val="00605617"/>
    <w:rsid w:val="00607E1C"/>
    <w:rsid w:val="00612FC4"/>
    <w:rsid w:val="0061792B"/>
    <w:rsid w:val="00617EDC"/>
    <w:rsid w:val="0062695E"/>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01AA"/>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726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AAC"/>
    <w:rsid w:val="007B54BB"/>
    <w:rsid w:val="007C0657"/>
    <w:rsid w:val="007C566C"/>
    <w:rsid w:val="007C6010"/>
    <w:rsid w:val="007E1534"/>
    <w:rsid w:val="007E5DC8"/>
    <w:rsid w:val="007E6C0C"/>
    <w:rsid w:val="007F1444"/>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5D9E"/>
    <w:rsid w:val="008E288A"/>
    <w:rsid w:val="008E549E"/>
    <w:rsid w:val="008E6B01"/>
    <w:rsid w:val="008F2D99"/>
    <w:rsid w:val="00903E13"/>
    <w:rsid w:val="00903F06"/>
    <w:rsid w:val="0090664B"/>
    <w:rsid w:val="00926E5A"/>
    <w:rsid w:val="009324FF"/>
    <w:rsid w:val="00932A3D"/>
    <w:rsid w:val="00932DDA"/>
    <w:rsid w:val="00933121"/>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A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3B24"/>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97C"/>
    <w:rsid w:val="00A453CA"/>
    <w:rsid w:val="00A51C72"/>
    <w:rsid w:val="00A51D3B"/>
    <w:rsid w:val="00A52100"/>
    <w:rsid w:val="00A612C9"/>
    <w:rsid w:val="00A64933"/>
    <w:rsid w:val="00A662E4"/>
    <w:rsid w:val="00A753A8"/>
    <w:rsid w:val="00A75F3B"/>
    <w:rsid w:val="00A77488"/>
    <w:rsid w:val="00A843F8"/>
    <w:rsid w:val="00A86B9A"/>
    <w:rsid w:val="00A947E9"/>
    <w:rsid w:val="00A94CCB"/>
    <w:rsid w:val="00A94DB8"/>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688"/>
    <w:rsid w:val="00B4415E"/>
    <w:rsid w:val="00B441DB"/>
    <w:rsid w:val="00B45432"/>
    <w:rsid w:val="00B46E49"/>
    <w:rsid w:val="00B5044C"/>
    <w:rsid w:val="00B506B5"/>
    <w:rsid w:val="00B51C27"/>
    <w:rsid w:val="00B5241D"/>
    <w:rsid w:val="00B52974"/>
    <w:rsid w:val="00B5565C"/>
    <w:rsid w:val="00B56E71"/>
    <w:rsid w:val="00B60B91"/>
    <w:rsid w:val="00B60FDD"/>
    <w:rsid w:val="00B660C8"/>
    <w:rsid w:val="00B66FFE"/>
    <w:rsid w:val="00B75849"/>
    <w:rsid w:val="00B7601E"/>
    <w:rsid w:val="00B82E8D"/>
    <w:rsid w:val="00B83A3D"/>
    <w:rsid w:val="00B84B2A"/>
    <w:rsid w:val="00B87E45"/>
    <w:rsid w:val="00B937D4"/>
    <w:rsid w:val="00BA09B0"/>
    <w:rsid w:val="00BA5E45"/>
    <w:rsid w:val="00BA6FE7"/>
    <w:rsid w:val="00BB224C"/>
    <w:rsid w:val="00BB3A7E"/>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F1A"/>
    <w:rsid w:val="00C1139B"/>
    <w:rsid w:val="00C114C9"/>
    <w:rsid w:val="00C14822"/>
    <w:rsid w:val="00C14DD4"/>
    <w:rsid w:val="00C14FD2"/>
    <w:rsid w:val="00C16473"/>
    <w:rsid w:val="00C16FA2"/>
    <w:rsid w:val="00C21856"/>
    <w:rsid w:val="00C23170"/>
    <w:rsid w:val="00C24232"/>
    <w:rsid w:val="00C24EBD"/>
    <w:rsid w:val="00C2742E"/>
    <w:rsid w:val="00C277F6"/>
    <w:rsid w:val="00C31DEB"/>
    <w:rsid w:val="00C326AB"/>
    <w:rsid w:val="00C36BD1"/>
    <w:rsid w:val="00C3717D"/>
    <w:rsid w:val="00C37647"/>
    <w:rsid w:val="00C41F70"/>
    <w:rsid w:val="00C435DD"/>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077"/>
    <w:rsid w:val="00CD0337"/>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8A4"/>
    <w:rsid w:val="00D40275"/>
    <w:rsid w:val="00D43A02"/>
    <w:rsid w:val="00D458BF"/>
    <w:rsid w:val="00D45EBA"/>
    <w:rsid w:val="00D471BC"/>
    <w:rsid w:val="00D51D9F"/>
    <w:rsid w:val="00D53052"/>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2E38"/>
    <w:rsid w:val="00DF5220"/>
    <w:rsid w:val="00DF58F1"/>
    <w:rsid w:val="00E013C1"/>
    <w:rsid w:val="00E025F8"/>
    <w:rsid w:val="00E03086"/>
    <w:rsid w:val="00E037B4"/>
    <w:rsid w:val="00E048BD"/>
    <w:rsid w:val="00E06DA9"/>
    <w:rsid w:val="00E109A3"/>
    <w:rsid w:val="00E10EC6"/>
    <w:rsid w:val="00E120AA"/>
    <w:rsid w:val="00E130B8"/>
    <w:rsid w:val="00E13556"/>
    <w:rsid w:val="00E13D4C"/>
    <w:rsid w:val="00E13F81"/>
    <w:rsid w:val="00E20C7F"/>
    <w:rsid w:val="00E21A65"/>
    <w:rsid w:val="00E23D85"/>
    <w:rsid w:val="00E24B74"/>
    <w:rsid w:val="00E279F8"/>
    <w:rsid w:val="00E27AED"/>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FA0"/>
    <w:rsid w:val="00E6519F"/>
    <w:rsid w:val="00E673E6"/>
    <w:rsid w:val="00E7073B"/>
    <w:rsid w:val="00E71BD6"/>
    <w:rsid w:val="00E7268C"/>
    <w:rsid w:val="00E734CF"/>
    <w:rsid w:val="00E73BDC"/>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AB3"/>
    <w:rsid w:val="00F83344"/>
    <w:rsid w:val="00F83347"/>
    <w:rsid w:val="00F83DFE"/>
    <w:rsid w:val="00F840F2"/>
    <w:rsid w:val="00F92079"/>
    <w:rsid w:val="00F96B7E"/>
    <w:rsid w:val="00F97D22"/>
    <w:rsid w:val="00FA02DF"/>
    <w:rsid w:val="00FA0688"/>
    <w:rsid w:val="00FA10C6"/>
    <w:rsid w:val="00FA5D59"/>
    <w:rsid w:val="00FA6E6F"/>
    <w:rsid w:val="00FB045E"/>
    <w:rsid w:val="00FB1379"/>
    <w:rsid w:val="00FB5F77"/>
    <w:rsid w:val="00FC3304"/>
    <w:rsid w:val="00FC6898"/>
    <w:rsid w:val="00FC769D"/>
    <w:rsid w:val="00FC7C33"/>
    <w:rsid w:val="00FD271A"/>
    <w:rsid w:val="00FE0FC3"/>
    <w:rsid w:val="00FE1F96"/>
    <w:rsid w:val="00FE204B"/>
    <w:rsid w:val="00FE3C6A"/>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575C64"/>
  </w:style>
  <w:style w:type="character" w:customStyle="1" w:styleId="Recuodecorpodetexto2Char">
    <w:name w:val="Recuo de corpo de texto 2 Char"/>
    <w:basedOn w:val="Fontepargpadro"/>
    <w:link w:val="Recuodecorpodetexto2"/>
    <w:rsid w:val="00575C64"/>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Edital%20%20agosto%202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9912-F171-48C1-9B50-1BF70D0C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agosto 2013</Template>
  <TotalTime>1</TotalTime>
  <Pages>11</Pages>
  <Words>3152</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diretoria</dc:creator>
  <cp:lastModifiedBy>sandra.ssantos</cp:lastModifiedBy>
  <cp:revision>2</cp:revision>
  <cp:lastPrinted>2011-12-19T13:47:00Z</cp:lastPrinted>
  <dcterms:created xsi:type="dcterms:W3CDTF">2013-08-22T13:45:00Z</dcterms:created>
  <dcterms:modified xsi:type="dcterms:W3CDTF">2013-08-22T13:45:00Z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