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9F7" w:rsidRDefault="00F569F7" w:rsidP="00300344">
      <w:pPr>
        <w:tabs>
          <w:tab w:val="left" w:pos="7410"/>
        </w:tabs>
        <w:spacing w:line="360" w:lineRule="auto"/>
        <w:jc w:val="center"/>
        <w:rPr>
          <w:b/>
          <w:u w:val="single"/>
        </w:rPr>
      </w:pPr>
    </w:p>
    <w:p w:rsidR="002304AD" w:rsidRDefault="002304AD" w:rsidP="003F7634">
      <w:pPr>
        <w:tabs>
          <w:tab w:val="left" w:pos="0"/>
        </w:tabs>
        <w:spacing w:line="360" w:lineRule="auto"/>
        <w:jc w:val="center"/>
        <w:rPr>
          <w:b/>
        </w:rPr>
      </w:pPr>
      <w:r w:rsidRPr="00300344">
        <w:rPr>
          <w:b/>
        </w:rPr>
        <w:t>E D I T A LD E</w:t>
      </w:r>
      <w:r w:rsidR="00742CA6" w:rsidRPr="00300344">
        <w:rPr>
          <w:b/>
        </w:rPr>
        <w:t>CHAM</w:t>
      </w:r>
      <w:r w:rsidR="007427FC" w:rsidRPr="00300344">
        <w:rPr>
          <w:b/>
        </w:rPr>
        <w:t>A</w:t>
      </w:r>
      <w:r w:rsidR="00742CA6" w:rsidRPr="00300344">
        <w:rPr>
          <w:b/>
        </w:rPr>
        <w:t xml:space="preserve">DA PÚBLICA </w:t>
      </w:r>
      <w:r w:rsidR="005F3322" w:rsidRPr="00300344">
        <w:rPr>
          <w:b/>
        </w:rPr>
        <w:t>Nº.</w:t>
      </w:r>
      <w:r w:rsidR="003F7634">
        <w:rPr>
          <w:b/>
        </w:rPr>
        <w:t xml:space="preserve"> </w:t>
      </w:r>
      <w:r w:rsidR="004A39A4">
        <w:rPr>
          <w:b/>
        </w:rPr>
        <w:t>00</w:t>
      </w:r>
      <w:r w:rsidR="00CE6310">
        <w:rPr>
          <w:b/>
        </w:rPr>
        <w:t>1</w:t>
      </w:r>
      <w:r w:rsidR="004A39A4">
        <w:rPr>
          <w:b/>
        </w:rPr>
        <w:t>/201</w:t>
      </w:r>
      <w:r w:rsidR="00CE6310">
        <w:rPr>
          <w:b/>
        </w:rPr>
        <w:t>4</w:t>
      </w:r>
      <w:r w:rsidR="004A39A4">
        <w:rPr>
          <w:b/>
        </w:rPr>
        <w:t>.</w:t>
      </w:r>
    </w:p>
    <w:p w:rsidR="002F35BF" w:rsidRPr="00300344" w:rsidRDefault="002F35BF" w:rsidP="003F7634">
      <w:pPr>
        <w:tabs>
          <w:tab w:val="left" w:pos="0"/>
        </w:tabs>
        <w:spacing w:line="360" w:lineRule="auto"/>
        <w:jc w:val="center"/>
        <w:rPr>
          <w:b/>
        </w:rPr>
      </w:pPr>
      <w:r>
        <w:rPr>
          <w:b/>
        </w:rPr>
        <w:t>PRORROGAÇ</w:t>
      </w:r>
      <w:r w:rsidR="00A61513">
        <w:rPr>
          <w:b/>
        </w:rPr>
        <w:t>ÃO (02</w:t>
      </w:r>
      <w:r>
        <w:rPr>
          <w:b/>
        </w:rPr>
        <w:t>)</w:t>
      </w:r>
    </w:p>
    <w:p w:rsidR="002304AD" w:rsidRPr="00300344" w:rsidRDefault="002304AD" w:rsidP="00300344">
      <w:pPr>
        <w:tabs>
          <w:tab w:val="left" w:pos="0"/>
        </w:tabs>
        <w:spacing w:line="360" w:lineRule="auto"/>
        <w:jc w:val="both"/>
        <w:rPr>
          <w:b/>
          <w:i/>
          <w:color w:val="0070C0"/>
        </w:rPr>
      </w:pPr>
    </w:p>
    <w:p w:rsidR="00A753A8" w:rsidRPr="00F96B7E" w:rsidRDefault="004A1C18" w:rsidP="00300344">
      <w:pPr>
        <w:spacing w:line="360" w:lineRule="auto"/>
        <w:jc w:val="both"/>
        <w:rPr>
          <w:b/>
          <w:lang w:val="pt-PT"/>
        </w:rPr>
      </w:pPr>
      <w:r w:rsidRPr="003F7634">
        <w:rPr>
          <w:lang w:val="pt-PT"/>
        </w:rPr>
        <w:t xml:space="preserve">O </w:t>
      </w:r>
      <w:r w:rsidR="002C6FB4" w:rsidRPr="003F7634">
        <w:rPr>
          <w:lang w:val="pt-PT"/>
        </w:rPr>
        <w:t>C</w:t>
      </w:r>
      <w:r w:rsidR="00106C40" w:rsidRPr="003F7634">
        <w:rPr>
          <w:lang w:val="pt-PT"/>
        </w:rPr>
        <w:t>aixa</w:t>
      </w:r>
      <w:r w:rsidR="002C6FB4" w:rsidRPr="003F7634">
        <w:rPr>
          <w:lang w:val="pt-PT"/>
        </w:rPr>
        <w:t xml:space="preserve"> Escolar</w:t>
      </w:r>
      <w:r w:rsidR="00106C40" w:rsidRPr="003F7634">
        <w:rPr>
          <w:lang w:val="pt-PT"/>
        </w:rPr>
        <w:t xml:space="preserve"> Gaspar dos Reis</w:t>
      </w:r>
      <w:r w:rsidR="002C6FB4" w:rsidRPr="003F7634">
        <w:rPr>
          <w:lang w:val="pt-PT"/>
        </w:rPr>
        <w:t>da Unidade Escolar</w:t>
      </w:r>
      <w:r w:rsidR="003F7634">
        <w:rPr>
          <w:b/>
          <w:lang w:val="pt-PT"/>
        </w:rPr>
        <w:t xml:space="preserve"> </w:t>
      </w:r>
      <w:r w:rsidR="00106C40" w:rsidRPr="00106C40">
        <w:rPr>
          <w:b/>
          <w:lang w:val="pt-PT"/>
        </w:rPr>
        <w:t>Colégio Estadual Presidente Artur da Costa e</w:t>
      </w:r>
      <w:r w:rsidR="003F7634">
        <w:rPr>
          <w:b/>
          <w:lang w:val="pt-PT"/>
        </w:rPr>
        <w:t xml:space="preserve"> </w:t>
      </w:r>
      <w:r w:rsidR="00106C40" w:rsidRPr="00106C40">
        <w:rPr>
          <w:b/>
          <w:lang w:val="pt-PT"/>
        </w:rPr>
        <w:t xml:space="preserve">Silva </w:t>
      </w:r>
      <w:r w:rsidR="00695916" w:rsidRPr="003F7634">
        <w:rPr>
          <w:lang w:val="pt-PT"/>
        </w:rPr>
        <w:t>município de</w:t>
      </w:r>
      <w:r w:rsidR="00106C40" w:rsidRPr="003F7634">
        <w:rPr>
          <w:lang w:val="pt-PT"/>
        </w:rPr>
        <w:t xml:space="preserve"> Municipio de  Aparecida de Goiânia </w:t>
      </w:r>
      <w:r w:rsidR="002C6FB4" w:rsidRPr="003F7634">
        <w:rPr>
          <w:lang w:val="pt-PT"/>
        </w:rPr>
        <w:t>no Estado de Goiás,</w:t>
      </w:r>
      <w:r w:rsidR="002C6FB4" w:rsidRPr="00300344">
        <w:rPr>
          <w:lang w:val="pt-PT"/>
        </w:rPr>
        <w:t xml:space="preserve"> pessoa jurídica de Direito Privado, com sede  na </w:t>
      </w:r>
      <w:r w:rsidR="00106C40" w:rsidRPr="00106C40">
        <w:rPr>
          <w:b/>
          <w:lang w:val="pt-PT"/>
        </w:rPr>
        <w:t>Rua X.26 Qd.67</w:t>
      </w:r>
      <w:r w:rsidR="002C6FB4" w:rsidRPr="00106C40">
        <w:rPr>
          <w:b/>
          <w:lang w:val="pt-PT"/>
        </w:rPr>
        <w:t>,</w:t>
      </w:r>
      <w:r w:rsidR="00106C40" w:rsidRPr="00106C40">
        <w:rPr>
          <w:b/>
          <w:lang w:val="pt-PT"/>
        </w:rPr>
        <w:t xml:space="preserve"> Sitio Santa Luzia, Aparecida de Goiânia</w:t>
      </w:r>
      <w:r w:rsidR="002C6FB4" w:rsidRPr="00300344">
        <w:rPr>
          <w:lang w:val="pt-PT"/>
        </w:rPr>
        <w:t xml:space="preserve"> inscrita no CNPJ/MF sob o </w:t>
      </w:r>
      <w:r w:rsidR="002C6FB4" w:rsidRPr="00106C40">
        <w:rPr>
          <w:b/>
          <w:lang w:val="pt-PT"/>
        </w:rPr>
        <w:t>nº</w:t>
      </w:r>
      <w:r w:rsidR="00106C40" w:rsidRPr="00106C40">
        <w:rPr>
          <w:b/>
          <w:lang w:val="pt-PT"/>
        </w:rPr>
        <w:t>00,663.962/001-20</w:t>
      </w:r>
      <w:r w:rsidR="002C6FB4" w:rsidRPr="00300344">
        <w:rPr>
          <w:lang w:val="pt-PT"/>
        </w:rPr>
        <w:t xml:space="preserve"> neste ato representado pelo Presidente do Conselho o (a) Sr (a) </w:t>
      </w:r>
      <w:r w:rsidR="001A08A6" w:rsidRPr="001A08A6">
        <w:rPr>
          <w:b/>
          <w:lang w:val="pt-PT"/>
        </w:rPr>
        <w:t>Suyane Ferreira de Farias  PIII</w:t>
      </w:r>
      <w:r w:rsidR="001A08A6">
        <w:rPr>
          <w:lang w:val="pt-PT"/>
        </w:rPr>
        <w:t>,</w:t>
      </w:r>
      <w:r w:rsidR="002C6FB4" w:rsidRPr="00300344">
        <w:rPr>
          <w:lang w:val="pt-PT"/>
        </w:rPr>
        <w:t xml:space="preserve">inscrito (a) no CPF/MF sob o </w:t>
      </w:r>
      <w:r w:rsidR="002C6FB4" w:rsidRPr="001A08A6">
        <w:rPr>
          <w:b/>
          <w:lang w:val="pt-PT"/>
        </w:rPr>
        <w:t xml:space="preserve">nº </w:t>
      </w:r>
      <w:r w:rsidR="001A08A6" w:rsidRPr="001A08A6">
        <w:rPr>
          <w:b/>
          <w:lang w:val="pt-PT"/>
        </w:rPr>
        <w:t>9545640134</w:t>
      </w:r>
      <w:r w:rsidR="002C6FB4" w:rsidRPr="00300344">
        <w:rPr>
          <w:color w:val="FF0000"/>
          <w:lang w:val="pt-PT"/>
        </w:rPr>
        <w:t>,</w:t>
      </w:r>
      <w:r w:rsidR="002C6FB4" w:rsidRPr="00300344">
        <w:rPr>
          <w:lang w:val="pt-PT"/>
        </w:rPr>
        <w:t xml:space="preserve"> Carteira de Identidade nº</w:t>
      </w:r>
      <w:r w:rsidR="001A08A6" w:rsidRPr="001A08A6">
        <w:rPr>
          <w:b/>
          <w:lang w:val="pt-PT"/>
        </w:rPr>
        <w:t>3695818 SPTC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E6310" w:rsidRPr="00CE6310">
        <w:rPr>
          <w:b/>
          <w:lang w:val="pt-PT"/>
        </w:rPr>
        <w:t>22</w:t>
      </w:r>
      <w:r w:rsidR="001A08A6" w:rsidRPr="00CE6310">
        <w:rPr>
          <w:b/>
          <w:lang w:val="pt-PT"/>
        </w:rPr>
        <w:t>/</w:t>
      </w:r>
      <w:r w:rsidR="00CE6310" w:rsidRPr="00CE6310">
        <w:rPr>
          <w:b/>
          <w:lang w:val="pt-PT"/>
        </w:rPr>
        <w:t>0</w:t>
      </w:r>
      <w:r w:rsidR="001A08A6" w:rsidRPr="00CE6310">
        <w:rPr>
          <w:b/>
          <w:lang w:val="pt-PT"/>
        </w:rPr>
        <w:t>1</w:t>
      </w:r>
      <w:r w:rsidR="001A08A6" w:rsidRPr="001A08A6">
        <w:rPr>
          <w:b/>
          <w:lang w:val="pt-PT"/>
        </w:rPr>
        <w:t>/201</w:t>
      </w:r>
      <w:r w:rsidR="00CE6310">
        <w:rPr>
          <w:b/>
          <w:lang w:val="pt-PT"/>
        </w:rPr>
        <w:t>4</w:t>
      </w:r>
      <w:r w:rsidR="001A08A6" w:rsidRPr="001A08A6">
        <w:rPr>
          <w:b/>
          <w:lang w:val="pt-PT"/>
        </w:rPr>
        <w:t xml:space="preserve"> a 3</w:t>
      </w:r>
      <w:r w:rsidR="00CE6310">
        <w:rPr>
          <w:b/>
          <w:lang w:val="pt-PT"/>
        </w:rPr>
        <w:t>0</w:t>
      </w:r>
      <w:r w:rsidR="001A08A6" w:rsidRPr="001A08A6">
        <w:rPr>
          <w:b/>
          <w:lang w:val="pt-PT"/>
        </w:rPr>
        <w:t>/</w:t>
      </w:r>
      <w:r w:rsidR="00CE6310">
        <w:rPr>
          <w:b/>
          <w:lang w:val="pt-PT"/>
        </w:rPr>
        <w:t>04</w:t>
      </w:r>
      <w:r w:rsidR="001A08A6" w:rsidRPr="001A08A6">
        <w:rPr>
          <w:b/>
          <w:lang w:val="pt-PT"/>
        </w:rPr>
        <w:t>/201</w:t>
      </w:r>
      <w:r w:rsidR="00CE6310">
        <w:rPr>
          <w:b/>
          <w:lang w:val="pt-PT"/>
        </w:rPr>
        <w:t>4</w:t>
      </w:r>
      <w:r w:rsidR="0007585E" w:rsidRPr="001A08A6">
        <w:rPr>
          <w:b/>
          <w:lang w:val="pt-PT"/>
        </w:rPr>
        <w:t>.</w:t>
      </w:r>
      <w:r w:rsidR="0007585E" w:rsidRPr="00300344">
        <w:rPr>
          <w:lang w:val="pt-PT"/>
        </w:rPr>
        <w:t xml:space="preserve">  Os interessados deverão apresentar a documentação para habilitação e </w:t>
      </w:r>
      <w:r w:rsidR="0007585E" w:rsidRPr="001A08A6">
        <w:rPr>
          <w:b/>
          <w:lang w:val="pt-PT"/>
        </w:rPr>
        <w:t>proposta de preços até o dia</w:t>
      </w:r>
      <w:r w:rsidR="003A32C6">
        <w:rPr>
          <w:b/>
          <w:lang w:val="pt-PT"/>
        </w:rPr>
        <w:t xml:space="preserve"> </w:t>
      </w:r>
      <w:r w:rsidR="00A61513">
        <w:rPr>
          <w:b/>
          <w:lang w:val="pt-PT"/>
        </w:rPr>
        <w:t>14</w:t>
      </w:r>
      <w:r w:rsidR="001A08A6" w:rsidRPr="001A08A6">
        <w:rPr>
          <w:b/>
          <w:lang w:val="pt-PT"/>
        </w:rPr>
        <w:t>/</w:t>
      </w:r>
      <w:r w:rsidR="00CE6310">
        <w:rPr>
          <w:b/>
          <w:lang w:val="pt-PT"/>
        </w:rPr>
        <w:t>0</w:t>
      </w:r>
      <w:r w:rsidR="002F35BF">
        <w:rPr>
          <w:b/>
          <w:lang w:val="pt-PT"/>
        </w:rPr>
        <w:t>3</w:t>
      </w:r>
      <w:r w:rsidR="001A08A6" w:rsidRPr="001A08A6">
        <w:rPr>
          <w:b/>
          <w:lang w:val="pt-PT"/>
        </w:rPr>
        <w:t>/201</w:t>
      </w:r>
      <w:r w:rsidR="00CE6310">
        <w:rPr>
          <w:b/>
          <w:lang w:val="pt-PT"/>
        </w:rPr>
        <w:t>4</w:t>
      </w:r>
      <w:r w:rsidR="0007585E" w:rsidRPr="001A08A6">
        <w:rPr>
          <w:b/>
          <w:lang w:val="pt-PT"/>
        </w:rPr>
        <w:t xml:space="preserve">, no horáriodas </w:t>
      </w:r>
      <w:r w:rsidR="001A08A6" w:rsidRPr="001A08A6">
        <w:rPr>
          <w:b/>
          <w:lang w:val="pt-PT"/>
        </w:rPr>
        <w:t xml:space="preserve">7h ás17h </w:t>
      </w:r>
      <w:r w:rsidR="0007585E" w:rsidRPr="001A08A6">
        <w:rPr>
          <w:b/>
          <w:lang w:val="pt-PT"/>
        </w:rPr>
        <w:t>, na sede do C</w:t>
      </w:r>
      <w:r w:rsidR="001A08A6" w:rsidRPr="001A08A6">
        <w:rPr>
          <w:b/>
          <w:lang w:val="pt-PT"/>
        </w:rPr>
        <w:t xml:space="preserve">aixa </w:t>
      </w:r>
      <w:r w:rsidR="0007585E" w:rsidRPr="001A08A6">
        <w:rPr>
          <w:b/>
          <w:lang w:val="pt-PT"/>
        </w:rPr>
        <w:t xml:space="preserve">Escolar, situada à </w:t>
      </w:r>
      <w:r w:rsidR="001A08A6" w:rsidRPr="001A08A6">
        <w:rPr>
          <w:b/>
          <w:lang w:val="pt-PT"/>
        </w:rPr>
        <w:t>Rua X. 26 Qd. 67 Sitio Santa Luzia, Aparecidade Goiânia.</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w:t>
      </w:r>
      <w:proofErr w:type="gramEnd"/>
      <w:r w:rsidR="006F3791" w:rsidRPr="00300344">
        <w:rPr>
          <w:sz w:val="24"/>
          <w:szCs w:val="24"/>
        </w:rPr>
        <w:t xml:space="preserve"> Pública</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004E5316" w:rsidRPr="00300344">
        <w:rPr>
          <w:b/>
          <w:bCs/>
          <w:sz w:val="24"/>
          <w:szCs w:val="24"/>
        </w:rPr>
        <w:t>–</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CE6310">
        <w:rPr>
          <w:snapToGrid w:val="0"/>
          <w:color w:val="0070C0"/>
        </w:rPr>
        <w:t>www.seduc.go.gov.br</w:t>
      </w:r>
    </w:p>
    <w:p w:rsidR="003F7634" w:rsidRDefault="003F7634"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 xml:space="preserve">.1.Grupos Informais de Agricultores </w:t>
      </w:r>
      <w:r w:rsidR="00E741D5" w:rsidRPr="00300344">
        <w:t>deverão entregar à Comissão de Avaliação Alimentícia designada pela</w:t>
      </w:r>
      <w:r w:rsidR="00E741D5" w:rsidRPr="00300344">
        <w:rPr>
          <w:b/>
          <w:bCs/>
        </w:rPr>
        <w:t xml:space="preserve">Portaria </w:t>
      </w:r>
      <w:r w:rsidRPr="00300344">
        <w:rPr>
          <w:b/>
          <w:bCs/>
        </w:rPr>
        <w:t xml:space="preserve">(caso tenha) </w:t>
      </w:r>
      <w:r w:rsidR="00E741D5" w:rsidRPr="00300344">
        <w:t>de aquisição de Produtos da Agricultura Familiar e Empreendedor FamiliarRural para a Merenda Escolar, no período determinado, os documentos relacionados abaixo para seremavaliados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4A39A4" w:rsidRPr="004A39A4">
        <w:rPr>
          <w:b/>
          <w:snapToGrid w:val="0"/>
        </w:rPr>
        <w:t>Colégio Estadual Presidente Artur da</w:t>
      </w:r>
      <w:r w:rsidR="003F7634">
        <w:rPr>
          <w:b/>
          <w:snapToGrid w:val="0"/>
        </w:rPr>
        <w:t xml:space="preserve"> </w:t>
      </w:r>
      <w:r w:rsidR="004A39A4" w:rsidRPr="004A39A4">
        <w:rPr>
          <w:b/>
          <w:snapToGrid w:val="0"/>
        </w:rPr>
        <w:t xml:space="preserve">Costa e Silva Rua X 26 Qd67 Sitio Santa Luzia Aparecida de Goiânia </w:t>
      </w:r>
      <w:r w:rsidRPr="004A39A4">
        <w:rPr>
          <w:b/>
          <w:snapToGrid w:val="0"/>
        </w:rPr>
        <w:t>durante o período</w:t>
      </w:r>
      <w:r w:rsidR="003F7634">
        <w:rPr>
          <w:b/>
          <w:snapToGrid w:val="0"/>
        </w:rPr>
        <w:t xml:space="preserve"> </w:t>
      </w:r>
      <w:r w:rsidR="00CE6310">
        <w:rPr>
          <w:b/>
          <w:snapToGrid w:val="0"/>
        </w:rPr>
        <w:t>22</w:t>
      </w:r>
      <w:r w:rsidR="004A39A4" w:rsidRPr="004A39A4">
        <w:rPr>
          <w:b/>
          <w:snapToGrid w:val="0"/>
        </w:rPr>
        <w:t>/</w:t>
      </w:r>
      <w:r w:rsidR="00CE6310">
        <w:rPr>
          <w:b/>
          <w:snapToGrid w:val="0"/>
        </w:rPr>
        <w:t>0</w:t>
      </w:r>
      <w:r w:rsidR="004A39A4" w:rsidRPr="004A39A4">
        <w:rPr>
          <w:b/>
          <w:snapToGrid w:val="0"/>
        </w:rPr>
        <w:t>1/201</w:t>
      </w:r>
      <w:r w:rsidR="00CE6310">
        <w:rPr>
          <w:b/>
          <w:snapToGrid w:val="0"/>
        </w:rPr>
        <w:t>4</w:t>
      </w:r>
      <w:r w:rsidR="003F7634">
        <w:rPr>
          <w:b/>
          <w:snapToGrid w:val="0"/>
        </w:rPr>
        <w:t xml:space="preserve"> </w:t>
      </w:r>
      <w:r w:rsidR="004A39A4" w:rsidRPr="004A39A4">
        <w:rPr>
          <w:b/>
          <w:snapToGrid w:val="0"/>
        </w:rPr>
        <w:t>a</w:t>
      </w:r>
      <w:r w:rsidR="003F7634">
        <w:rPr>
          <w:b/>
          <w:snapToGrid w:val="0"/>
        </w:rPr>
        <w:t xml:space="preserve"> </w:t>
      </w:r>
      <w:r w:rsidR="004A39A4" w:rsidRPr="004A39A4">
        <w:rPr>
          <w:b/>
          <w:snapToGrid w:val="0"/>
        </w:rPr>
        <w:t>3</w:t>
      </w:r>
      <w:r w:rsidR="00CE6310">
        <w:rPr>
          <w:b/>
          <w:snapToGrid w:val="0"/>
        </w:rPr>
        <w:t>0</w:t>
      </w:r>
      <w:r w:rsidR="004A39A4" w:rsidRPr="004A39A4">
        <w:rPr>
          <w:b/>
          <w:snapToGrid w:val="0"/>
        </w:rPr>
        <w:t>/</w:t>
      </w:r>
      <w:r w:rsidR="00CE6310">
        <w:rPr>
          <w:b/>
          <w:snapToGrid w:val="0"/>
        </w:rPr>
        <w:t>04</w:t>
      </w:r>
      <w:r w:rsidR="004A39A4" w:rsidRPr="004A39A4">
        <w:rPr>
          <w:b/>
          <w:snapToGrid w:val="0"/>
        </w:rPr>
        <w:t>/201</w:t>
      </w:r>
      <w:r w:rsidR="00CE6310">
        <w:rPr>
          <w:b/>
          <w:snapToGrid w:val="0"/>
        </w:rPr>
        <w:t>4</w:t>
      </w:r>
      <w:r w:rsidRPr="00F96B7E">
        <w:rPr>
          <w:b/>
          <w:snapToGrid w:val="0"/>
        </w:rPr>
        <w:t>,</w:t>
      </w:r>
      <w:r w:rsidRPr="00300344">
        <w:rPr>
          <w:snapToGrid w:val="0"/>
        </w:rPr>
        <w:t xml:space="preserve"> no horário compreendido entre </w:t>
      </w:r>
      <w:r w:rsidR="004A39A4" w:rsidRPr="004A39A4">
        <w:rPr>
          <w:b/>
          <w:snapToGrid w:val="0"/>
        </w:rPr>
        <w:t xml:space="preserve">7h </w:t>
      </w:r>
      <w:r w:rsidR="008E063F">
        <w:rPr>
          <w:b/>
          <w:snapToGrid w:val="0"/>
        </w:rPr>
        <w:t>á</w:t>
      </w:r>
      <w:r w:rsidR="00CE6310">
        <w:rPr>
          <w:b/>
          <w:snapToGrid w:val="0"/>
        </w:rPr>
        <w:t>s</w:t>
      </w:r>
      <w:r w:rsidR="004A39A4" w:rsidRPr="004A39A4">
        <w:rPr>
          <w:b/>
          <w:snapToGrid w:val="0"/>
        </w:rPr>
        <w:t xml:space="preserve"> 17h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w:t>
      </w:r>
      <w:r w:rsidRPr="004D66F3">
        <w:rPr>
          <w:b/>
        </w:rPr>
        <w:t>Escolar do C</w:t>
      </w:r>
      <w:r w:rsidR="004D66F3" w:rsidRPr="004D66F3">
        <w:rPr>
          <w:b/>
        </w:rPr>
        <w:t xml:space="preserve">aixa </w:t>
      </w:r>
      <w:r w:rsidRPr="004D66F3">
        <w:rPr>
          <w:b/>
        </w:rPr>
        <w:t>Esco</w:t>
      </w:r>
      <w:r w:rsidR="00567108" w:rsidRPr="004D66F3">
        <w:rPr>
          <w:b/>
        </w:rPr>
        <w:t>lar</w:t>
      </w:r>
      <w:r w:rsidRPr="004D66F3">
        <w:rPr>
          <w:b/>
        </w:rPr>
        <w:t xml:space="preserve"> d</w:t>
      </w:r>
      <w:r w:rsidR="00C16473" w:rsidRPr="004D66F3">
        <w:rPr>
          <w:b/>
        </w:rPr>
        <w:t xml:space="preserve">o </w:t>
      </w:r>
      <w:r w:rsidR="004A39A4" w:rsidRPr="004D66F3">
        <w:rPr>
          <w:b/>
        </w:rPr>
        <w:t>Colégio</w:t>
      </w:r>
      <w:r w:rsidR="004D66F3" w:rsidRPr="004D66F3">
        <w:rPr>
          <w:b/>
        </w:rPr>
        <w:t xml:space="preserve"> EstadualPresidente Artur da Costa e Silva </w:t>
      </w:r>
      <w:r w:rsidRPr="004D66F3">
        <w:rPr>
          <w:b/>
        </w:rPr>
        <w:t>da Secretaria da Educação do Estado de Goiás</w:t>
      </w:r>
      <w:r w:rsidRPr="00300344">
        <w:t>,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aspropostas considerando o preço dos produtos embalados individualmente, de acordo com a solicitação d</w:t>
      </w:r>
      <w:r w:rsidR="00232AC2" w:rsidRPr="00300344">
        <w:t xml:space="preserve">o </w:t>
      </w:r>
      <w:r w:rsidR="00232AC2" w:rsidRPr="004D66F3">
        <w:rPr>
          <w:b/>
        </w:rPr>
        <w:t>C</w:t>
      </w:r>
      <w:r w:rsidR="004D66F3" w:rsidRPr="004D66F3">
        <w:rPr>
          <w:b/>
        </w:rPr>
        <w:t xml:space="preserve">aixa </w:t>
      </w:r>
      <w:r w:rsidR="00232AC2" w:rsidRPr="004D66F3">
        <w:rPr>
          <w:b/>
        </w:rPr>
        <w:t>Escolard</w:t>
      </w:r>
      <w:r w:rsidR="00353FA5" w:rsidRPr="004D66F3">
        <w:rPr>
          <w:b/>
        </w:rPr>
        <w:t>o</w:t>
      </w:r>
      <w:r w:rsidR="004D66F3" w:rsidRPr="004A39A4">
        <w:rPr>
          <w:b/>
          <w:snapToGrid w:val="0"/>
        </w:rPr>
        <w:t>Colégio Estadual Presidente Artur</w:t>
      </w:r>
      <w:r w:rsidR="004D66F3" w:rsidRPr="004D66F3">
        <w:rPr>
          <w:b/>
        </w:rPr>
        <w:t>da Costa e Silva</w:t>
      </w:r>
      <w:r w:rsidR="004D66F3">
        <w:rPr>
          <w:b/>
        </w:rPr>
        <w:t xml:space="preserve">, </w:t>
      </w:r>
      <w:r w:rsidR="00DE472D" w:rsidRPr="00300344">
        <w:t xml:space="preserve">do frete para transporte e distribuição ponto a ponto. </w:t>
      </w:r>
      <w:r w:rsidR="00232AC2" w:rsidRPr="004D66F3">
        <w:rPr>
          <w:b/>
        </w:rPr>
        <w:t>O C</w:t>
      </w:r>
      <w:r w:rsidR="004D66F3" w:rsidRPr="004D66F3">
        <w:rPr>
          <w:b/>
        </w:rPr>
        <w:t>aixa Escolar do Gaspar dos Reis</w:t>
      </w:r>
      <w:r w:rsidR="00DE472D" w:rsidRPr="00300344">
        <w:t>dará preferênciapara os produtos orgânicos ou agro ecológico, respeitando-se as o</w:t>
      </w:r>
      <w:r w:rsidR="00232AC2" w:rsidRPr="00300344">
        <w:t xml:space="preserve">rientações da resolução </w:t>
      </w:r>
      <w:r w:rsidR="0013585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 xml:space="preserve">Após a classificação, o critério final de julgamento será definido pelaComissão de Avaliação Alimentícia designadapela </w:t>
      </w:r>
      <w:r w:rsidR="00DE472D" w:rsidRPr="00300344">
        <w:rPr>
          <w:b/>
          <w:bCs/>
        </w:rPr>
        <w:t xml:space="preserve">Portaria </w:t>
      </w:r>
      <w:r w:rsidR="00232AC2" w:rsidRPr="00300344">
        <w:rPr>
          <w:b/>
          <w:bCs/>
        </w:rPr>
        <w:t>(caso tenha)</w:t>
      </w:r>
      <w:r w:rsidR="00DE472D" w:rsidRPr="00300344">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t xml:space="preserve">Na hipótese de ocorrer cisão ou fusão ou incorporação envolvendo duas ou mais entidades e até a criação de umaterceira (cooperativa ou associação) que venha agregar uma ou mais associações, as compras terão sua continuidade,respeitando as </w:t>
      </w:r>
      <w:proofErr w:type="spellStart"/>
      <w:r w:rsidR="00DE472D" w:rsidRPr="00300344">
        <w:t>DAPs</w:t>
      </w:r>
      <w:proofErr w:type="spellEnd"/>
      <w:r w:rsidR="00DE472D" w:rsidRPr="00300344">
        <w:t xml:space="preserve"> já cadastradas. Para efeito de documento fiscal, caso esta nova entidade venha emitir documentofiscal, será necessário a assinatura de novo contrato, com a anuência da entidade.</w:t>
      </w:r>
    </w:p>
    <w:p w:rsidR="004F22DD"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eclassificação, dará ampla publicidade</w:t>
      </w:r>
      <w:r w:rsidRPr="00300344">
        <w:t xml:space="preserve"> ao resultado da presente </w:t>
      </w:r>
      <w:r w:rsidRPr="008E063F">
        <w:rPr>
          <w:b/>
        </w:rPr>
        <w:t xml:space="preserve">Chamada Pública </w:t>
      </w:r>
      <w:r w:rsidRPr="008E063F">
        <w:rPr>
          <w:b/>
        </w:rPr>
        <w:lastRenderedPageBreak/>
        <w:t>nº</w:t>
      </w:r>
      <w:r w:rsidR="008E063F" w:rsidRPr="008E063F">
        <w:rPr>
          <w:b/>
        </w:rPr>
        <w:t>00</w:t>
      </w:r>
      <w:r w:rsidR="00CE6310">
        <w:rPr>
          <w:b/>
        </w:rPr>
        <w:t>1</w:t>
      </w:r>
      <w:r w:rsidRPr="008E063F">
        <w:rPr>
          <w:b/>
        </w:rPr>
        <w:t>/201</w:t>
      </w:r>
      <w:r w:rsidR="00CE6310">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 xml:space="preserve">7 de junhode </w:t>
      </w:r>
      <w:r w:rsidRPr="00300344">
        <w:t>20</w:t>
      </w:r>
      <w:r w:rsidR="00D80FAF">
        <w:t>13</w:t>
      </w:r>
      <w:r w:rsidRPr="00300344">
        <w:t>.</w:t>
      </w:r>
    </w:p>
    <w:p w:rsidR="004F22D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w:t>
      </w:r>
      <w:r w:rsidR="00E120AA" w:rsidRPr="00454374">
        <w:rPr>
          <w:b/>
        </w:rPr>
        <w:t>de</w:t>
      </w:r>
      <w:r w:rsidR="003F7634">
        <w:rPr>
          <w:b/>
        </w:rPr>
        <w:t xml:space="preserve"> </w:t>
      </w:r>
      <w:proofErr w:type="gramStart"/>
      <w:r w:rsidR="00454374" w:rsidRPr="00454374">
        <w:rPr>
          <w:b/>
        </w:rPr>
        <w:t>0</w:t>
      </w:r>
      <w:r w:rsidR="00CE6310">
        <w:rPr>
          <w:b/>
        </w:rPr>
        <w:t>4</w:t>
      </w:r>
      <w:r w:rsidR="003F7634">
        <w:rPr>
          <w:b/>
        </w:rPr>
        <w:t xml:space="preserve"> </w:t>
      </w:r>
      <w:r w:rsidR="004052E7" w:rsidRPr="00454374">
        <w:rPr>
          <w:b/>
        </w:rPr>
        <w:t>(</w:t>
      </w:r>
      <w:r w:rsidR="00676F4C">
        <w:rPr>
          <w:b/>
        </w:rPr>
        <w:t>quatro</w:t>
      </w:r>
      <w:r w:rsidR="00454374">
        <w:t>)</w:t>
      </w:r>
      <w:r w:rsidR="003F7634">
        <w:t xml:space="preserve"> </w:t>
      </w:r>
      <w:r w:rsidR="008E549E" w:rsidRPr="00300344">
        <w:t>meses</w:t>
      </w:r>
      <w:r w:rsidRPr="00300344">
        <w:t>, período</w:t>
      </w:r>
      <w:proofErr w:type="gramEnd"/>
      <w:r w:rsidRPr="00300344">
        <w:t xml:space="preserve"> este compreendido de</w:t>
      </w:r>
      <w:r w:rsidR="003F7634">
        <w:t xml:space="preserve"> </w:t>
      </w:r>
      <w:r w:rsidR="00CE6310" w:rsidRPr="00676F4C">
        <w:rPr>
          <w:b/>
        </w:rPr>
        <w:t>22</w:t>
      </w:r>
      <w:r w:rsidR="00454374" w:rsidRPr="00454374">
        <w:rPr>
          <w:b/>
        </w:rPr>
        <w:t>/</w:t>
      </w:r>
      <w:r w:rsidR="00CE6310">
        <w:rPr>
          <w:b/>
        </w:rPr>
        <w:t>01</w:t>
      </w:r>
      <w:r w:rsidR="00454374" w:rsidRPr="00454374">
        <w:rPr>
          <w:b/>
        </w:rPr>
        <w:t>/201</w:t>
      </w:r>
      <w:r w:rsidR="00CE6310">
        <w:rPr>
          <w:b/>
        </w:rPr>
        <w:t>4</w:t>
      </w:r>
      <w:r w:rsidR="00454374" w:rsidRPr="00454374">
        <w:rPr>
          <w:b/>
        </w:rPr>
        <w:t xml:space="preserve"> a</w:t>
      </w:r>
      <w:r w:rsidR="003F7634">
        <w:rPr>
          <w:b/>
        </w:rPr>
        <w:t xml:space="preserve"> </w:t>
      </w:r>
      <w:r w:rsidR="00454374" w:rsidRPr="00454374">
        <w:rPr>
          <w:b/>
        </w:rPr>
        <w:t>3</w:t>
      </w:r>
      <w:r w:rsidR="00CE6310">
        <w:rPr>
          <w:b/>
        </w:rPr>
        <w:t>0</w:t>
      </w:r>
      <w:r w:rsidR="00454374" w:rsidRPr="00454374">
        <w:rPr>
          <w:b/>
        </w:rPr>
        <w:t>/</w:t>
      </w:r>
      <w:r w:rsidR="00CE6310">
        <w:rPr>
          <w:b/>
        </w:rPr>
        <w:t>04</w:t>
      </w:r>
      <w:r w:rsidR="00454374" w:rsidRPr="00454374">
        <w:rPr>
          <w:b/>
        </w:rPr>
        <w:t>/201</w:t>
      </w:r>
      <w:r w:rsidR="00CE6310">
        <w:rPr>
          <w:b/>
        </w:rPr>
        <w:t>4</w:t>
      </w:r>
      <w:r w:rsidR="00454374">
        <w:rPr>
          <w:b/>
        </w:rPr>
        <w:t>.</w:t>
      </w:r>
    </w:p>
    <w:p w:rsidR="003F7634" w:rsidRPr="00300344" w:rsidRDefault="003F7634"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qualidadeestabelecida na legislação v</w:t>
      </w:r>
      <w:r w:rsidR="00BD0E0D" w:rsidRPr="00300344">
        <w:t>igente, da Agência Nacional de V</w:t>
      </w:r>
      <w:r w:rsidR="00A9596A" w:rsidRPr="00300344">
        <w:t>igilância Sanitária, Ministério da Saúde e do Ministério daAgricultura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300344">
        <w:t xml:space="preserve"> embalagens plásticas, sacos de </w:t>
      </w:r>
      <w:r w:rsidR="00A9596A" w:rsidRPr="00300344">
        <w:t>nylon e outros tipos de acondicionamento quegarantam a integridade do produto. Durante o transporte essas embalagens devem permanecer em caixas plásticasdevidamente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taragarantida e conhecida, rotulado, que permita o empilhamento, que não causem ferimentos ao produto e obedeçam àlegislação vigente.</w:t>
      </w:r>
    </w:p>
    <w:p w:rsidR="00A9596A" w:rsidRPr="00300344" w:rsidRDefault="000B2D17" w:rsidP="00300344">
      <w:pPr>
        <w:autoSpaceDE w:val="0"/>
        <w:autoSpaceDN w:val="0"/>
        <w:adjustRightInd w:val="0"/>
        <w:spacing w:line="360" w:lineRule="auto"/>
        <w:jc w:val="both"/>
      </w:pPr>
      <w:r w:rsidRPr="00300344">
        <w:rPr>
          <w:b/>
          <w:bCs/>
        </w:rPr>
        <w:t>12.5</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 xml:space="preserve">direito de aceitar ou não, alteração no fornecimento quanto àclassificação dos produtos, exceto por conta de problemas climáticos que poderão </w:t>
      </w:r>
      <w:r w:rsidR="00A9596A" w:rsidRPr="00300344">
        <w:lastRenderedPageBreak/>
        <w:t>afetar a produção. Em caso dereclassificação os preços oscila</w:t>
      </w:r>
      <w:r w:rsidR="008E549E" w:rsidRPr="00300344">
        <w:t xml:space="preserve">rão de acordo com as cotações doPAA e média de preço por região </w:t>
      </w:r>
      <w:r w:rsidR="00A9596A" w:rsidRPr="00300344">
        <w:t>e respeitará os preços mínimos sugeridospelos órgãos oficiais do governo.</w:t>
      </w:r>
    </w:p>
    <w:p w:rsidR="00A9596A" w:rsidRPr="00300344" w:rsidRDefault="000B2D17" w:rsidP="00300344">
      <w:pPr>
        <w:autoSpaceDE w:val="0"/>
        <w:autoSpaceDN w:val="0"/>
        <w:adjustRightInd w:val="0"/>
        <w:spacing w:line="360" w:lineRule="auto"/>
        <w:jc w:val="both"/>
      </w:pPr>
      <w:r w:rsidRPr="00300344">
        <w:rPr>
          <w:b/>
          <w:bCs/>
        </w:rPr>
        <w:t>12.6O C</w:t>
      </w:r>
      <w:r w:rsidR="00676F4C">
        <w:rPr>
          <w:b/>
          <w:bCs/>
        </w:rPr>
        <w:t>aixa</w:t>
      </w:r>
      <w:r w:rsidRPr="00300344">
        <w:rPr>
          <w:b/>
          <w:bCs/>
        </w:rPr>
        <w:t xml:space="preserve"> Escolar da Unidade Escolar</w:t>
      </w:r>
      <w:r w:rsidR="00A9596A" w:rsidRPr="00300344">
        <w:t xml:space="preserve">, reserva-se no direito, também de subtrair, substituir ou incluir novos pontos deentrega,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deacordo com as cotações da </w:t>
      </w:r>
      <w:r w:rsidR="008E549E" w:rsidRPr="00300344">
        <w:t>PAA e média de preço por região</w:t>
      </w:r>
      <w:r w:rsidR="00A9596A" w:rsidRPr="00300344">
        <w:t xml:space="preserve"> ou por outras cotações oficiais.</w:t>
      </w:r>
    </w:p>
    <w:p w:rsidR="004F22DD" w:rsidRDefault="000B2D17" w:rsidP="00300344">
      <w:pPr>
        <w:autoSpaceDE w:val="0"/>
        <w:autoSpaceDN w:val="0"/>
        <w:adjustRightInd w:val="0"/>
        <w:spacing w:line="360" w:lineRule="auto"/>
        <w:jc w:val="both"/>
      </w:pPr>
      <w:r w:rsidRPr="00300344">
        <w:rPr>
          <w:b/>
          <w:bCs/>
        </w:rPr>
        <w:t>12.8</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676F4C" w:rsidRPr="00F4628D">
        <w:rPr>
          <w:b/>
        </w:rPr>
        <w:t>22</w:t>
      </w:r>
      <w:r w:rsidR="00454374" w:rsidRPr="00F4628D">
        <w:rPr>
          <w:b/>
        </w:rPr>
        <w:t>/</w:t>
      </w:r>
      <w:r w:rsidR="00676F4C">
        <w:rPr>
          <w:b/>
        </w:rPr>
        <w:t>0</w:t>
      </w:r>
      <w:r w:rsidR="00454374" w:rsidRPr="00454374">
        <w:rPr>
          <w:b/>
        </w:rPr>
        <w:t>1/2013 a 3</w:t>
      </w:r>
      <w:r w:rsidR="00676F4C">
        <w:rPr>
          <w:b/>
        </w:rPr>
        <w:t>0</w:t>
      </w:r>
      <w:r w:rsidR="00454374" w:rsidRPr="00454374">
        <w:rPr>
          <w:b/>
        </w:rPr>
        <w:t>/</w:t>
      </w:r>
      <w:r w:rsidR="00676F4C">
        <w:rPr>
          <w:b/>
        </w:rPr>
        <w:t>04</w:t>
      </w:r>
      <w:r w:rsidR="00454374" w:rsidRPr="00454374">
        <w:rPr>
          <w:b/>
        </w:rPr>
        <w:t>/201</w:t>
      </w:r>
      <w:r w:rsidR="00676F4C">
        <w:rPr>
          <w:b/>
        </w:rPr>
        <w:t>4</w:t>
      </w:r>
      <w:r w:rsidR="00454374">
        <w:t>.</w:t>
      </w:r>
    </w:p>
    <w:p w:rsidR="00454374" w:rsidRPr="00300344" w:rsidRDefault="00454374"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300344">
        <w:t xml:space="preserve">o </w:t>
      </w:r>
      <w:r w:rsidR="00984E39" w:rsidRPr="00454374">
        <w:rPr>
          <w:b/>
        </w:rPr>
        <w:t>C</w:t>
      </w:r>
      <w:r w:rsidR="00454374" w:rsidRPr="00454374">
        <w:rPr>
          <w:b/>
        </w:rPr>
        <w:t>aixa</w:t>
      </w:r>
      <w:r w:rsidR="00984E39" w:rsidRPr="00454374">
        <w:rPr>
          <w:b/>
        </w:rPr>
        <w:t xml:space="preserve"> Escolar d</w:t>
      </w:r>
      <w:r w:rsidR="00BD45EA" w:rsidRPr="00454374">
        <w:rPr>
          <w:b/>
        </w:rPr>
        <w:t xml:space="preserve">o </w:t>
      </w:r>
      <w:r w:rsidR="00454374" w:rsidRPr="00454374">
        <w:rPr>
          <w:b/>
        </w:rPr>
        <w:t>Colégio Estadual Presidente Artur da Costa e Silva</w:t>
      </w:r>
      <w:r w:rsidR="00984E39" w:rsidRPr="00300344">
        <w:t>ou d</w:t>
      </w:r>
      <w:r w:rsidRPr="00300344">
        <w:t xml:space="preserve">a Comissão de Avaliação Alimentíciadesignada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w:t>
      </w:r>
      <w:r w:rsidR="00454374">
        <w:rPr>
          <w:rFonts w:ascii="Times New Roman" w:hAnsi="Times New Roman"/>
          <w:b/>
          <w:sz w:val="24"/>
          <w:szCs w:val="24"/>
        </w:rPr>
        <w:t>AIXA</w:t>
      </w:r>
      <w:r w:rsidRPr="00300344">
        <w:rPr>
          <w:rFonts w:ascii="Times New Roman" w:hAnsi="Times New Roman"/>
          <w:b/>
          <w:sz w:val="24"/>
          <w:szCs w:val="24"/>
        </w:rPr>
        <w:t xml:space="preserve">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676F4C">
        <w:rPr>
          <w:b/>
        </w:rPr>
        <w:t xml:space="preserve">Telefone </w:t>
      </w:r>
      <w:r w:rsidR="00454374" w:rsidRPr="00676F4C">
        <w:rPr>
          <w:b/>
        </w:rPr>
        <w:t>32829783</w:t>
      </w:r>
      <w:r w:rsidRPr="00676F4C">
        <w:rPr>
          <w:b/>
        </w:rPr>
        <w:t>, C</w:t>
      </w:r>
      <w:r w:rsidR="00454374" w:rsidRPr="00676F4C">
        <w:rPr>
          <w:b/>
        </w:rPr>
        <w:t>aixa E</w:t>
      </w:r>
      <w:r w:rsidRPr="00676F4C">
        <w:rPr>
          <w:b/>
        </w:rPr>
        <w:t>scolar d</w:t>
      </w:r>
      <w:r w:rsidR="00116F23" w:rsidRPr="00676F4C">
        <w:rPr>
          <w:b/>
        </w:rPr>
        <w:t>o</w:t>
      </w:r>
      <w:r w:rsidR="00454374" w:rsidRPr="00676F4C">
        <w:rPr>
          <w:b/>
        </w:rPr>
        <w:t>Colégio Estadual Presidente Artur da Costa e Silva</w:t>
      </w:r>
      <w:r w:rsidR="00454374">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w:t>
      </w:r>
      <w:proofErr w:type="gramStart"/>
      <w:r w:rsidRPr="00300344">
        <w:t>d</w:t>
      </w:r>
      <w:r w:rsidR="008214E8" w:rsidRPr="00300344">
        <w:t>aComarca</w:t>
      </w:r>
      <w:proofErr w:type="gramEnd"/>
      <w:r w:rsidR="008214E8" w:rsidRPr="00300344">
        <w:t xml:space="preserve">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 xml:space="preserve">ANEXO I –RELAÇÃO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157E5" w:rsidRDefault="005157E5" w:rsidP="00300344">
      <w:pPr>
        <w:autoSpaceDE w:val="0"/>
        <w:autoSpaceDN w:val="0"/>
        <w:adjustRightInd w:val="0"/>
        <w:spacing w:line="360" w:lineRule="auto"/>
        <w:jc w:val="center"/>
        <w:rPr>
          <w:b/>
          <w:bCs/>
          <w:color w:val="000000" w:themeColor="text1"/>
        </w:rPr>
      </w:pPr>
      <w:proofErr w:type="spellStart"/>
      <w:proofErr w:type="gramStart"/>
      <w:r w:rsidRPr="005157E5">
        <w:rPr>
          <w:b/>
          <w:bCs/>
          <w:color w:val="000000" w:themeColor="text1"/>
        </w:rPr>
        <w:t>SuyaneFerreira</w:t>
      </w:r>
      <w:proofErr w:type="spellEnd"/>
      <w:proofErr w:type="gramEnd"/>
      <w:r w:rsidRPr="005157E5">
        <w:rPr>
          <w:b/>
          <w:bCs/>
          <w:color w:val="000000" w:themeColor="text1"/>
        </w:rPr>
        <w:t xml:space="preserve"> de Faria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p>
    <w:p w:rsidR="00A9596A" w:rsidRPr="00300344" w:rsidRDefault="005157E5" w:rsidP="00300344">
      <w:pPr>
        <w:autoSpaceDE w:val="0"/>
        <w:autoSpaceDN w:val="0"/>
        <w:adjustRightInd w:val="0"/>
        <w:spacing w:line="360" w:lineRule="auto"/>
        <w:jc w:val="center"/>
        <w:rPr>
          <w:b/>
          <w:bCs/>
        </w:rPr>
      </w:pPr>
      <w:r>
        <w:rPr>
          <w:b/>
          <w:bCs/>
        </w:rPr>
        <w:t xml:space="preserve">Presidente do Caixada Unidade Escolar Colégio Estadual Presidente Artur da Costa e Silva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F7634" w:rsidRDefault="00E509BA" w:rsidP="003F7634">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F4628D">
            <w:pPr>
              <w:autoSpaceDE w:val="0"/>
              <w:autoSpaceDN w:val="0"/>
              <w:adjustRightInd w:val="0"/>
              <w:spacing w:line="360" w:lineRule="auto"/>
              <w:jc w:val="both"/>
            </w:pPr>
            <w:r w:rsidRPr="00300344">
              <w:t xml:space="preserve">Madura; nanica, maçã, prata, </w:t>
            </w:r>
            <w:r w:rsidR="00F4628D">
              <w:t>marmelo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670D32" w:rsidP="00300344">
            <w:pPr>
              <w:autoSpaceDE w:val="0"/>
              <w:autoSpaceDN w:val="0"/>
              <w:adjustRightInd w:val="0"/>
              <w:spacing w:line="360" w:lineRule="auto"/>
              <w:jc w:val="both"/>
            </w:pPr>
            <w:r>
              <w:t>Sem casca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8E063F" w:rsidRDefault="008E063F" w:rsidP="008E063F">
      <w:pPr>
        <w:autoSpaceDE w:val="0"/>
        <w:autoSpaceDN w:val="0"/>
        <w:adjustRightInd w:val="0"/>
        <w:spacing w:line="360" w:lineRule="auto"/>
        <w:rPr>
          <w:b/>
          <w:bCs/>
        </w:rPr>
      </w:pPr>
    </w:p>
    <w:p w:rsidR="005157E5" w:rsidRDefault="00E509BA" w:rsidP="008E063F">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F7634" w:rsidRPr="00300344" w:rsidRDefault="003F7634" w:rsidP="008E063F">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Abacaxi perola</w:t>
            </w:r>
          </w:p>
        </w:tc>
        <w:tc>
          <w:tcPr>
            <w:tcW w:w="2977" w:type="dxa"/>
          </w:tcPr>
          <w:p w:rsidR="00F840F2" w:rsidRPr="00300344" w:rsidRDefault="00B74271" w:rsidP="00300344">
            <w:pPr>
              <w:autoSpaceDE w:val="0"/>
              <w:autoSpaceDN w:val="0"/>
              <w:adjustRightInd w:val="0"/>
              <w:spacing w:line="360" w:lineRule="auto"/>
            </w:pPr>
            <w:proofErr w:type="gramStart"/>
            <w:r>
              <w:t>98</w:t>
            </w:r>
            <w:r w:rsidR="00F840F2" w:rsidRPr="00300344">
              <w:t>Kg</w:t>
            </w:r>
            <w:proofErr w:type="gramEnd"/>
          </w:p>
        </w:tc>
        <w:tc>
          <w:tcPr>
            <w:tcW w:w="2977" w:type="dxa"/>
          </w:tcPr>
          <w:p w:rsidR="00F840F2" w:rsidRPr="00300344" w:rsidRDefault="00D1449E" w:rsidP="00300344">
            <w:pPr>
              <w:autoSpaceDE w:val="0"/>
              <w:autoSpaceDN w:val="0"/>
              <w:adjustRightInd w:val="0"/>
              <w:spacing w:line="360" w:lineRule="auto"/>
            </w:pPr>
            <w:r>
              <w:t>2,59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Banana prata </w:t>
            </w:r>
          </w:p>
        </w:tc>
        <w:tc>
          <w:tcPr>
            <w:tcW w:w="2977" w:type="dxa"/>
          </w:tcPr>
          <w:p w:rsidR="00F840F2" w:rsidRPr="00300344" w:rsidRDefault="00B74271" w:rsidP="00300344">
            <w:pPr>
              <w:autoSpaceDE w:val="0"/>
              <w:autoSpaceDN w:val="0"/>
              <w:adjustRightInd w:val="0"/>
              <w:spacing w:line="360" w:lineRule="auto"/>
            </w:pPr>
            <w:r>
              <w:t>2</w:t>
            </w:r>
            <w:r w:rsidR="00CC2B3B">
              <w:t xml:space="preserve">40 </w:t>
            </w:r>
            <w:r w:rsidR="00F840F2" w:rsidRPr="00300344">
              <w:t>Kg</w:t>
            </w:r>
          </w:p>
        </w:tc>
        <w:tc>
          <w:tcPr>
            <w:tcW w:w="2977" w:type="dxa"/>
          </w:tcPr>
          <w:p w:rsidR="00F840F2" w:rsidRPr="00300344" w:rsidRDefault="00D1449E" w:rsidP="00CC2B3B">
            <w:pPr>
              <w:autoSpaceDE w:val="0"/>
              <w:autoSpaceDN w:val="0"/>
              <w:adjustRightInd w:val="0"/>
              <w:spacing w:line="360" w:lineRule="auto"/>
            </w:pPr>
            <w:r>
              <w:t>2,98</w:t>
            </w:r>
          </w:p>
        </w:tc>
      </w:tr>
      <w:tr w:rsidR="00F840F2" w:rsidRPr="00300344" w:rsidTr="00F840F2">
        <w:tc>
          <w:tcPr>
            <w:tcW w:w="3652" w:type="dxa"/>
          </w:tcPr>
          <w:p w:rsidR="00F840F2" w:rsidRPr="00300344" w:rsidRDefault="00F840F2" w:rsidP="00300344">
            <w:pPr>
              <w:autoSpaceDE w:val="0"/>
              <w:autoSpaceDN w:val="0"/>
              <w:adjustRightInd w:val="0"/>
              <w:spacing w:line="360" w:lineRule="auto"/>
            </w:pPr>
            <w:r w:rsidRPr="00300344">
              <w:t xml:space="preserve">Banana marmelo </w:t>
            </w:r>
          </w:p>
        </w:tc>
        <w:tc>
          <w:tcPr>
            <w:tcW w:w="2977" w:type="dxa"/>
          </w:tcPr>
          <w:p w:rsidR="00F840F2" w:rsidRPr="00300344" w:rsidRDefault="00CC2B3B" w:rsidP="00300344">
            <w:pPr>
              <w:autoSpaceDE w:val="0"/>
              <w:autoSpaceDN w:val="0"/>
              <w:adjustRightInd w:val="0"/>
              <w:spacing w:line="360" w:lineRule="auto"/>
            </w:pPr>
            <w:r>
              <w:t xml:space="preserve">45 </w:t>
            </w:r>
            <w:r w:rsidR="00F840F2" w:rsidRPr="00300344">
              <w:t>Kg</w:t>
            </w:r>
          </w:p>
        </w:tc>
        <w:tc>
          <w:tcPr>
            <w:tcW w:w="2977" w:type="dxa"/>
          </w:tcPr>
          <w:p w:rsidR="00F840F2" w:rsidRPr="00300344" w:rsidRDefault="00D1449E" w:rsidP="00300344">
            <w:pPr>
              <w:autoSpaceDE w:val="0"/>
              <w:autoSpaceDN w:val="0"/>
              <w:adjustRightInd w:val="0"/>
              <w:spacing w:line="360" w:lineRule="auto"/>
            </w:pPr>
            <w:r>
              <w:t>2,62</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rsidRPr="00300344">
              <w:t xml:space="preserve">Laranja </w:t>
            </w:r>
            <w:r>
              <w:t>pêra</w:t>
            </w:r>
          </w:p>
        </w:tc>
        <w:tc>
          <w:tcPr>
            <w:tcW w:w="2977" w:type="dxa"/>
          </w:tcPr>
          <w:p w:rsidR="00F840F2" w:rsidRPr="00300344" w:rsidRDefault="00CC2B3B" w:rsidP="00B74271">
            <w:pPr>
              <w:autoSpaceDE w:val="0"/>
              <w:autoSpaceDN w:val="0"/>
              <w:adjustRightInd w:val="0"/>
              <w:spacing w:line="360" w:lineRule="auto"/>
            </w:pPr>
            <w:r>
              <w:t>2</w:t>
            </w:r>
            <w:r w:rsidR="00B74271">
              <w:t>80</w:t>
            </w:r>
            <w:r w:rsidR="00F840F2" w:rsidRPr="00300344">
              <w:t>Kg</w:t>
            </w:r>
          </w:p>
        </w:tc>
        <w:tc>
          <w:tcPr>
            <w:tcW w:w="2977" w:type="dxa"/>
          </w:tcPr>
          <w:p w:rsidR="00F840F2" w:rsidRPr="00300344" w:rsidRDefault="00D1449E" w:rsidP="00300344">
            <w:pPr>
              <w:autoSpaceDE w:val="0"/>
              <w:autoSpaceDN w:val="0"/>
              <w:adjustRightInd w:val="0"/>
              <w:spacing w:line="360" w:lineRule="auto"/>
            </w:pPr>
            <w:r>
              <w:t>1,35</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Maçã</w:t>
            </w:r>
          </w:p>
        </w:tc>
        <w:tc>
          <w:tcPr>
            <w:tcW w:w="2977" w:type="dxa"/>
          </w:tcPr>
          <w:p w:rsidR="00F840F2" w:rsidRPr="00300344" w:rsidRDefault="00B74271" w:rsidP="00CC2B3B">
            <w:pPr>
              <w:autoSpaceDE w:val="0"/>
              <w:autoSpaceDN w:val="0"/>
              <w:adjustRightInd w:val="0"/>
              <w:spacing w:line="360" w:lineRule="auto"/>
            </w:pPr>
            <w:r>
              <w:t>295</w:t>
            </w:r>
            <w:r w:rsidR="00F840F2" w:rsidRPr="00300344">
              <w:t xml:space="preserve"> Kg</w:t>
            </w:r>
          </w:p>
        </w:tc>
        <w:tc>
          <w:tcPr>
            <w:tcW w:w="2977" w:type="dxa"/>
          </w:tcPr>
          <w:p w:rsidR="00F840F2" w:rsidRPr="00300344" w:rsidRDefault="00D1449E" w:rsidP="00300344">
            <w:pPr>
              <w:autoSpaceDE w:val="0"/>
              <w:autoSpaceDN w:val="0"/>
              <w:adjustRightInd w:val="0"/>
              <w:spacing w:line="360" w:lineRule="auto"/>
            </w:pPr>
            <w:r>
              <w:t>3,78</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Mamãoformosa</w:t>
            </w:r>
          </w:p>
        </w:tc>
        <w:tc>
          <w:tcPr>
            <w:tcW w:w="2977" w:type="dxa"/>
          </w:tcPr>
          <w:p w:rsidR="00F840F2" w:rsidRPr="00300344" w:rsidRDefault="00B74271" w:rsidP="00CC2B3B">
            <w:pPr>
              <w:autoSpaceDE w:val="0"/>
              <w:autoSpaceDN w:val="0"/>
              <w:adjustRightInd w:val="0"/>
              <w:spacing w:line="360" w:lineRule="auto"/>
            </w:pPr>
            <w:r>
              <w:t>280</w:t>
            </w:r>
            <w:r w:rsidR="00F840F2" w:rsidRPr="00300344">
              <w:t>Kg</w:t>
            </w:r>
          </w:p>
        </w:tc>
        <w:tc>
          <w:tcPr>
            <w:tcW w:w="2977" w:type="dxa"/>
          </w:tcPr>
          <w:p w:rsidR="00F840F2" w:rsidRPr="00300344" w:rsidRDefault="00D1449E" w:rsidP="00300344">
            <w:pPr>
              <w:autoSpaceDE w:val="0"/>
              <w:autoSpaceDN w:val="0"/>
              <w:adjustRightInd w:val="0"/>
              <w:spacing w:line="360" w:lineRule="auto"/>
            </w:pPr>
            <w:r>
              <w:t>1,80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Melancia</w:t>
            </w:r>
          </w:p>
        </w:tc>
        <w:tc>
          <w:tcPr>
            <w:tcW w:w="2977" w:type="dxa"/>
          </w:tcPr>
          <w:p w:rsidR="00F840F2" w:rsidRPr="00300344" w:rsidRDefault="00B74271" w:rsidP="00300344">
            <w:pPr>
              <w:autoSpaceDE w:val="0"/>
              <w:autoSpaceDN w:val="0"/>
              <w:adjustRightInd w:val="0"/>
              <w:spacing w:line="360" w:lineRule="auto"/>
            </w:pPr>
            <w:r>
              <w:t>58</w:t>
            </w:r>
            <w:r w:rsidR="00F840F2" w:rsidRPr="00300344">
              <w:t xml:space="preserve"> Kg</w:t>
            </w:r>
          </w:p>
        </w:tc>
        <w:tc>
          <w:tcPr>
            <w:tcW w:w="2977" w:type="dxa"/>
          </w:tcPr>
          <w:p w:rsidR="00F840F2" w:rsidRPr="00300344" w:rsidRDefault="00D1449E" w:rsidP="00D1449E">
            <w:pPr>
              <w:autoSpaceDE w:val="0"/>
              <w:autoSpaceDN w:val="0"/>
              <w:adjustRightInd w:val="0"/>
              <w:spacing w:line="360" w:lineRule="auto"/>
            </w:pPr>
            <w:r>
              <w:t>1,99</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 xml:space="preserve">Abobora </w:t>
            </w:r>
            <w:proofErr w:type="spellStart"/>
            <w:r>
              <w:t>cabutiá</w:t>
            </w:r>
            <w:proofErr w:type="spellEnd"/>
          </w:p>
        </w:tc>
        <w:tc>
          <w:tcPr>
            <w:tcW w:w="2977" w:type="dxa"/>
          </w:tcPr>
          <w:p w:rsidR="00F840F2" w:rsidRPr="00300344" w:rsidRDefault="00B74271" w:rsidP="00300344">
            <w:pPr>
              <w:autoSpaceDE w:val="0"/>
              <w:autoSpaceDN w:val="0"/>
              <w:adjustRightInd w:val="0"/>
              <w:spacing w:line="360" w:lineRule="auto"/>
            </w:pPr>
            <w:r>
              <w:t>48</w:t>
            </w:r>
            <w:r w:rsidR="00CC2B3B">
              <w:t xml:space="preserve"> Kg</w:t>
            </w:r>
          </w:p>
        </w:tc>
        <w:tc>
          <w:tcPr>
            <w:tcW w:w="2977" w:type="dxa"/>
          </w:tcPr>
          <w:p w:rsidR="00F840F2" w:rsidRPr="00300344" w:rsidRDefault="00D1449E" w:rsidP="00D1449E">
            <w:pPr>
              <w:autoSpaceDE w:val="0"/>
              <w:autoSpaceDN w:val="0"/>
              <w:adjustRightInd w:val="0"/>
              <w:spacing w:line="360" w:lineRule="auto"/>
            </w:pPr>
            <w:r>
              <w:t>2,00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Couve</w:t>
            </w:r>
          </w:p>
        </w:tc>
        <w:tc>
          <w:tcPr>
            <w:tcW w:w="2977" w:type="dxa"/>
          </w:tcPr>
          <w:p w:rsidR="00F840F2" w:rsidRPr="00300344" w:rsidRDefault="00B74271" w:rsidP="00300344">
            <w:pPr>
              <w:autoSpaceDE w:val="0"/>
              <w:autoSpaceDN w:val="0"/>
              <w:adjustRightInd w:val="0"/>
              <w:spacing w:line="360" w:lineRule="auto"/>
            </w:pPr>
            <w:r>
              <w:t>28</w:t>
            </w:r>
            <w:r w:rsidR="00F840F2" w:rsidRPr="00300344">
              <w:t>Kg</w:t>
            </w:r>
          </w:p>
        </w:tc>
        <w:tc>
          <w:tcPr>
            <w:tcW w:w="2977" w:type="dxa"/>
          </w:tcPr>
          <w:p w:rsidR="00F840F2" w:rsidRPr="00300344" w:rsidRDefault="00CC2B3B" w:rsidP="00D1449E">
            <w:pPr>
              <w:autoSpaceDE w:val="0"/>
              <w:autoSpaceDN w:val="0"/>
              <w:adjustRightInd w:val="0"/>
              <w:spacing w:line="360" w:lineRule="auto"/>
            </w:pPr>
            <w:r>
              <w:t>2,</w:t>
            </w:r>
            <w:r w:rsidR="00D1449E">
              <w:t>00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Milho verde</w:t>
            </w:r>
          </w:p>
        </w:tc>
        <w:tc>
          <w:tcPr>
            <w:tcW w:w="2977" w:type="dxa"/>
          </w:tcPr>
          <w:p w:rsidR="00F840F2" w:rsidRPr="00300344" w:rsidRDefault="00B74271" w:rsidP="00B74271">
            <w:pPr>
              <w:autoSpaceDE w:val="0"/>
              <w:autoSpaceDN w:val="0"/>
              <w:adjustRightInd w:val="0"/>
              <w:spacing w:line="360" w:lineRule="auto"/>
            </w:pPr>
            <w:r>
              <w:t xml:space="preserve">22 </w:t>
            </w:r>
            <w:r w:rsidR="00CC2B3B">
              <w:t>Kg</w:t>
            </w:r>
          </w:p>
        </w:tc>
        <w:tc>
          <w:tcPr>
            <w:tcW w:w="2977" w:type="dxa"/>
          </w:tcPr>
          <w:p w:rsidR="00F840F2" w:rsidRPr="00300344" w:rsidRDefault="00D1449E" w:rsidP="00D1449E">
            <w:pPr>
              <w:autoSpaceDE w:val="0"/>
              <w:autoSpaceDN w:val="0"/>
              <w:adjustRightInd w:val="0"/>
              <w:spacing w:line="360" w:lineRule="auto"/>
            </w:pPr>
            <w:r>
              <w:t>3,99</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Pimentão verde</w:t>
            </w:r>
          </w:p>
        </w:tc>
        <w:tc>
          <w:tcPr>
            <w:tcW w:w="2977" w:type="dxa"/>
          </w:tcPr>
          <w:p w:rsidR="00F840F2" w:rsidRPr="00300344" w:rsidRDefault="00B74271" w:rsidP="00300344">
            <w:pPr>
              <w:autoSpaceDE w:val="0"/>
              <w:autoSpaceDN w:val="0"/>
              <w:adjustRightInd w:val="0"/>
              <w:spacing w:line="360" w:lineRule="auto"/>
            </w:pPr>
            <w:r>
              <w:t xml:space="preserve">18 </w:t>
            </w:r>
            <w:r w:rsidR="00F840F2" w:rsidRPr="00300344">
              <w:t>Kg</w:t>
            </w:r>
          </w:p>
        </w:tc>
        <w:tc>
          <w:tcPr>
            <w:tcW w:w="2977" w:type="dxa"/>
          </w:tcPr>
          <w:p w:rsidR="00F840F2" w:rsidRPr="00300344" w:rsidRDefault="00D1449E" w:rsidP="00300344">
            <w:pPr>
              <w:autoSpaceDE w:val="0"/>
              <w:autoSpaceDN w:val="0"/>
              <w:adjustRightInd w:val="0"/>
              <w:spacing w:line="360" w:lineRule="auto"/>
            </w:pPr>
            <w:r>
              <w:t>3,50</w:t>
            </w:r>
          </w:p>
        </w:tc>
      </w:tr>
      <w:tr w:rsidR="00F840F2" w:rsidRPr="00300344" w:rsidTr="00F840F2">
        <w:tc>
          <w:tcPr>
            <w:tcW w:w="3652" w:type="dxa"/>
          </w:tcPr>
          <w:p w:rsidR="00F840F2" w:rsidRPr="00300344" w:rsidRDefault="00E453BC" w:rsidP="00E453BC">
            <w:pPr>
              <w:autoSpaceDE w:val="0"/>
              <w:autoSpaceDN w:val="0"/>
              <w:adjustRightInd w:val="0"/>
              <w:spacing w:line="360" w:lineRule="auto"/>
            </w:pPr>
            <w:r>
              <w:t>Repolho verde</w:t>
            </w:r>
          </w:p>
        </w:tc>
        <w:tc>
          <w:tcPr>
            <w:tcW w:w="2977" w:type="dxa"/>
          </w:tcPr>
          <w:p w:rsidR="00F840F2" w:rsidRPr="00300344" w:rsidRDefault="00B74271" w:rsidP="00300344">
            <w:pPr>
              <w:autoSpaceDE w:val="0"/>
              <w:autoSpaceDN w:val="0"/>
              <w:adjustRightInd w:val="0"/>
              <w:spacing w:line="360" w:lineRule="auto"/>
            </w:pPr>
            <w:r>
              <w:t>40</w:t>
            </w:r>
            <w:r w:rsidR="00F840F2" w:rsidRPr="00300344">
              <w:t>Kg</w:t>
            </w:r>
          </w:p>
        </w:tc>
        <w:tc>
          <w:tcPr>
            <w:tcW w:w="2977" w:type="dxa"/>
          </w:tcPr>
          <w:p w:rsidR="00F840F2" w:rsidRPr="00300344" w:rsidRDefault="00D1449E" w:rsidP="00300344">
            <w:pPr>
              <w:autoSpaceDE w:val="0"/>
              <w:autoSpaceDN w:val="0"/>
              <w:adjustRightInd w:val="0"/>
              <w:spacing w:line="360" w:lineRule="auto"/>
            </w:pPr>
            <w:r>
              <w:t>2,36</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lastRenderedPageBreak/>
              <w:t>Tomate</w:t>
            </w:r>
          </w:p>
        </w:tc>
        <w:tc>
          <w:tcPr>
            <w:tcW w:w="2977" w:type="dxa"/>
          </w:tcPr>
          <w:p w:rsidR="00F840F2" w:rsidRPr="00300344" w:rsidRDefault="00CC2B3B" w:rsidP="00300344">
            <w:pPr>
              <w:autoSpaceDE w:val="0"/>
              <w:autoSpaceDN w:val="0"/>
              <w:adjustRightInd w:val="0"/>
              <w:spacing w:line="360" w:lineRule="auto"/>
            </w:pPr>
            <w:r>
              <w:t>130</w:t>
            </w:r>
            <w:r w:rsidR="00F840F2" w:rsidRPr="00300344">
              <w:t>Kg</w:t>
            </w:r>
          </w:p>
        </w:tc>
        <w:tc>
          <w:tcPr>
            <w:tcW w:w="2977" w:type="dxa"/>
          </w:tcPr>
          <w:p w:rsidR="00F840F2" w:rsidRPr="00300344" w:rsidRDefault="00D1449E" w:rsidP="00300344">
            <w:pPr>
              <w:autoSpaceDE w:val="0"/>
              <w:autoSpaceDN w:val="0"/>
              <w:adjustRightInd w:val="0"/>
              <w:spacing w:line="360" w:lineRule="auto"/>
            </w:pPr>
            <w:r>
              <w:t>2,50</w:t>
            </w:r>
          </w:p>
        </w:tc>
      </w:tr>
      <w:tr w:rsidR="00F840F2" w:rsidRPr="00300344" w:rsidTr="00F840F2">
        <w:tc>
          <w:tcPr>
            <w:tcW w:w="3652" w:type="dxa"/>
          </w:tcPr>
          <w:p w:rsidR="00F840F2" w:rsidRPr="00300344" w:rsidRDefault="00E453BC" w:rsidP="00300344">
            <w:pPr>
              <w:autoSpaceDE w:val="0"/>
              <w:autoSpaceDN w:val="0"/>
              <w:adjustRightInd w:val="0"/>
              <w:spacing w:line="360" w:lineRule="auto"/>
            </w:pPr>
            <w:r>
              <w:t>Mandioca</w:t>
            </w:r>
          </w:p>
        </w:tc>
        <w:tc>
          <w:tcPr>
            <w:tcW w:w="2977" w:type="dxa"/>
          </w:tcPr>
          <w:p w:rsidR="00F840F2" w:rsidRPr="00300344" w:rsidRDefault="007914E6" w:rsidP="00300344">
            <w:pPr>
              <w:autoSpaceDE w:val="0"/>
              <w:autoSpaceDN w:val="0"/>
              <w:adjustRightInd w:val="0"/>
              <w:spacing w:line="360" w:lineRule="auto"/>
            </w:pPr>
            <w:r>
              <w:t>56 Kg</w:t>
            </w:r>
          </w:p>
        </w:tc>
        <w:tc>
          <w:tcPr>
            <w:tcW w:w="2977" w:type="dxa"/>
          </w:tcPr>
          <w:p w:rsidR="00F840F2" w:rsidRPr="00300344" w:rsidRDefault="00CC2B3B" w:rsidP="00D1449E">
            <w:pPr>
              <w:autoSpaceDE w:val="0"/>
              <w:autoSpaceDN w:val="0"/>
              <w:adjustRightInd w:val="0"/>
              <w:spacing w:line="360" w:lineRule="auto"/>
            </w:pPr>
            <w:r>
              <w:t>2,</w:t>
            </w:r>
            <w:r w:rsidR="00D1449E">
              <w:t>69</w:t>
            </w:r>
          </w:p>
        </w:tc>
      </w:tr>
      <w:tr w:rsidR="00F840F2" w:rsidRPr="00300344" w:rsidTr="00F840F2">
        <w:tc>
          <w:tcPr>
            <w:tcW w:w="3652" w:type="dxa"/>
          </w:tcPr>
          <w:p w:rsidR="00F840F2" w:rsidRPr="00300344" w:rsidRDefault="00E453BC" w:rsidP="00300344">
            <w:pPr>
              <w:autoSpaceDE w:val="0"/>
              <w:autoSpaceDN w:val="0"/>
              <w:adjustRightInd w:val="0"/>
              <w:spacing w:line="360" w:lineRule="auto"/>
              <w:jc w:val="both"/>
              <w:rPr>
                <w:b/>
                <w:bCs/>
              </w:rPr>
            </w:pPr>
            <w:r>
              <w:t>Cebola</w:t>
            </w:r>
          </w:p>
        </w:tc>
        <w:tc>
          <w:tcPr>
            <w:tcW w:w="2977" w:type="dxa"/>
          </w:tcPr>
          <w:p w:rsidR="00F840F2" w:rsidRPr="00300344" w:rsidRDefault="007914E6" w:rsidP="007914E6">
            <w:pPr>
              <w:autoSpaceDE w:val="0"/>
              <w:autoSpaceDN w:val="0"/>
              <w:adjustRightInd w:val="0"/>
              <w:spacing w:line="360" w:lineRule="auto"/>
              <w:jc w:val="both"/>
              <w:rPr>
                <w:bCs/>
              </w:rPr>
            </w:pPr>
            <w:r>
              <w:t>86 Kg</w:t>
            </w:r>
          </w:p>
        </w:tc>
        <w:tc>
          <w:tcPr>
            <w:tcW w:w="2977" w:type="dxa"/>
          </w:tcPr>
          <w:p w:rsidR="00F840F2" w:rsidRPr="00300344" w:rsidRDefault="00CC2B3B" w:rsidP="00D1449E">
            <w:pPr>
              <w:autoSpaceDE w:val="0"/>
              <w:autoSpaceDN w:val="0"/>
              <w:adjustRightInd w:val="0"/>
              <w:spacing w:line="360" w:lineRule="auto"/>
              <w:jc w:val="both"/>
              <w:rPr>
                <w:bCs/>
              </w:rPr>
            </w:pPr>
            <w:r>
              <w:rPr>
                <w:bCs/>
              </w:rPr>
              <w:t>2,</w:t>
            </w:r>
            <w:r w:rsidR="00D1449E">
              <w:rPr>
                <w:bCs/>
              </w:rPr>
              <w:t>79</w:t>
            </w:r>
          </w:p>
        </w:tc>
      </w:tr>
      <w:tr w:rsidR="00CC2B3B" w:rsidRPr="00300344" w:rsidTr="00CC2B3B">
        <w:tc>
          <w:tcPr>
            <w:tcW w:w="3652" w:type="dxa"/>
          </w:tcPr>
          <w:p w:rsidR="00CC2B3B" w:rsidRPr="00E453BC" w:rsidRDefault="00E453BC" w:rsidP="00CC2B3B">
            <w:pPr>
              <w:autoSpaceDE w:val="0"/>
              <w:autoSpaceDN w:val="0"/>
              <w:adjustRightInd w:val="0"/>
              <w:spacing w:line="360" w:lineRule="auto"/>
              <w:jc w:val="both"/>
              <w:rPr>
                <w:bCs/>
              </w:rPr>
            </w:pPr>
            <w:r w:rsidRPr="00E453BC">
              <w:rPr>
                <w:bCs/>
              </w:rPr>
              <w:t>Cenoura</w:t>
            </w:r>
          </w:p>
        </w:tc>
        <w:tc>
          <w:tcPr>
            <w:tcW w:w="2977" w:type="dxa"/>
          </w:tcPr>
          <w:p w:rsidR="00CC2B3B" w:rsidRPr="00300344" w:rsidRDefault="007914E6" w:rsidP="00CC2B3B">
            <w:pPr>
              <w:autoSpaceDE w:val="0"/>
              <w:autoSpaceDN w:val="0"/>
              <w:adjustRightInd w:val="0"/>
              <w:spacing w:line="360" w:lineRule="auto"/>
              <w:jc w:val="both"/>
              <w:rPr>
                <w:bCs/>
              </w:rPr>
            </w:pPr>
            <w:r>
              <w:rPr>
                <w:bCs/>
              </w:rPr>
              <w:t>140 Kg</w:t>
            </w:r>
          </w:p>
        </w:tc>
        <w:tc>
          <w:tcPr>
            <w:tcW w:w="2977" w:type="dxa"/>
          </w:tcPr>
          <w:p w:rsidR="00CC2B3B" w:rsidRPr="00300344" w:rsidRDefault="008D459F" w:rsidP="00D1449E">
            <w:pPr>
              <w:autoSpaceDE w:val="0"/>
              <w:autoSpaceDN w:val="0"/>
              <w:adjustRightInd w:val="0"/>
              <w:spacing w:line="360" w:lineRule="auto"/>
              <w:jc w:val="both"/>
              <w:rPr>
                <w:bCs/>
              </w:rPr>
            </w:pPr>
            <w:r>
              <w:rPr>
                <w:bCs/>
              </w:rPr>
              <w:t>1,</w:t>
            </w:r>
            <w:r w:rsidR="00D1449E">
              <w:rPr>
                <w:bCs/>
              </w:rPr>
              <w:t>99</w:t>
            </w:r>
          </w:p>
        </w:tc>
      </w:tr>
      <w:tr w:rsidR="008D459F" w:rsidRPr="00300344" w:rsidTr="00B63307">
        <w:tc>
          <w:tcPr>
            <w:tcW w:w="3652" w:type="dxa"/>
          </w:tcPr>
          <w:p w:rsidR="008D459F" w:rsidRPr="00E453BC" w:rsidRDefault="00E453BC" w:rsidP="008D459F">
            <w:pPr>
              <w:autoSpaceDE w:val="0"/>
              <w:autoSpaceDN w:val="0"/>
              <w:adjustRightInd w:val="0"/>
              <w:spacing w:line="360" w:lineRule="auto"/>
              <w:jc w:val="both"/>
              <w:rPr>
                <w:bCs/>
              </w:rPr>
            </w:pPr>
            <w:r w:rsidRPr="00E453BC">
              <w:rPr>
                <w:bCs/>
              </w:rPr>
              <w:t>Chuchu</w:t>
            </w:r>
          </w:p>
        </w:tc>
        <w:tc>
          <w:tcPr>
            <w:tcW w:w="2977" w:type="dxa"/>
          </w:tcPr>
          <w:p w:rsidR="008D459F" w:rsidRPr="00300344" w:rsidRDefault="007914E6" w:rsidP="00B63307">
            <w:pPr>
              <w:autoSpaceDE w:val="0"/>
              <w:autoSpaceDN w:val="0"/>
              <w:adjustRightInd w:val="0"/>
              <w:spacing w:line="360" w:lineRule="auto"/>
              <w:jc w:val="both"/>
              <w:rPr>
                <w:bCs/>
              </w:rPr>
            </w:pPr>
            <w:r>
              <w:rPr>
                <w:bCs/>
              </w:rPr>
              <w:t>35 Kg</w:t>
            </w:r>
          </w:p>
        </w:tc>
        <w:tc>
          <w:tcPr>
            <w:tcW w:w="2977" w:type="dxa"/>
          </w:tcPr>
          <w:p w:rsidR="008D459F" w:rsidRPr="00300344" w:rsidRDefault="00D1449E" w:rsidP="00D1449E">
            <w:pPr>
              <w:autoSpaceDE w:val="0"/>
              <w:autoSpaceDN w:val="0"/>
              <w:adjustRightInd w:val="0"/>
              <w:spacing w:line="360" w:lineRule="auto"/>
              <w:jc w:val="both"/>
              <w:rPr>
                <w:bCs/>
              </w:rPr>
            </w:pPr>
            <w:r>
              <w:rPr>
                <w:bCs/>
              </w:rPr>
              <w:t>1,69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Alho roxo</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22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11,00</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Beterraba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1,99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682EF9">
            <w:pPr>
              <w:autoSpaceDE w:val="0"/>
              <w:autoSpaceDN w:val="0"/>
              <w:adjustRightInd w:val="0"/>
              <w:spacing w:line="360" w:lineRule="auto"/>
              <w:jc w:val="both"/>
              <w:rPr>
                <w:bCs/>
              </w:rPr>
            </w:pPr>
            <w:r>
              <w:rPr>
                <w:bCs/>
              </w:rPr>
              <w:t>Batata Doce</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25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E453BC" w:rsidP="00D1449E">
            <w:pPr>
              <w:autoSpaceDE w:val="0"/>
              <w:autoSpaceDN w:val="0"/>
              <w:adjustRightInd w:val="0"/>
              <w:spacing w:line="360" w:lineRule="auto"/>
              <w:jc w:val="both"/>
              <w:rPr>
                <w:bCs/>
              </w:rPr>
            </w:pPr>
            <w:r>
              <w:rPr>
                <w:bCs/>
              </w:rPr>
              <w:t>1,</w:t>
            </w:r>
            <w:r w:rsidR="00D1449E">
              <w:rPr>
                <w:bCs/>
              </w:rPr>
              <w:t>89</w:t>
            </w:r>
          </w:p>
        </w:tc>
      </w:tr>
      <w:tr w:rsidR="00E453BC" w:rsidRPr="00300344" w:rsidTr="00E453BC">
        <w:tc>
          <w:tcPr>
            <w:tcW w:w="3652" w:type="dxa"/>
            <w:tcBorders>
              <w:top w:val="single" w:sz="4" w:space="0" w:color="auto"/>
              <w:left w:val="single" w:sz="4" w:space="0" w:color="auto"/>
              <w:bottom w:val="single" w:sz="4" w:space="0" w:color="auto"/>
              <w:right w:val="single" w:sz="4" w:space="0" w:color="auto"/>
            </w:tcBorders>
          </w:tcPr>
          <w:p w:rsidR="00E453BC" w:rsidRPr="00E453BC" w:rsidRDefault="00E453BC" w:rsidP="00E453BC">
            <w:pPr>
              <w:autoSpaceDE w:val="0"/>
              <w:autoSpaceDN w:val="0"/>
              <w:adjustRightInd w:val="0"/>
              <w:spacing w:line="360" w:lineRule="auto"/>
              <w:jc w:val="both"/>
              <w:rPr>
                <w:bCs/>
              </w:rPr>
            </w:pPr>
            <w:r>
              <w:rPr>
                <w:bCs/>
              </w:rPr>
              <w:t>Batata Inglesa</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7914E6" w:rsidP="00682EF9">
            <w:pPr>
              <w:autoSpaceDE w:val="0"/>
              <w:autoSpaceDN w:val="0"/>
              <w:adjustRightInd w:val="0"/>
              <w:spacing w:line="360" w:lineRule="auto"/>
              <w:jc w:val="both"/>
              <w:rPr>
                <w:bCs/>
              </w:rPr>
            </w:pPr>
            <w:r>
              <w:rPr>
                <w:bCs/>
              </w:rPr>
              <w:t>120 Kg</w:t>
            </w:r>
          </w:p>
        </w:tc>
        <w:tc>
          <w:tcPr>
            <w:tcW w:w="2977" w:type="dxa"/>
            <w:tcBorders>
              <w:top w:val="single" w:sz="4" w:space="0" w:color="auto"/>
              <w:left w:val="single" w:sz="4" w:space="0" w:color="auto"/>
              <w:bottom w:val="single" w:sz="4" w:space="0" w:color="auto"/>
              <w:right w:val="single" w:sz="4" w:space="0" w:color="auto"/>
            </w:tcBorders>
          </w:tcPr>
          <w:p w:rsidR="00E453BC" w:rsidRPr="00300344" w:rsidRDefault="00D1449E" w:rsidP="00682EF9">
            <w:pPr>
              <w:autoSpaceDE w:val="0"/>
              <w:autoSpaceDN w:val="0"/>
              <w:adjustRightInd w:val="0"/>
              <w:spacing w:line="360" w:lineRule="auto"/>
              <w:jc w:val="both"/>
              <w:rPr>
                <w:bCs/>
              </w:rPr>
            </w:pPr>
            <w:r>
              <w:rPr>
                <w:bCs/>
              </w:rPr>
              <w:t>2,24</w:t>
            </w:r>
          </w:p>
        </w:tc>
      </w:tr>
    </w:tbl>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w:t>
      </w:r>
      <w:r w:rsidR="008D459F">
        <w:rPr>
          <w:b/>
        </w:rPr>
        <w:t xml:space="preserve">AIXA </w:t>
      </w:r>
      <w:r w:rsidRPr="00300344">
        <w:rPr>
          <w:b/>
        </w:rPr>
        <w:t>ESCOLAR D</w:t>
      </w:r>
      <w:r w:rsidR="00E71BD6" w:rsidRPr="00300344">
        <w:rPr>
          <w:b/>
        </w:rPr>
        <w:t xml:space="preserve">O </w:t>
      </w:r>
      <w:r w:rsidR="008D459F">
        <w:rPr>
          <w:b/>
        </w:rPr>
        <w:t>GARPAR DOS REIS</w:t>
      </w:r>
    </w:p>
    <w:p w:rsidR="001E4754" w:rsidRPr="008D459F" w:rsidRDefault="008D459F" w:rsidP="002E210F">
      <w:pPr>
        <w:autoSpaceDE w:val="0"/>
        <w:autoSpaceDN w:val="0"/>
        <w:adjustRightInd w:val="0"/>
        <w:spacing w:line="360" w:lineRule="auto"/>
        <w:jc w:val="center"/>
        <w:rPr>
          <w:color w:val="FFFFFF" w:themeColor="background1"/>
        </w:rPr>
      </w:pPr>
      <w:r>
        <w:rPr>
          <w:color w:val="FFFFFF" w:themeColor="background1"/>
        </w:rPr>
        <w:t>AAAAAAAAAAAA</w:t>
      </w:r>
      <w:r w:rsidRPr="008D459F">
        <w:rPr>
          <w:color w:val="FFFFFF" w:themeColor="background1"/>
        </w:rPr>
        <w:t>APARECIDA DEGOIÂNIA,01 DE NOVEMBRO DE 2013.</w:t>
      </w:r>
    </w:p>
    <w:p w:rsidR="00077FE5" w:rsidRDefault="008D459F" w:rsidP="002E210F">
      <w:pPr>
        <w:autoSpaceDE w:val="0"/>
        <w:autoSpaceDN w:val="0"/>
        <w:adjustRightInd w:val="0"/>
        <w:spacing w:line="360" w:lineRule="auto"/>
        <w:jc w:val="center"/>
        <w:rPr>
          <w:b/>
          <w:bCs/>
        </w:rPr>
      </w:pPr>
      <w:r>
        <w:rPr>
          <w:b/>
          <w:bCs/>
        </w:rPr>
        <w:t>APARECIDA DE GOIÂNIA,</w:t>
      </w:r>
      <w:r w:rsidR="003F7634">
        <w:rPr>
          <w:b/>
          <w:bCs/>
        </w:rPr>
        <w:t xml:space="preserve"> </w:t>
      </w:r>
      <w:r w:rsidR="005E5284">
        <w:rPr>
          <w:b/>
          <w:bCs/>
        </w:rPr>
        <w:t>21</w:t>
      </w:r>
      <w:r>
        <w:rPr>
          <w:b/>
          <w:bCs/>
        </w:rPr>
        <w:t xml:space="preserve"> DE </w:t>
      </w:r>
      <w:bookmarkStart w:id="0" w:name="_GoBack"/>
      <w:bookmarkEnd w:id="0"/>
      <w:r w:rsidR="005E5284">
        <w:rPr>
          <w:b/>
          <w:bCs/>
        </w:rPr>
        <w:t>FEVEREIRO</w:t>
      </w:r>
      <w:r w:rsidR="008E063F">
        <w:rPr>
          <w:b/>
          <w:bCs/>
        </w:rPr>
        <w:t xml:space="preserve"> DE 201</w:t>
      </w:r>
      <w:r w:rsidR="00676F4C">
        <w:rPr>
          <w:b/>
          <w:bCs/>
        </w:rPr>
        <w:t>4</w:t>
      </w:r>
      <w:r w:rsidR="008E063F">
        <w:rPr>
          <w:b/>
          <w:bCs/>
        </w:rPr>
        <w:t>.</w:t>
      </w: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Default="003F7634" w:rsidP="002E210F">
      <w:pPr>
        <w:autoSpaceDE w:val="0"/>
        <w:autoSpaceDN w:val="0"/>
        <w:adjustRightInd w:val="0"/>
        <w:spacing w:line="360" w:lineRule="auto"/>
        <w:jc w:val="center"/>
        <w:rPr>
          <w:b/>
          <w:bCs/>
        </w:rPr>
      </w:pPr>
    </w:p>
    <w:p w:rsidR="003F7634" w:rsidRPr="00300344" w:rsidRDefault="003F7634" w:rsidP="002E210F">
      <w:pPr>
        <w:autoSpaceDE w:val="0"/>
        <w:autoSpaceDN w:val="0"/>
        <w:adjustRightInd w:val="0"/>
        <w:spacing w:line="360" w:lineRule="auto"/>
        <w:jc w:val="center"/>
        <w:rPr>
          <w:b/>
          <w:bCs/>
        </w:rPr>
      </w:pPr>
    </w:p>
    <w:p w:rsidR="00A93B52" w:rsidRDefault="00A93B52"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F7634">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________ </w:t>
      </w:r>
      <w:r w:rsidRPr="00300344">
        <w:rPr>
          <w:b/>
          <w:bCs/>
        </w:rPr>
        <w:t>/</w:t>
      </w:r>
      <w:r w:rsidR="004052E7" w:rsidRPr="00300344">
        <w:rPr>
          <w:b/>
          <w:bCs/>
        </w:rPr>
        <w:t>201</w:t>
      </w:r>
      <w:r w:rsidR="00676F4C">
        <w:rPr>
          <w:b/>
          <w:bCs/>
        </w:rPr>
        <w:t>4.</w:t>
      </w:r>
    </w:p>
    <w:p w:rsidR="00031303" w:rsidRPr="00300344" w:rsidRDefault="00031303" w:rsidP="00F96B7E">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1.Nome do Proponente</w:t>
      </w:r>
    </w:p>
    <w:p w:rsidR="00031303" w:rsidRPr="00300344" w:rsidRDefault="00031303" w:rsidP="00F96B7E">
      <w:pPr>
        <w:autoSpaceDE w:val="0"/>
        <w:autoSpaceDN w:val="0"/>
        <w:adjustRightInd w:val="0"/>
        <w:spacing w:line="276" w:lineRule="auto"/>
        <w:jc w:val="both"/>
      </w:pPr>
      <w:r w:rsidRPr="00300344">
        <w:t xml:space="preserve"> 2.CNPJ</w:t>
      </w:r>
    </w:p>
    <w:p w:rsidR="008B346D" w:rsidRPr="00300344" w:rsidRDefault="00031303" w:rsidP="00F96B7E">
      <w:pPr>
        <w:autoSpaceDE w:val="0"/>
        <w:autoSpaceDN w:val="0"/>
        <w:adjustRightInd w:val="0"/>
        <w:spacing w:line="276" w:lineRule="auto"/>
        <w:jc w:val="both"/>
      </w:pPr>
      <w:r w:rsidRPr="00300344">
        <w:t xml:space="preserve">3.Endereço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 xml:space="preserve">7.CPF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031303" w:rsidP="00F96B7E">
      <w:pPr>
        <w:autoSpaceDE w:val="0"/>
        <w:autoSpaceDN w:val="0"/>
        <w:adjustRightInd w:val="0"/>
        <w:spacing w:line="276" w:lineRule="auto"/>
        <w:jc w:val="both"/>
      </w:pPr>
      <w:r w:rsidRPr="00300344">
        <w:t xml:space="preserve">9.Banco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2.CPF</w:t>
      </w:r>
    </w:p>
    <w:p w:rsidR="008B346D" w:rsidRPr="00300344" w:rsidRDefault="00031303" w:rsidP="00F96B7E">
      <w:pPr>
        <w:autoSpaceDE w:val="0"/>
        <w:autoSpaceDN w:val="0"/>
        <w:adjustRightInd w:val="0"/>
        <w:spacing w:line="276" w:lineRule="auto"/>
        <w:jc w:val="both"/>
      </w:pPr>
      <w:r w:rsidRPr="00300344">
        <w:t xml:space="preserve">3.Endereço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 xml:space="preserve">1.Nome </w:t>
      </w:r>
    </w:p>
    <w:p w:rsidR="008B346D" w:rsidRPr="00300344" w:rsidRDefault="00031303" w:rsidP="00F96B7E">
      <w:pPr>
        <w:autoSpaceDE w:val="0"/>
        <w:autoSpaceDN w:val="0"/>
        <w:adjustRightInd w:val="0"/>
        <w:spacing w:line="276" w:lineRule="auto"/>
        <w:jc w:val="both"/>
      </w:pPr>
      <w:r w:rsidRPr="00300344">
        <w:t xml:space="preserve">2.CPF </w:t>
      </w:r>
    </w:p>
    <w:p w:rsidR="008B346D" w:rsidRPr="00300344" w:rsidRDefault="00031303" w:rsidP="00F96B7E">
      <w:pPr>
        <w:autoSpaceDE w:val="0"/>
        <w:autoSpaceDN w:val="0"/>
        <w:adjustRightInd w:val="0"/>
        <w:spacing w:line="276" w:lineRule="auto"/>
        <w:jc w:val="both"/>
      </w:pPr>
      <w:r w:rsidRPr="00300344">
        <w:t xml:space="preserve">3.DAP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lastRenderedPageBreak/>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4F9" w:rsidRDefault="00FA04F9">
      <w:r>
        <w:separator/>
      </w:r>
    </w:p>
  </w:endnote>
  <w:endnote w:type="continuationSeparator" w:id="0">
    <w:p w:rsidR="00FA04F9" w:rsidRDefault="00FA04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Rodap"/>
      <w:ind w:right="360"/>
    </w:pPr>
  </w:p>
  <w:p w:rsidR="00682EF9" w:rsidRDefault="00682EF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rsidP="00BD33BB">
    <w:pPr>
      <w:pStyle w:val="Rodap"/>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separate"/>
    </w:r>
    <w:r w:rsidR="00A61513">
      <w:rPr>
        <w:rStyle w:val="Nmerodepgina"/>
        <w:noProof/>
      </w:rPr>
      <w:t>1</w:t>
    </w:r>
    <w:r>
      <w:rPr>
        <w:rStyle w:val="Nmerodepgina"/>
      </w:rPr>
      <w:fldChar w:fldCharType="end"/>
    </w:r>
  </w:p>
  <w:p w:rsidR="00682EF9" w:rsidRPr="00A753A8" w:rsidRDefault="00682E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82EF9" w:rsidRPr="00A753A8" w:rsidRDefault="00682E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Rodap"/>
      <w:jc w:val="center"/>
      <w:rPr>
        <w:sz w:val="14"/>
      </w:rPr>
    </w:pPr>
    <w:r>
      <w:rPr>
        <w:sz w:val="14"/>
      </w:rPr>
      <w:fldChar w:fldCharType="begin"/>
    </w:r>
    <w:r w:rsidR="00682EF9">
      <w:rPr>
        <w:sz w:val="14"/>
      </w:rPr>
      <w:instrText xml:space="preserve"> FILENAME \p </w:instrText>
    </w:r>
    <w:r>
      <w:rPr>
        <w:sz w:val="14"/>
      </w:rPr>
      <w:fldChar w:fldCharType="separate"/>
    </w:r>
    <w:r w:rsidR="00682EF9">
      <w:rPr>
        <w:noProof/>
        <w:sz w:val="14"/>
      </w:rPr>
      <w:t>E:\EDITAL DE  CHAMADA PÚBLICA Nº 004 - Cópia.docx</w:t>
    </w:r>
    <w:r>
      <w:rPr>
        <w:sz w:val="14"/>
      </w:rPr>
      <w:fldChar w:fldCharType="end"/>
    </w:r>
  </w:p>
  <w:p w:rsidR="00682EF9" w:rsidRDefault="00682E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82EF9" w:rsidRDefault="00682E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4F9" w:rsidRDefault="00FA04F9">
      <w:r>
        <w:separator/>
      </w:r>
    </w:p>
  </w:footnote>
  <w:footnote w:type="continuationSeparator" w:id="0">
    <w:p w:rsidR="00FA04F9" w:rsidRDefault="00FA04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Cabealho"/>
      <w:framePr w:wrap="around" w:vAnchor="text" w:hAnchor="margin" w:xAlign="right" w:y="1"/>
      <w:rPr>
        <w:rStyle w:val="Nmerodepgina"/>
      </w:rPr>
    </w:pPr>
    <w:r>
      <w:rPr>
        <w:rStyle w:val="Nmerodepgina"/>
      </w:rPr>
      <w:fldChar w:fldCharType="begin"/>
    </w:r>
    <w:r w:rsidR="00682EF9">
      <w:rPr>
        <w:rStyle w:val="Nmerodepgina"/>
      </w:rPr>
      <w:instrText xml:space="preserve">PAGE  </w:instrText>
    </w:r>
    <w:r>
      <w:rPr>
        <w:rStyle w:val="Nmerodepgina"/>
      </w:rPr>
      <w:fldChar w:fldCharType="end"/>
    </w:r>
  </w:p>
  <w:p w:rsidR="00682EF9" w:rsidRDefault="00682EF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682EF9">
    <w:pPr>
      <w:pStyle w:val="Cabealho"/>
      <w:framePr w:wrap="around" w:vAnchor="text" w:hAnchor="margin" w:xAlign="right" w:y="1"/>
      <w:rPr>
        <w:rStyle w:val="Nmerodepgina"/>
      </w:rPr>
    </w:pPr>
  </w:p>
  <w:p w:rsidR="003F7634" w:rsidRDefault="003F7634"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-266700</wp:posOffset>
          </wp:positionV>
          <wp:extent cx="5476875" cy="657225"/>
          <wp:effectExtent l="19050" t="0" r="9525"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82EF9" w:rsidRDefault="00682EF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EF9" w:rsidRDefault="00CC0BEB">
    <w:pPr>
      <w:pStyle w:val="Legenda"/>
      <w:rPr>
        <w:b w:val="0"/>
        <w:sz w:val="28"/>
      </w:rPr>
    </w:pPr>
    <w:r w:rsidRPr="00CC0BE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4763362" r:id="rId2"/>
      </w:pict>
    </w:r>
  </w:p>
  <w:p w:rsidR="00682EF9" w:rsidRDefault="00682EF9">
    <w:pPr>
      <w:pStyle w:val="Legenda"/>
      <w:rPr>
        <w:b w:val="0"/>
        <w:sz w:val="16"/>
      </w:rPr>
    </w:pPr>
  </w:p>
  <w:p w:rsidR="00682EF9" w:rsidRDefault="00682EF9">
    <w:pPr>
      <w:pStyle w:val="Legenda"/>
      <w:rPr>
        <w:b w:val="0"/>
      </w:rPr>
    </w:pPr>
  </w:p>
  <w:p w:rsidR="00682EF9" w:rsidRDefault="00682EF9">
    <w:pPr>
      <w:pStyle w:val="Legenda"/>
      <w:rPr>
        <w:b w:val="0"/>
      </w:rPr>
    </w:pPr>
  </w:p>
  <w:p w:rsidR="00682EF9" w:rsidRDefault="00682EF9">
    <w:pPr>
      <w:pStyle w:val="Legenda"/>
      <w:rPr>
        <w:b w:val="0"/>
      </w:rPr>
    </w:pPr>
    <w:r>
      <w:rPr>
        <w:b w:val="0"/>
      </w:rPr>
      <w:t>ESTADO DE GOIÁS</w:t>
    </w:r>
  </w:p>
  <w:p w:rsidR="00682EF9" w:rsidRDefault="00682EF9">
    <w:pPr>
      <w:spacing w:line="360" w:lineRule="auto"/>
      <w:jc w:val="center"/>
      <w:rPr>
        <w:rFonts w:ascii="Garamond" w:hAnsi="Garamond"/>
        <w:b/>
        <w:sz w:val="20"/>
        <w:lang w:val="pt-PT"/>
      </w:rPr>
    </w:pPr>
    <w:r>
      <w:rPr>
        <w:rFonts w:ascii="Garamond" w:hAnsi="Garamond"/>
        <w:sz w:val="20"/>
        <w:lang w:val="pt-PT"/>
      </w:rPr>
      <w:t>SECRETARIA DE ESTADO DA EDUCAÇÃO</w:t>
    </w:r>
  </w:p>
  <w:p w:rsidR="00682EF9" w:rsidRDefault="00682E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A08A6"/>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94"/>
    <w:rsid w:val="000500FB"/>
    <w:rsid w:val="000525CE"/>
    <w:rsid w:val="00052A16"/>
    <w:rsid w:val="00055C9A"/>
    <w:rsid w:val="00055DFF"/>
    <w:rsid w:val="000579E5"/>
    <w:rsid w:val="000604B0"/>
    <w:rsid w:val="000648BF"/>
    <w:rsid w:val="00065DF6"/>
    <w:rsid w:val="00067ACF"/>
    <w:rsid w:val="000737E1"/>
    <w:rsid w:val="0007585E"/>
    <w:rsid w:val="00076802"/>
    <w:rsid w:val="00077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DD8"/>
    <w:rsid w:val="00103E4B"/>
    <w:rsid w:val="00103ED2"/>
    <w:rsid w:val="001046B5"/>
    <w:rsid w:val="00105D37"/>
    <w:rsid w:val="00106855"/>
    <w:rsid w:val="00106C40"/>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755"/>
    <w:rsid w:val="00182AD3"/>
    <w:rsid w:val="001862F5"/>
    <w:rsid w:val="00187702"/>
    <w:rsid w:val="00190E13"/>
    <w:rsid w:val="0019162C"/>
    <w:rsid w:val="0019595E"/>
    <w:rsid w:val="00196E09"/>
    <w:rsid w:val="001A08A6"/>
    <w:rsid w:val="001A1804"/>
    <w:rsid w:val="001A2774"/>
    <w:rsid w:val="001A5129"/>
    <w:rsid w:val="001A62AA"/>
    <w:rsid w:val="001B06F1"/>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6FF6"/>
    <w:rsid w:val="001F7305"/>
    <w:rsid w:val="00201826"/>
    <w:rsid w:val="0020318A"/>
    <w:rsid w:val="00203217"/>
    <w:rsid w:val="00207390"/>
    <w:rsid w:val="002073B4"/>
    <w:rsid w:val="00210410"/>
    <w:rsid w:val="002126A6"/>
    <w:rsid w:val="002140CA"/>
    <w:rsid w:val="00214EFC"/>
    <w:rsid w:val="00216CF4"/>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10F"/>
    <w:rsid w:val="002E2761"/>
    <w:rsid w:val="002F27A6"/>
    <w:rsid w:val="002F293C"/>
    <w:rsid w:val="002F35BF"/>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0FA"/>
    <w:rsid w:val="00345FFD"/>
    <w:rsid w:val="003514E2"/>
    <w:rsid w:val="003528A5"/>
    <w:rsid w:val="00353FA5"/>
    <w:rsid w:val="00360848"/>
    <w:rsid w:val="00363E6D"/>
    <w:rsid w:val="00363F77"/>
    <w:rsid w:val="0036588A"/>
    <w:rsid w:val="00366B96"/>
    <w:rsid w:val="00370A72"/>
    <w:rsid w:val="003714B4"/>
    <w:rsid w:val="00376BB9"/>
    <w:rsid w:val="00381C7C"/>
    <w:rsid w:val="0038227F"/>
    <w:rsid w:val="0038240E"/>
    <w:rsid w:val="003859DD"/>
    <w:rsid w:val="0038715F"/>
    <w:rsid w:val="00392B7C"/>
    <w:rsid w:val="00395781"/>
    <w:rsid w:val="00396815"/>
    <w:rsid w:val="003A12EC"/>
    <w:rsid w:val="003A32C6"/>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634"/>
    <w:rsid w:val="00400F7A"/>
    <w:rsid w:val="004052E7"/>
    <w:rsid w:val="004067E3"/>
    <w:rsid w:val="0041273B"/>
    <w:rsid w:val="00416ACC"/>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4374"/>
    <w:rsid w:val="00456253"/>
    <w:rsid w:val="00456495"/>
    <w:rsid w:val="004611AF"/>
    <w:rsid w:val="004623E7"/>
    <w:rsid w:val="00470F77"/>
    <w:rsid w:val="004743C9"/>
    <w:rsid w:val="00474C00"/>
    <w:rsid w:val="00474FB6"/>
    <w:rsid w:val="00475531"/>
    <w:rsid w:val="00480A52"/>
    <w:rsid w:val="00482B68"/>
    <w:rsid w:val="00483722"/>
    <w:rsid w:val="00485F99"/>
    <w:rsid w:val="00486535"/>
    <w:rsid w:val="00487EAC"/>
    <w:rsid w:val="00491BFA"/>
    <w:rsid w:val="00493760"/>
    <w:rsid w:val="00493794"/>
    <w:rsid w:val="00493B8B"/>
    <w:rsid w:val="0049499E"/>
    <w:rsid w:val="0049627F"/>
    <w:rsid w:val="0049703F"/>
    <w:rsid w:val="004A10B7"/>
    <w:rsid w:val="004A1C18"/>
    <w:rsid w:val="004A39A4"/>
    <w:rsid w:val="004A5249"/>
    <w:rsid w:val="004B0889"/>
    <w:rsid w:val="004B09FE"/>
    <w:rsid w:val="004B3076"/>
    <w:rsid w:val="004B48DB"/>
    <w:rsid w:val="004B7185"/>
    <w:rsid w:val="004C33BA"/>
    <w:rsid w:val="004C46D1"/>
    <w:rsid w:val="004D0E83"/>
    <w:rsid w:val="004D359C"/>
    <w:rsid w:val="004D6348"/>
    <w:rsid w:val="004D648C"/>
    <w:rsid w:val="004D66F3"/>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7E5"/>
    <w:rsid w:val="00525B0B"/>
    <w:rsid w:val="005273BC"/>
    <w:rsid w:val="00530D8B"/>
    <w:rsid w:val="005312FE"/>
    <w:rsid w:val="00531761"/>
    <w:rsid w:val="005335AC"/>
    <w:rsid w:val="00534CD4"/>
    <w:rsid w:val="00534F2E"/>
    <w:rsid w:val="00536588"/>
    <w:rsid w:val="00537CF0"/>
    <w:rsid w:val="0054106B"/>
    <w:rsid w:val="00541093"/>
    <w:rsid w:val="00550B2B"/>
    <w:rsid w:val="00552D4A"/>
    <w:rsid w:val="00552E99"/>
    <w:rsid w:val="005532F8"/>
    <w:rsid w:val="0055753A"/>
    <w:rsid w:val="0056107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A62"/>
    <w:rsid w:val="005A2205"/>
    <w:rsid w:val="005A3FA6"/>
    <w:rsid w:val="005A60FC"/>
    <w:rsid w:val="005B023B"/>
    <w:rsid w:val="005B115F"/>
    <w:rsid w:val="005B6593"/>
    <w:rsid w:val="005B69AF"/>
    <w:rsid w:val="005C26A1"/>
    <w:rsid w:val="005C4B78"/>
    <w:rsid w:val="005C4E61"/>
    <w:rsid w:val="005C5670"/>
    <w:rsid w:val="005C62A4"/>
    <w:rsid w:val="005C6B33"/>
    <w:rsid w:val="005C7399"/>
    <w:rsid w:val="005C785E"/>
    <w:rsid w:val="005D18EE"/>
    <w:rsid w:val="005D1F0A"/>
    <w:rsid w:val="005D5E23"/>
    <w:rsid w:val="005D7CE9"/>
    <w:rsid w:val="005D7F36"/>
    <w:rsid w:val="005E2B18"/>
    <w:rsid w:val="005E5284"/>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1B9D"/>
    <w:rsid w:val="0066495B"/>
    <w:rsid w:val="00665B23"/>
    <w:rsid w:val="00665B47"/>
    <w:rsid w:val="00666545"/>
    <w:rsid w:val="00666F5A"/>
    <w:rsid w:val="00670345"/>
    <w:rsid w:val="00670449"/>
    <w:rsid w:val="00670D32"/>
    <w:rsid w:val="00670E77"/>
    <w:rsid w:val="006733CD"/>
    <w:rsid w:val="00673A9C"/>
    <w:rsid w:val="006752D6"/>
    <w:rsid w:val="00676F4C"/>
    <w:rsid w:val="00677B77"/>
    <w:rsid w:val="00682EF9"/>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567B"/>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754"/>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4E6"/>
    <w:rsid w:val="00793003"/>
    <w:rsid w:val="007A6046"/>
    <w:rsid w:val="007B1FD0"/>
    <w:rsid w:val="007B24B2"/>
    <w:rsid w:val="007B24B4"/>
    <w:rsid w:val="007B54BB"/>
    <w:rsid w:val="007C0657"/>
    <w:rsid w:val="007C566C"/>
    <w:rsid w:val="007C6010"/>
    <w:rsid w:val="007C7B33"/>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066F"/>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59F"/>
    <w:rsid w:val="008E063F"/>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28CD"/>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99"/>
    <w:rsid w:val="00A453CA"/>
    <w:rsid w:val="00A51C72"/>
    <w:rsid w:val="00A51D3B"/>
    <w:rsid w:val="00A52100"/>
    <w:rsid w:val="00A612C9"/>
    <w:rsid w:val="00A61513"/>
    <w:rsid w:val="00A64933"/>
    <w:rsid w:val="00A662E4"/>
    <w:rsid w:val="00A753A8"/>
    <w:rsid w:val="00A75F3B"/>
    <w:rsid w:val="00A77488"/>
    <w:rsid w:val="00A843F8"/>
    <w:rsid w:val="00A8624F"/>
    <w:rsid w:val="00A86B9A"/>
    <w:rsid w:val="00A93B52"/>
    <w:rsid w:val="00A94CCB"/>
    <w:rsid w:val="00A9596A"/>
    <w:rsid w:val="00A96A35"/>
    <w:rsid w:val="00AA2EFE"/>
    <w:rsid w:val="00AB0049"/>
    <w:rsid w:val="00AB1971"/>
    <w:rsid w:val="00AB3EF1"/>
    <w:rsid w:val="00AB6FA9"/>
    <w:rsid w:val="00AB79B5"/>
    <w:rsid w:val="00AB7E12"/>
    <w:rsid w:val="00AC1AB1"/>
    <w:rsid w:val="00AC299D"/>
    <w:rsid w:val="00AC2F59"/>
    <w:rsid w:val="00AC2F96"/>
    <w:rsid w:val="00AC4D24"/>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3871"/>
    <w:rsid w:val="00B4415E"/>
    <w:rsid w:val="00B441DB"/>
    <w:rsid w:val="00B45432"/>
    <w:rsid w:val="00B46E49"/>
    <w:rsid w:val="00B5044C"/>
    <w:rsid w:val="00B506B5"/>
    <w:rsid w:val="00B51C27"/>
    <w:rsid w:val="00B5241D"/>
    <w:rsid w:val="00B52974"/>
    <w:rsid w:val="00B5565C"/>
    <w:rsid w:val="00B56E71"/>
    <w:rsid w:val="00B60B91"/>
    <w:rsid w:val="00B60FDD"/>
    <w:rsid w:val="00B63307"/>
    <w:rsid w:val="00B66FFE"/>
    <w:rsid w:val="00B74271"/>
    <w:rsid w:val="00B75849"/>
    <w:rsid w:val="00B7601E"/>
    <w:rsid w:val="00B804C8"/>
    <w:rsid w:val="00B82E8D"/>
    <w:rsid w:val="00B83A3D"/>
    <w:rsid w:val="00B84B2A"/>
    <w:rsid w:val="00B87E45"/>
    <w:rsid w:val="00B937D4"/>
    <w:rsid w:val="00BA09B0"/>
    <w:rsid w:val="00BA5E45"/>
    <w:rsid w:val="00BA6FE7"/>
    <w:rsid w:val="00BB0BEE"/>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286B"/>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EB"/>
    <w:rsid w:val="00CC12EB"/>
    <w:rsid w:val="00CC2B3B"/>
    <w:rsid w:val="00CC41D6"/>
    <w:rsid w:val="00CC42BE"/>
    <w:rsid w:val="00CE2271"/>
    <w:rsid w:val="00CE3B89"/>
    <w:rsid w:val="00CE44FF"/>
    <w:rsid w:val="00CE4E2E"/>
    <w:rsid w:val="00CE6310"/>
    <w:rsid w:val="00CE73F1"/>
    <w:rsid w:val="00CE7BE0"/>
    <w:rsid w:val="00CF4E5D"/>
    <w:rsid w:val="00CF63F3"/>
    <w:rsid w:val="00D019FD"/>
    <w:rsid w:val="00D06A06"/>
    <w:rsid w:val="00D06CD0"/>
    <w:rsid w:val="00D102E2"/>
    <w:rsid w:val="00D107AF"/>
    <w:rsid w:val="00D1264E"/>
    <w:rsid w:val="00D1449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473"/>
    <w:rsid w:val="00D72439"/>
    <w:rsid w:val="00D73680"/>
    <w:rsid w:val="00D80FAF"/>
    <w:rsid w:val="00D86B52"/>
    <w:rsid w:val="00D941B0"/>
    <w:rsid w:val="00D945BD"/>
    <w:rsid w:val="00D9478D"/>
    <w:rsid w:val="00D94861"/>
    <w:rsid w:val="00D953A7"/>
    <w:rsid w:val="00D97F04"/>
    <w:rsid w:val="00DA1F89"/>
    <w:rsid w:val="00DA31F7"/>
    <w:rsid w:val="00DA3EAA"/>
    <w:rsid w:val="00DA6A46"/>
    <w:rsid w:val="00DB00CC"/>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4D0"/>
    <w:rsid w:val="00E025F8"/>
    <w:rsid w:val="00E03086"/>
    <w:rsid w:val="00E037B4"/>
    <w:rsid w:val="00E048BD"/>
    <w:rsid w:val="00E06DA9"/>
    <w:rsid w:val="00E109A3"/>
    <w:rsid w:val="00E10EC6"/>
    <w:rsid w:val="00E120AA"/>
    <w:rsid w:val="00E130B8"/>
    <w:rsid w:val="00E13D4C"/>
    <w:rsid w:val="00E13F81"/>
    <w:rsid w:val="00E21A65"/>
    <w:rsid w:val="00E21B56"/>
    <w:rsid w:val="00E23D85"/>
    <w:rsid w:val="00E24B74"/>
    <w:rsid w:val="00E279F8"/>
    <w:rsid w:val="00E31558"/>
    <w:rsid w:val="00E344E6"/>
    <w:rsid w:val="00E3498D"/>
    <w:rsid w:val="00E376CC"/>
    <w:rsid w:val="00E41487"/>
    <w:rsid w:val="00E42F88"/>
    <w:rsid w:val="00E453BC"/>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36E"/>
    <w:rsid w:val="00EB099C"/>
    <w:rsid w:val="00EB7A35"/>
    <w:rsid w:val="00EC0086"/>
    <w:rsid w:val="00EC1469"/>
    <w:rsid w:val="00EC2BCE"/>
    <w:rsid w:val="00EC3216"/>
    <w:rsid w:val="00EC423B"/>
    <w:rsid w:val="00EC4B72"/>
    <w:rsid w:val="00EC6BF1"/>
    <w:rsid w:val="00ED7A70"/>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28D"/>
    <w:rsid w:val="00F46575"/>
    <w:rsid w:val="00F46EF4"/>
    <w:rsid w:val="00F52444"/>
    <w:rsid w:val="00F569F7"/>
    <w:rsid w:val="00F57805"/>
    <w:rsid w:val="00F6425F"/>
    <w:rsid w:val="00F648D4"/>
    <w:rsid w:val="00F67B91"/>
    <w:rsid w:val="00F70CD6"/>
    <w:rsid w:val="00F71F84"/>
    <w:rsid w:val="00F75C46"/>
    <w:rsid w:val="00F76E7E"/>
    <w:rsid w:val="00F83344"/>
    <w:rsid w:val="00F83347"/>
    <w:rsid w:val="00F83DFE"/>
    <w:rsid w:val="00F840F2"/>
    <w:rsid w:val="00F92256"/>
    <w:rsid w:val="00F96B7E"/>
    <w:rsid w:val="00F97D22"/>
    <w:rsid w:val="00FA02DF"/>
    <w:rsid w:val="00FA04F9"/>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A6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E:\Modelo.Edital.2013%20ros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C399B-CC1F-48E7-A87B-B8D861541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rosa</Template>
  <TotalTime>0</TotalTime>
  <Pages>12</Pages>
  <Words>3000</Words>
  <Characters>16202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Usuário</dc:creator>
  <cp:lastModifiedBy>sandra.ssantos</cp:lastModifiedBy>
  <cp:revision>2</cp:revision>
  <cp:lastPrinted>2014-01-14T17:26:00Z</cp:lastPrinted>
  <dcterms:created xsi:type="dcterms:W3CDTF">2014-02-24T19:08:00Z</dcterms:created>
  <dcterms:modified xsi:type="dcterms:W3CDTF">2014-02-24T19:08:00Z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