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7" w:rsidRDefault="00F569F7" w:rsidP="00300344">
      <w:pPr>
        <w:tabs>
          <w:tab w:val="left" w:pos="7410"/>
        </w:tabs>
        <w:spacing w:line="360" w:lineRule="auto"/>
        <w:jc w:val="center"/>
        <w:rPr>
          <w:b/>
          <w:u w:val="single"/>
        </w:rPr>
      </w:pPr>
    </w:p>
    <w:p w:rsidR="002304AD" w:rsidRPr="00300344" w:rsidRDefault="002304AD" w:rsidP="003F763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3F7634">
        <w:rPr>
          <w:b/>
        </w:rPr>
        <w:t xml:space="preserve"> </w:t>
      </w:r>
      <w:r w:rsidR="004A39A4">
        <w:rPr>
          <w:b/>
        </w:rPr>
        <w:t>00</w:t>
      </w:r>
      <w:r w:rsidR="009D5921">
        <w:rPr>
          <w:b/>
        </w:rPr>
        <w:t>2</w:t>
      </w:r>
      <w:r w:rsidR="004A39A4">
        <w:rPr>
          <w:b/>
        </w:rPr>
        <w:t>/201</w:t>
      </w:r>
      <w:r w:rsidR="00CE6310">
        <w:rPr>
          <w:b/>
        </w:rPr>
        <w:t>4</w:t>
      </w:r>
      <w:r w:rsidR="004A39A4">
        <w:rPr>
          <w:b/>
        </w:rPr>
        <w:t>.</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F7634">
        <w:rPr>
          <w:lang w:val="pt-PT"/>
        </w:rPr>
        <w:t xml:space="preserve">O </w:t>
      </w:r>
      <w:r w:rsidR="002C6FB4" w:rsidRPr="003F7634">
        <w:rPr>
          <w:lang w:val="pt-PT"/>
        </w:rPr>
        <w:t>C</w:t>
      </w:r>
      <w:r w:rsidR="00106C40" w:rsidRPr="003F7634">
        <w:rPr>
          <w:lang w:val="pt-PT"/>
        </w:rPr>
        <w:t>aixa</w:t>
      </w:r>
      <w:r w:rsidR="002C6FB4" w:rsidRPr="003F7634">
        <w:rPr>
          <w:lang w:val="pt-PT"/>
        </w:rPr>
        <w:t xml:space="preserve"> Escolar</w:t>
      </w:r>
      <w:r w:rsidR="00106C40" w:rsidRPr="003F7634">
        <w:rPr>
          <w:lang w:val="pt-PT"/>
        </w:rPr>
        <w:t xml:space="preserve"> Gaspar dos Reis</w:t>
      </w:r>
      <w:r w:rsidR="002C6FB4" w:rsidRPr="003F7634">
        <w:rPr>
          <w:lang w:val="pt-PT"/>
        </w:rPr>
        <w:t>da Unidade Escolar</w:t>
      </w:r>
      <w:r w:rsidR="003F7634">
        <w:rPr>
          <w:b/>
          <w:lang w:val="pt-PT"/>
        </w:rPr>
        <w:t xml:space="preserve"> </w:t>
      </w:r>
      <w:r w:rsidR="00106C40" w:rsidRPr="00106C40">
        <w:rPr>
          <w:b/>
          <w:lang w:val="pt-PT"/>
        </w:rPr>
        <w:t>Colégio Estadual Presidente Artur da Costa e</w:t>
      </w:r>
      <w:r w:rsidR="003F7634">
        <w:rPr>
          <w:b/>
          <w:lang w:val="pt-PT"/>
        </w:rPr>
        <w:t xml:space="preserve"> </w:t>
      </w:r>
      <w:r w:rsidR="00106C40" w:rsidRPr="00106C40">
        <w:rPr>
          <w:b/>
          <w:lang w:val="pt-PT"/>
        </w:rPr>
        <w:t xml:space="preserve">Silva </w:t>
      </w:r>
      <w:r w:rsidR="00695916" w:rsidRPr="003F7634">
        <w:rPr>
          <w:lang w:val="pt-PT"/>
        </w:rPr>
        <w:t>município de</w:t>
      </w:r>
      <w:r w:rsidR="00106C40" w:rsidRPr="003F7634">
        <w:rPr>
          <w:lang w:val="pt-PT"/>
        </w:rPr>
        <w:t xml:space="preserve"> Municipio de  Aparecida de Goiânia </w:t>
      </w:r>
      <w:r w:rsidR="002C6FB4" w:rsidRPr="003F7634">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1A08A6">
        <w:rPr>
          <w:lang w:val="pt-PT"/>
        </w:rPr>
        <w:t>,</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5921" w:rsidRPr="009D5921">
        <w:rPr>
          <w:b/>
          <w:lang w:val="pt-PT"/>
        </w:rPr>
        <w:t>05/</w:t>
      </w:r>
      <w:r w:rsidR="00CE6310" w:rsidRPr="009D5921">
        <w:rPr>
          <w:b/>
          <w:lang w:val="pt-PT"/>
        </w:rPr>
        <w:t>0</w:t>
      </w:r>
      <w:r w:rsidR="009D5921" w:rsidRPr="009D5921">
        <w:rPr>
          <w:b/>
          <w:lang w:val="pt-PT"/>
        </w:rPr>
        <w:t>5</w:t>
      </w:r>
      <w:r w:rsidR="001A08A6" w:rsidRPr="009D5921">
        <w:rPr>
          <w:b/>
          <w:lang w:val="pt-PT"/>
        </w:rPr>
        <w:t>/201</w:t>
      </w:r>
      <w:r w:rsidR="00CE6310" w:rsidRPr="009D5921">
        <w:rPr>
          <w:b/>
          <w:lang w:val="pt-PT"/>
        </w:rPr>
        <w:t>4</w:t>
      </w:r>
      <w:r w:rsidR="001A08A6" w:rsidRPr="009D5921">
        <w:rPr>
          <w:b/>
          <w:lang w:val="pt-PT"/>
        </w:rPr>
        <w:t xml:space="preserve"> a </w:t>
      </w:r>
      <w:r w:rsidR="009D5921" w:rsidRPr="009D5921">
        <w:rPr>
          <w:b/>
          <w:lang w:val="pt-PT"/>
        </w:rPr>
        <w:t>27</w:t>
      </w:r>
      <w:r w:rsidR="001A08A6" w:rsidRPr="009D5921">
        <w:rPr>
          <w:b/>
          <w:lang w:val="pt-PT"/>
        </w:rPr>
        <w:t>/</w:t>
      </w:r>
      <w:r w:rsidR="00CE6310" w:rsidRPr="009D5921">
        <w:rPr>
          <w:b/>
          <w:lang w:val="pt-PT"/>
        </w:rPr>
        <w:t>0</w:t>
      </w:r>
      <w:r w:rsidR="009D5921">
        <w:rPr>
          <w:b/>
          <w:lang w:val="pt-PT"/>
        </w:rPr>
        <w:t>6</w:t>
      </w:r>
      <w:r w:rsidR="001A08A6" w:rsidRPr="001A08A6">
        <w:rPr>
          <w:b/>
          <w:lang w:val="pt-PT"/>
        </w:rPr>
        <w:t>/201</w:t>
      </w:r>
      <w:r w:rsidR="00CE6310">
        <w:rPr>
          <w:b/>
          <w:lang w:val="pt-PT"/>
        </w:rPr>
        <w:t>4</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3A32C6">
        <w:rPr>
          <w:b/>
          <w:lang w:val="pt-PT"/>
        </w:rPr>
        <w:t xml:space="preserve"> </w:t>
      </w:r>
      <w:r w:rsidR="009D5921">
        <w:rPr>
          <w:b/>
          <w:lang w:val="pt-PT"/>
        </w:rPr>
        <w:t>12/</w:t>
      </w:r>
      <w:r w:rsidR="00CE6310">
        <w:rPr>
          <w:b/>
          <w:lang w:val="pt-PT"/>
        </w:rPr>
        <w:t>0</w:t>
      </w:r>
      <w:r w:rsidR="009D5921">
        <w:rPr>
          <w:b/>
          <w:lang w:val="pt-PT"/>
        </w:rPr>
        <w:t>5</w:t>
      </w:r>
      <w:r w:rsidR="001A08A6" w:rsidRPr="001A08A6">
        <w:rPr>
          <w:b/>
          <w:lang w:val="pt-PT"/>
        </w:rPr>
        <w:t>/201</w:t>
      </w:r>
      <w:r w:rsidR="00CE6310">
        <w:rPr>
          <w:b/>
          <w:lang w:val="pt-PT"/>
        </w:rPr>
        <w:t>4</w:t>
      </w:r>
      <w:r w:rsidR="0007585E" w:rsidRPr="001A08A6">
        <w:rPr>
          <w:b/>
          <w:lang w:val="pt-PT"/>
        </w:rPr>
        <w:t xml:space="preserve">, no horáriodas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Aparecidade Goiânia.</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CE6310">
        <w:rPr>
          <w:snapToGrid w:val="0"/>
          <w:color w:val="0070C0"/>
        </w:rPr>
        <w:t>www.seduc.go.gov.br</w:t>
      </w:r>
    </w:p>
    <w:p w:rsidR="003F7634" w:rsidRDefault="003F7634"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3F7634">
        <w:rPr>
          <w:b/>
          <w:snapToGrid w:val="0"/>
        </w:rPr>
        <w:t xml:space="preserve"> </w:t>
      </w:r>
      <w:r w:rsidR="004A39A4" w:rsidRPr="004A39A4">
        <w:rPr>
          <w:b/>
          <w:snapToGrid w:val="0"/>
        </w:rPr>
        <w:t xml:space="preserve">Costa e Silva Rua X 26 Qd67 Sitio Santa Luzia Aparecida de Goiânia </w:t>
      </w:r>
      <w:r w:rsidRPr="004A39A4">
        <w:rPr>
          <w:b/>
          <w:snapToGrid w:val="0"/>
        </w:rPr>
        <w:t>durante o período</w:t>
      </w:r>
      <w:r w:rsidR="003F7634">
        <w:rPr>
          <w:b/>
          <w:snapToGrid w:val="0"/>
        </w:rPr>
        <w:t xml:space="preserve"> </w:t>
      </w:r>
      <w:r w:rsidR="009D5921">
        <w:rPr>
          <w:b/>
          <w:snapToGrid w:val="0"/>
        </w:rPr>
        <w:t>05</w:t>
      </w:r>
      <w:r w:rsidR="004A39A4" w:rsidRPr="004A39A4">
        <w:rPr>
          <w:b/>
          <w:snapToGrid w:val="0"/>
        </w:rPr>
        <w:t>/</w:t>
      </w:r>
      <w:r w:rsidR="00CE6310">
        <w:rPr>
          <w:b/>
          <w:snapToGrid w:val="0"/>
        </w:rPr>
        <w:t>0</w:t>
      </w:r>
      <w:r w:rsidR="009D5921">
        <w:rPr>
          <w:b/>
          <w:snapToGrid w:val="0"/>
        </w:rPr>
        <w:t>5</w:t>
      </w:r>
      <w:r w:rsidR="004A39A4" w:rsidRPr="004A39A4">
        <w:rPr>
          <w:b/>
          <w:snapToGrid w:val="0"/>
        </w:rPr>
        <w:t>/201</w:t>
      </w:r>
      <w:r w:rsidR="00CE6310">
        <w:rPr>
          <w:b/>
          <w:snapToGrid w:val="0"/>
        </w:rPr>
        <w:t>4</w:t>
      </w:r>
      <w:r w:rsidR="003F7634">
        <w:rPr>
          <w:b/>
          <w:snapToGrid w:val="0"/>
        </w:rPr>
        <w:t xml:space="preserve"> </w:t>
      </w:r>
      <w:r w:rsidR="004A39A4" w:rsidRPr="004A39A4">
        <w:rPr>
          <w:b/>
          <w:snapToGrid w:val="0"/>
        </w:rPr>
        <w:t>a</w:t>
      </w:r>
      <w:r w:rsidR="003F7634">
        <w:rPr>
          <w:b/>
          <w:snapToGrid w:val="0"/>
        </w:rPr>
        <w:t xml:space="preserve"> </w:t>
      </w:r>
      <w:r w:rsidR="009D5921">
        <w:rPr>
          <w:b/>
          <w:snapToGrid w:val="0"/>
        </w:rPr>
        <w:t>27</w:t>
      </w:r>
      <w:r w:rsidR="004A39A4" w:rsidRPr="004A39A4">
        <w:rPr>
          <w:b/>
          <w:snapToGrid w:val="0"/>
        </w:rPr>
        <w:t>/</w:t>
      </w:r>
      <w:r w:rsidR="00CE6310">
        <w:rPr>
          <w:b/>
          <w:snapToGrid w:val="0"/>
        </w:rPr>
        <w:t>0</w:t>
      </w:r>
      <w:r w:rsidR="009D5921">
        <w:rPr>
          <w:b/>
          <w:snapToGrid w:val="0"/>
        </w:rPr>
        <w:t>6</w:t>
      </w:r>
      <w:r w:rsidR="004A39A4" w:rsidRPr="004A39A4">
        <w:rPr>
          <w:b/>
          <w:snapToGrid w:val="0"/>
        </w:rPr>
        <w:t>/201</w:t>
      </w:r>
      <w:r w:rsidR="00CE6310">
        <w:rPr>
          <w:b/>
          <w:snapToGrid w:val="0"/>
        </w:rPr>
        <w:t>4</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CE6310">
        <w:rPr>
          <w:b/>
          <w:snapToGrid w:val="0"/>
        </w:rPr>
        <w:t>s</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EstadualPresidente Artur da Costa e Silva </w:t>
      </w:r>
      <w:r w:rsidRPr="004D66F3">
        <w:rPr>
          <w:b/>
        </w:rPr>
        <w:t>da Secretaria da Educação do Estado de Goiás</w:t>
      </w:r>
      <w:r w:rsidRPr="00300344">
        <w:t>,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 xml:space="preserve">o </w:t>
      </w:r>
      <w:r w:rsidR="00232AC2" w:rsidRPr="004D66F3">
        <w:rPr>
          <w:b/>
        </w:rPr>
        <w:t>C</w:t>
      </w:r>
      <w:r w:rsidR="004D66F3" w:rsidRPr="004D66F3">
        <w:rPr>
          <w:b/>
        </w:rPr>
        <w:t xml:space="preserve">aixa </w:t>
      </w:r>
      <w:r w:rsidR="00232AC2" w:rsidRPr="004D66F3">
        <w:rPr>
          <w:b/>
        </w:rPr>
        <w:t>Escolard</w:t>
      </w:r>
      <w:r w:rsidR="00353FA5" w:rsidRPr="004D66F3">
        <w:rPr>
          <w:b/>
        </w:rPr>
        <w:t>o</w:t>
      </w:r>
      <w:r w:rsidR="004D66F3" w:rsidRPr="004A39A4">
        <w:rPr>
          <w:b/>
          <w:snapToGrid w:val="0"/>
        </w:rPr>
        <w:t>Colégio Estadual Presidente Artur</w:t>
      </w:r>
      <w:r w:rsidR="004D66F3" w:rsidRPr="004D66F3">
        <w:rPr>
          <w:b/>
        </w:rPr>
        <w:t>da Costa e Silva</w:t>
      </w:r>
      <w:r w:rsidR="004D66F3">
        <w:rPr>
          <w:b/>
        </w:rPr>
        <w:t xml:space="preserve">, </w:t>
      </w:r>
      <w:r w:rsidR="00DE472D" w:rsidRPr="00300344">
        <w:t xml:space="preserve">do frete para transporte e distribuição ponto a ponto. </w:t>
      </w:r>
      <w:r w:rsidR="00232AC2" w:rsidRPr="004D66F3">
        <w:rPr>
          <w:b/>
        </w:rPr>
        <w:t>O C</w:t>
      </w:r>
      <w:r w:rsidR="004D66F3" w:rsidRPr="004D66F3">
        <w:rPr>
          <w:b/>
        </w:rPr>
        <w:t>aixa Escolar do Gaspar dos Reis</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w:t>
      </w:r>
      <w:r w:rsidRPr="008E063F">
        <w:rPr>
          <w:b/>
        </w:rPr>
        <w:t>Chamada Pública nº</w:t>
      </w:r>
      <w:r w:rsidR="00D24270">
        <w:rPr>
          <w:b/>
        </w:rPr>
        <w:t xml:space="preserve"> </w:t>
      </w:r>
      <w:r w:rsidR="008E063F" w:rsidRPr="008E063F">
        <w:rPr>
          <w:b/>
        </w:rPr>
        <w:t>00</w:t>
      </w:r>
      <w:r w:rsidR="009D5921">
        <w:rPr>
          <w:b/>
        </w:rPr>
        <w:t>2</w:t>
      </w:r>
      <w:r w:rsidRPr="008E063F">
        <w:rPr>
          <w:b/>
        </w:rPr>
        <w:t>/201</w:t>
      </w:r>
      <w:r w:rsidR="00CE6310">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24270" w:rsidRPr="00300344" w:rsidRDefault="00D24270"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D24270">
        <w:t>de</w:t>
      </w:r>
      <w:r w:rsidR="003F7634" w:rsidRPr="00D24270">
        <w:t xml:space="preserve"> </w:t>
      </w:r>
      <w:proofErr w:type="gramStart"/>
      <w:r w:rsidR="00454374" w:rsidRPr="00454374">
        <w:rPr>
          <w:b/>
        </w:rPr>
        <w:t>0</w:t>
      </w:r>
      <w:r w:rsidR="009D5921">
        <w:rPr>
          <w:b/>
        </w:rPr>
        <w:t>2</w:t>
      </w:r>
      <w:r w:rsidR="003F7634">
        <w:rPr>
          <w:b/>
        </w:rPr>
        <w:t xml:space="preserve"> </w:t>
      </w:r>
      <w:r w:rsidR="004052E7" w:rsidRPr="00454374">
        <w:rPr>
          <w:b/>
        </w:rPr>
        <w:t>(</w:t>
      </w:r>
      <w:r w:rsidR="009D5921">
        <w:rPr>
          <w:b/>
        </w:rPr>
        <w:t>dois)</w:t>
      </w:r>
      <w:r w:rsidR="003F7634">
        <w:t xml:space="preserve"> </w:t>
      </w:r>
      <w:r w:rsidR="008E549E" w:rsidRPr="00D24270">
        <w:rPr>
          <w:b/>
        </w:rPr>
        <w:t>meses</w:t>
      </w:r>
      <w:r w:rsidRPr="00300344">
        <w:t>, período</w:t>
      </w:r>
      <w:proofErr w:type="gramEnd"/>
      <w:r w:rsidRPr="00300344">
        <w:t xml:space="preserve"> este compreendido de</w:t>
      </w:r>
      <w:r w:rsidR="003F7634">
        <w:t xml:space="preserve"> </w:t>
      </w:r>
      <w:r w:rsidR="009D5921" w:rsidRPr="009D5921">
        <w:rPr>
          <w:b/>
        </w:rPr>
        <w:t>05</w:t>
      </w:r>
      <w:r w:rsidR="00454374" w:rsidRPr="00454374">
        <w:rPr>
          <w:b/>
        </w:rPr>
        <w:t>/</w:t>
      </w:r>
      <w:r w:rsidR="00CE6310">
        <w:rPr>
          <w:b/>
        </w:rPr>
        <w:t>0</w:t>
      </w:r>
      <w:r w:rsidR="009D5921">
        <w:rPr>
          <w:b/>
        </w:rPr>
        <w:t>5</w:t>
      </w:r>
      <w:r w:rsidR="00454374" w:rsidRPr="00454374">
        <w:rPr>
          <w:b/>
        </w:rPr>
        <w:t>/201</w:t>
      </w:r>
      <w:r w:rsidR="00CE6310">
        <w:rPr>
          <w:b/>
        </w:rPr>
        <w:t>4</w:t>
      </w:r>
      <w:r w:rsidR="00454374" w:rsidRPr="00454374">
        <w:rPr>
          <w:b/>
        </w:rPr>
        <w:t xml:space="preserve"> a</w:t>
      </w:r>
      <w:r w:rsidR="003F7634">
        <w:rPr>
          <w:b/>
        </w:rPr>
        <w:t xml:space="preserve"> </w:t>
      </w:r>
      <w:r w:rsidR="009D5921">
        <w:rPr>
          <w:b/>
        </w:rPr>
        <w:t>27</w:t>
      </w:r>
      <w:r w:rsidR="00454374" w:rsidRPr="00454374">
        <w:rPr>
          <w:b/>
        </w:rPr>
        <w:t>/</w:t>
      </w:r>
      <w:r w:rsidR="00CE6310">
        <w:rPr>
          <w:b/>
        </w:rPr>
        <w:t>0</w:t>
      </w:r>
      <w:r w:rsidR="009D5921">
        <w:rPr>
          <w:b/>
        </w:rPr>
        <w:t>6</w:t>
      </w:r>
      <w:r w:rsidR="00454374" w:rsidRPr="00454374">
        <w:rPr>
          <w:b/>
        </w:rPr>
        <w:t>/201</w:t>
      </w:r>
      <w:r w:rsidR="00CE6310">
        <w:rPr>
          <w:b/>
        </w:rPr>
        <w:t>4</w:t>
      </w:r>
      <w:r w:rsidR="00454374">
        <w:rPr>
          <w:b/>
        </w:rPr>
        <w:t>.</w:t>
      </w:r>
    </w:p>
    <w:p w:rsidR="003F7634" w:rsidRPr="00300344" w:rsidRDefault="003F763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w:t>
      </w:r>
      <w:r w:rsidR="00676F4C">
        <w:rPr>
          <w:b/>
          <w:bCs/>
        </w:rPr>
        <w:t>aixa</w:t>
      </w:r>
      <w:r w:rsidRPr="00300344">
        <w:rPr>
          <w:b/>
          <w:bCs/>
        </w:rPr>
        <w:t xml:space="preserve">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D5921" w:rsidRPr="009D5921">
        <w:rPr>
          <w:b/>
        </w:rPr>
        <w:t>05</w:t>
      </w:r>
      <w:r w:rsidR="00454374" w:rsidRPr="00F4628D">
        <w:rPr>
          <w:b/>
        </w:rPr>
        <w:t>/</w:t>
      </w:r>
      <w:r w:rsidR="00676F4C">
        <w:rPr>
          <w:b/>
        </w:rPr>
        <w:t>0</w:t>
      </w:r>
      <w:r w:rsidR="009D5921">
        <w:rPr>
          <w:b/>
        </w:rPr>
        <w:t>5</w:t>
      </w:r>
      <w:r w:rsidR="00454374" w:rsidRPr="00454374">
        <w:rPr>
          <w:b/>
        </w:rPr>
        <w:t xml:space="preserve">/2013 a </w:t>
      </w:r>
      <w:r w:rsidR="009D5921">
        <w:rPr>
          <w:b/>
        </w:rPr>
        <w:t>27</w:t>
      </w:r>
      <w:r w:rsidR="00454374" w:rsidRPr="00454374">
        <w:rPr>
          <w:b/>
        </w:rPr>
        <w:t>/</w:t>
      </w:r>
      <w:r w:rsidR="00676F4C">
        <w:rPr>
          <w:b/>
        </w:rPr>
        <w:t>0</w:t>
      </w:r>
      <w:r w:rsidR="009D5921">
        <w:rPr>
          <w:b/>
        </w:rPr>
        <w:t>6</w:t>
      </w:r>
      <w:r w:rsidR="00454374" w:rsidRPr="00454374">
        <w:rPr>
          <w:b/>
        </w:rPr>
        <w:t>/201</w:t>
      </w:r>
      <w:r w:rsidR="00676F4C">
        <w:rPr>
          <w:b/>
        </w:rPr>
        <w:t>4</w:t>
      </w:r>
      <w:r w:rsidR="00454374">
        <w:t>.</w:t>
      </w:r>
    </w:p>
    <w:p w:rsidR="00454374" w:rsidRPr="00300344" w:rsidRDefault="0045437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 xml:space="preserve">o </w:t>
      </w:r>
      <w:r w:rsidR="00984E39" w:rsidRPr="00454374">
        <w:rPr>
          <w:b/>
        </w:rPr>
        <w:t>C</w:t>
      </w:r>
      <w:r w:rsidR="00454374" w:rsidRPr="00454374">
        <w:rPr>
          <w:b/>
        </w:rPr>
        <w:t>aixa</w:t>
      </w:r>
      <w:r w:rsidR="00984E39" w:rsidRPr="00454374">
        <w:rPr>
          <w:b/>
        </w:rPr>
        <w:t xml:space="preserve"> Escolar d</w:t>
      </w:r>
      <w:r w:rsidR="00BD45EA" w:rsidRPr="00454374">
        <w:rPr>
          <w:b/>
        </w:rPr>
        <w:t xml:space="preserve">o </w:t>
      </w:r>
      <w:r w:rsidR="00454374" w:rsidRPr="00454374">
        <w:rPr>
          <w:b/>
        </w:rPr>
        <w:t>Colégio Estadual Presidente Artur da Costa e Silva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76F4C">
        <w:rPr>
          <w:b/>
        </w:rPr>
        <w:t xml:space="preserve">Telefone </w:t>
      </w:r>
      <w:r w:rsidR="00454374" w:rsidRPr="00676F4C">
        <w:rPr>
          <w:b/>
        </w:rPr>
        <w:t>32829783</w:t>
      </w:r>
      <w:r w:rsidRPr="00676F4C">
        <w:rPr>
          <w:b/>
        </w:rPr>
        <w:t>, C</w:t>
      </w:r>
      <w:r w:rsidR="00454374" w:rsidRPr="00676F4C">
        <w:rPr>
          <w:b/>
        </w:rPr>
        <w:t>aixa E</w:t>
      </w:r>
      <w:r w:rsidRPr="00676F4C">
        <w:rPr>
          <w:b/>
        </w:rPr>
        <w:t>scolar d</w:t>
      </w:r>
      <w:r w:rsidR="00116F23" w:rsidRPr="00676F4C">
        <w:rPr>
          <w:b/>
        </w:rPr>
        <w:t>o</w:t>
      </w:r>
      <w:r w:rsidR="00454374" w:rsidRPr="00676F4C">
        <w:rPr>
          <w:b/>
        </w:rPr>
        <w:t>Colégio Estadual Presidente Artur da Costa e Silva</w:t>
      </w:r>
      <w:r w:rsidR="00454374">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157E5" w:rsidRDefault="005157E5" w:rsidP="00300344">
      <w:pPr>
        <w:autoSpaceDE w:val="0"/>
        <w:autoSpaceDN w:val="0"/>
        <w:adjustRightInd w:val="0"/>
        <w:spacing w:line="360" w:lineRule="auto"/>
        <w:jc w:val="center"/>
        <w:rPr>
          <w:b/>
          <w:bCs/>
          <w:color w:val="000000" w:themeColor="text1"/>
        </w:rPr>
      </w:pPr>
      <w:proofErr w:type="spellStart"/>
      <w:proofErr w:type="gramStart"/>
      <w:r w:rsidRPr="005157E5">
        <w:rPr>
          <w:b/>
          <w:bCs/>
          <w:color w:val="000000" w:themeColor="text1"/>
        </w:rPr>
        <w:t>SuyaneFerreira</w:t>
      </w:r>
      <w:proofErr w:type="spellEnd"/>
      <w:proofErr w:type="gramEnd"/>
      <w:r w:rsidRPr="005157E5">
        <w:rPr>
          <w:b/>
          <w:bCs/>
          <w:color w:val="000000" w:themeColor="text1"/>
        </w:rPr>
        <w:t xml:space="preserve"> de Faria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5157E5" w:rsidP="00300344">
      <w:pPr>
        <w:autoSpaceDE w:val="0"/>
        <w:autoSpaceDN w:val="0"/>
        <w:adjustRightInd w:val="0"/>
        <w:spacing w:line="360" w:lineRule="auto"/>
        <w:jc w:val="center"/>
        <w:rPr>
          <w:b/>
          <w:bCs/>
        </w:rPr>
      </w:pPr>
      <w:r>
        <w:rPr>
          <w:b/>
          <w:bCs/>
        </w:rPr>
        <w:t xml:space="preserve">Presidente do Caixada Unidade Escolar Colégio Estadual Presidente Artur da Costa e Silva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F7634" w:rsidRDefault="00E509BA" w:rsidP="003F763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4628D">
            <w:pPr>
              <w:autoSpaceDE w:val="0"/>
              <w:autoSpaceDN w:val="0"/>
              <w:adjustRightInd w:val="0"/>
              <w:spacing w:line="360" w:lineRule="auto"/>
              <w:jc w:val="both"/>
            </w:pPr>
            <w:r w:rsidRPr="00300344">
              <w:t xml:space="preserve">Madura; nanica, maçã, prata, </w:t>
            </w:r>
            <w:r w:rsidR="00F4628D">
              <w:t>marmelo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70D32" w:rsidP="00300344">
            <w:pPr>
              <w:autoSpaceDE w:val="0"/>
              <w:autoSpaceDN w:val="0"/>
              <w:adjustRightInd w:val="0"/>
              <w:spacing w:line="360" w:lineRule="auto"/>
              <w:jc w:val="both"/>
            </w:pPr>
            <w:r>
              <w:t>Sem casca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81504F" w:rsidP="0081504F">
            <w:pPr>
              <w:autoSpaceDE w:val="0"/>
              <w:autoSpaceDN w:val="0"/>
              <w:adjustRightInd w:val="0"/>
              <w:spacing w:line="360" w:lineRule="auto"/>
              <w:jc w:val="both"/>
            </w:pPr>
            <w:r>
              <w:t xml:space="preserve">Sem rama, </w:t>
            </w:r>
            <w:proofErr w:type="gramStart"/>
            <w:r>
              <w:t>fresca,</w:t>
            </w:r>
            <w:proofErr w:type="gramEnd"/>
            <w:r>
              <w:t xml:space="preserve">e firme, sem lesões de origem </w:t>
            </w:r>
            <w:proofErr w:type="spellStart"/>
            <w:r>
              <w:t>fisicas</w:t>
            </w:r>
            <w:proofErr w:type="spellEnd"/>
            <w:r>
              <w:t>, rachadura e cortes, tamanho e coloração uniformes.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665CB" w:rsidP="00F665CB">
            <w:pPr>
              <w:autoSpaceDE w:val="0"/>
              <w:autoSpaceDN w:val="0"/>
              <w:adjustRightInd w:val="0"/>
              <w:spacing w:line="360" w:lineRule="auto"/>
              <w:jc w:val="both"/>
            </w:pPr>
            <w:r>
              <w:t>O produto deve ser</w:t>
            </w:r>
            <w:r w:rsidR="0081504F">
              <w:t xml:space="preserve"> firme, sem lesões de origem </w:t>
            </w:r>
            <w:proofErr w:type="spellStart"/>
            <w:r w:rsidR="0081504F">
              <w:t>fisicas</w:t>
            </w:r>
            <w:proofErr w:type="spellEnd"/>
            <w:r w:rsidR="0081504F">
              <w:t xml:space="preserve">, rachadura e cortes, </w:t>
            </w:r>
            <w:proofErr w:type="gramStart"/>
            <w:r w:rsidR="0081504F">
              <w:t>tamanho bem desenvolvido</w:t>
            </w:r>
            <w:proofErr w:type="gramEnd"/>
            <w:r w:rsidR="0081504F">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665CB">
            <w:pPr>
              <w:autoSpaceDE w:val="0"/>
              <w:autoSpaceDN w:val="0"/>
              <w:adjustRightInd w:val="0"/>
              <w:spacing w:line="360" w:lineRule="auto"/>
              <w:jc w:val="both"/>
            </w:pPr>
            <w:proofErr w:type="gramStart"/>
            <w:r w:rsidRPr="00300344">
              <w:t xml:space="preserve">Especial </w:t>
            </w:r>
            <w:r w:rsidR="00F665CB">
              <w:t>,</w:t>
            </w:r>
            <w:proofErr w:type="gramEnd"/>
            <w:r w:rsidR="00F665CB">
              <w:t xml:space="preserve">cor vermelha intenso tamanho uniforme, sem lesões pelo manuseio de transporte. </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gramStart"/>
            <w:r w:rsidRPr="00300344">
              <w:t>Doce</w:t>
            </w:r>
            <w:r w:rsidR="00F665CB">
              <w:t xml:space="preserve"> roxa firme, sem lesões de origem física devendo ser graúda</w:t>
            </w:r>
            <w:proofErr w:type="gramEnd"/>
            <w:r w:rsidR="00F665CB">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34B05">
            <w:pPr>
              <w:autoSpaceDE w:val="0"/>
              <w:autoSpaceDN w:val="0"/>
              <w:adjustRightInd w:val="0"/>
              <w:spacing w:line="360" w:lineRule="auto"/>
              <w:jc w:val="both"/>
            </w:pPr>
            <w:r w:rsidRPr="00300344">
              <w:t>Inglesa</w:t>
            </w:r>
            <w:r w:rsidR="00F665CB">
              <w:t>,</w:t>
            </w:r>
            <w:r w:rsidR="00F34B05">
              <w:t xml:space="preserve"> </w:t>
            </w:r>
            <w:r w:rsidR="00F665CB">
              <w:t xml:space="preserve">deve ser firme, sem lesões de origem </w:t>
            </w:r>
            <w:proofErr w:type="spellStart"/>
            <w:r w:rsidR="00F665CB">
              <w:t>fisicas</w:t>
            </w:r>
            <w:proofErr w:type="spellEnd"/>
            <w:r w:rsidR="00F665CB">
              <w:t xml:space="preserve">, rachadura e cortes, </w:t>
            </w:r>
            <w:proofErr w:type="gramStart"/>
            <w:r w:rsidR="00F665CB">
              <w:t xml:space="preserve">tamanho </w:t>
            </w:r>
            <w:r w:rsidR="00F34B05">
              <w:t>graúda</w:t>
            </w:r>
            <w:proofErr w:type="gramEnd"/>
            <w:r w:rsidR="00F34B05">
              <w:t>.</w:t>
            </w:r>
            <w:r w:rsidR="00F665CB">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E063F" w:rsidRDefault="008E063F" w:rsidP="008E063F">
      <w:pPr>
        <w:autoSpaceDE w:val="0"/>
        <w:autoSpaceDN w:val="0"/>
        <w:adjustRightInd w:val="0"/>
        <w:spacing w:line="360" w:lineRule="auto"/>
        <w:rPr>
          <w:b/>
          <w:bCs/>
        </w:rPr>
      </w:pPr>
    </w:p>
    <w:p w:rsidR="005157E5" w:rsidRDefault="00E509BA" w:rsidP="008E063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F7634" w:rsidRPr="00300344" w:rsidRDefault="003F7634" w:rsidP="008E063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Abacaxi perola</w:t>
            </w:r>
          </w:p>
        </w:tc>
        <w:tc>
          <w:tcPr>
            <w:tcW w:w="2977" w:type="dxa"/>
          </w:tcPr>
          <w:p w:rsidR="00F840F2" w:rsidRPr="00300344" w:rsidRDefault="00B74271" w:rsidP="00300344">
            <w:pPr>
              <w:autoSpaceDE w:val="0"/>
              <w:autoSpaceDN w:val="0"/>
              <w:adjustRightInd w:val="0"/>
              <w:spacing w:line="360" w:lineRule="auto"/>
            </w:pPr>
            <w:proofErr w:type="gramStart"/>
            <w:r>
              <w:t>98</w:t>
            </w:r>
            <w:r w:rsidR="00F840F2" w:rsidRPr="00300344">
              <w:t>Kg</w:t>
            </w:r>
            <w:proofErr w:type="gramEnd"/>
          </w:p>
        </w:tc>
        <w:tc>
          <w:tcPr>
            <w:tcW w:w="2977" w:type="dxa"/>
          </w:tcPr>
          <w:p w:rsidR="00F840F2" w:rsidRPr="00300344" w:rsidRDefault="00D1449E" w:rsidP="00300344">
            <w:pPr>
              <w:autoSpaceDE w:val="0"/>
              <w:autoSpaceDN w:val="0"/>
              <w:adjustRightInd w:val="0"/>
              <w:spacing w:line="360" w:lineRule="auto"/>
            </w:pPr>
            <w:r>
              <w:t>2,59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Banana prata </w:t>
            </w:r>
          </w:p>
        </w:tc>
        <w:tc>
          <w:tcPr>
            <w:tcW w:w="2977" w:type="dxa"/>
          </w:tcPr>
          <w:p w:rsidR="00F840F2" w:rsidRPr="00300344" w:rsidRDefault="00B74271" w:rsidP="00300344">
            <w:pPr>
              <w:autoSpaceDE w:val="0"/>
              <w:autoSpaceDN w:val="0"/>
              <w:adjustRightInd w:val="0"/>
              <w:spacing w:line="360" w:lineRule="auto"/>
            </w:pPr>
            <w:r>
              <w:t>2</w:t>
            </w:r>
            <w:r w:rsidR="00CC2B3B">
              <w:t xml:space="preserve">40 </w:t>
            </w:r>
            <w:r w:rsidR="00F840F2" w:rsidRPr="00300344">
              <w:t>Kg</w:t>
            </w:r>
          </w:p>
        </w:tc>
        <w:tc>
          <w:tcPr>
            <w:tcW w:w="2977" w:type="dxa"/>
          </w:tcPr>
          <w:p w:rsidR="00F840F2" w:rsidRPr="00300344" w:rsidRDefault="00D1449E" w:rsidP="00CC2B3B">
            <w:pPr>
              <w:autoSpaceDE w:val="0"/>
              <w:autoSpaceDN w:val="0"/>
              <w:adjustRightInd w:val="0"/>
              <w:spacing w:line="360" w:lineRule="auto"/>
            </w:pPr>
            <w:r>
              <w:t>2,98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CC2B3B" w:rsidP="00300344">
            <w:pPr>
              <w:autoSpaceDE w:val="0"/>
              <w:autoSpaceDN w:val="0"/>
              <w:adjustRightInd w:val="0"/>
              <w:spacing w:line="360" w:lineRule="auto"/>
            </w:pPr>
            <w:r>
              <w:t xml:space="preserve">45 </w:t>
            </w:r>
            <w:r w:rsidR="00F840F2" w:rsidRPr="00300344">
              <w:t>Kg</w:t>
            </w:r>
          </w:p>
        </w:tc>
        <w:tc>
          <w:tcPr>
            <w:tcW w:w="2977" w:type="dxa"/>
          </w:tcPr>
          <w:p w:rsidR="00F840F2" w:rsidRPr="00300344" w:rsidRDefault="00D1449E" w:rsidP="00300344">
            <w:pPr>
              <w:autoSpaceDE w:val="0"/>
              <w:autoSpaceDN w:val="0"/>
              <w:adjustRightInd w:val="0"/>
              <w:spacing w:line="360" w:lineRule="auto"/>
            </w:pPr>
            <w:r>
              <w:t>2,62</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Laranja </w:t>
            </w:r>
            <w:r>
              <w:t>pêra</w:t>
            </w:r>
          </w:p>
        </w:tc>
        <w:tc>
          <w:tcPr>
            <w:tcW w:w="2977" w:type="dxa"/>
          </w:tcPr>
          <w:p w:rsidR="00F840F2" w:rsidRPr="00300344" w:rsidRDefault="00CC2B3B" w:rsidP="00B74271">
            <w:pPr>
              <w:autoSpaceDE w:val="0"/>
              <w:autoSpaceDN w:val="0"/>
              <w:adjustRightInd w:val="0"/>
              <w:spacing w:line="360" w:lineRule="auto"/>
            </w:pPr>
            <w:r>
              <w:t>2</w:t>
            </w:r>
            <w:r w:rsidR="00B74271">
              <w:t>80</w:t>
            </w:r>
            <w:r w:rsidR="00F840F2" w:rsidRPr="00300344">
              <w:t>Kg</w:t>
            </w:r>
          </w:p>
        </w:tc>
        <w:tc>
          <w:tcPr>
            <w:tcW w:w="2977" w:type="dxa"/>
          </w:tcPr>
          <w:p w:rsidR="00F840F2" w:rsidRPr="00300344" w:rsidRDefault="00D1449E" w:rsidP="00300344">
            <w:pPr>
              <w:autoSpaceDE w:val="0"/>
              <w:autoSpaceDN w:val="0"/>
              <w:adjustRightInd w:val="0"/>
              <w:spacing w:line="360" w:lineRule="auto"/>
            </w:pPr>
            <w:r>
              <w:t>1,35</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Maçã</w:t>
            </w:r>
          </w:p>
        </w:tc>
        <w:tc>
          <w:tcPr>
            <w:tcW w:w="2977" w:type="dxa"/>
          </w:tcPr>
          <w:p w:rsidR="00F840F2" w:rsidRPr="00300344" w:rsidRDefault="00B74271" w:rsidP="00CC2B3B">
            <w:pPr>
              <w:autoSpaceDE w:val="0"/>
              <w:autoSpaceDN w:val="0"/>
              <w:adjustRightInd w:val="0"/>
              <w:spacing w:line="360" w:lineRule="auto"/>
            </w:pPr>
            <w:r>
              <w:t>295</w:t>
            </w:r>
            <w:r w:rsidR="00F840F2" w:rsidRPr="00300344">
              <w:t xml:space="preserve"> Kg</w:t>
            </w:r>
          </w:p>
        </w:tc>
        <w:tc>
          <w:tcPr>
            <w:tcW w:w="2977" w:type="dxa"/>
          </w:tcPr>
          <w:p w:rsidR="00F840F2" w:rsidRPr="00300344" w:rsidRDefault="00D1449E" w:rsidP="00300344">
            <w:pPr>
              <w:autoSpaceDE w:val="0"/>
              <w:autoSpaceDN w:val="0"/>
              <w:adjustRightInd w:val="0"/>
              <w:spacing w:line="360" w:lineRule="auto"/>
            </w:pPr>
            <w:r>
              <w:t>3,78</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Mamãoformosa</w:t>
            </w:r>
          </w:p>
        </w:tc>
        <w:tc>
          <w:tcPr>
            <w:tcW w:w="2977" w:type="dxa"/>
          </w:tcPr>
          <w:p w:rsidR="00F840F2" w:rsidRPr="00300344" w:rsidRDefault="00B74271" w:rsidP="00CC2B3B">
            <w:pPr>
              <w:autoSpaceDE w:val="0"/>
              <w:autoSpaceDN w:val="0"/>
              <w:adjustRightInd w:val="0"/>
              <w:spacing w:line="360" w:lineRule="auto"/>
            </w:pPr>
            <w:r>
              <w:t>280</w:t>
            </w:r>
            <w:r w:rsidR="00F840F2" w:rsidRPr="00300344">
              <w:t>Kg</w:t>
            </w:r>
          </w:p>
        </w:tc>
        <w:tc>
          <w:tcPr>
            <w:tcW w:w="2977" w:type="dxa"/>
          </w:tcPr>
          <w:p w:rsidR="00F840F2" w:rsidRPr="00300344" w:rsidRDefault="00D1449E" w:rsidP="00300344">
            <w:pPr>
              <w:autoSpaceDE w:val="0"/>
              <w:autoSpaceDN w:val="0"/>
              <w:adjustRightInd w:val="0"/>
              <w:spacing w:line="360" w:lineRule="auto"/>
            </w:pPr>
            <w:r>
              <w:t>1,80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Melancia</w:t>
            </w:r>
          </w:p>
        </w:tc>
        <w:tc>
          <w:tcPr>
            <w:tcW w:w="2977" w:type="dxa"/>
          </w:tcPr>
          <w:p w:rsidR="00F840F2" w:rsidRPr="00300344" w:rsidRDefault="00B74271" w:rsidP="00300344">
            <w:pPr>
              <w:autoSpaceDE w:val="0"/>
              <w:autoSpaceDN w:val="0"/>
              <w:adjustRightInd w:val="0"/>
              <w:spacing w:line="360" w:lineRule="auto"/>
            </w:pPr>
            <w:r>
              <w:t>58</w:t>
            </w:r>
            <w:r w:rsidR="00F840F2" w:rsidRPr="00300344">
              <w:t xml:space="preserve"> Kg</w:t>
            </w:r>
          </w:p>
        </w:tc>
        <w:tc>
          <w:tcPr>
            <w:tcW w:w="2977" w:type="dxa"/>
          </w:tcPr>
          <w:p w:rsidR="00F840F2" w:rsidRPr="00300344" w:rsidRDefault="00D1449E" w:rsidP="00D1449E">
            <w:pPr>
              <w:autoSpaceDE w:val="0"/>
              <w:autoSpaceDN w:val="0"/>
              <w:adjustRightInd w:val="0"/>
              <w:spacing w:line="360" w:lineRule="auto"/>
            </w:pPr>
            <w:r>
              <w:t>1,99</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lastRenderedPageBreak/>
              <w:t xml:space="preserve">Abobora </w:t>
            </w:r>
            <w:proofErr w:type="spellStart"/>
            <w:r>
              <w:t>cabutiá</w:t>
            </w:r>
            <w:proofErr w:type="spellEnd"/>
          </w:p>
        </w:tc>
        <w:tc>
          <w:tcPr>
            <w:tcW w:w="2977" w:type="dxa"/>
          </w:tcPr>
          <w:p w:rsidR="00F840F2" w:rsidRPr="00300344" w:rsidRDefault="00B74271" w:rsidP="00300344">
            <w:pPr>
              <w:autoSpaceDE w:val="0"/>
              <w:autoSpaceDN w:val="0"/>
              <w:adjustRightInd w:val="0"/>
              <w:spacing w:line="360" w:lineRule="auto"/>
            </w:pPr>
            <w:r>
              <w:t>48</w:t>
            </w:r>
            <w:r w:rsidR="00CC2B3B">
              <w:t xml:space="preserve"> Kg</w:t>
            </w:r>
          </w:p>
        </w:tc>
        <w:tc>
          <w:tcPr>
            <w:tcW w:w="2977" w:type="dxa"/>
          </w:tcPr>
          <w:p w:rsidR="00F840F2" w:rsidRPr="00300344" w:rsidRDefault="00D1449E" w:rsidP="00D1449E">
            <w:pPr>
              <w:autoSpaceDE w:val="0"/>
              <w:autoSpaceDN w:val="0"/>
              <w:adjustRightInd w:val="0"/>
              <w:spacing w:line="360" w:lineRule="auto"/>
            </w:pPr>
            <w:r>
              <w:t>2,00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Couve</w:t>
            </w:r>
          </w:p>
        </w:tc>
        <w:tc>
          <w:tcPr>
            <w:tcW w:w="2977" w:type="dxa"/>
          </w:tcPr>
          <w:p w:rsidR="00F840F2" w:rsidRPr="00300344" w:rsidRDefault="00B74271" w:rsidP="00300344">
            <w:pPr>
              <w:autoSpaceDE w:val="0"/>
              <w:autoSpaceDN w:val="0"/>
              <w:adjustRightInd w:val="0"/>
              <w:spacing w:line="360" w:lineRule="auto"/>
            </w:pPr>
            <w:r>
              <w:t>28</w:t>
            </w:r>
            <w:r w:rsidR="00F840F2" w:rsidRPr="00300344">
              <w:t>Kg</w:t>
            </w:r>
          </w:p>
        </w:tc>
        <w:tc>
          <w:tcPr>
            <w:tcW w:w="2977" w:type="dxa"/>
          </w:tcPr>
          <w:p w:rsidR="00F840F2" w:rsidRPr="00300344" w:rsidRDefault="00CC2B3B" w:rsidP="00D1449E">
            <w:pPr>
              <w:autoSpaceDE w:val="0"/>
              <w:autoSpaceDN w:val="0"/>
              <w:adjustRightInd w:val="0"/>
              <w:spacing w:line="360" w:lineRule="auto"/>
            </w:pPr>
            <w:r>
              <w:t>2,</w:t>
            </w:r>
            <w:r w:rsidR="00D1449E">
              <w:t>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Milho verde</w:t>
            </w:r>
          </w:p>
        </w:tc>
        <w:tc>
          <w:tcPr>
            <w:tcW w:w="2977" w:type="dxa"/>
          </w:tcPr>
          <w:p w:rsidR="00F840F2" w:rsidRPr="00300344" w:rsidRDefault="00B74271" w:rsidP="00B74271">
            <w:pPr>
              <w:autoSpaceDE w:val="0"/>
              <w:autoSpaceDN w:val="0"/>
              <w:adjustRightInd w:val="0"/>
              <w:spacing w:line="360" w:lineRule="auto"/>
            </w:pPr>
            <w:r>
              <w:t xml:space="preserve">22 </w:t>
            </w:r>
            <w:r w:rsidR="00CC2B3B">
              <w:t>Kg</w:t>
            </w:r>
          </w:p>
        </w:tc>
        <w:tc>
          <w:tcPr>
            <w:tcW w:w="2977" w:type="dxa"/>
          </w:tcPr>
          <w:p w:rsidR="00F840F2" w:rsidRPr="00300344" w:rsidRDefault="00D1449E" w:rsidP="00D1449E">
            <w:pPr>
              <w:autoSpaceDE w:val="0"/>
              <w:autoSpaceDN w:val="0"/>
              <w:adjustRightInd w:val="0"/>
              <w:spacing w:line="360" w:lineRule="auto"/>
            </w:pPr>
            <w:r>
              <w:t>3,99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Pimentão verde</w:t>
            </w:r>
          </w:p>
        </w:tc>
        <w:tc>
          <w:tcPr>
            <w:tcW w:w="2977" w:type="dxa"/>
          </w:tcPr>
          <w:p w:rsidR="00F840F2" w:rsidRPr="00300344" w:rsidRDefault="00B74271" w:rsidP="00300344">
            <w:pPr>
              <w:autoSpaceDE w:val="0"/>
              <w:autoSpaceDN w:val="0"/>
              <w:adjustRightInd w:val="0"/>
              <w:spacing w:line="360" w:lineRule="auto"/>
            </w:pPr>
            <w:r>
              <w:t xml:space="preserve">18 </w:t>
            </w:r>
            <w:r w:rsidR="00F840F2" w:rsidRPr="00300344">
              <w:t>Kg</w:t>
            </w:r>
          </w:p>
        </w:tc>
        <w:tc>
          <w:tcPr>
            <w:tcW w:w="2977" w:type="dxa"/>
          </w:tcPr>
          <w:p w:rsidR="00F840F2" w:rsidRPr="00300344" w:rsidRDefault="00D1449E" w:rsidP="00300344">
            <w:pPr>
              <w:autoSpaceDE w:val="0"/>
              <w:autoSpaceDN w:val="0"/>
              <w:adjustRightInd w:val="0"/>
              <w:spacing w:line="360" w:lineRule="auto"/>
            </w:pPr>
            <w:r>
              <w:t>3,50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Repolho verde</w:t>
            </w:r>
          </w:p>
        </w:tc>
        <w:tc>
          <w:tcPr>
            <w:tcW w:w="2977" w:type="dxa"/>
          </w:tcPr>
          <w:p w:rsidR="00F840F2" w:rsidRPr="00300344" w:rsidRDefault="00B74271" w:rsidP="00300344">
            <w:pPr>
              <w:autoSpaceDE w:val="0"/>
              <w:autoSpaceDN w:val="0"/>
              <w:adjustRightInd w:val="0"/>
              <w:spacing w:line="360" w:lineRule="auto"/>
            </w:pPr>
            <w:r>
              <w:t>40</w:t>
            </w:r>
            <w:r w:rsidR="00F840F2" w:rsidRPr="00300344">
              <w:t>Kg</w:t>
            </w:r>
          </w:p>
        </w:tc>
        <w:tc>
          <w:tcPr>
            <w:tcW w:w="2977" w:type="dxa"/>
          </w:tcPr>
          <w:p w:rsidR="00F840F2" w:rsidRPr="00300344" w:rsidRDefault="00D1449E" w:rsidP="00300344">
            <w:pPr>
              <w:autoSpaceDE w:val="0"/>
              <w:autoSpaceDN w:val="0"/>
              <w:adjustRightInd w:val="0"/>
              <w:spacing w:line="360" w:lineRule="auto"/>
            </w:pPr>
            <w:r>
              <w:t>2,36</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Tomate</w:t>
            </w:r>
          </w:p>
        </w:tc>
        <w:tc>
          <w:tcPr>
            <w:tcW w:w="2977" w:type="dxa"/>
          </w:tcPr>
          <w:p w:rsidR="00F840F2" w:rsidRPr="00300344" w:rsidRDefault="00CC2B3B" w:rsidP="00300344">
            <w:pPr>
              <w:autoSpaceDE w:val="0"/>
              <w:autoSpaceDN w:val="0"/>
              <w:adjustRightInd w:val="0"/>
              <w:spacing w:line="360" w:lineRule="auto"/>
            </w:pPr>
            <w:r>
              <w:t>130</w:t>
            </w:r>
            <w:r w:rsidR="00F840F2" w:rsidRPr="00300344">
              <w:t>Kg</w:t>
            </w:r>
          </w:p>
        </w:tc>
        <w:tc>
          <w:tcPr>
            <w:tcW w:w="2977" w:type="dxa"/>
          </w:tcPr>
          <w:p w:rsidR="00F840F2" w:rsidRPr="00300344" w:rsidRDefault="00D1449E" w:rsidP="00300344">
            <w:pPr>
              <w:autoSpaceDE w:val="0"/>
              <w:autoSpaceDN w:val="0"/>
              <w:adjustRightInd w:val="0"/>
              <w:spacing w:line="360" w:lineRule="auto"/>
            </w:pPr>
            <w:r>
              <w:t>2,50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Mandioca</w:t>
            </w:r>
          </w:p>
        </w:tc>
        <w:tc>
          <w:tcPr>
            <w:tcW w:w="2977" w:type="dxa"/>
          </w:tcPr>
          <w:p w:rsidR="00F840F2" w:rsidRPr="00300344" w:rsidRDefault="007914E6" w:rsidP="00300344">
            <w:pPr>
              <w:autoSpaceDE w:val="0"/>
              <w:autoSpaceDN w:val="0"/>
              <w:adjustRightInd w:val="0"/>
              <w:spacing w:line="360" w:lineRule="auto"/>
            </w:pPr>
            <w:r>
              <w:t>56 Kg</w:t>
            </w:r>
          </w:p>
        </w:tc>
        <w:tc>
          <w:tcPr>
            <w:tcW w:w="2977" w:type="dxa"/>
          </w:tcPr>
          <w:p w:rsidR="00F840F2" w:rsidRPr="00300344" w:rsidRDefault="00CC2B3B" w:rsidP="00D1449E">
            <w:pPr>
              <w:autoSpaceDE w:val="0"/>
              <w:autoSpaceDN w:val="0"/>
              <w:adjustRightInd w:val="0"/>
              <w:spacing w:line="360" w:lineRule="auto"/>
            </w:pPr>
            <w:r>
              <w:t>2,</w:t>
            </w:r>
            <w:r w:rsidR="00D1449E">
              <w:t>69</w:t>
            </w:r>
          </w:p>
        </w:tc>
      </w:tr>
      <w:tr w:rsidR="00F840F2" w:rsidRPr="00300344" w:rsidTr="00F840F2">
        <w:tc>
          <w:tcPr>
            <w:tcW w:w="3652" w:type="dxa"/>
          </w:tcPr>
          <w:p w:rsidR="00F840F2" w:rsidRPr="00300344" w:rsidRDefault="00E453BC" w:rsidP="00300344">
            <w:pPr>
              <w:autoSpaceDE w:val="0"/>
              <w:autoSpaceDN w:val="0"/>
              <w:adjustRightInd w:val="0"/>
              <w:spacing w:line="360" w:lineRule="auto"/>
              <w:jc w:val="both"/>
              <w:rPr>
                <w:b/>
                <w:bCs/>
              </w:rPr>
            </w:pPr>
            <w:r>
              <w:t>Cebola</w:t>
            </w:r>
          </w:p>
        </w:tc>
        <w:tc>
          <w:tcPr>
            <w:tcW w:w="2977" w:type="dxa"/>
          </w:tcPr>
          <w:p w:rsidR="00F840F2" w:rsidRPr="00300344" w:rsidRDefault="007914E6" w:rsidP="007914E6">
            <w:pPr>
              <w:autoSpaceDE w:val="0"/>
              <w:autoSpaceDN w:val="0"/>
              <w:adjustRightInd w:val="0"/>
              <w:spacing w:line="360" w:lineRule="auto"/>
              <w:jc w:val="both"/>
              <w:rPr>
                <w:bCs/>
              </w:rPr>
            </w:pPr>
            <w:r>
              <w:t>86 Kg</w:t>
            </w:r>
          </w:p>
        </w:tc>
        <w:tc>
          <w:tcPr>
            <w:tcW w:w="2977" w:type="dxa"/>
          </w:tcPr>
          <w:p w:rsidR="00F840F2" w:rsidRPr="00300344" w:rsidRDefault="00CC2B3B" w:rsidP="00D1449E">
            <w:pPr>
              <w:autoSpaceDE w:val="0"/>
              <w:autoSpaceDN w:val="0"/>
              <w:adjustRightInd w:val="0"/>
              <w:spacing w:line="360" w:lineRule="auto"/>
              <w:jc w:val="both"/>
              <w:rPr>
                <w:bCs/>
              </w:rPr>
            </w:pPr>
            <w:r>
              <w:rPr>
                <w:bCs/>
              </w:rPr>
              <w:t>2,</w:t>
            </w:r>
            <w:r w:rsidR="00D1449E">
              <w:rPr>
                <w:bCs/>
              </w:rPr>
              <w:t>79</w:t>
            </w:r>
          </w:p>
        </w:tc>
      </w:tr>
      <w:tr w:rsidR="00CC2B3B" w:rsidRPr="00300344" w:rsidTr="00CC2B3B">
        <w:tc>
          <w:tcPr>
            <w:tcW w:w="3652" w:type="dxa"/>
          </w:tcPr>
          <w:p w:rsidR="00CC2B3B" w:rsidRPr="00E453BC" w:rsidRDefault="00E453BC" w:rsidP="00CC2B3B">
            <w:pPr>
              <w:autoSpaceDE w:val="0"/>
              <w:autoSpaceDN w:val="0"/>
              <w:adjustRightInd w:val="0"/>
              <w:spacing w:line="360" w:lineRule="auto"/>
              <w:jc w:val="both"/>
              <w:rPr>
                <w:bCs/>
              </w:rPr>
            </w:pPr>
            <w:r w:rsidRPr="00E453BC">
              <w:rPr>
                <w:bCs/>
              </w:rPr>
              <w:t>Cenoura</w:t>
            </w:r>
          </w:p>
        </w:tc>
        <w:tc>
          <w:tcPr>
            <w:tcW w:w="2977" w:type="dxa"/>
          </w:tcPr>
          <w:p w:rsidR="00CC2B3B" w:rsidRPr="00300344" w:rsidRDefault="007914E6" w:rsidP="00CC2B3B">
            <w:pPr>
              <w:autoSpaceDE w:val="0"/>
              <w:autoSpaceDN w:val="0"/>
              <w:adjustRightInd w:val="0"/>
              <w:spacing w:line="360" w:lineRule="auto"/>
              <w:jc w:val="both"/>
              <w:rPr>
                <w:bCs/>
              </w:rPr>
            </w:pPr>
            <w:r>
              <w:rPr>
                <w:bCs/>
              </w:rPr>
              <w:t>140 Kg</w:t>
            </w:r>
          </w:p>
        </w:tc>
        <w:tc>
          <w:tcPr>
            <w:tcW w:w="2977" w:type="dxa"/>
          </w:tcPr>
          <w:p w:rsidR="00CC2B3B" w:rsidRPr="00300344" w:rsidRDefault="008D459F" w:rsidP="00D1449E">
            <w:pPr>
              <w:autoSpaceDE w:val="0"/>
              <w:autoSpaceDN w:val="0"/>
              <w:adjustRightInd w:val="0"/>
              <w:spacing w:line="360" w:lineRule="auto"/>
              <w:jc w:val="both"/>
              <w:rPr>
                <w:bCs/>
              </w:rPr>
            </w:pPr>
            <w:r>
              <w:rPr>
                <w:bCs/>
              </w:rPr>
              <w:t>1,</w:t>
            </w:r>
            <w:r w:rsidR="00D1449E">
              <w:rPr>
                <w:bCs/>
              </w:rPr>
              <w:t>99</w:t>
            </w:r>
          </w:p>
        </w:tc>
      </w:tr>
      <w:tr w:rsidR="008D459F" w:rsidRPr="00300344" w:rsidTr="00B63307">
        <w:tc>
          <w:tcPr>
            <w:tcW w:w="3652" w:type="dxa"/>
          </w:tcPr>
          <w:p w:rsidR="008D459F" w:rsidRPr="00E453BC" w:rsidRDefault="00E453BC" w:rsidP="008D459F">
            <w:pPr>
              <w:autoSpaceDE w:val="0"/>
              <w:autoSpaceDN w:val="0"/>
              <w:adjustRightInd w:val="0"/>
              <w:spacing w:line="360" w:lineRule="auto"/>
              <w:jc w:val="both"/>
              <w:rPr>
                <w:bCs/>
              </w:rPr>
            </w:pPr>
            <w:r w:rsidRPr="00E453BC">
              <w:rPr>
                <w:bCs/>
              </w:rPr>
              <w:t>Chuchu</w:t>
            </w:r>
          </w:p>
        </w:tc>
        <w:tc>
          <w:tcPr>
            <w:tcW w:w="2977" w:type="dxa"/>
          </w:tcPr>
          <w:p w:rsidR="008D459F" w:rsidRPr="00300344" w:rsidRDefault="007914E6" w:rsidP="00B63307">
            <w:pPr>
              <w:autoSpaceDE w:val="0"/>
              <w:autoSpaceDN w:val="0"/>
              <w:adjustRightInd w:val="0"/>
              <w:spacing w:line="360" w:lineRule="auto"/>
              <w:jc w:val="both"/>
              <w:rPr>
                <w:bCs/>
              </w:rPr>
            </w:pPr>
            <w:r>
              <w:rPr>
                <w:bCs/>
              </w:rPr>
              <w:t>35 Kg</w:t>
            </w:r>
          </w:p>
        </w:tc>
        <w:tc>
          <w:tcPr>
            <w:tcW w:w="2977" w:type="dxa"/>
          </w:tcPr>
          <w:p w:rsidR="008D459F" w:rsidRPr="00300344" w:rsidRDefault="00D1449E" w:rsidP="00D1449E">
            <w:pPr>
              <w:autoSpaceDE w:val="0"/>
              <w:autoSpaceDN w:val="0"/>
              <w:adjustRightInd w:val="0"/>
              <w:spacing w:line="360" w:lineRule="auto"/>
              <w:jc w:val="both"/>
              <w:rPr>
                <w:bCs/>
              </w:rPr>
            </w:pPr>
            <w:r>
              <w:rPr>
                <w:bCs/>
              </w:rPr>
              <w:t>1,69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Alho roxo</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22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11,00</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Beterraba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1,99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Batata Doce</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25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E453BC" w:rsidP="00D1449E">
            <w:pPr>
              <w:autoSpaceDE w:val="0"/>
              <w:autoSpaceDN w:val="0"/>
              <w:adjustRightInd w:val="0"/>
              <w:spacing w:line="360" w:lineRule="auto"/>
              <w:jc w:val="both"/>
              <w:rPr>
                <w:bCs/>
              </w:rPr>
            </w:pPr>
            <w:r>
              <w:rPr>
                <w:bCs/>
              </w:rPr>
              <w:t>1,</w:t>
            </w:r>
            <w:r w:rsidR="00D1449E">
              <w:rPr>
                <w:bCs/>
              </w:rPr>
              <w:t>89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E453BC">
            <w:pPr>
              <w:autoSpaceDE w:val="0"/>
              <w:autoSpaceDN w:val="0"/>
              <w:adjustRightInd w:val="0"/>
              <w:spacing w:line="360" w:lineRule="auto"/>
              <w:jc w:val="both"/>
              <w:rPr>
                <w:bCs/>
              </w:rPr>
            </w:pPr>
            <w:r>
              <w:rPr>
                <w:bCs/>
              </w:rPr>
              <w:t>Batata Inglesa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120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2,24</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1E4754" w:rsidRPr="008D459F" w:rsidRDefault="008D459F" w:rsidP="002E210F">
      <w:pPr>
        <w:autoSpaceDE w:val="0"/>
        <w:autoSpaceDN w:val="0"/>
        <w:adjustRightInd w:val="0"/>
        <w:spacing w:line="360" w:lineRule="auto"/>
        <w:jc w:val="center"/>
        <w:rPr>
          <w:color w:val="FFFFFF" w:themeColor="background1"/>
        </w:rPr>
      </w:pPr>
      <w:r>
        <w:rPr>
          <w:color w:val="FFFFFF" w:themeColor="background1"/>
        </w:rPr>
        <w:t>AAAAAAAAAAAA</w:t>
      </w:r>
      <w:r w:rsidRPr="008D459F">
        <w:rPr>
          <w:color w:val="FFFFFF" w:themeColor="background1"/>
        </w:rPr>
        <w:t>APARECIDA DEGOIÂNIA,01 DE NOVEMBRO DE 2013.</w:t>
      </w:r>
    </w:p>
    <w:p w:rsidR="00077FE5" w:rsidRDefault="008D459F" w:rsidP="002E210F">
      <w:pPr>
        <w:autoSpaceDE w:val="0"/>
        <w:autoSpaceDN w:val="0"/>
        <w:adjustRightInd w:val="0"/>
        <w:spacing w:line="360" w:lineRule="auto"/>
        <w:jc w:val="center"/>
        <w:rPr>
          <w:b/>
          <w:bCs/>
        </w:rPr>
      </w:pPr>
      <w:r>
        <w:rPr>
          <w:b/>
          <w:bCs/>
        </w:rPr>
        <w:t>APARECIDA DE GOIÂNIA,</w:t>
      </w:r>
      <w:r w:rsidR="003F7634">
        <w:rPr>
          <w:b/>
          <w:bCs/>
        </w:rPr>
        <w:t xml:space="preserve"> </w:t>
      </w:r>
      <w:r w:rsidR="009D5921">
        <w:rPr>
          <w:b/>
          <w:bCs/>
        </w:rPr>
        <w:t xml:space="preserve">05 </w:t>
      </w:r>
      <w:r>
        <w:rPr>
          <w:b/>
          <w:bCs/>
        </w:rPr>
        <w:t xml:space="preserve">DE </w:t>
      </w:r>
      <w:bookmarkStart w:id="0" w:name="_GoBack"/>
      <w:bookmarkEnd w:id="0"/>
      <w:r w:rsidR="009D5921">
        <w:rPr>
          <w:b/>
          <w:bCs/>
        </w:rPr>
        <w:t>MAIO D</w:t>
      </w:r>
      <w:r w:rsidR="008E063F">
        <w:rPr>
          <w:b/>
          <w:bCs/>
        </w:rPr>
        <w:t>E 201</w:t>
      </w:r>
      <w:r w:rsidR="00676F4C">
        <w:rPr>
          <w:b/>
          <w:bCs/>
        </w:rPr>
        <w:t>4</w:t>
      </w:r>
      <w:r w:rsidR="008E063F">
        <w:rPr>
          <w:b/>
          <w:bCs/>
        </w:rPr>
        <w:t>.</w:t>
      </w: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Pr="00300344" w:rsidRDefault="003F7634" w:rsidP="00CB0289">
      <w:pPr>
        <w:autoSpaceDE w:val="0"/>
        <w:autoSpaceDN w:val="0"/>
        <w:adjustRightInd w:val="0"/>
        <w:spacing w:line="360" w:lineRule="auto"/>
        <w:rPr>
          <w:b/>
          <w:bCs/>
        </w:rPr>
      </w:pPr>
    </w:p>
    <w:p w:rsidR="00A93B52" w:rsidRDefault="00A93B5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F763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676F4C">
        <w:rPr>
          <w:b/>
          <w:bCs/>
        </w:rPr>
        <w:t>4.</w:t>
      </w: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D24270" w:rsidRDefault="00031303" w:rsidP="00190E13">
      <w:pPr>
        <w:autoSpaceDE w:val="0"/>
        <w:autoSpaceDN w:val="0"/>
        <w:adjustRightInd w:val="0"/>
        <w:spacing w:line="360" w:lineRule="auto"/>
        <w:jc w:val="both"/>
      </w:pPr>
      <w:r w:rsidRPr="00300344">
        <w:rPr>
          <w:b/>
          <w:bCs/>
        </w:rPr>
        <w:lastRenderedPageBreak/>
        <w:t>ANEXO IV –</w:t>
      </w:r>
      <w:r w:rsidR="00D24270">
        <w:rPr>
          <w:b/>
          <w:bCs/>
        </w:rPr>
        <w:t xml:space="preserve"> </w:t>
      </w:r>
      <w:r w:rsidR="00504CC9" w:rsidRPr="00D24270">
        <w:rPr>
          <w:bCs/>
        </w:rPr>
        <w:t>O Projeto de Venda de Gêneros Alimentícios da Agricultura Familiar para A</w:t>
      </w:r>
      <w:r w:rsidR="009630C1" w:rsidRPr="00D24270">
        <w:rPr>
          <w:bCs/>
        </w:rPr>
        <w:t>limentação Escolar está postado</w:t>
      </w:r>
      <w:r w:rsidR="00504CC9" w:rsidRPr="00D24270">
        <w:rPr>
          <w:bCs/>
        </w:rPr>
        <w:t xml:space="preserve"> logo abaixo</w:t>
      </w:r>
      <w:r w:rsidR="009630C1" w:rsidRPr="00D24270">
        <w:rPr>
          <w:bCs/>
        </w:rPr>
        <w:t xml:space="preserve"> do Modelo de Edital de Chamada Pública</w:t>
      </w:r>
      <w:r w:rsidR="00AD55BF" w:rsidRPr="00D24270">
        <w:rPr>
          <w:bCs/>
        </w:rPr>
        <w:t xml:space="preserve">, no </w:t>
      </w:r>
      <w:r w:rsidR="005952A2" w:rsidRPr="00D24270">
        <w:rPr>
          <w:bCs/>
          <w:i/>
        </w:rPr>
        <w:t>site</w:t>
      </w:r>
      <w:r w:rsidR="00AD55BF" w:rsidRPr="00D24270">
        <w:rPr>
          <w:bCs/>
        </w:rPr>
        <w:t xml:space="preserve"> da Secretaria de Estado da Educação.</w:t>
      </w:r>
    </w:p>
    <w:p w:rsidR="00C6748A" w:rsidRPr="00D24270" w:rsidRDefault="00C6748A" w:rsidP="00300344">
      <w:pPr>
        <w:autoSpaceDE w:val="0"/>
        <w:autoSpaceDN w:val="0"/>
        <w:adjustRightInd w:val="0"/>
        <w:spacing w:line="360" w:lineRule="auto"/>
        <w:jc w:val="both"/>
      </w:pPr>
    </w:p>
    <w:sectPr w:rsidR="00C6748A" w:rsidRPr="00D242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01" w:rsidRDefault="00752B01">
      <w:r>
        <w:separator/>
      </w:r>
    </w:p>
  </w:endnote>
  <w:endnote w:type="continuationSeparator" w:id="0">
    <w:p w:rsidR="00752B01" w:rsidRDefault="00752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Rodap"/>
      <w:ind w:right="360"/>
    </w:pPr>
  </w:p>
  <w:p w:rsidR="00682EF9" w:rsidRDefault="00682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separate"/>
    </w:r>
    <w:r w:rsidR="00D24270">
      <w:rPr>
        <w:rStyle w:val="Nmerodepgina"/>
        <w:noProof/>
      </w:rPr>
      <w:t>1</w:t>
    </w:r>
    <w:r>
      <w:rPr>
        <w:rStyle w:val="Nmerodepgina"/>
      </w:rPr>
      <w:fldChar w:fldCharType="end"/>
    </w:r>
  </w:p>
  <w:p w:rsidR="00682EF9" w:rsidRPr="00A753A8" w:rsidRDefault="00682E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EF9" w:rsidRPr="00A753A8" w:rsidRDefault="00682E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pPr>
      <w:pStyle w:val="Rodap"/>
      <w:jc w:val="center"/>
      <w:rPr>
        <w:sz w:val="14"/>
      </w:rPr>
    </w:pPr>
    <w:r>
      <w:rPr>
        <w:sz w:val="14"/>
      </w:rPr>
      <w:fldChar w:fldCharType="begin"/>
    </w:r>
    <w:r w:rsidR="00682EF9">
      <w:rPr>
        <w:sz w:val="14"/>
      </w:rPr>
      <w:instrText xml:space="preserve"> FILENAME \p </w:instrText>
    </w:r>
    <w:r>
      <w:rPr>
        <w:sz w:val="14"/>
      </w:rPr>
      <w:fldChar w:fldCharType="separate"/>
    </w:r>
    <w:r w:rsidR="00682EF9">
      <w:rPr>
        <w:noProof/>
        <w:sz w:val="14"/>
      </w:rPr>
      <w:t>E:\EDITAL DE  CHAMADA PÚBLICA Nº 004 - Cópia.docx</w:t>
    </w:r>
    <w:r>
      <w:rPr>
        <w:sz w:val="14"/>
      </w:rPr>
      <w:fldChar w:fldCharType="end"/>
    </w:r>
  </w:p>
  <w:p w:rsidR="00682EF9" w:rsidRDefault="00682E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82EF9" w:rsidRDefault="00682E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01" w:rsidRDefault="00752B01">
      <w:r>
        <w:separator/>
      </w:r>
    </w:p>
  </w:footnote>
  <w:footnote w:type="continuationSeparator" w:id="0">
    <w:p w:rsidR="00752B01" w:rsidRDefault="00752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pPr>
      <w:pStyle w:val="Cabealho"/>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682EF9">
    <w:pPr>
      <w:pStyle w:val="Cabealho"/>
      <w:framePr w:wrap="around" w:vAnchor="text" w:hAnchor="margin" w:xAlign="right" w:y="1"/>
      <w:rPr>
        <w:rStyle w:val="Nmerodepgina"/>
      </w:rPr>
    </w:pPr>
  </w:p>
  <w:p w:rsidR="003F7634" w:rsidRDefault="003F763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82EF9" w:rsidRDefault="00682E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pPr>
      <w:pStyle w:val="Legenda"/>
      <w:rPr>
        <w:b w:val="0"/>
        <w:sz w:val="28"/>
      </w:rPr>
    </w:pPr>
    <w:r w:rsidRPr="00FA00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91386" r:id="rId2"/>
      </w:pict>
    </w:r>
  </w:p>
  <w:p w:rsidR="00682EF9" w:rsidRDefault="00682EF9">
    <w:pPr>
      <w:pStyle w:val="Legenda"/>
      <w:rPr>
        <w:b w:val="0"/>
        <w:sz w:val="16"/>
      </w:rPr>
    </w:pPr>
  </w:p>
  <w:p w:rsidR="00682EF9" w:rsidRDefault="00682EF9">
    <w:pPr>
      <w:pStyle w:val="Legenda"/>
      <w:rPr>
        <w:b w:val="0"/>
      </w:rPr>
    </w:pPr>
  </w:p>
  <w:p w:rsidR="00682EF9" w:rsidRDefault="00682EF9">
    <w:pPr>
      <w:pStyle w:val="Legenda"/>
      <w:rPr>
        <w:b w:val="0"/>
      </w:rPr>
    </w:pPr>
  </w:p>
  <w:p w:rsidR="00682EF9" w:rsidRDefault="00682EF9">
    <w:pPr>
      <w:pStyle w:val="Legenda"/>
      <w:rPr>
        <w:b w:val="0"/>
      </w:rPr>
    </w:pPr>
    <w:r>
      <w:rPr>
        <w:b w:val="0"/>
      </w:rPr>
      <w:t>ESTADO DE GOIÁS</w:t>
    </w:r>
  </w:p>
  <w:p w:rsidR="00682EF9" w:rsidRDefault="00682EF9">
    <w:pPr>
      <w:spacing w:line="360" w:lineRule="auto"/>
      <w:jc w:val="center"/>
      <w:rPr>
        <w:rFonts w:ascii="Garamond" w:hAnsi="Garamond"/>
        <w:b/>
        <w:sz w:val="20"/>
        <w:lang w:val="pt-PT"/>
      </w:rPr>
    </w:pPr>
    <w:r>
      <w:rPr>
        <w:rFonts w:ascii="Garamond" w:hAnsi="Garamond"/>
        <w:sz w:val="20"/>
        <w:lang w:val="pt-PT"/>
      </w:rPr>
      <w:t>SECRETARIA DE ESTADO DA EDUCAÇÃO</w:t>
    </w:r>
  </w:p>
  <w:p w:rsidR="00682EF9" w:rsidRDefault="00682E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DD8"/>
    <w:rsid w:val="00103E4B"/>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755"/>
    <w:rsid w:val="00182AD3"/>
    <w:rsid w:val="001862F5"/>
    <w:rsid w:val="00187702"/>
    <w:rsid w:val="00190B94"/>
    <w:rsid w:val="00190E13"/>
    <w:rsid w:val="0019162C"/>
    <w:rsid w:val="0019595E"/>
    <w:rsid w:val="00196E09"/>
    <w:rsid w:val="001A08A6"/>
    <w:rsid w:val="001A1804"/>
    <w:rsid w:val="001A2774"/>
    <w:rsid w:val="001A5129"/>
    <w:rsid w:val="001A62AA"/>
    <w:rsid w:val="001B06F1"/>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F6"/>
    <w:rsid w:val="001F7305"/>
    <w:rsid w:val="00201826"/>
    <w:rsid w:val="0020318A"/>
    <w:rsid w:val="00203217"/>
    <w:rsid w:val="00207390"/>
    <w:rsid w:val="002073B4"/>
    <w:rsid w:val="00210410"/>
    <w:rsid w:val="002126A6"/>
    <w:rsid w:val="002140CA"/>
    <w:rsid w:val="00214EFC"/>
    <w:rsid w:val="00216CF4"/>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10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0FA"/>
    <w:rsid w:val="00345FFD"/>
    <w:rsid w:val="003514E2"/>
    <w:rsid w:val="003528A5"/>
    <w:rsid w:val="00353FA5"/>
    <w:rsid w:val="00360848"/>
    <w:rsid w:val="00363E6D"/>
    <w:rsid w:val="00363F77"/>
    <w:rsid w:val="0036588A"/>
    <w:rsid w:val="00366B96"/>
    <w:rsid w:val="00370A72"/>
    <w:rsid w:val="003714B4"/>
    <w:rsid w:val="00376BB9"/>
    <w:rsid w:val="00381C7C"/>
    <w:rsid w:val="0038227F"/>
    <w:rsid w:val="0038240E"/>
    <w:rsid w:val="003859DD"/>
    <w:rsid w:val="0038715F"/>
    <w:rsid w:val="00392B7C"/>
    <w:rsid w:val="00395781"/>
    <w:rsid w:val="00396815"/>
    <w:rsid w:val="003A12EC"/>
    <w:rsid w:val="003A32C6"/>
    <w:rsid w:val="003A5A0C"/>
    <w:rsid w:val="003B04DD"/>
    <w:rsid w:val="003B05A6"/>
    <w:rsid w:val="003B1FB3"/>
    <w:rsid w:val="003B2BB0"/>
    <w:rsid w:val="003B39B7"/>
    <w:rsid w:val="003B3FC7"/>
    <w:rsid w:val="003B4967"/>
    <w:rsid w:val="003C2B22"/>
    <w:rsid w:val="003C2E27"/>
    <w:rsid w:val="003C2FCE"/>
    <w:rsid w:val="003C46C4"/>
    <w:rsid w:val="003C5150"/>
    <w:rsid w:val="003C63E1"/>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634"/>
    <w:rsid w:val="00400F7A"/>
    <w:rsid w:val="004052E7"/>
    <w:rsid w:val="004067E3"/>
    <w:rsid w:val="0041273B"/>
    <w:rsid w:val="00416AC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70F77"/>
    <w:rsid w:val="004743C9"/>
    <w:rsid w:val="00474C00"/>
    <w:rsid w:val="00474FB6"/>
    <w:rsid w:val="00475531"/>
    <w:rsid w:val="00480A52"/>
    <w:rsid w:val="00482B68"/>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A5249"/>
    <w:rsid w:val="004A56F0"/>
    <w:rsid w:val="004B0889"/>
    <w:rsid w:val="004B09FE"/>
    <w:rsid w:val="004B3076"/>
    <w:rsid w:val="004B48DB"/>
    <w:rsid w:val="004B7185"/>
    <w:rsid w:val="004C33BA"/>
    <w:rsid w:val="004C46D1"/>
    <w:rsid w:val="004D0E83"/>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0D8B"/>
    <w:rsid w:val="005312FE"/>
    <w:rsid w:val="00531761"/>
    <w:rsid w:val="005335AC"/>
    <w:rsid w:val="00534CD4"/>
    <w:rsid w:val="00534F2E"/>
    <w:rsid w:val="00536588"/>
    <w:rsid w:val="00537CF0"/>
    <w:rsid w:val="0054106B"/>
    <w:rsid w:val="00541093"/>
    <w:rsid w:val="00550B2B"/>
    <w:rsid w:val="00552D4A"/>
    <w:rsid w:val="00552E99"/>
    <w:rsid w:val="005532F8"/>
    <w:rsid w:val="0055753A"/>
    <w:rsid w:val="0056107A"/>
    <w:rsid w:val="00562163"/>
    <w:rsid w:val="00562D9D"/>
    <w:rsid w:val="00567108"/>
    <w:rsid w:val="00570891"/>
    <w:rsid w:val="00573AC6"/>
    <w:rsid w:val="005758EE"/>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A60FC"/>
    <w:rsid w:val="005B023B"/>
    <w:rsid w:val="005B115F"/>
    <w:rsid w:val="005B6593"/>
    <w:rsid w:val="005B69AF"/>
    <w:rsid w:val="005C26A1"/>
    <w:rsid w:val="005C4B78"/>
    <w:rsid w:val="005C4E61"/>
    <w:rsid w:val="005C5670"/>
    <w:rsid w:val="005C62A4"/>
    <w:rsid w:val="005C6B33"/>
    <w:rsid w:val="005C7399"/>
    <w:rsid w:val="005C785E"/>
    <w:rsid w:val="005D18EE"/>
    <w:rsid w:val="005D1F0A"/>
    <w:rsid w:val="005D5E23"/>
    <w:rsid w:val="005D7CE9"/>
    <w:rsid w:val="005D7F36"/>
    <w:rsid w:val="005E2B18"/>
    <w:rsid w:val="005E5284"/>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B9D"/>
    <w:rsid w:val="0066495B"/>
    <w:rsid w:val="00665B23"/>
    <w:rsid w:val="00665B47"/>
    <w:rsid w:val="00666545"/>
    <w:rsid w:val="00666F5A"/>
    <w:rsid w:val="00670345"/>
    <w:rsid w:val="00670449"/>
    <w:rsid w:val="00670D32"/>
    <w:rsid w:val="00670E77"/>
    <w:rsid w:val="006733CD"/>
    <w:rsid w:val="00673A9C"/>
    <w:rsid w:val="006752D6"/>
    <w:rsid w:val="00676F4C"/>
    <w:rsid w:val="00677B77"/>
    <w:rsid w:val="00682EF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7B"/>
    <w:rsid w:val="006F7705"/>
    <w:rsid w:val="00700151"/>
    <w:rsid w:val="00701E45"/>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54"/>
    <w:rsid w:val="00750576"/>
    <w:rsid w:val="00750C6B"/>
    <w:rsid w:val="00750FA4"/>
    <w:rsid w:val="00752B0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4E6"/>
    <w:rsid w:val="00793003"/>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504F"/>
    <w:rsid w:val="00816DBC"/>
    <w:rsid w:val="00820468"/>
    <w:rsid w:val="0082066F"/>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59F"/>
    <w:rsid w:val="008E063F"/>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921"/>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99"/>
    <w:rsid w:val="00A453CA"/>
    <w:rsid w:val="00A51C72"/>
    <w:rsid w:val="00A51D3B"/>
    <w:rsid w:val="00A52100"/>
    <w:rsid w:val="00A612C9"/>
    <w:rsid w:val="00A64933"/>
    <w:rsid w:val="00A662E4"/>
    <w:rsid w:val="00A753A8"/>
    <w:rsid w:val="00A75F3B"/>
    <w:rsid w:val="00A77488"/>
    <w:rsid w:val="00A843F8"/>
    <w:rsid w:val="00A8624F"/>
    <w:rsid w:val="00A86B9A"/>
    <w:rsid w:val="00A93B52"/>
    <w:rsid w:val="00A94CCB"/>
    <w:rsid w:val="00A9596A"/>
    <w:rsid w:val="00A96A35"/>
    <w:rsid w:val="00AA2EFE"/>
    <w:rsid w:val="00AB0049"/>
    <w:rsid w:val="00AB1971"/>
    <w:rsid w:val="00AB3EF1"/>
    <w:rsid w:val="00AB6FA9"/>
    <w:rsid w:val="00AB79B5"/>
    <w:rsid w:val="00AB7E12"/>
    <w:rsid w:val="00AC1AB1"/>
    <w:rsid w:val="00AC299D"/>
    <w:rsid w:val="00AC2F59"/>
    <w:rsid w:val="00AC2F96"/>
    <w:rsid w:val="00AC4D24"/>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35DA"/>
    <w:rsid w:val="00B43871"/>
    <w:rsid w:val="00B4415E"/>
    <w:rsid w:val="00B441DB"/>
    <w:rsid w:val="00B45432"/>
    <w:rsid w:val="00B46E49"/>
    <w:rsid w:val="00B5044C"/>
    <w:rsid w:val="00B506B5"/>
    <w:rsid w:val="00B51C27"/>
    <w:rsid w:val="00B5241D"/>
    <w:rsid w:val="00B52974"/>
    <w:rsid w:val="00B5565C"/>
    <w:rsid w:val="00B56E71"/>
    <w:rsid w:val="00B60B91"/>
    <w:rsid w:val="00B60FDD"/>
    <w:rsid w:val="00B63307"/>
    <w:rsid w:val="00B66FFE"/>
    <w:rsid w:val="00B74271"/>
    <w:rsid w:val="00B75849"/>
    <w:rsid w:val="00B7601E"/>
    <w:rsid w:val="00B804C8"/>
    <w:rsid w:val="00B82E8D"/>
    <w:rsid w:val="00B83A3D"/>
    <w:rsid w:val="00B84B2A"/>
    <w:rsid w:val="00B87E45"/>
    <w:rsid w:val="00B937D4"/>
    <w:rsid w:val="00BA09B0"/>
    <w:rsid w:val="00BA5E45"/>
    <w:rsid w:val="00BA6FE7"/>
    <w:rsid w:val="00BB0BE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86B"/>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289"/>
    <w:rsid w:val="00CB27AB"/>
    <w:rsid w:val="00CB4B78"/>
    <w:rsid w:val="00CB756A"/>
    <w:rsid w:val="00CB7CBF"/>
    <w:rsid w:val="00CC0BEB"/>
    <w:rsid w:val="00CC12EB"/>
    <w:rsid w:val="00CC2B3B"/>
    <w:rsid w:val="00CC41D6"/>
    <w:rsid w:val="00CC42BE"/>
    <w:rsid w:val="00CE2271"/>
    <w:rsid w:val="00CE3B89"/>
    <w:rsid w:val="00CE44FF"/>
    <w:rsid w:val="00CE4E2E"/>
    <w:rsid w:val="00CE6310"/>
    <w:rsid w:val="00CE73F1"/>
    <w:rsid w:val="00CE7BE0"/>
    <w:rsid w:val="00CF4E5D"/>
    <w:rsid w:val="00CF63F3"/>
    <w:rsid w:val="00D019FD"/>
    <w:rsid w:val="00D06A06"/>
    <w:rsid w:val="00D06CD0"/>
    <w:rsid w:val="00D102E2"/>
    <w:rsid w:val="00D107AF"/>
    <w:rsid w:val="00D1264E"/>
    <w:rsid w:val="00D1449E"/>
    <w:rsid w:val="00D14A08"/>
    <w:rsid w:val="00D16155"/>
    <w:rsid w:val="00D171F1"/>
    <w:rsid w:val="00D17321"/>
    <w:rsid w:val="00D201EE"/>
    <w:rsid w:val="00D21184"/>
    <w:rsid w:val="00D24270"/>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473"/>
    <w:rsid w:val="00D72439"/>
    <w:rsid w:val="00D73680"/>
    <w:rsid w:val="00D80FAF"/>
    <w:rsid w:val="00D86B52"/>
    <w:rsid w:val="00D941B0"/>
    <w:rsid w:val="00D945BD"/>
    <w:rsid w:val="00D9478D"/>
    <w:rsid w:val="00D94861"/>
    <w:rsid w:val="00D953A7"/>
    <w:rsid w:val="00D97F04"/>
    <w:rsid w:val="00DA1F89"/>
    <w:rsid w:val="00DA31F7"/>
    <w:rsid w:val="00DA3EAA"/>
    <w:rsid w:val="00DA6A46"/>
    <w:rsid w:val="00DB00CC"/>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1B56"/>
    <w:rsid w:val="00E23D85"/>
    <w:rsid w:val="00E24B74"/>
    <w:rsid w:val="00E279F8"/>
    <w:rsid w:val="00E31558"/>
    <w:rsid w:val="00E344E6"/>
    <w:rsid w:val="00E3498D"/>
    <w:rsid w:val="00E376CC"/>
    <w:rsid w:val="00E41487"/>
    <w:rsid w:val="00E42F88"/>
    <w:rsid w:val="00E453BC"/>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36E"/>
    <w:rsid w:val="00EB099C"/>
    <w:rsid w:val="00EB7A35"/>
    <w:rsid w:val="00EC0086"/>
    <w:rsid w:val="00EC1469"/>
    <w:rsid w:val="00EC2BCE"/>
    <w:rsid w:val="00EC3216"/>
    <w:rsid w:val="00EC423B"/>
    <w:rsid w:val="00EC4B72"/>
    <w:rsid w:val="00EC6BF1"/>
    <w:rsid w:val="00ED7A7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B05"/>
    <w:rsid w:val="00F4080A"/>
    <w:rsid w:val="00F41AAA"/>
    <w:rsid w:val="00F42875"/>
    <w:rsid w:val="00F42DB4"/>
    <w:rsid w:val="00F44946"/>
    <w:rsid w:val="00F4628D"/>
    <w:rsid w:val="00F46575"/>
    <w:rsid w:val="00F46EF4"/>
    <w:rsid w:val="00F52444"/>
    <w:rsid w:val="00F569F7"/>
    <w:rsid w:val="00F57805"/>
    <w:rsid w:val="00F6425F"/>
    <w:rsid w:val="00F648D4"/>
    <w:rsid w:val="00F665CB"/>
    <w:rsid w:val="00F67B91"/>
    <w:rsid w:val="00F70CD6"/>
    <w:rsid w:val="00F71F84"/>
    <w:rsid w:val="00F75C46"/>
    <w:rsid w:val="00F76E7E"/>
    <w:rsid w:val="00F83344"/>
    <w:rsid w:val="00F83347"/>
    <w:rsid w:val="00F83DFE"/>
    <w:rsid w:val="00F840F2"/>
    <w:rsid w:val="00F92256"/>
    <w:rsid w:val="00F96B7E"/>
    <w:rsid w:val="00F97D22"/>
    <w:rsid w:val="00FA00F6"/>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A6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D235C-1690-47AC-8193-486EDDE9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0</TotalTime>
  <Pages>12</Pages>
  <Words>3062</Words>
  <Characters>16536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2014-01-14T17:26:00Z</cp:lastPrinted>
  <dcterms:created xsi:type="dcterms:W3CDTF">2014-04-29T18:43:00Z</dcterms:created>
  <dcterms:modified xsi:type="dcterms:W3CDTF">2014-04-29T18:43:00Z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