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551" w:rsidRDefault="00AE1551" w:rsidP="00300344">
      <w:pPr>
        <w:tabs>
          <w:tab w:val="left" w:pos="0"/>
        </w:tabs>
        <w:spacing w:line="360" w:lineRule="auto"/>
        <w:jc w:val="center"/>
        <w:rPr>
          <w:b/>
        </w:rPr>
      </w:pPr>
    </w:p>
    <w:p w:rsidR="002304AD" w:rsidRDefault="002304AD" w:rsidP="00300344">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F93D95">
        <w:rPr>
          <w:b/>
          <w:color w:val="000000" w:themeColor="text1"/>
        </w:rPr>
        <w:t>01/2014</w:t>
      </w:r>
    </w:p>
    <w:p w:rsidR="0080662C" w:rsidRDefault="0080662C" w:rsidP="00300344">
      <w:pPr>
        <w:tabs>
          <w:tab w:val="left" w:pos="0"/>
        </w:tabs>
        <w:spacing w:line="360" w:lineRule="auto"/>
        <w:jc w:val="center"/>
        <w:rPr>
          <w:b/>
          <w:color w:val="000000" w:themeColor="text1"/>
        </w:rPr>
      </w:pPr>
      <w:r>
        <w:rPr>
          <w:b/>
          <w:color w:val="000000" w:themeColor="text1"/>
        </w:rPr>
        <w:t>PRORROGAÇÃO (01)</w:t>
      </w:r>
    </w:p>
    <w:p w:rsidR="00D32A7C" w:rsidRPr="00473A71" w:rsidRDefault="00D32A7C" w:rsidP="00AE1551">
      <w:pPr>
        <w:tabs>
          <w:tab w:val="left" w:pos="0"/>
        </w:tabs>
        <w:spacing w:line="360" w:lineRule="auto"/>
        <w:rPr>
          <w:b/>
          <w:color w:val="000000" w:themeColor="text1"/>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13357D">
        <w:rPr>
          <w:lang w:val="pt-PT"/>
        </w:rPr>
        <w:t xml:space="preserve"> </w:t>
      </w:r>
      <w:r w:rsidR="00AE0D1B" w:rsidRPr="00AE1551">
        <w:rPr>
          <w:color w:val="000000" w:themeColor="text1"/>
          <w:lang w:val="pt-PT"/>
        </w:rPr>
        <w:t>P</w:t>
      </w:r>
      <w:r w:rsidR="00AE1551" w:rsidRPr="00AE1551">
        <w:rPr>
          <w:color w:val="000000" w:themeColor="text1"/>
          <w:lang w:val="pt-PT"/>
        </w:rPr>
        <w:t xml:space="preserve">OLIVALENTE </w:t>
      </w:r>
      <w:r w:rsidR="00AE1551">
        <w:rPr>
          <w:b/>
          <w:color w:val="000000" w:themeColor="text1"/>
          <w:lang w:val="pt-PT"/>
        </w:rPr>
        <w:t xml:space="preserve"> </w:t>
      </w:r>
      <w:r w:rsidR="00F31561" w:rsidRPr="00300344">
        <w:rPr>
          <w:lang w:val="pt-PT"/>
        </w:rPr>
        <w:t xml:space="preserve"> </w:t>
      </w:r>
      <w:r w:rsidR="002C6FB4" w:rsidRPr="00300344">
        <w:rPr>
          <w:lang w:val="pt-PT"/>
        </w:rPr>
        <w:t>da Unidade Escolar</w:t>
      </w:r>
      <w:r w:rsidR="00695916" w:rsidRPr="00300344">
        <w:rPr>
          <w:lang w:val="pt-PT"/>
        </w:rPr>
        <w:t xml:space="preserve"> </w:t>
      </w:r>
      <w:r w:rsidR="00AE0D1B" w:rsidRPr="0013357D">
        <w:rPr>
          <w:b/>
          <w:color w:val="000000" w:themeColor="text1"/>
          <w:lang w:val="pt-PT"/>
        </w:rPr>
        <w:t>C</w:t>
      </w:r>
      <w:r w:rsidR="00AE1551">
        <w:rPr>
          <w:b/>
          <w:color w:val="000000" w:themeColor="text1"/>
          <w:lang w:val="pt-PT"/>
        </w:rPr>
        <w:t xml:space="preserve">OLÉGIO ESTADUAL POLIVALENTE DE PALMEIRAS DE GOIÁS </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AE0D1B" w:rsidRPr="00AE1551">
        <w:rPr>
          <w:color w:val="000000" w:themeColor="text1"/>
          <w:lang w:val="pt-PT"/>
        </w:rPr>
        <w:t>P</w:t>
      </w:r>
      <w:r w:rsidR="00AE1551" w:rsidRPr="00AE1551">
        <w:rPr>
          <w:color w:val="000000" w:themeColor="text1"/>
          <w:lang w:val="pt-PT"/>
        </w:rPr>
        <w:t>ALMEIRAS DE GOIÁS</w:t>
      </w:r>
      <w:r w:rsidR="00AE1551">
        <w:rPr>
          <w:b/>
          <w:color w:val="000000" w:themeColor="text1"/>
          <w:lang w:val="pt-PT"/>
        </w:rPr>
        <w:t xml:space="preserve"> </w:t>
      </w:r>
      <w:r w:rsidR="002C6FB4" w:rsidRPr="00300344">
        <w:rPr>
          <w:lang w:val="pt-PT"/>
        </w:rPr>
        <w:t xml:space="preserve"> no Estado de Goiás, pessoa jurídica de Direito Privado, com sede  na </w:t>
      </w:r>
      <w:r w:rsidR="00AE0D1B" w:rsidRPr="00AE1551">
        <w:rPr>
          <w:color w:val="000000" w:themeColor="text1"/>
          <w:lang w:val="pt-PT"/>
        </w:rPr>
        <w:t>A</w:t>
      </w:r>
      <w:r w:rsidR="00AE1551" w:rsidRPr="00AE1551">
        <w:rPr>
          <w:color w:val="000000" w:themeColor="text1"/>
          <w:lang w:val="pt-PT"/>
        </w:rPr>
        <w:t xml:space="preserve">VENIDA PADRE ANTÔNIO VERMEY ANTIGA 6 DE JULHO, Nº102 BAIRRO GOIANINHA – PALMEIRAS DE GOIÁS, </w:t>
      </w:r>
      <w:r w:rsidR="002C6FB4" w:rsidRPr="00AE1551">
        <w:rPr>
          <w:lang w:val="pt-PT"/>
        </w:rPr>
        <w:t xml:space="preserve"> </w:t>
      </w:r>
      <w:r w:rsidR="002C6FB4" w:rsidRPr="00300344">
        <w:rPr>
          <w:lang w:val="pt-PT"/>
        </w:rPr>
        <w:t>inscrita no CNPJ/MF sob o nº</w:t>
      </w:r>
      <w:r w:rsidR="00F42DB4" w:rsidRPr="00300344">
        <w:rPr>
          <w:lang w:val="pt-PT"/>
        </w:rPr>
        <w:t xml:space="preserve"> </w:t>
      </w:r>
      <w:r w:rsidR="00AE0D1B" w:rsidRPr="0013357D">
        <w:rPr>
          <w:b/>
          <w:color w:val="000000" w:themeColor="text1"/>
          <w:lang w:val="pt-PT"/>
        </w:rPr>
        <w:t>01.0968.801/0001-02</w:t>
      </w:r>
      <w:r w:rsidR="00861FBB" w:rsidRPr="00300344">
        <w:rPr>
          <w:lang w:val="pt-PT"/>
        </w:rPr>
        <w:t>,</w:t>
      </w:r>
      <w:r w:rsidR="002C6FB4" w:rsidRPr="00300344">
        <w:rPr>
          <w:lang w:val="pt-PT"/>
        </w:rPr>
        <w:t xml:space="preserve"> neste ato representado pelo Presidente do Conselho o (a) Sr (a</w:t>
      </w:r>
      <w:r w:rsidR="002C6FB4" w:rsidRPr="00AE1551">
        <w:rPr>
          <w:lang w:val="pt-PT"/>
        </w:rPr>
        <w:t xml:space="preserve">) </w:t>
      </w:r>
      <w:r w:rsidR="00AE0D1B" w:rsidRPr="00AE1551">
        <w:rPr>
          <w:color w:val="000000" w:themeColor="text1"/>
          <w:lang w:val="pt-PT"/>
        </w:rPr>
        <w:t>L</w:t>
      </w:r>
      <w:r w:rsidR="00AE1551" w:rsidRPr="00AE1551">
        <w:rPr>
          <w:color w:val="000000" w:themeColor="text1"/>
          <w:lang w:val="pt-PT"/>
        </w:rPr>
        <w:t xml:space="preserve">UIS CORREIA MACIEL, </w:t>
      </w:r>
      <w:r w:rsidR="0013357D" w:rsidRPr="00AE1551">
        <w:rPr>
          <w:color w:val="000000" w:themeColor="text1"/>
          <w:lang w:val="pt-PT"/>
        </w:rPr>
        <w:t xml:space="preserve"> </w:t>
      </w:r>
      <w:r w:rsidR="00CB6400" w:rsidRPr="00AE1551">
        <w:rPr>
          <w:color w:val="000000" w:themeColor="text1"/>
          <w:lang w:val="pt-PT"/>
        </w:rPr>
        <w:t>Graduado em História e Pós-Graduado em Docencia Universitária</w:t>
      </w:r>
      <w:r w:rsidR="002C6FB4" w:rsidRPr="00300344">
        <w:rPr>
          <w:color w:val="FF0000"/>
          <w:lang w:val="pt-PT"/>
        </w:rPr>
        <w:t xml:space="preserve"> </w:t>
      </w:r>
      <w:r w:rsidR="002C6FB4" w:rsidRPr="00300344">
        <w:rPr>
          <w:lang w:val="pt-PT"/>
        </w:rPr>
        <w:t>inscrito (a) no CPF/MF sob o nº</w:t>
      </w:r>
      <w:r w:rsidR="002C6FB4" w:rsidRPr="00AE1551">
        <w:rPr>
          <w:lang w:val="pt-PT"/>
        </w:rPr>
        <w:t xml:space="preserve"> </w:t>
      </w:r>
      <w:r w:rsidR="00CB6400" w:rsidRPr="00AE1551">
        <w:rPr>
          <w:color w:val="000000" w:themeColor="text1"/>
          <w:lang w:val="pt-PT"/>
        </w:rPr>
        <w:t>146.797.521-49</w:t>
      </w:r>
      <w:r w:rsidR="002C6FB4" w:rsidRPr="00AE1551">
        <w:rPr>
          <w:color w:val="000000" w:themeColor="text1"/>
          <w:lang w:val="pt-PT"/>
        </w:rPr>
        <w:t>,</w:t>
      </w:r>
      <w:r w:rsidR="002C6FB4" w:rsidRPr="00AE1551">
        <w:rPr>
          <w:lang w:val="pt-PT"/>
        </w:rPr>
        <w:t xml:space="preserve"> Carteira de Identidade nº</w:t>
      </w:r>
      <w:r w:rsidR="00861FBB" w:rsidRPr="00AE1551">
        <w:rPr>
          <w:lang w:val="pt-PT"/>
        </w:rPr>
        <w:t xml:space="preserve"> </w:t>
      </w:r>
      <w:r w:rsidR="00CB6400" w:rsidRPr="00AE1551">
        <w:rPr>
          <w:color w:val="000000" w:themeColor="text1"/>
          <w:lang w:val="pt-PT"/>
        </w:rPr>
        <w:t>2.829.787</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93D95">
        <w:rPr>
          <w:b/>
          <w:color w:val="000000" w:themeColor="text1"/>
          <w:lang w:val="pt-PT"/>
        </w:rPr>
        <w:t>22 de Janeiro de 2014 a 30 de Abril</w:t>
      </w:r>
      <w:r w:rsidR="0013357D" w:rsidRPr="0013357D">
        <w:rPr>
          <w:b/>
          <w:color w:val="000000" w:themeColor="text1"/>
          <w:lang w:val="pt-PT"/>
        </w:rPr>
        <w:t xml:space="preserve"> de 201</w:t>
      </w:r>
      <w:r w:rsidR="00F93D95">
        <w:rPr>
          <w:b/>
          <w:color w:val="000000" w:themeColor="text1"/>
          <w:lang w:val="pt-PT"/>
        </w:rPr>
        <w:t>4</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80662C">
        <w:rPr>
          <w:b/>
          <w:color w:val="000000" w:themeColor="text1"/>
          <w:lang w:val="pt-PT"/>
        </w:rPr>
        <w:t>04/02</w:t>
      </w:r>
      <w:r w:rsidR="00B64D79">
        <w:rPr>
          <w:b/>
          <w:color w:val="000000" w:themeColor="text1"/>
          <w:lang w:val="pt-PT"/>
        </w:rPr>
        <w:t>/2014</w:t>
      </w:r>
      <w:r w:rsidR="0007585E" w:rsidRPr="00300344">
        <w:rPr>
          <w:lang w:val="pt-PT"/>
        </w:rPr>
        <w:t xml:space="preserve"> no horário das </w:t>
      </w:r>
      <w:r w:rsidR="00CB6400" w:rsidRPr="0013357D">
        <w:rPr>
          <w:b/>
          <w:color w:val="000000" w:themeColor="text1"/>
          <w:lang w:val="pt-PT"/>
        </w:rPr>
        <w:t>8:00 as 10:00</w:t>
      </w:r>
      <w:r w:rsidR="0007585E" w:rsidRPr="00300344">
        <w:rPr>
          <w:lang w:val="pt-PT"/>
        </w:rPr>
        <w:t xml:space="preserve">, na sede do Conselho Escolar, situada à </w:t>
      </w:r>
      <w:r w:rsidR="00CB6400" w:rsidRPr="0013357D">
        <w:rPr>
          <w:b/>
          <w:color w:val="000000" w:themeColor="text1"/>
          <w:lang w:val="pt-PT"/>
        </w:rPr>
        <w:t>A</w:t>
      </w:r>
      <w:r w:rsidR="00AE1551">
        <w:rPr>
          <w:b/>
          <w:color w:val="000000" w:themeColor="text1"/>
          <w:lang w:val="pt-PT"/>
        </w:rPr>
        <w:t xml:space="preserve">VENIDA PADRE ANTÔNIO VERMEY ANTIGA 6 DE JULHO, </w:t>
      </w:r>
      <w:r w:rsidR="00AE1551">
        <w:rPr>
          <w:b/>
          <w:color w:val="000000" w:themeColor="text1"/>
          <w:sz w:val="26"/>
          <w:lang w:val="pt-PT"/>
        </w:rPr>
        <w:t xml:space="preserve">Nº102 BAIRRO GOIANINHA, PALMEIRAS DE GOIÁS. </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E00777" w:rsidRDefault="00E00777"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B64D79" w:rsidRDefault="00B64D79" w:rsidP="00300344">
      <w:pPr>
        <w:autoSpaceDE w:val="0"/>
        <w:autoSpaceDN w:val="0"/>
        <w:adjustRightInd w:val="0"/>
        <w:spacing w:line="360" w:lineRule="auto"/>
        <w:jc w:val="both"/>
      </w:pPr>
    </w:p>
    <w:p w:rsidR="00B64D79" w:rsidRPr="00300344" w:rsidRDefault="00B64D79" w:rsidP="00300344">
      <w:pPr>
        <w:autoSpaceDE w:val="0"/>
        <w:autoSpaceDN w:val="0"/>
        <w:adjustRightInd w:val="0"/>
        <w:spacing w:line="360" w:lineRule="auto"/>
        <w:jc w:val="both"/>
      </w:pPr>
    </w:p>
    <w:p w:rsidR="00B64D79" w:rsidRDefault="00B64D79"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CB6400" w:rsidRPr="0013357D">
        <w:rPr>
          <w:b/>
          <w:snapToGrid w:val="0"/>
          <w:color w:val="000000" w:themeColor="text1"/>
        </w:rPr>
        <w:t>C</w:t>
      </w:r>
      <w:r w:rsidR="001527FF">
        <w:rPr>
          <w:b/>
          <w:snapToGrid w:val="0"/>
          <w:color w:val="000000" w:themeColor="text1"/>
        </w:rPr>
        <w:t>OLÉGIO ESTADUAL POLIVALENTE DE PALMEIRAS DE GOIÁS, na</w:t>
      </w:r>
      <w:proofErr w:type="gramStart"/>
      <w:r w:rsidR="001527FF">
        <w:rPr>
          <w:b/>
          <w:snapToGrid w:val="0"/>
          <w:color w:val="000000" w:themeColor="text1"/>
        </w:rPr>
        <w:t xml:space="preserve"> </w:t>
      </w:r>
      <w:r w:rsidR="00CB6400" w:rsidRPr="0013357D">
        <w:rPr>
          <w:b/>
          <w:snapToGrid w:val="0"/>
          <w:color w:val="000000" w:themeColor="text1"/>
        </w:rPr>
        <w:t xml:space="preserve"> </w:t>
      </w:r>
      <w:proofErr w:type="gramEnd"/>
      <w:r w:rsidR="00CB6400" w:rsidRPr="0013357D">
        <w:rPr>
          <w:b/>
          <w:color w:val="000000" w:themeColor="text1"/>
          <w:lang w:val="pt-PT"/>
        </w:rPr>
        <w:t>Avenida Padre Antônio Vermey antiga 6 de julho, nº102 Bairro Goianinha</w:t>
      </w:r>
      <w:r w:rsidRPr="0013357D">
        <w:rPr>
          <w:b/>
          <w:snapToGrid w:val="0"/>
          <w:color w:val="000000" w:themeColor="text1"/>
        </w:rPr>
        <w:t>,</w:t>
      </w:r>
      <w:r w:rsidRPr="00300344">
        <w:rPr>
          <w:snapToGrid w:val="0"/>
        </w:rPr>
        <w:t xml:space="preserve"> durante o período</w:t>
      </w:r>
      <w:r w:rsidR="00C16473" w:rsidRPr="00300344">
        <w:rPr>
          <w:snapToGrid w:val="0"/>
        </w:rPr>
        <w:t xml:space="preserve"> </w:t>
      </w:r>
      <w:r w:rsidR="00F93D95">
        <w:rPr>
          <w:b/>
          <w:color w:val="000000" w:themeColor="text1"/>
          <w:lang w:val="pt-PT"/>
        </w:rPr>
        <w:t>22</w:t>
      </w:r>
      <w:r w:rsidR="001527FF">
        <w:rPr>
          <w:b/>
          <w:color w:val="000000" w:themeColor="text1"/>
          <w:lang w:val="pt-PT"/>
        </w:rPr>
        <w:t xml:space="preserve">/01/2014 a 30/04/2014, </w:t>
      </w:r>
      <w:r w:rsidRPr="00300344">
        <w:rPr>
          <w:snapToGrid w:val="0"/>
        </w:rPr>
        <w:t xml:space="preserve"> no horário compreendido entre </w:t>
      </w:r>
      <w:r w:rsidR="00CB6400" w:rsidRPr="0013357D">
        <w:rPr>
          <w:b/>
          <w:snapToGrid w:val="0"/>
          <w:color w:val="000000" w:themeColor="text1"/>
        </w:rPr>
        <w:t>8:00 as 10:00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6B3B5C" w:rsidRPr="00300344">
        <w:t>conseqüência</w:t>
      </w:r>
      <w:r w:rsidRPr="00300344">
        <w:t xml:space="preserve"> do fornecimento para a Alimentação Escolar do Conselho Esco</w:t>
      </w:r>
      <w:r w:rsidR="00567108" w:rsidRPr="00300344">
        <w:t>lar</w:t>
      </w:r>
      <w:r w:rsidRPr="00300344">
        <w:t xml:space="preserve"> d</w:t>
      </w:r>
      <w:r w:rsidR="00C16473" w:rsidRPr="00300344">
        <w:t xml:space="preserve">o </w:t>
      </w:r>
      <w:r w:rsidR="00CB6400" w:rsidRPr="001527FF">
        <w:rPr>
          <w:color w:val="000000" w:themeColor="text1"/>
        </w:rPr>
        <w:t>C</w:t>
      </w:r>
      <w:r w:rsidR="001527FF" w:rsidRPr="001527FF">
        <w:rPr>
          <w:color w:val="000000" w:themeColor="text1"/>
        </w:rPr>
        <w:t>OLÉGIO ESTADUAL POLIVALENTE DE PALMEIRAS DE GOIÁS</w:t>
      </w:r>
      <w:proofErr w:type="gramStart"/>
      <w:r w:rsidR="001527FF" w:rsidRPr="001527FF">
        <w:rPr>
          <w:color w:val="000000" w:themeColor="text1"/>
        </w:rPr>
        <w:t xml:space="preserve"> </w:t>
      </w:r>
      <w:r w:rsidRPr="00300344">
        <w:rPr>
          <w:color w:val="FF0000"/>
        </w:rPr>
        <w:t xml:space="preserve"> </w:t>
      </w:r>
      <w:proofErr w:type="gramEnd"/>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CB6400" w:rsidRPr="001527FF">
        <w:rPr>
          <w:color w:val="000000" w:themeColor="text1"/>
        </w:rPr>
        <w:t>C</w:t>
      </w:r>
      <w:r w:rsidR="001527FF" w:rsidRPr="001527FF">
        <w:rPr>
          <w:color w:val="000000" w:themeColor="text1"/>
        </w:rPr>
        <w:t xml:space="preserve">OLÉGIO ESTDUAL POLIVALENTE DE PALMEIRAS DE GOIÁS, </w:t>
      </w:r>
      <w:r w:rsidR="00DE472D" w:rsidRPr="001527FF">
        <w:t xml:space="preserve">do frete para transporte e distribuição ponto a ponto. </w:t>
      </w:r>
      <w:r w:rsidR="00232AC2" w:rsidRPr="001527FF">
        <w:t>O Conselho escolar d</w:t>
      </w:r>
      <w:r w:rsidR="00353FA5" w:rsidRPr="001527FF">
        <w:t xml:space="preserve">o </w:t>
      </w:r>
      <w:r w:rsidR="00CB6400" w:rsidRPr="001527FF">
        <w:rPr>
          <w:color w:val="000000" w:themeColor="text1"/>
        </w:rPr>
        <w:t>C</w:t>
      </w:r>
      <w:r w:rsidR="001527FF" w:rsidRPr="001527FF">
        <w:rPr>
          <w:color w:val="000000" w:themeColor="text1"/>
        </w:rPr>
        <w:t>OLÉGIO ESTADUAL POLIVALENTE DE PALMEIRAS DE GOIÁS</w:t>
      </w:r>
      <w:r w:rsidR="001527FF">
        <w:rPr>
          <w:b/>
          <w:color w:val="000000" w:themeColor="text1"/>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w:t>
      </w:r>
      <w:r w:rsidR="00DE472D" w:rsidRPr="00300344">
        <w:lastRenderedPageBreak/>
        <w:t>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B64D79"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F93D95" w:rsidRPr="00E00777">
        <w:rPr>
          <w:b/>
        </w:rPr>
        <w:t>01</w:t>
      </w:r>
      <w:r w:rsidRPr="00E00777">
        <w:rPr>
          <w:b/>
        </w:rPr>
        <w:t>/201</w:t>
      </w:r>
      <w:r w:rsidR="00F93D95" w:rsidRPr="00E00777">
        <w:rPr>
          <w:b/>
        </w:rPr>
        <w:t>4</w:t>
      </w:r>
      <w:r w:rsidR="00DE472D" w:rsidRPr="00E00777">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proofErr w:type="gramStart"/>
      <w:r w:rsidR="008E549E" w:rsidRPr="00300344">
        <w:t xml:space="preserve"> </w:t>
      </w:r>
      <w:r w:rsidR="004052E7" w:rsidRPr="00300344">
        <w:rPr>
          <w:color w:val="FF0000"/>
        </w:rPr>
        <w:t xml:space="preserve"> </w:t>
      </w:r>
      <w:proofErr w:type="gramEnd"/>
      <w:r w:rsidR="00E00777" w:rsidRPr="00E00777">
        <w:rPr>
          <w:b/>
        </w:rPr>
        <w:t>(</w:t>
      </w:r>
      <w:r w:rsidR="0013357D" w:rsidRPr="00E00777">
        <w:rPr>
          <w:b/>
        </w:rPr>
        <w:t>03</w:t>
      </w:r>
      <w:r w:rsidR="00BE4571" w:rsidRPr="00E00777">
        <w:rPr>
          <w:b/>
        </w:rPr>
        <w:t>)</w:t>
      </w:r>
      <w:r w:rsidR="008E549E" w:rsidRPr="00E00777">
        <w:rPr>
          <w:b/>
        </w:rPr>
        <w:t xml:space="preserve"> meses</w:t>
      </w:r>
      <w:r w:rsidR="00E00777" w:rsidRPr="00E00777">
        <w:rPr>
          <w:b/>
        </w:rPr>
        <w:t xml:space="preserve"> e dez dias</w:t>
      </w:r>
      <w:r w:rsidRPr="00300344">
        <w:t>, período este compreendido de</w:t>
      </w:r>
      <w:r w:rsidR="00E344E6" w:rsidRPr="00300344">
        <w:t xml:space="preserve"> </w:t>
      </w:r>
      <w:r w:rsidR="00F93D95">
        <w:rPr>
          <w:b/>
          <w:color w:val="000000" w:themeColor="text1"/>
          <w:lang w:val="pt-PT"/>
        </w:rPr>
        <w:t>22 de Janeiro de 2014 a 30 de Abril</w:t>
      </w:r>
      <w:r w:rsidR="00473A71" w:rsidRPr="0013357D">
        <w:rPr>
          <w:b/>
          <w:color w:val="000000" w:themeColor="text1"/>
          <w:lang w:val="pt-PT"/>
        </w:rPr>
        <w:t xml:space="preserve"> de 201</w:t>
      </w:r>
      <w:r w:rsidR="00F93D95">
        <w:rPr>
          <w:b/>
          <w:color w:val="000000" w:themeColor="text1"/>
          <w:lang w:val="pt-PT"/>
        </w:rPr>
        <w:t>4</w:t>
      </w:r>
      <w:r w:rsidR="00473A71" w:rsidRPr="00F96B7E">
        <w:rPr>
          <w:b/>
          <w:lang w:val="pt-PT"/>
        </w:rPr>
        <w:t>.</w:t>
      </w:r>
      <w:r w:rsidR="00473A71" w:rsidRPr="00300344">
        <w:rPr>
          <w:lang w:val="pt-PT"/>
        </w:rPr>
        <w:t xml:space="preserve">  </w:t>
      </w:r>
    </w:p>
    <w:p w:rsidR="00296FFA" w:rsidRPr="00300344" w:rsidRDefault="00296FFA"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F93D95">
        <w:rPr>
          <w:b/>
          <w:color w:val="000000" w:themeColor="text1"/>
          <w:lang w:val="pt-PT"/>
        </w:rPr>
        <w:t>22 de Janeiro de 2014 a 30 de Abril</w:t>
      </w:r>
      <w:r w:rsidR="00473A71" w:rsidRPr="0013357D">
        <w:rPr>
          <w:b/>
          <w:color w:val="000000" w:themeColor="text1"/>
          <w:lang w:val="pt-PT"/>
        </w:rPr>
        <w:t xml:space="preserve"> de 201</w:t>
      </w:r>
      <w:r w:rsidR="00F93D95">
        <w:rPr>
          <w:b/>
          <w:color w:val="000000" w:themeColor="text1"/>
          <w:lang w:val="pt-PT"/>
        </w:rPr>
        <w:t>4</w:t>
      </w:r>
      <w:r w:rsidR="00473A71" w:rsidRPr="00F96B7E">
        <w:rPr>
          <w:b/>
          <w:lang w:val="pt-PT"/>
        </w:rPr>
        <w:t>.</w:t>
      </w:r>
      <w:r w:rsidR="00473A71" w:rsidRPr="00300344">
        <w:rPr>
          <w:lang w:val="pt-PT"/>
        </w:rPr>
        <w:t xml:space="preserve">  </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296FFA">
        <w:t xml:space="preserve">o </w:t>
      </w:r>
      <w:r w:rsidR="00296FFA" w:rsidRPr="00296FFA">
        <w:t>C</w:t>
      </w:r>
      <w:r w:rsidR="00296FFA" w:rsidRPr="00296FFA">
        <w:rPr>
          <w:color w:val="000000" w:themeColor="text1"/>
        </w:rPr>
        <w:t>OLÉGIO ESTADUAL POLIVALENTE DE PALMEIRAS DE GOIÁS</w:t>
      </w:r>
      <w:proofErr w:type="gramStart"/>
      <w:r w:rsidR="00296FFA">
        <w:rPr>
          <w:b/>
          <w:color w:val="000000" w:themeColor="text1"/>
        </w:rPr>
        <w:t xml:space="preserve"> </w:t>
      </w:r>
      <w:r w:rsidR="004F22DD" w:rsidRPr="00300344">
        <w:t xml:space="preserve"> </w:t>
      </w:r>
      <w:proofErr w:type="gramEnd"/>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color w:val="000000" w:themeColor="text1"/>
        </w:rPr>
      </w:pPr>
      <w:r w:rsidRPr="00300344">
        <w:t xml:space="preserve">Os interessados poderão dirimir quaisquer dúvidas por meio do Telefone </w:t>
      </w:r>
      <w:r w:rsidR="00473A71" w:rsidRPr="00473A71">
        <w:rPr>
          <w:b/>
          <w:color w:val="000000" w:themeColor="text1"/>
        </w:rPr>
        <w:t>064 571 16-78</w:t>
      </w:r>
      <w:r w:rsidRPr="00F96B7E">
        <w:rPr>
          <w:b/>
        </w:rPr>
        <w:t>,</w:t>
      </w:r>
      <w:r w:rsidRPr="00300344">
        <w:t xml:space="preserve"> Conselho Escolar d</w:t>
      </w:r>
      <w:r w:rsidR="00116F23" w:rsidRPr="00300344">
        <w:t xml:space="preserve">o </w:t>
      </w:r>
      <w:r w:rsidR="00CB6400" w:rsidRPr="00473A71">
        <w:rPr>
          <w:b/>
          <w:color w:val="000000" w:themeColor="text1"/>
        </w:rPr>
        <w:t>C</w:t>
      </w:r>
      <w:r w:rsidR="00296FFA">
        <w:rPr>
          <w:b/>
          <w:color w:val="000000" w:themeColor="text1"/>
        </w:rPr>
        <w:t xml:space="preserve">OLÉGIO ESTADUAL POLIVALENTE DE PALMEIRAS DE GOIÁS. </w:t>
      </w:r>
    </w:p>
    <w:p w:rsidR="00B64D79" w:rsidRPr="00B64D79" w:rsidRDefault="00B64D79" w:rsidP="00300344">
      <w:pPr>
        <w:autoSpaceDE w:val="0"/>
        <w:autoSpaceDN w:val="0"/>
        <w:adjustRightInd w:val="0"/>
        <w:spacing w:line="360" w:lineRule="auto"/>
        <w:jc w:val="both"/>
        <w:rPr>
          <w:b/>
          <w:color w:val="000000" w:themeColor="text1"/>
        </w:rPr>
      </w:pPr>
    </w:p>
    <w:p w:rsidR="00CF4E5D"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473A71" w:rsidRDefault="00CB6400" w:rsidP="00300344">
      <w:pPr>
        <w:autoSpaceDE w:val="0"/>
        <w:autoSpaceDN w:val="0"/>
        <w:adjustRightInd w:val="0"/>
        <w:spacing w:line="360" w:lineRule="auto"/>
        <w:jc w:val="center"/>
        <w:rPr>
          <w:b/>
          <w:bCs/>
          <w:color w:val="000000" w:themeColor="text1"/>
        </w:rPr>
      </w:pPr>
      <w:r w:rsidRPr="00473A71">
        <w:rPr>
          <w:b/>
          <w:bCs/>
          <w:color w:val="000000" w:themeColor="text1"/>
        </w:rPr>
        <w:t>L</w:t>
      </w:r>
      <w:r w:rsidR="00296FFA">
        <w:rPr>
          <w:b/>
          <w:bCs/>
          <w:color w:val="000000" w:themeColor="text1"/>
        </w:rPr>
        <w:t xml:space="preserve">UIS CORREIA MACIEL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473A71" w:rsidRPr="00473A71" w:rsidRDefault="00C71C48" w:rsidP="00300344">
      <w:pPr>
        <w:autoSpaceDE w:val="0"/>
        <w:autoSpaceDN w:val="0"/>
        <w:adjustRightInd w:val="0"/>
        <w:spacing w:line="360" w:lineRule="auto"/>
        <w:jc w:val="center"/>
        <w:rPr>
          <w:b/>
          <w:bCs/>
          <w:color w:val="000000" w:themeColor="text1"/>
        </w:rPr>
      </w:pPr>
      <w:r w:rsidRPr="00473A71">
        <w:rPr>
          <w:b/>
          <w:color w:val="000000" w:themeColor="text1"/>
        </w:rPr>
        <w:t>C</w:t>
      </w:r>
      <w:r w:rsidR="00296FFA">
        <w:rPr>
          <w:b/>
          <w:color w:val="000000" w:themeColor="text1"/>
        </w:rPr>
        <w:t xml:space="preserve">OLÉGIO ESTADUAL POLIVALENTE DE PALMEIRAS DE GOIÁS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B64D79">
      <w:pPr>
        <w:autoSpaceDE w:val="0"/>
        <w:autoSpaceDN w:val="0"/>
        <w:adjustRightInd w:val="0"/>
        <w:spacing w:line="360" w:lineRule="auto"/>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7F22A4" w:rsidRPr="00300344" w:rsidRDefault="00E509BA" w:rsidP="007F22A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E0077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bl>
    <w:p w:rsidR="00E00777" w:rsidRDefault="00E00777"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296FFA" w:rsidRDefault="00296FFA" w:rsidP="00473A71">
      <w:pPr>
        <w:autoSpaceDE w:val="0"/>
        <w:autoSpaceDN w:val="0"/>
        <w:adjustRightInd w:val="0"/>
        <w:spacing w:line="360" w:lineRule="auto"/>
        <w:jc w:val="center"/>
        <w:rPr>
          <w:b/>
          <w:bCs/>
        </w:rPr>
      </w:pPr>
    </w:p>
    <w:p w:rsidR="001E4754" w:rsidRDefault="00E509BA" w:rsidP="00473A7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276BB" w:rsidRPr="00300344" w:rsidRDefault="000276BB" w:rsidP="00473A7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150913" w:rsidRPr="00300344" w:rsidTr="00F840F2">
        <w:tc>
          <w:tcPr>
            <w:tcW w:w="3652" w:type="dxa"/>
          </w:tcPr>
          <w:p w:rsidR="00150913" w:rsidRDefault="00150913" w:rsidP="00340088">
            <w:pPr>
              <w:autoSpaceDE w:val="0"/>
              <w:autoSpaceDN w:val="0"/>
              <w:adjustRightInd w:val="0"/>
              <w:spacing w:line="360" w:lineRule="auto"/>
            </w:pPr>
            <w:r>
              <w:t>Abobrinha Verde</w:t>
            </w:r>
          </w:p>
        </w:tc>
        <w:tc>
          <w:tcPr>
            <w:tcW w:w="2977" w:type="dxa"/>
          </w:tcPr>
          <w:p w:rsidR="00150913" w:rsidRPr="00300344" w:rsidRDefault="00150913" w:rsidP="00300344">
            <w:pPr>
              <w:autoSpaceDE w:val="0"/>
              <w:autoSpaceDN w:val="0"/>
              <w:adjustRightInd w:val="0"/>
              <w:spacing w:line="360" w:lineRule="auto"/>
            </w:pPr>
            <w:r>
              <w:t>15</w:t>
            </w:r>
            <w:r w:rsidRPr="00300344">
              <w:t xml:space="preserve"> Kg</w:t>
            </w:r>
          </w:p>
        </w:tc>
        <w:tc>
          <w:tcPr>
            <w:tcW w:w="2977" w:type="dxa"/>
          </w:tcPr>
          <w:p w:rsidR="00150913" w:rsidRDefault="00150913" w:rsidP="00340088">
            <w:r>
              <w:t>R$ 3,49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Abobora </w:t>
            </w:r>
            <w:proofErr w:type="spellStart"/>
            <w:r>
              <w:t>Cabutia</w:t>
            </w:r>
            <w:proofErr w:type="spellEnd"/>
          </w:p>
        </w:tc>
        <w:tc>
          <w:tcPr>
            <w:tcW w:w="2977" w:type="dxa"/>
          </w:tcPr>
          <w:p w:rsidR="00150913" w:rsidRPr="00300344" w:rsidRDefault="00150913" w:rsidP="00300344">
            <w:pPr>
              <w:autoSpaceDE w:val="0"/>
              <w:autoSpaceDN w:val="0"/>
              <w:adjustRightInd w:val="0"/>
              <w:spacing w:line="360" w:lineRule="auto"/>
            </w:pPr>
            <w:r>
              <w:t>20</w:t>
            </w:r>
            <w:r w:rsidRPr="00300344">
              <w:t xml:space="preserve"> Kg</w:t>
            </w:r>
          </w:p>
        </w:tc>
        <w:tc>
          <w:tcPr>
            <w:tcW w:w="2977" w:type="dxa"/>
          </w:tcPr>
          <w:p w:rsidR="00150913" w:rsidRDefault="00150913" w:rsidP="00340088">
            <w:r>
              <w:t>R$ 1,99</w:t>
            </w:r>
          </w:p>
        </w:tc>
      </w:tr>
      <w:tr w:rsidR="00150913" w:rsidRPr="00300344" w:rsidTr="00F840F2">
        <w:tc>
          <w:tcPr>
            <w:tcW w:w="3652" w:type="dxa"/>
          </w:tcPr>
          <w:p w:rsidR="00150913" w:rsidRDefault="00150913" w:rsidP="00340088">
            <w:pPr>
              <w:autoSpaceDE w:val="0"/>
              <w:autoSpaceDN w:val="0"/>
              <w:adjustRightInd w:val="0"/>
              <w:spacing w:line="360" w:lineRule="auto"/>
            </w:pPr>
            <w:r>
              <w:t>Abobora Madura</w:t>
            </w:r>
          </w:p>
        </w:tc>
        <w:tc>
          <w:tcPr>
            <w:tcW w:w="2977" w:type="dxa"/>
          </w:tcPr>
          <w:p w:rsidR="00150913" w:rsidRPr="00300344" w:rsidRDefault="00150913" w:rsidP="00300344">
            <w:pPr>
              <w:autoSpaceDE w:val="0"/>
              <w:autoSpaceDN w:val="0"/>
              <w:adjustRightInd w:val="0"/>
              <w:spacing w:line="360" w:lineRule="auto"/>
            </w:pPr>
            <w:r>
              <w:t>20</w:t>
            </w:r>
            <w:r w:rsidRPr="00300344">
              <w:t xml:space="preserve"> Kg</w:t>
            </w:r>
          </w:p>
        </w:tc>
        <w:tc>
          <w:tcPr>
            <w:tcW w:w="2977" w:type="dxa"/>
          </w:tcPr>
          <w:p w:rsidR="00150913" w:rsidRDefault="00150913" w:rsidP="00340088">
            <w:r>
              <w:t>R$2,25</w:t>
            </w:r>
          </w:p>
        </w:tc>
      </w:tr>
      <w:tr w:rsidR="00150913" w:rsidRPr="00300344" w:rsidTr="00F840F2">
        <w:tc>
          <w:tcPr>
            <w:tcW w:w="3652" w:type="dxa"/>
          </w:tcPr>
          <w:p w:rsidR="00150913" w:rsidRDefault="00150913" w:rsidP="00340088">
            <w:pPr>
              <w:autoSpaceDE w:val="0"/>
              <w:autoSpaceDN w:val="0"/>
              <w:adjustRightInd w:val="0"/>
              <w:spacing w:line="360" w:lineRule="auto"/>
            </w:pPr>
            <w:r>
              <w:t>Abacaxi</w:t>
            </w:r>
          </w:p>
        </w:tc>
        <w:tc>
          <w:tcPr>
            <w:tcW w:w="2977" w:type="dxa"/>
          </w:tcPr>
          <w:p w:rsidR="00150913" w:rsidRPr="00300344" w:rsidRDefault="00150913" w:rsidP="00300344">
            <w:pPr>
              <w:autoSpaceDE w:val="0"/>
              <w:autoSpaceDN w:val="0"/>
              <w:adjustRightInd w:val="0"/>
              <w:spacing w:line="360" w:lineRule="auto"/>
            </w:pPr>
            <w:r>
              <w:t>60</w:t>
            </w:r>
            <w:r w:rsidRPr="00300344">
              <w:t xml:space="preserve"> Kg</w:t>
            </w:r>
          </w:p>
        </w:tc>
        <w:tc>
          <w:tcPr>
            <w:tcW w:w="2977" w:type="dxa"/>
          </w:tcPr>
          <w:p w:rsidR="00150913" w:rsidRDefault="00150913" w:rsidP="00340088">
            <w:r>
              <w:t>R$3,39</w:t>
            </w:r>
          </w:p>
        </w:tc>
      </w:tr>
      <w:tr w:rsidR="00150913" w:rsidRPr="00300344" w:rsidTr="00F840F2">
        <w:tc>
          <w:tcPr>
            <w:tcW w:w="3652" w:type="dxa"/>
          </w:tcPr>
          <w:p w:rsidR="00150913" w:rsidRDefault="00150913" w:rsidP="00340088">
            <w:pPr>
              <w:autoSpaceDE w:val="0"/>
              <w:autoSpaceDN w:val="0"/>
              <w:adjustRightInd w:val="0"/>
              <w:spacing w:line="360" w:lineRule="auto"/>
            </w:pPr>
            <w:r>
              <w:t>Acelga</w:t>
            </w:r>
          </w:p>
        </w:tc>
        <w:tc>
          <w:tcPr>
            <w:tcW w:w="2977" w:type="dxa"/>
          </w:tcPr>
          <w:p w:rsidR="00150913" w:rsidRPr="00300344" w:rsidRDefault="00150913" w:rsidP="00300344">
            <w:pPr>
              <w:autoSpaceDE w:val="0"/>
              <w:autoSpaceDN w:val="0"/>
              <w:adjustRightInd w:val="0"/>
              <w:spacing w:line="360" w:lineRule="auto"/>
            </w:pPr>
            <w:proofErr w:type="gramStart"/>
            <w:r>
              <w:t>10 Maço</w:t>
            </w:r>
            <w:proofErr w:type="gramEnd"/>
            <w:r w:rsidRPr="00300344">
              <w:t xml:space="preserve"> </w:t>
            </w:r>
            <w:r>
              <w:t>industrial</w:t>
            </w:r>
          </w:p>
        </w:tc>
        <w:tc>
          <w:tcPr>
            <w:tcW w:w="2977" w:type="dxa"/>
          </w:tcPr>
          <w:p w:rsidR="00150913" w:rsidRDefault="00150913" w:rsidP="00340088">
            <w:r>
              <w:t>R$3,70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Batata doce </w:t>
            </w:r>
          </w:p>
        </w:tc>
        <w:tc>
          <w:tcPr>
            <w:tcW w:w="2977" w:type="dxa"/>
          </w:tcPr>
          <w:p w:rsidR="00150913" w:rsidRPr="00300344" w:rsidRDefault="00150913" w:rsidP="00300344">
            <w:pPr>
              <w:autoSpaceDE w:val="0"/>
              <w:autoSpaceDN w:val="0"/>
              <w:adjustRightInd w:val="0"/>
              <w:spacing w:line="360" w:lineRule="auto"/>
            </w:pPr>
            <w:r>
              <w:t>40</w:t>
            </w:r>
            <w:r w:rsidRPr="00300344">
              <w:t xml:space="preserve"> Kg</w:t>
            </w:r>
          </w:p>
        </w:tc>
        <w:tc>
          <w:tcPr>
            <w:tcW w:w="2977" w:type="dxa"/>
          </w:tcPr>
          <w:p w:rsidR="00150913" w:rsidRDefault="00150913" w:rsidP="00340088">
            <w:r>
              <w:t>R$2,65</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Batata inglesa </w:t>
            </w:r>
          </w:p>
        </w:tc>
        <w:tc>
          <w:tcPr>
            <w:tcW w:w="2977" w:type="dxa"/>
          </w:tcPr>
          <w:p w:rsidR="00150913" w:rsidRPr="00300344" w:rsidRDefault="00150913" w:rsidP="00300344">
            <w:pPr>
              <w:autoSpaceDE w:val="0"/>
              <w:autoSpaceDN w:val="0"/>
              <w:adjustRightInd w:val="0"/>
              <w:spacing w:line="360" w:lineRule="auto"/>
            </w:pPr>
            <w:r>
              <w:t>40</w:t>
            </w:r>
            <w:r w:rsidRPr="00300344">
              <w:t xml:space="preserve"> Kg</w:t>
            </w:r>
          </w:p>
        </w:tc>
        <w:tc>
          <w:tcPr>
            <w:tcW w:w="2977" w:type="dxa"/>
          </w:tcPr>
          <w:p w:rsidR="00150913" w:rsidRDefault="00150913" w:rsidP="00340088">
            <w:r>
              <w:t>R$3,49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Banana marmelo </w:t>
            </w:r>
          </w:p>
        </w:tc>
        <w:tc>
          <w:tcPr>
            <w:tcW w:w="2977" w:type="dxa"/>
          </w:tcPr>
          <w:p w:rsidR="00150913" w:rsidRPr="00300344" w:rsidRDefault="00150913" w:rsidP="00300344">
            <w:pPr>
              <w:autoSpaceDE w:val="0"/>
              <w:autoSpaceDN w:val="0"/>
              <w:adjustRightInd w:val="0"/>
              <w:spacing w:line="360" w:lineRule="auto"/>
            </w:pPr>
            <w:r>
              <w:t>40 Kg</w:t>
            </w:r>
          </w:p>
        </w:tc>
        <w:tc>
          <w:tcPr>
            <w:tcW w:w="2977" w:type="dxa"/>
          </w:tcPr>
          <w:p w:rsidR="00150913" w:rsidRDefault="00150913" w:rsidP="00340088">
            <w:r>
              <w:t>R$1,99</w:t>
            </w:r>
          </w:p>
        </w:tc>
      </w:tr>
      <w:tr w:rsidR="00150913" w:rsidRPr="00300344" w:rsidTr="00F840F2">
        <w:tc>
          <w:tcPr>
            <w:tcW w:w="3652" w:type="dxa"/>
          </w:tcPr>
          <w:p w:rsidR="00150913" w:rsidRDefault="00150913" w:rsidP="00340088">
            <w:pPr>
              <w:autoSpaceDE w:val="0"/>
              <w:autoSpaceDN w:val="0"/>
              <w:adjustRightInd w:val="0"/>
              <w:spacing w:line="360" w:lineRule="auto"/>
            </w:pPr>
            <w:r>
              <w:t>Banana Maçã</w:t>
            </w:r>
          </w:p>
        </w:tc>
        <w:tc>
          <w:tcPr>
            <w:tcW w:w="2977" w:type="dxa"/>
          </w:tcPr>
          <w:p w:rsidR="00150913" w:rsidRPr="00300344" w:rsidRDefault="00150913" w:rsidP="00300344">
            <w:pPr>
              <w:autoSpaceDE w:val="0"/>
              <w:autoSpaceDN w:val="0"/>
              <w:adjustRightInd w:val="0"/>
              <w:spacing w:line="360" w:lineRule="auto"/>
            </w:pPr>
            <w:r>
              <w:t>60</w:t>
            </w:r>
            <w:r w:rsidRPr="00300344">
              <w:t xml:space="preserve"> Kg</w:t>
            </w:r>
          </w:p>
        </w:tc>
        <w:tc>
          <w:tcPr>
            <w:tcW w:w="2977" w:type="dxa"/>
          </w:tcPr>
          <w:p w:rsidR="00150913" w:rsidRDefault="00150913" w:rsidP="00340088">
            <w:r>
              <w:t>R$3,49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Beterraba </w:t>
            </w:r>
          </w:p>
        </w:tc>
        <w:tc>
          <w:tcPr>
            <w:tcW w:w="2977" w:type="dxa"/>
          </w:tcPr>
          <w:p w:rsidR="00150913" w:rsidRPr="00300344" w:rsidRDefault="00150913" w:rsidP="00300344">
            <w:pPr>
              <w:autoSpaceDE w:val="0"/>
              <w:autoSpaceDN w:val="0"/>
              <w:adjustRightInd w:val="0"/>
              <w:spacing w:line="360" w:lineRule="auto"/>
            </w:pPr>
            <w:r>
              <w:t>20</w:t>
            </w:r>
            <w:r w:rsidRPr="00300344">
              <w:t xml:space="preserve"> Kg</w:t>
            </w:r>
          </w:p>
        </w:tc>
        <w:tc>
          <w:tcPr>
            <w:tcW w:w="2977" w:type="dxa"/>
          </w:tcPr>
          <w:p w:rsidR="00150913" w:rsidRDefault="00150913" w:rsidP="00340088">
            <w:r>
              <w:t>R$1,99</w:t>
            </w:r>
          </w:p>
        </w:tc>
      </w:tr>
      <w:tr w:rsidR="00150913" w:rsidRPr="00300344" w:rsidTr="00F840F2">
        <w:tc>
          <w:tcPr>
            <w:tcW w:w="3652" w:type="dxa"/>
          </w:tcPr>
          <w:p w:rsidR="00150913" w:rsidRDefault="00150913" w:rsidP="00340088">
            <w:pPr>
              <w:autoSpaceDE w:val="0"/>
              <w:autoSpaceDN w:val="0"/>
              <w:adjustRightInd w:val="0"/>
              <w:spacing w:line="360" w:lineRule="auto"/>
            </w:pPr>
            <w:r>
              <w:t>Berinjela</w:t>
            </w:r>
          </w:p>
        </w:tc>
        <w:tc>
          <w:tcPr>
            <w:tcW w:w="2977" w:type="dxa"/>
          </w:tcPr>
          <w:p w:rsidR="00150913" w:rsidRPr="00300344" w:rsidRDefault="00150913" w:rsidP="00300344">
            <w:pPr>
              <w:autoSpaceDE w:val="0"/>
              <w:autoSpaceDN w:val="0"/>
              <w:adjustRightInd w:val="0"/>
              <w:spacing w:line="360" w:lineRule="auto"/>
            </w:pPr>
            <w:r>
              <w:t>10</w:t>
            </w:r>
            <w:r w:rsidRPr="00300344">
              <w:t xml:space="preserve"> Kg</w:t>
            </w:r>
          </w:p>
        </w:tc>
        <w:tc>
          <w:tcPr>
            <w:tcW w:w="2977" w:type="dxa"/>
          </w:tcPr>
          <w:p w:rsidR="00150913" w:rsidRDefault="00150913" w:rsidP="00340088">
            <w:r>
              <w:t>R$ 3,80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Cebola </w:t>
            </w:r>
          </w:p>
        </w:tc>
        <w:tc>
          <w:tcPr>
            <w:tcW w:w="2977" w:type="dxa"/>
          </w:tcPr>
          <w:p w:rsidR="00150913" w:rsidRPr="00300344" w:rsidRDefault="00150913" w:rsidP="00300344">
            <w:pPr>
              <w:autoSpaceDE w:val="0"/>
              <w:autoSpaceDN w:val="0"/>
              <w:adjustRightInd w:val="0"/>
              <w:spacing w:line="360" w:lineRule="auto"/>
            </w:pPr>
            <w:r>
              <w:t>40</w:t>
            </w:r>
            <w:r w:rsidRPr="00300344">
              <w:t xml:space="preserve"> Kg</w:t>
            </w:r>
          </w:p>
        </w:tc>
        <w:tc>
          <w:tcPr>
            <w:tcW w:w="2977" w:type="dxa"/>
          </w:tcPr>
          <w:p w:rsidR="00150913" w:rsidRDefault="00150913" w:rsidP="00340088">
            <w:r>
              <w:t>R$2,49</w:t>
            </w:r>
          </w:p>
        </w:tc>
      </w:tr>
      <w:tr w:rsidR="00150913" w:rsidRPr="00300344" w:rsidTr="00F840F2">
        <w:tc>
          <w:tcPr>
            <w:tcW w:w="3652" w:type="dxa"/>
          </w:tcPr>
          <w:p w:rsidR="00150913" w:rsidRDefault="00150913" w:rsidP="00340088">
            <w:pPr>
              <w:autoSpaceDE w:val="0"/>
              <w:autoSpaceDN w:val="0"/>
              <w:adjustRightInd w:val="0"/>
              <w:spacing w:line="360" w:lineRule="auto"/>
            </w:pPr>
            <w:r>
              <w:lastRenderedPageBreak/>
              <w:t xml:space="preserve">Cenoura </w:t>
            </w:r>
          </w:p>
        </w:tc>
        <w:tc>
          <w:tcPr>
            <w:tcW w:w="2977" w:type="dxa"/>
          </w:tcPr>
          <w:p w:rsidR="00150913" w:rsidRPr="00300344" w:rsidRDefault="00150913" w:rsidP="00300344">
            <w:pPr>
              <w:autoSpaceDE w:val="0"/>
              <w:autoSpaceDN w:val="0"/>
              <w:adjustRightInd w:val="0"/>
              <w:spacing w:line="360" w:lineRule="auto"/>
            </w:pPr>
            <w:r>
              <w:t>40</w:t>
            </w:r>
            <w:r w:rsidRPr="00300344">
              <w:t xml:space="preserve"> Kg</w:t>
            </w:r>
          </w:p>
        </w:tc>
        <w:tc>
          <w:tcPr>
            <w:tcW w:w="2977" w:type="dxa"/>
          </w:tcPr>
          <w:p w:rsidR="00150913" w:rsidRDefault="00150913" w:rsidP="00340088">
            <w:r>
              <w:t>R$2,57</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Couve </w:t>
            </w:r>
          </w:p>
        </w:tc>
        <w:tc>
          <w:tcPr>
            <w:tcW w:w="2977" w:type="dxa"/>
          </w:tcPr>
          <w:p w:rsidR="00150913" w:rsidRPr="00300344" w:rsidRDefault="00150913" w:rsidP="00300344">
            <w:pPr>
              <w:autoSpaceDE w:val="0"/>
              <w:autoSpaceDN w:val="0"/>
              <w:adjustRightInd w:val="0"/>
              <w:spacing w:line="360" w:lineRule="auto"/>
            </w:pPr>
            <w:proofErr w:type="gramStart"/>
            <w:r>
              <w:t>30 Maço</w:t>
            </w:r>
            <w:proofErr w:type="gramEnd"/>
            <w:r w:rsidRPr="00300344">
              <w:t xml:space="preserve"> </w:t>
            </w:r>
            <w:r>
              <w:t>industrial</w:t>
            </w:r>
          </w:p>
        </w:tc>
        <w:tc>
          <w:tcPr>
            <w:tcW w:w="2977" w:type="dxa"/>
          </w:tcPr>
          <w:p w:rsidR="00150913" w:rsidRDefault="00150913" w:rsidP="00340088">
            <w:r>
              <w:t>R$1,90</w:t>
            </w:r>
          </w:p>
        </w:tc>
      </w:tr>
      <w:tr w:rsidR="00150913" w:rsidRPr="00300344" w:rsidTr="00F840F2">
        <w:tc>
          <w:tcPr>
            <w:tcW w:w="3652" w:type="dxa"/>
          </w:tcPr>
          <w:p w:rsidR="00150913" w:rsidRDefault="00150913" w:rsidP="00340088">
            <w:pPr>
              <w:autoSpaceDE w:val="0"/>
              <w:autoSpaceDN w:val="0"/>
              <w:adjustRightInd w:val="0"/>
              <w:spacing w:line="360" w:lineRule="auto"/>
            </w:pPr>
            <w:r>
              <w:t>Chuchu</w:t>
            </w:r>
          </w:p>
        </w:tc>
        <w:tc>
          <w:tcPr>
            <w:tcW w:w="2977" w:type="dxa"/>
          </w:tcPr>
          <w:p w:rsidR="00150913" w:rsidRPr="00300344" w:rsidRDefault="00150913" w:rsidP="00300344">
            <w:pPr>
              <w:autoSpaceDE w:val="0"/>
              <w:autoSpaceDN w:val="0"/>
              <w:adjustRightInd w:val="0"/>
              <w:spacing w:line="360" w:lineRule="auto"/>
              <w:jc w:val="both"/>
              <w:rPr>
                <w:bCs/>
              </w:rPr>
            </w:pPr>
            <w:r>
              <w:rPr>
                <w:bCs/>
              </w:rPr>
              <w:t>20</w:t>
            </w:r>
            <w:r w:rsidRPr="00300344">
              <w:rPr>
                <w:bCs/>
              </w:rPr>
              <w:t xml:space="preserve"> Kg</w:t>
            </w:r>
          </w:p>
        </w:tc>
        <w:tc>
          <w:tcPr>
            <w:tcW w:w="2977" w:type="dxa"/>
          </w:tcPr>
          <w:p w:rsidR="00150913" w:rsidRDefault="00150913" w:rsidP="00340088">
            <w:r>
              <w:t>R$2,30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Laranja </w:t>
            </w:r>
          </w:p>
        </w:tc>
        <w:tc>
          <w:tcPr>
            <w:tcW w:w="2977" w:type="dxa"/>
          </w:tcPr>
          <w:p w:rsidR="00150913" w:rsidRDefault="00150913">
            <w:r>
              <w:rPr>
                <w:bCs/>
              </w:rPr>
              <w:t>100</w:t>
            </w:r>
            <w:r w:rsidRPr="00E03F6E">
              <w:rPr>
                <w:bCs/>
              </w:rPr>
              <w:t xml:space="preserve"> Kg</w:t>
            </w:r>
          </w:p>
        </w:tc>
        <w:tc>
          <w:tcPr>
            <w:tcW w:w="2977" w:type="dxa"/>
          </w:tcPr>
          <w:p w:rsidR="00150913" w:rsidRDefault="00150913" w:rsidP="00340088">
            <w:r>
              <w:t>R$1,20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Mandioca </w:t>
            </w:r>
          </w:p>
        </w:tc>
        <w:tc>
          <w:tcPr>
            <w:tcW w:w="2977" w:type="dxa"/>
          </w:tcPr>
          <w:p w:rsidR="00150913" w:rsidRDefault="00150913">
            <w:r>
              <w:rPr>
                <w:bCs/>
              </w:rPr>
              <w:t>100</w:t>
            </w:r>
            <w:r w:rsidRPr="00E03F6E">
              <w:rPr>
                <w:bCs/>
              </w:rPr>
              <w:t xml:space="preserve"> Kg</w:t>
            </w:r>
          </w:p>
        </w:tc>
        <w:tc>
          <w:tcPr>
            <w:tcW w:w="2977" w:type="dxa"/>
          </w:tcPr>
          <w:p w:rsidR="00150913" w:rsidRDefault="00150913" w:rsidP="00340088">
            <w:r>
              <w:t>R$2,39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Milho verde in natura </w:t>
            </w:r>
          </w:p>
        </w:tc>
        <w:tc>
          <w:tcPr>
            <w:tcW w:w="2977" w:type="dxa"/>
          </w:tcPr>
          <w:p w:rsidR="00150913" w:rsidRDefault="00150913">
            <w:r>
              <w:rPr>
                <w:bCs/>
              </w:rPr>
              <w:t>70</w:t>
            </w:r>
            <w:r w:rsidRPr="00E03F6E">
              <w:rPr>
                <w:bCs/>
              </w:rPr>
              <w:t xml:space="preserve"> Kg</w:t>
            </w:r>
          </w:p>
        </w:tc>
        <w:tc>
          <w:tcPr>
            <w:tcW w:w="2977" w:type="dxa"/>
          </w:tcPr>
          <w:p w:rsidR="00150913" w:rsidRDefault="00150913" w:rsidP="00340088">
            <w:r>
              <w:t>R$3,80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Polpa de frutas </w:t>
            </w:r>
          </w:p>
        </w:tc>
        <w:tc>
          <w:tcPr>
            <w:tcW w:w="2977" w:type="dxa"/>
          </w:tcPr>
          <w:p w:rsidR="00150913" w:rsidRDefault="00150913">
            <w:r>
              <w:rPr>
                <w:bCs/>
              </w:rPr>
              <w:t>100</w:t>
            </w:r>
            <w:r w:rsidRPr="00E03F6E">
              <w:rPr>
                <w:bCs/>
              </w:rPr>
              <w:t xml:space="preserve"> Kg</w:t>
            </w:r>
          </w:p>
        </w:tc>
        <w:tc>
          <w:tcPr>
            <w:tcW w:w="2977" w:type="dxa"/>
          </w:tcPr>
          <w:p w:rsidR="00150913" w:rsidRDefault="00150913" w:rsidP="00340088">
            <w:r>
              <w:t>R$</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Repolho </w:t>
            </w:r>
          </w:p>
        </w:tc>
        <w:tc>
          <w:tcPr>
            <w:tcW w:w="2977" w:type="dxa"/>
          </w:tcPr>
          <w:p w:rsidR="00150913" w:rsidRDefault="00150913">
            <w:r>
              <w:rPr>
                <w:bCs/>
              </w:rPr>
              <w:t>40</w:t>
            </w:r>
            <w:r w:rsidRPr="00E03F6E">
              <w:rPr>
                <w:bCs/>
              </w:rPr>
              <w:t xml:space="preserve"> Kg</w:t>
            </w:r>
          </w:p>
        </w:tc>
        <w:tc>
          <w:tcPr>
            <w:tcW w:w="2977" w:type="dxa"/>
          </w:tcPr>
          <w:p w:rsidR="00150913" w:rsidRDefault="00150913" w:rsidP="00340088">
            <w:r>
              <w:t>R$1,99</w:t>
            </w:r>
          </w:p>
        </w:tc>
      </w:tr>
      <w:tr w:rsidR="00150913" w:rsidRPr="00300344" w:rsidTr="00F840F2">
        <w:tc>
          <w:tcPr>
            <w:tcW w:w="3652" w:type="dxa"/>
          </w:tcPr>
          <w:p w:rsidR="00150913" w:rsidRDefault="00150913" w:rsidP="00340088">
            <w:pPr>
              <w:autoSpaceDE w:val="0"/>
              <w:autoSpaceDN w:val="0"/>
              <w:adjustRightInd w:val="0"/>
              <w:spacing w:line="360" w:lineRule="auto"/>
              <w:jc w:val="both"/>
              <w:rPr>
                <w:b/>
                <w:bCs/>
              </w:rPr>
            </w:pPr>
            <w:r>
              <w:t xml:space="preserve">Tomate </w:t>
            </w:r>
          </w:p>
        </w:tc>
        <w:tc>
          <w:tcPr>
            <w:tcW w:w="2977" w:type="dxa"/>
          </w:tcPr>
          <w:p w:rsidR="00150913" w:rsidRDefault="00150913">
            <w:r>
              <w:rPr>
                <w:bCs/>
              </w:rPr>
              <w:t>30</w:t>
            </w:r>
            <w:r w:rsidRPr="00E03F6E">
              <w:rPr>
                <w:bCs/>
              </w:rPr>
              <w:t xml:space="preserve"> Kg</w:t>
            </w:r>
          </w:p>
        </w:tc>
        <w:tc>
          <w:tcPr>
            <w:tcW w:w="2977" w:type="dxa"/>
          </w:tcPr>
          <w:p w:rsidR="00150913" w:rsidRDefault="00150913" w:rsidP="00340088">
            <w:r>
              <w:t>R$3,49</w:t>
            </w:r>
          </w:p>
        </w:tc>
      </w:tr>
      <w:tr w:rsidR="00150913" w:rsidRPr="00300344" w:rsidTr="00F840F2">
        <w:tc>
          <w:tcPr>
            <w:tcW w:w="3652" w:type="dxa"/>
          </w:tcPr>
          <w:p w:rsidR="00150913" w:rsidRDefault="00150913" w:rsidP="00340088">
            <w:pPr>
              <w:autoSpaceDE w:val="0"/>
              <w:autoSpaceDN w:val="0"/>
              <w:adjustRightInd w:val="0"/>
              <w:spacing w:line="360" w:lineRule="auto"/>
              <w:jc w:val="both"/>
            </w:pPr>
            <w:r>
              <w:t>Maracujá Fruta</w:t>
            </w:r>
          </w:p>
        </w:tc>
        <w:tc>
          <w:tcPr>
            <w:tcW w:w="2977" w:type="dxa"/>
          </w:tcPr>
          <w:p w:rsidR="00150913" w:rsidRDefault="00150913">
            <w:r>
              <w:rPr>
                <w:bCs/>
              </w:rPr>
              <w:t>60</w:t>
            </w:r>
            <w:r w:rsidRPr="00E03F6E">
              <w:rPr>
                <w:bCs/>
              </w:rPr>
              <w:t xml:space="preserve"> Kg</w:t>
            </w:r>
          </w:p>
        </w:tc>
        <w:tc>
          <w:tcPr>
            <w:tcW w:w="2977" w:type="dxa"/>
          </w:tcPr>
          <w:p w:rsidR="00150913" w:rsidRDefault="00150913" w:rsidP="00340088">
            <w:r>
              <w:t>R$3,99</w:t>
            </w:r>
          </w:p>
        </w:tc>
      </w:tr>
      <w:tr w:rsidR="00150913" w:rsidRPr="00300344" w:rsidTr="00F840F2">
        <w:tc>
          <w:tcPr>
            <w:tcW w:w="3652" w:type="dxa"/>
          </w:tcPr>
          <w:p w:rsidR="00150913" w:rsidRDefault="00150913" w:rsidP="00340088">
            <w:pPr>
              <w:autoSpaceDE w:val="0"/>
              <w:autoSpaceDN w:val="0"/>
              <w:adjustRightInd w:val="0"/>
              <w:spacing w:line="360" w:lineRule="auto"/>
            </w:pPr>
            <w:r>
              <w:t>Mamão</w:t>
            </w:r>
          </w:p>
        </w:tc>
        <w:tc>
          <w:tcPr>
            <w:tcW w:w="2977" w:type="dxa"/>
          </w:tcPr>
          <w:p w:rsidR="00150913" w:rsidRDefault="00150913">
            <w:r>
              <w:rPr>
                <w:bCs/>
              </w:rPr>
              <w:t>60</w:t>
            </w:r>
            <w:r w:rsidRPr="00E03F6E">
              <w:rPr>
                <w:bCs/>
              </w:rPr>
              <w:t xml:space="preserve"> Kg</w:t>
            </w:r>
          </w:p>
        </w:tc>
        <w:tc>
          <w:tcPr>
            <w:tcW w:w="2977" w:type="dxa"/>
          </w:tcPr>
          <w:p w:rsidR="00150913" w:rsidRDefault="00150913" w:rsidP="00340088">
            <w:pPr>
              <w:autoSpaceDE w:val="0"/>
              <w:autoSpaceDN w:val="0"/>
              <w:adjustRightInd w:val="0"/>
              <w:spacing w:line="360" w:lineRule="auto"/>
              <w:jc w:val="both"/>
              <w:rPr>
                <w:bCs/>
              </w:rPr>
            </w:pPr>
            <w:r>
              <w:t>R$</w:t>
            </w:r>
            <w:r>
              <w:rPr>
                <w:bCs/>
              </w:rPr>
              <w:t>2,10</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150913" w:rsidRDefault="001E4754" w:rsidP="00300344">
      <w:pPr>
        <w:autoSpaceDE w:val="0"/>
        <w:autoSpaceDN w:val="0"/>
        <w:adjustRightInd w:val="0"/>
        <w:spacing w:line="360" w:lineRule="auto"/>
        <w:jc w:val="center"/>
        <w:rPr>
          <w:b/>
          <w:color w:val="000000" w:themeColor="text1"/>
        </w:rPr>
      </w:pPr>
      <w:r w:rsidRPr="00300344">
        <w:rPr>
          <w:b/>
        </w:rPr>
        <w:t>CONSELHO ESCOLAR D</w:t>
      </w:r>
      <w:r w:rsidR="00E71BD6" w:rsidRPr="00300344">
        <w:rPr>
          <w:b/>
        </w:rPr>
        <w:t xml:space="preserve">O </w:t>
      </w:r>
      <w:r w:rsidR="00C71C48" w:rsidRPr="00150913">
        <w:rPr>
          <w:b/>
          <w:color w:val="000000" w:themeColor="text1"/>
        </w:rPr>
        <w:t>C</w:t>
      </w:r>
      <w:r w:rsidR="00296FFA">
        <w:rPr>
          <w:b/>
          <w:color w:val="000000" w:themeColor="text1"/>
        </w:rPr>
        <w:t>OLÉGIO ESTADUAL POLIVALENTE DE PALMEIRAS DE GOIÁS</w:t>
      </w:r>
    </w:p>
    <w:p w:rsidR="00031303" w:rsidRPr="00296FFA" w:rsidRDefault="006B3B5C" w:rsidP="00296FFA">
      <w:pPr>
        <w:autoSpaceDE w:val="0"/>
        <w:autoSpaceDN w:val="0"/>
        <w:adjustRightInd w:val="0"/>
        <w:spacing w:line="360" w:lineRule="auto"/>
        <w:jc w:val="center"/>
        <w:rPr>
          <w:b/>
        </w:rPr>
      </w:pPr>
      <w:r w:rsidRPr="00296FFA">
        <w:rPr>
          <w:b/>
        </w:rPr>
        <w:t>P</w:t>
      </w:r>
      <w:r w:rsidR="00E00777">
        <w:rPr>
          <w:b/>
        </w:rPr>
        <w:t>ALMEIRAS DE GOIÁS, 22</w:t>
      </w:r>
      <w:r w:rsidR="00296FFA" w:rsidRPr="00296FFA">
        <w:rPr>
          <w:b/>
        </w:rPr>
        <w:t>/01/2014</w:t>
      </w:r>
      <w:r w:rsidR="00E00777">
        <w:rPr>
          <w:b/>
        </w:rPr>
        <w:t>.</w:t>
      </w: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E007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C86AEE">
        <w:rPr>
          <w:b/>
          <w:bCs/>
        </w:rPr>
        <w:t>01</w:t>
      </w:r>
      <w:r w:rsidR="004052E7" w:rsidRPr="00300344">
        <w:rPr>
          <w:b/>
          <w:bCs/>
        </w:rPr>
        <w:t xml:space="preserve"> </w:t>
      </w:r>
      <w:r w:rsidRPr="00300344">
        <w:rPr>
          <w:b/>
          <w:bCs/>
        </w:rPr>
        <w:t>/</w:t>
      </w:r>
      <w:r w:rsidR="00C86AEE">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42F" w:rsidRDefault="00EB542F">
      <w:r>
        <w:separator/>
      </w:r>
    </w:p>
  </w:endnote>
  <w:endnote w:type="continuationSeparator" w:id="0">
    <w:p w:rsidR="00EB542F" w:rsidRDefault="00EB5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7BA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7BA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0662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7BA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AE0D1B">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42F" w:rsidRDefault="00EB542F">
      <w:r>
        <w:separator/>
      </w:r>
    </w:p>
  </w:footnote>
  <w:footnote w:type="continuationSeparator" w:id="0">
    <w:p w:rsidR="00EB542F" w:rsidRDefault="00EB54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7BA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00777" w:rsidRDefault="00E0077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1285875</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7BA8">
    <w:pPr>
      <w:pStyle w:val="Legenda"/>
      <w:rPr>
        <w:b w:val="0"/>
        <w:sz w:val="28"/>
      </w:rPr>
    </w:pPr>
    <w:r w:rsidRPr="00977BA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73679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CB6400"/>
    <w:rsid w:val="000006E4"/>
    <w:rsid w:val="00002453"/>
    <w:rsid w:val="00005669"/>
    <w:rsid w:val="00010FD5"/>
    <w:rsid w:val="00013589"/>
    <w:rsid w:val="00013834"/>
    <w:rsid w:val="0001560E"/>
    <w:rsid w:val="00016E09"/>
    <w:rsid w:val="00021671"/>
    <w:rsid w:val="000226DC"/>
    <w:rsid w:val="000233F0"/>
    <w:rsid w:val="0002505B"/>
    <w:rsid w:val="000276B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57D"/>
    <w:rsid w:val="001341FE"/>
    <w:rsid w:val="00135852"/>
    <w:rsid w:val="001368E2"/>
    <w:rsid w:val="0013745D"/>
    <w:rsid w:val="00142081"/>
    <w:rsid w:val="00142DCE"/>
    <w:rsid w:val="0014775C"/>
    <w:rsid w:val="00150913"/>
    <w:rsid w:val="00150A57"/>
    <w:rsid w:val="001527FF"/>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C693F"/>
    <w:rsid w:val="001D1DB9"/>
    <w:rsid w:val="001D31DE"/>
    <w:rsid w:val="001D36E8"/>
    <w:rsid w:val="001D37A9"/>
    <w:rsid w:val="001E4754"/>
    <w:rsid w:val="001E5A47"/>
    <w:rsid w:val="001E5B6B"/>
    <w:rsid w:val="001E7E5D"/>
    <w:rsid w:val="001F5F77"/>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8C2"/>
    <w:rsid w:val="00263BCD"/>
    <w:rsid w:val="00266AE6"/>
    <w:rsid w:val="002711EA"/>
    <w:rsid w:val="00272A4A"/>
    <w:rsid w:val="002779CE"/>
    <w:rsid w:val="002800CC"/>
    <w:rsid w:val="0028215D"/>
    <w:rsid w:val="0028391F"/>
    <w:rsid w:val="00285775"/>
    <w:rsid w:val="00287D87"/>
    <w:rsid w:val="00292A0D"/>
    <w:rsid w:val="00292A3C"/>
    <w:rsid w:val="00294EB6"/>
    <w:rsid w:val="00296FFA"/>
    <w:rsid w:val="002A13AD"/>
    <w:rsid w:val="002A5FDC"/>
    <w:rsid w:val="002A6EB4"/>
    <w:rsid w:val="002B2AB5"/>
    <w:rsid w:val="002B41F0"/>
    <w:rsid w:val="002C416F"/>
    <w:rsid w:val="002C583C"/>
    <w:rsid w:val="002C6FB4"/>
    <w:rsid w:val="002D0063"/>
    <w:rsid w:val="002D00F5"/>
    <w:rsid w:val="002D43F4"/>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3A71"/>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EC1"/>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696"/>
    <w:rsid w:val="006009F4"/>
    <w:rsid w:val="00605617"/>
    <w:rsid w:val="0060615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3B5C"/>
    <w:rsid w:val="006B6F33"/>
    <w:rsid w:val="006C1765"/>
    <w:rsid w:val="006C1D50"/>
    <w:rsid w:val="006C32A5"/>
    <w:rsid w:val="006C41FA"/>
    <w:rsid w:val="006C4ABA"/>
    <w:rsid w:val="006D3277"/>
    <w:rsid w:val="006D4BBF"/>
    <w:rsid w:val="006D54EE"/>
    <w:rsid w:val="006D653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6E9"/>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2A4"/>
    <w:rsid w:val="007F266D"/>
    <w:rsid w:val="007F2905"/>
    <w:rsid w:val="007F4A61"/>
    <w:rsid w:val="007F5554"/>
    <w:rsid w:val="007F6B2C"/>
    <w:rsid w:val="00800396"/>
    <w:rsid w:val="0080121E"/>
    <w:rsid w:val="00801AA5"/>
    <w:rsid w:val="00803F3E"/>
    <w:rsid w:val="0080662C"/>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77BA8"/>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BB5"/>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0D1B"/>
    <w:rsid w:val="00AE1551"/>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4BF"/>
    <w:rsid w:val="00B4415E"/>
    <w:rsid w:val="00B441DB"/>
    <w:rsid w:val="00B45432"/>
    <w:rsid w:val="00B46E49"/>
    <w:rsid w:val="00B5044C"/>
    <w:rsid w:val="00B506B5"/>
    <w:rsid w:val="00B51C27"/>
    <w:rsid w:val="00B5241D"/>
    <w:rsid w:val="00B52974"/>
    <w:rsid w:val="00B5565C"/>
    <w:rsid w:val="00B56E71"/>
    <w:rsid w:val="00B60B91"/>
    <w:rsid w:val="00B60FDD"/>
    <w:rsid w:val="00B64D79"/>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485"/>
    <w:rsid w:val="00C2742E"/>
    <w:rsid w:val="00C277F6"/>
    <w:rsid w:val="00C31DEB"/>
    <w:rsid w:val="00C326AB"/>
    <w:rsid w:val="00C32834"/>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1C48"/>
    <w:rsid w:val="00C73699"/>
    <w:rsid w:val="00C8084B"/>
    <w:rsid w:val="00C824B2"/>
    <w:rsid w:val="00C83D5E"/>
    <w:rsid w:val="00C84E93"/>
    <w:rsid w:val="00C85FBF"/>
    <w:rsid w:val="00C864A1"/>
    <w:rsid w:val="00C86AEE"/>
    <w:rsid w:val="00C8739E"/>
    <w:rsid w:val="00C93826"/>
    <w:rsid w:val="00C95118"/>
    <w:rsid w:val="00C9631F"/>
    <w:rsid w:val="00CA0473"/>
    <w:rsid w:val="00CA43C8"/>
    <w:rsid w:val="00CA4C65"/>
    <w:rsid w:val="00CA628D"/>
    <w:rsid w:val="00CB27AB"/>
    <w:rsid w:val="00CB4B78"/>
    <w:rsid w:val="00CB6400"/>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A7C"/>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0777"/>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E46"/>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339"/>
    <w:rsid w:val="00E846D2"/>
    <w:rsid w:val="00E84D28"/>
    <w:rsid w:val="00E86591"/>
    <w:rsid w:val="00E86A7D"/>
    <w:rsid w:val="00E90972"/>
    <w:rsid w:val="00E95391"/>
    <w:rsid w:val="00E97F4F"/>
    <w:rsid w:val="00EA4130"/>
    <w:rsid w:val="00EB099C"/>
    <w:rsid w:val="00EB542F"/>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855"/>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12B1"/>
    <w:rsid w:val="00F75C46"/>
    <w:rsid w:val="00F76E7E"/>
    <w:rsid w:val="00F83344"/>
    <w:rsid w:val="00F83347"/>
    <w:rsid w:val="00F83DFE"/>
    <w:rsid w:val="00F840F2"/>
    <w:rsid w:val="00F917FF"/>
    <w:rsid w:val="00F91962"/>
    <w:rsid w:val="00F93D95"/>
    <w:rsid w:val="00F96B7E"/>
    <w:rsid w:val="00F97D22"/>
    <w:rsid w:val="00FA02DF"/>
    <w:rsid w:val="00FA0688"/>
    <w:rsid w:val="00FA10C6"/>
    <w:rsid w:val="00FA5D59"/>
    <w:rsid w:val="00FA6D62"/>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o.Edital.2013%5b1%5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D5723-8BEE-483B-94AE-FCD17A31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Modelo.Edital.2013[1]</Template>
  <TotalTime>0</TotalTime>
  <Pages>13</Pages>
  <Words>3256</Words>
  <Characters>17583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Usuario</dc:creator>
  <cp:lastModifiedBy>sandra.ssantos</cp:lastModifiedBy>
  <cp:revision>2</cp:revision>
  <cp:lastPrinted>2011-12-19T13:47:00Z</cp:lastPrinted>
  <dcterms:created xsi:type="dcterms:W3CDTF">2014-01-20T17:25:00Z</dcterms:created>
  <dcterms:modified xsi:type="dcterms:W3CDTF">2014-01-20T17:25:00Z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