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bookmarkStart w:id="0" w:name="_GoBack"/>
      <w:bookmarkEnd w:id="0"/>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744F2B" w:rsidRPr="002F3CC5">
        <w:rPr>
          <w:b/>
        </w:rPr>
        <w:t xml:space="preserve">(2 </w:t>
      </w:r>
      <w:r w:rsidR="009E4BC9" w:rsidRPr="002F3CC5">
        <w:rPr>
          <w:b/>
        </w:rPr>
        <w:t>/2015</w:t>
      </w:r>
      <w:r w:rsidR="00972658" w:rsidRPr="002F3CC5">
        <w:rPr>
          <w:b/>
        </w:rPr>
        <w:t>)</w:t>
      </w:r>
      <w:r w:rsidR="008E21D9" w:rsidRPr="002F3CC5">
        <w:rPr>
          <w:b/>
        </w:rPr>
        <w:t>.</w:t>
      </w:r>
    </w:p>
    <w:p w:rsidR="002304AD" w:rsidRPr="00E0121D" w:rsidRDefault="00E0121D" w:rsidP="002F3CC5">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7B78AC" w:rsidRDefault="004A1C18" w:rsidP="00E86A67">
      <w:pPr>
        <w:spacing w:line="360" w:lineRule="auto"/>
        <w:jc w:val="both"/>
        <w:rPr>
          <w:b/>
          <w:lang w:val="pt-PT"/>
        </w:rPr>
      </w:pPr>
      <w:r w:rsidRPr="007B78AC">
        <w:rPr>
          <w:lang w:val="pt-PT"/>
        </w:rPr>
        <w:t xml:space="preserve">O </w:t>
      </w:r>
      <w:r w:rsidR="002C6FB4" w:rsidRPr="007B78AC">
        <w:rPr>
          <w:lang w:val="pt-PT"/>
        </w:rPr>
        <w:t>Conselho Escolar</w:t>
      </w:r>
      <w:r w:rsidR="00744F2B" w:rsidRPr="007B78AC">
        <w:rPr>
          <w:b/>
          <w:lang w:val="pt-PT"/>
        </w:rPr>
        <w:t xml:space="preserve"> ABRAHÃO ANDRÉ</w:t>
      </w:r>
      <w:r w:rsidR="00695916" w:rsidRPr="007B78AC">
        <w:rPr>
          <w:lang w:val="pt-PT"/>
        </w:rPr>
        <w:t xml:space="preserve"> </w:t>
      </w:r>
      <w:r w:rsidR="002C6FB4" w:rsidRPr="007B78AC">
        <w:rPr>
          <w:lang w:val="pt-PT"/>
        </w:rPr>
        <w:t>da Unidade Escolar</w:t>
      </w:r>
      <w:r w:rsidR="00695916" w:rsidRPr="007B78AC">
        <w:rPr>
          <w:lang w:val="pt-PT"/>
        </w:rPr>
        <w:t xml:space="preserve"> </w:t>
      </w:r>
      <w:r w:rsidR="00744F2B" w:rsidRPr="007B78AC">
        <w:rPr>
          <w:b/>
          <w:lang w:val="pt-PT"/>
        </w:rPr>
        <w:t>COLÉGIO ESTADUAL ABRAHÃO ANDRÉ</w:t>
      </w:r>
      <w:r w:rsidR="002C6FB4" w:rsidRPr="007B78AC">
        <w:rPr>
          <w:lang w:val="pt-PT"/>
        </w:rPr>
        <w:t xml:space="preserve">  </w:t>
      </w:r>
      <w:r w:rsidR="00695916" w:rsidRPr="007B78AC">
        <w:rPr>
          <w:lang w:val="pt-PT"/>
        </w:rPr>
        <w:t>município de</w:t>
      </w:r>
      <w:r w:rsidR="00BE4571" w:rsidRPr="007B78AC">
        <w:rPr>
          <w:lang w:val="pt-PT"/>
        </w:rPr>
        <w:t xml:space="preserve"> </w:t>
      </w:r>
      <w:r w:rsidR="00744F2B" w:rsidRPr="007B78AC">
        <w:rPr>
          <w:b/>
          <w:lang w:val="pt-PT"/>
        </w:rPr>
        <w:t>CATALÃO</w:t>
      </w:r>
      <w:r w:rsidR="002C6FB4" w:rsidRPr="007B78AC">
        <w:rPr>
          <w:lang w:val="pt-PT"/>
        </w:rPr>
        <w:t xml:space="preserve"> no Estado de Goiás, pessoa jurídica de Direito Privado, com sede  na </w:t>
      </w:r>
      <w:r w:rsidR="00744F2B" w:rsidRPr="007B78AC">
        <w:rPr>
          <w:b/>
          <w:lang w:val="pt-PT"/>
        </w:rPr>
        <w:t>AVENIDA RICARDO PARANHOS N°634 BAIRRO PIO GOMES CATALÃO GOIÁS</w:t>
      </w:r>
      <w:r w:rsidR="002C6FB4" w:rsidRPr="007B78AC">
        <w:rPr>
          <w:lang w:val="pt-PT"/>
        </w:rPr>
        <w:t>, inscrita no CNPJ/MF sob o n</w:t>
      </w:r>
      <w:r w:rsidR="00744F2B" w:rsidRPr="007B78AC">
        <w:rPr>
          <w:lang w:val="pt-PT"/>
        </w:rPr>
        <w:t xml:space="preserve"> 00.658.635/0001-80</w:t>
      </w:r>
      <w:r w:rsidR="00861FBB" w:rsidRPr="007B78AC">
        <w:rPr>
          <w:b/>
          <w:lang w:val="pt-PT"/>
        </w:rPr>
        <w:t>,</w:t>
      </w:r>
      <w:r w:rsidR="002C6FB4" w:rsidRPr="007B78AC">
        <w:rPr>
          <w:lang w:val="pt-PT"/>
        </w:rPr>
        <w:t xml:space="preserve"> neste ato representado pelo Pres</w:t>
      </w:r>
      <w:r w:rsidR="00744F2B" w:rsidRPr="007B78AC">
        <w:rPr>
          <w:lang w:val="pt-PT"/>
        </w:rPr>
        <w:t>idente do Conselho o (a) Sra Juliana Alves Silva</w:t>
      </w:r>
      <w:r w:rsidR="002C6FB4" w:rsidRPr="007B78AC">
        <w:rPr>
          <w:b/>
          <w:lang w:val="pt-PT"/>
        </w:rPr>
        <w:t>,</w:t>
      </w:r>
      <w:r w:rsidR="007B7A26" w:rsidRPr="007B78AC">
        <w:rPr>
          <w:b/>
          <w:lang w:val="pt-PT"/>
        </w:rPr>
        <w:t xml:space="preserve"> </w:t>
      </w:r>
      <w:r w:rsidR="007B7A26" w:rsidRPr="007B78AC">
        <w:rPr>
          <w:lang w:val="pt-PT"/>
        </w:rPr>
        <w:t>Pedagoga</w:t>
      </w:r>
      <w:r w:rsidR="002C6FB4" w:rsidRPr="007B78AC">
        <w:rPr>
          <w:lang w:val="pt-PT"/>
        </w:rPr>
        <w:t xml:space="preserve"> inscrito (a) no CPF/MF sob o nº </w:t>
      </w:r>
      <w:r w:rsidR="007B7A26" w:rsidRPr="007B78AC">
        <w:rPr>
          <w:b/>
          <w:lang w:val="pt-PT"/>
        </w:rPr>
        <w:t>664.074.511 - 91</w:t>
      </w:r>
      <w:r w:rsidR="002C6FB4" w:rsidRPr="007B78AC">
        <w:rPr>
          <w:b/>
          <w:lang w:val="pt-PT"/>
        </w:rPr>
        <w:t>,</w:t>
      </w:r>
      <w:r w:rsidR="002C6FB4" w:rsidRPr="007B78AC">
        <w:rPr>
          <w:lang w:val="pt-PT"/>
        </w:rPr>
        <w:t xml:space="preserve"> Carteira de Identidade nº</w:t>
      </w:r>
      <w:r w:rsidR="00BF4628" w:rsidRPr="007B78AC">
        <w:rPr>
          <w:b/>
          <w:lang w:val="pt-PT"/>
        </w:rPr>
        <w:t>3425135 - 6058795</w:t>
      </w:r>
      <w:r w:rsidR="002C6FB4" w:rsidRPr="007B78AC">
        <w:rPr>
          <w:b/>
          <w:lang w:val="pt-PT"/>
        </w:rPr>
        <w:t>,</w:t>
      </w:r>
      <w:r w:rsidR="002C6FB4" w:rsidRPr="007B78AC">
        <w:rPr>
          <w:lang w:val="pt-PT"/>
        </w:rPr>
        <w:t xml:space="preserve"> no uso de suas prerrogativas legais, em cumprimento do estabelecido pela Lei nº 11.947/2009 e Resolução/CD/FNDE nº </w:t>
      </w:r>
      <w:r w:rsidR="00135852" w:rsidRPr="007B78AC">
        <w:rPr>
          <w:lang w:val="pt-PT"/>
        </w:rPr>
        <w:t>26</w:t>
      </w:r>
      <w:r w:rsidR="002C6FB4" w:rsidRPr="007B78AC">
        <w:rPr>
          <w:lang w:val="pt-PT"/>
        </w:rPr>
        <w:t>,</w:t>
      </w:r>
      <w:r w:rsidR="00135852" w:rsidRPr="007B78AC">
        <w:rPr>
          <w:lang w:val="pt-PT"/>
        </w:rPr>
        <w:t xml:space="preserve"> de 17 de junho de 2013,</w:t>
      </w:r>
      <w:r w:rsidR="002C6FB4" w:rsidRPr="007B78AC">
        <w:rPr>
          <w:lang w:val="pt-PT"/>
        </w:rPr>
        <w:t xml:space="preserve"> </w:t>
      </w:r>
      <w:r w:rsidR="00B42848" w:rsidRPr="007B78AC">
        <w:rPr>
          <w:lang w:val="pt-PT"/>
        </w:rPr>
        <w:t>por meio da Secretaria de Estado de Educação</w:t>
      </w:r>
      <w:r w:rsidR="0007585E" w:rsidRPr="007B78AC">
        <w:rPr>
          <w:lang w:val="pt-PT"/>
        </w:rPr>
        <w:t>,</w:t>
      </w:r>
      <w:r w:rsidR="00742BE6" w:rsidRPr="007B78AC">
        <w:rPr>
          <w:lang w:val="pt-PT"/>
        </w:rPr>
        <w:t xml:space="preserve"> Cultura e Esporte do Estado de Goiás,</w:t>
      </w:r>
      <w:r w:rsidR="0007585E" w:rsidRPr="007B78AC">
        <w:rPr>
          <w:lang w:val="pt-PT"/>
        </w:rPr>
        <w:t xml:space="preserve"> </w:t>
      </w:r>
      <w:r w:rsidR="002C6FB4" w:rsidRPr="007B78AC">
        <w:rPr>
          <w:lang w:val="pt-PT"/>
        </w:rPr>
        <w:t xml:space="preserve">torna público que </w:t>
      </w:r>
      <w:r w:rsidR="0007585E" w:rsidRPr="007B78A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4628" w:rsidRPr="007B78AC">
        <w:rPr>
          <w:b/>
          <w:lang w:val="pt-PT"/>
        </w:rPr>
        <w:t>meses de agosto a dezembro de 2015</w:t>
      </w:r>
      <w:r w:rsidR="0007585E" w:rsidRPr="007B78AC">
        <w:rPr>
          <w:b/>
          <w:lang w:val="pt-PT"/>
        </w:rPr>
        <w:t>.</w:t>
      </w:r>
      <w:r w:rsidR="0007585E" w:rsidRPr="007B78AC">
        <w:rPr>
          <w:lang w:val="pt-PT"/>
        </w:rPr>
        <w:t xml:space="preserve">  Os interessados deverão apresentar a documentação para habilitação e proposta de preços até o dia</w:t>
      </w:r>
      <w:r w:rsidR="005952E7" w:rsidRPr="007B78AC">
        <w:rPr>
          <w:lang w:val="pt-PT"/>
        </w:rPr>
        <w:t xml:space="preserve"> </w:t>
      </w:r>
      <w:r w:rsidR="00DC3183">
        <w:rPr>
          <w:b/>
          <w:lang w:val="pt-PT"/>
        </w:rPr>
        <w:t>01/07</w:t>
      </w:r>
      <w:r w:rsidR="00BF4628" w:rsidRPr="007B78AC">
        <w:rPr>
          <w:b/>
          <w:lang w:val="pt-PT"/>
        </w:rPr>
        <w:t>/2015</w:t>
      </w:r>
      <w:r w:rsidR="0007585E" w:rsidRPr="007B78AC">
        <w:rPr>
          <w:lang w:val="pt-PT"/>
        </w:rPr>
        <w:t xml:space="preserve">, no horário das </w:t>
      </w:r>
      <w:r w:rsidR="00BF4628" w:rsidRPr="007B78AC">
        <w:rPr>
          <w:b/>
          <w:lang w:val="pt-PT"/>
        </w:rPr>
        <w:t>9:00</w:t>
      </w:r>
      <w:r w:rsidR="0007585E" w:rsidRPr="007B78AC">
        <w:rPr>
          <w:lang w:val="pt-PT"/>
        </w:rPr>
        <w:t xml:space="preserve">, na sede do Conselho Escolar, situada à </w:t>
      </w:r>
      <w:r w:rsidR="00BF4628" w:rsidRPr="007B78AC">
        <w:rPr>
          <w:b/>
          <w:lang w:val="pt-PT"/>
        </w:rPr>
        <w:t>Avenida Ricardo Paranhos n°634 Bairro Pio Gomes, Catalão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BF4628">
        <w:rPr>
          <w:snapToGrid w:val="0"/>
        </w:rPr>
        <w:t>ser entregues, semanalmente, na Avenida Ricardo Paranhos n°634 Bairro Pio Gomes</w:t>
      </w:r>
      <w:r w:rsidRPr="00E86A67">
        <w:rPr>
          <w:b/>
          <w:snapToGrid w:val="0"/>
        </w:rPr>
        <w:t xml:space="preserve">, </w:t>
      </w:r>
      <w:r w:rsidRPr="00E86A67">
        <w:rPr>
          <w:snapToGrid w:val="0"/>
        </w:rPr>
        <w:t>durante o período</w:t>
      </w:r>
      <w:r w:rsidR="00C16473" w:rsidRPr="00E86A67">
        <w:rPr>
          <w:snapToGrid w:val="0"/>
        </w:rPr>
        <w:t xml:space="preserve"> </w:t>
      </w:r>
      <w:r w:rsidR="00BF4628" w:rsidRPr="007B78AC">
        <w:rPr>
          <w:b/>
          <w:snapToGrid w:val="0"/>
        </w:rPr>
        <w:t>03/09/2015 a 17/12/2015</w:t>
      </w:r>
      <w:r w:rsidRPr="00E86A67">
        <w:rPr>
          <w:b/>
          <w:snapToGrid w:val="0"/>
        </w:rPr>
        <w:t>,</w:t>
      </w:r>
      <w:r w:rsidRPr="00E86A67">
        <w:rPr>
          <w:snapToGrid w:val="0"/>
        </w:rPr>
        <w:t xml:space="preserve"> no horário compreendido entre</w:t>
      </w:r>
      <w:r w:rsidR="00BF4628">
        <w:rPr>
          <w:snapToGrid w:val="0"/>
        </w:rPr>
        <w:t xml:space="preserve"> </w:t>
      </w:r>
      <w:proofErr w:type="gramStart"/>
      <w:r w:rsidR="00BF4628" w:rsidRPr="007B78AC">
        <w:rPr>
          <w:b/>
          <w:snapToGrid w:val="0"/>
        </w:rPr>
        <w:t>7:00</w:t>
      </w:r>
      <w:proofErr w:type="gramEnd"/>
      <w:r w:rsidR="00BF4628" w:rsidRPr="007B78AC">
        <w:rPr>
          <w:b/>
          <w:snapToGrid w:val="0"/>
        </w:rPr>
        <w:t xml:space="preserve"> ás 9:00</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BF4628">
        <w:t xml:space="preserve">lar do </w:t>
      </w:r>
      <w:r w:rsidR="00DC3183" w:rsidRPr="00DC3183">
        <w:rPr>
          <w:b/>
        </w:rPr>
        <w:t>COLÉGIO ESTADUAL ABRAHÃO ANDRÉ</w:t>
      </w:r>
      <w:r w:rsidR="00DC3183"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DC3183" w:rsidRPr="00DC3183">
        <w:rPr>
          <w:b/>
        </w:rPr>
        <w:t>COLÉGIO ESTADUAL ABRAHÃO ANDRÉ</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DC3183" w:rsidRPr="00DC3183">
        <w:rPr>
          <w:b/>
        </w:rPr>
        <w:t>COLÉGIO ESTADUAL ABRAHÃO ANDRÉ</w:t>
      </w:r>
      <w:r w:rsidR="00DC318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BF4628" w:rsidRPr="007B78AC">
        <w:rPr>
          <w:b/>
        </w:rPr>
        <w:t>2</w:t>
      </w:r>
      <w:r w:rsidRPr="007B78AC">
        <w:rPr>
          <w:b/>
        </w:rPr>
        <w:t>/201</w:t>
      </w:r>
      <w:r w:rsidR="009E4BC9" w:rsidRPr="007B78AC">
        <w:rPr>
          <w:b/>
        </w:rPr>
        <w:t>5</w:t>
      </w:r>
      <w:r w:rsidR="00DE472D" w:rsidRPr="00E86A67">
        <w:rPr>
          <w:b/>
        </w:rPr>
        <w:t>.</w:t>
      </w:r>
      <w:r w:rsidR="0049703F" w:rsidRPr="00E86A67">
        <w:t xml:space="preserve"> </w:t>
      </w:r>
      <w:r w:rsidR="0049703F" w:rsidRPr="00E86A67">
        <w:lastRenderedPageBreak/>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BF4628" w:rsidRPr="007B78AC">
        <w:rPr>
          <w:b/>
        </w:rPr>
        <w:t>5</w:t>
      </w:r>
      <w:r w:rsidR="004052E7" w:rsidRPr="00E86A67">
        <w:rPr>
          <w:b/>
          <w:color w:val="FF0000"/>
        </w:rPr>
        <w:t xml:space="preserve"> </w:t>
      </w:r>
      <w:r w:rsidR="004052E7" w:rsidRPr="00E86A67">
        <w:rPr>
          <w:b/>
        </w:rPr>
        <w:t xml:space="preserve">( </w:t>
      </w:r>
      <w:r w:rsidR="00BF4628">
        <w:rPr>
          <w:b/>
        </w:rPr>
        <w:t>cinco</w:t>
      </w:r>
      <w:r w:rsidR="004052E7" w:rsidRPr="00E86A67">
        <w:rPr>
          <w:b/>
        </w:rPr>
        <w:t xml:space="preserve">   </w:t>
      </w:r>
      <w:r w:rsidR="00BE4571" w:rsidRPr="00E86A67">
        <w:rPr>
          <w:b/>
        </w:rPr>
        <w:t>)</w:t>
      </w:r>
      <w:r w:rsidR="008E549E" w:rsidRPr="00E86A67">
        <w:rPr>
          <w:b/>
        </w:rPr>
        <w:t xml:space="preserve"> meses</w:t>
      </w:r>
      <w:r w:rsidRPr="00E86A67">
        <w:t>, período este compreendido de</w:t>
      </w:r>
      <w:r w:rsidR="00E344E6" w:rsidRPr="00E86A67">
        <w:t xml:space="preserve"> </w:t>
      </w:r>
      <w:r w:rsidR="00BF4628" w:rsidRPr="007B78AC">
        <w:rPr>
          <w:b/>
        </w:rPr>
        <w:t>2/09/2015 a</w:t>
      </w:r>
      <w:r w:rsidR="00BF4628">
        <w:rPr>
          <w:b/>
          <w:color w:val="FF0000"/>
        </w:rPr>
        <w:t xml:space="preserve"> </w:t>
      </w:r>
      <w:r w:rsidR="00BF4628" w:rsidRPr="007B78AC">
        <w:rPr>
          <w:b/>
        </w:rPr>
        <w:t>17/12/2015</w:t>
      </w:r>
      <w:r w:rsidR="009E4BC9" w:rsidRPr="007B78A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BF4628">
        <w:t>ública se dará de 03/09/2015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C3183" w:rsidRPr="00DC3183">
        <w:rPr>
          <w:b/>
        </w:rPr>
        <w:t>COLÉGIO ESTADUAL ABRAHÃO ANDRÉ</w:t>
      </w:r>
      <w:r w:rsidR="00DC3183" w:rsidRPr="00E86A67">
        <w:rPr>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w:t>
      </w:r>
      <w:r w:rsidR="00BF4628">
        <w:rPr>
          <w:b/>
        </w:rPr>
        <w:t>e (64) 3221-3142</w:t>
      </w:r>
      <w:r w:rsidRPr="00E86A67">
        <w:rPr>
          <w:b/>
        </w:rPr>
        <w:t>,</w:t>
      </w:r>
      <w:r w:rsidRPr="00E86A67">
        <w:t xml:space="preserve"> Conselho Escolar d</w:t>
      </w:r>
      <w:r w:rsidR="00116F23" w:rsidRPr="00E86A67">
        <w:t xml:space="preserve">o </w:t>
      </w:r>
      <w:r w:rsidR="00DC3183" w:rsidRPr="00DC3183">
        <w:rPr>
          <w:b/>
        </w:rPr>
        <w:t>COLÉGIO ESTADUAL ABRAHÃO ANDRÉ</w:t>
      </w:r>
      <w:r w:rsidR="00116F23" w:rsidRPr="007B78AC">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7B78AC" w:rsidRDefault="003859DD" w:rsidP="00E86A67">
      <w:pPr>
        <w:autoSpaceDE w:val="0"/>
        <w:autoSpaceDN w:val="0"/>
        <w:adjustRightInd w:val="0"/>
        <w:spacing w:line="360" w:lineRule="auto"/>
        <w:jc w:val="both"/>
      </w:pPr>
    </w:p>
    <w:p w:rsidR="008E549E" w:rsidRPr="007B78AC" w:rsidRDefault="00DC3183" w:rsidP="00E86A67">
      <w:pPr>
        <w:autoSpaceDE w:val="0"/>
        <w:autoSpaceDN w:val="0"/>
        <w:adjustRightInd w:val="0"/>
        <w:spacing w:line="360" w:lineRule="auto"/>
        <w:jc w:val="center"/>
        <w:rPr>
          <w:b/>
          <w:bCs/>
        </w:rPr>
      </w:pPr>
      <w:r w:rsidRPr="007B78AC">
        <w:rPr>
          <w:b/>
          <w:bCs/>
        </w:rPr>
        <w:t>JULIANA ALVES SILVA</w:t>
      </w:r>
    </w:p>
    <w:p w:rsidR="00190E13" w:rsidRPr="00E86A67" w:rsidRDefault="00DC3183"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7B78AC" w:rsidRDefault="00DC3183" w:rsidP="009A2829">
      <w:pPr>
        <w:autoSpaceDE w:val="0"/>
        <w:autoSpaceDN w:val="0"/>
        <w:adjustRightInd w:val="0"/>
        <w:spacing w:line="360" w:lineRule="auto"/>
        <w:rPr>
          <w:b/>
          <w:bCs/>
        </w:rPr>
      </w:pPr>
      <w:r>
        <w:rPr>
          <w:b/>
          <w:bCs/>
          <w:color w:val="FF0000"/>
        </w:rPr>
        <w:t xml:space="preserve">                                                   </w:t>
      </w:r>
      <w:r w:rsidRPr="007B78AC">
        <w:rPr>
          <w:b/>
          <w:bCs/>
        </w:rPr>
        <w:t xml:space="preserve">   COLÉGIO ESTADUAL ABRAHÃO ANDRÉ</w:t>
      </w:r>
    </w:p>
    <w:p w:rsidR="00BE4E1A" w:rsidRPr="00E86A67" w:rsidRDefault="00DC3183"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Pr="00E86A67" w:rsidRDefault="00DC318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BF4628" w:rsidRPr="00E86A67" w:rsidRDefault="00BF4628"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50 </w:t>
            </w:r>
            <w:r w:rsidR="00E509BA"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454D7" w:rsidRPr="00E86A67" w:rsidRDefault="002454D7" w:rsidP="002454D7">
            <w:pPr>
              <w:autoSpaceDE w:val="0"/>
              <w:autoSpaceDN w:val="0"/>
              <w:adjustRightInd w:val="0"/>
              <w:spacing w:line="360" w:lineRule="auto"/>
            </w:pPr>
            <w:r>
              <w:t xml:space="preserve">              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2454D7" w:rsidP="002454D7">
            <w:pPr>
              <w:autoSpaceDE w:val="0"/>
              <w:autoSpaceDN w:val="0"/>
              <w:adjustRightInd w:val="0"/>
              <w:spacing w:line="360" w:lineRule="auto"/>
            </w:pPr>
            <w:r>
              <w:t xml:space="preserve">              R$ 3,25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R$ 2,65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R$ 5,50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2454D7" w:rsidRPr="00E86A67" w:rsidRDefault="002454D7" w:rsidP="002454D7">
            <w:pPr>
              <w:autoSpaceDE w:val="0"/>
              <w:autoSpaceDN w:val="0"/>
              <w:adjustRightInd w:val="0"/>
              <w:spacing w:line="360" w:lineRule="auto"/>
            </w:pPr>
            <w:r>
              <w:t xml:space="preserve">              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2454D7" w:rsidP="002454D7">
            <w:pPr>
              <w:autoSpaceDE w:val="0"/>
              <w:autoSpaceDN w:val="0"/>
              <w:adjustRightInd w:val="0"/>
              <w:spacing w:line="360" w:lineRule="auto"/>
            </w:pPr>
            <w:r>
              <w:t xml:space="preserve">              R$ 15,00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2454D7" w:rsidP="002454D7">
            <w:pPr>
              <w:autoSpaceDE w:val="0"/>
              <w:autoSpaceDN w:val="0"/>
              <w:adjustRightInd w:val="0"/>
              <w:spacing w:line="360" w:lineRule="auto"/>
            </w:pPr>
            <w:r>
              <w:t xml:space="preserve">              R$ 12,00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R$ 3,75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2454D7" w:rsidP="002454D7">
            <w:pPr>
              <w:autoSpaceDE w:val="0"/>
              <w:autoSpaceDN w:val="0"/>
              <w:adjustRightInd w:val="0"/>
              <w:spacing w:line="360" w:lineRule="auto"/>
            </w:pPr>
            <w:r>
              <w:t xml:space="preserve">              R$ 8,00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2454D7" w:rsidP="002454D7">
            <w:pPr>
              <w:autoSpaceDE w:val="0"/>
              <w:autoSpaceDN w:val="0"/>
              <w:adjustRightInd w:val="0"/>
              <w:spacing w:line="360" w:lineRule="auto"/>
            </w:pPr>
            <w:r>
              <w:t xml:space="preserve">              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2454D7" w:rsidP="002454D7">
            <w:pPr>
              <w:autoSpaceDE w:val="0"/>
              <w:autoSpaceDN w:val="0"/>
              <w:adjustRightInd w:val="0"/>
              <w:spacing w:line="360" w:lineRule="auto"/>
              <w:rPr>
                <w:bCs/>
              </w:rPr>
            </w:pPr>
            <w:r>
              <w:rPr>
                <w:bCs/>
              </w:rPr>
              <w:t xml:space="preserve">             R$ 3,99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DC3183" w:rsidRDefault="001E4754" w:rsidP="00DC3183">
      <w:pPr>
        <w:autoSpaceDE w:val="0"/>
        <w:autoSpaceDN w:val="0"/>
        <w:adjustRightInd w:val="0"/>
        <w:spacing w:line="360" w:lineRule="auto"/>
        <w:jc w:val="center"/>
        <w:rPr>
          <w:b/>
        </w:rPr>
      </w:pPr>
      <w:r w:rsidRPr="00DC3183">
        <w:rPr>
          <w:b/>
        </w:rPr>
        <w:t xml:space="preserve">CONSELHO ESCOLAR </w:t>
      </w:r>
      <w:r w:rsidR="00DC3183" w:rsidRPr="00DC3183">
        <w:rPr>
          <w:b/>
        </w:rPr>
        <w:t>DO COLÉGIO ESTADUAL ABRAHÃO ANDRÉ.</w:t>
      </w:r>
    </w:p>
    <w:p w:rsidR="00DC3183" w:rsidRPr="00DC3183" w:rsidRDefault="00DC3183" w:rsidP="00DC3183">
      <w:pPr>
        <w:autoSpaceDE w:val="0"/>
        <w:autoSpaceDN w:val="0"/>
        <w:adjustRightInd w:val="0"/>
        <w:spacing w:line="360" w:lineRule="auto"/>
        <w:jc w:val="center"/>
        <w:rPr>
          <w:b/>
        </w:rPr>
      </w:pPr>
      <w:r w:rsidRPr="00DC3183">
        <w:rPr>
          <w:b/>
        </w:rPr>
        <w:t>CATALÃO, 24/06/2015.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C318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8C" w:rsidRDefault="007E738C">
      <w:r>
        <w:separator/>
      </w:r>
    </w:p>
  </w:endnote>
  <w:endnote w:type="continuationSeparator" w:id="0">
    <w:p w:rsidR="007E738C" w:rsidRDefault="007E7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C318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2F3CC5">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8C" w:rsidRDefault="007E738C">
      <w:r>
        <w:separator/>
      </w:r>
    </w:p>
  </w:footnote>
  <w:footnote w:type="continuationSeparator" w:id="0">
    <w:p w:rsidR="007E738C" w:rsidRDefault="007E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2E2191"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Legenda"/>
      <w:rPr>
        <w:b w:val="0"/>
        <w:sz w:val="28"/>
      </w:rPr>
    </w:pPr>
    <w:r w:rsidRPr="006B44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66707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91665"/>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69"/>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C22"/>
    <w:rsid w:val="00220166"/>
    <w:rsid w:val="00225319"/>
    <w:rsid w:val="00226403"/>
    <w:rsid w:val="00226AD7"/>
    <w:rsid w:val="00226F4D"/>
    <w:rsid w:val="002304AD"/>
    <w:rsid w:val="00232AC2"/>
    <w:rsid w:val="002356A0"/>
    <w:rsid w:val="00237BD7"/>
    <w:rsid w:val="00241E09"/>
    <w:rsid w:val="002454D7"/>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191"/>
    <w:rsid w:val="002E2761"/>
    <w:rsid w:val="002F27A6"/>
    <w:rsid w:val="002F293C"/>
    <w:rsid w:val="002F323A"/>
    <w:rsid w:val="002F3CC5"/>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1EA8"/>
    <w:rsid w:val="00433215"/>
    <w:rsid w:val="004351DA"/>
    <w:rsid w:val="00436100"/>
    <w:rsid w:val="00440346"/>
    <w:rsid w:val="0044135F"/>
    <w:rsid w:val="00445B54"/>
    <w:rsid w:val="00446D9E"/>
    <w:rsid w:val="0044727F"/>
    <w:rsid w:val="00453BB1"/>
    <w:rsid w:val="0045422B"/>
    <w:rsid w:val="00456253"/>
    <w:rsid w:val="00456495"/>
    <w:rsid w:val="004573A5"/>
    <w:rsid w:val="004611AF"/>
    <w:rsid w:val="004623E7"/>
    <w:rsid w:val="00463D11"/>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4F7"/>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4F2B"/>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665"/>
    <w:rsid w:val="007A6046"/>
    <w:rsid w:val="007A6C2A"/>
    <w:rsid w:val="007B1FD0"/>
    <w:rsid w:val="007B24B2"/>
    <w:rsid w:val="007B24B4"/>
    <w:rsid w:val="007B54BB"/>
    <w:rsid w:val="007B78AC"/>
    <w:rsid w:val="007B7A26"/>
    <w:rsid w:val="007C0657"/>
    <w:rsid w:val="007C566C"/>
    <w:rsid w:val="007C6010"/>
    <w:rsid w:val="007D3B45"/>
    <w:rsid w:val="007E1534"/>
    <w:rsid w:val="007E5DC8"/>
    <w:rsid w:val="007E6C0C"/>
    <w:rsid w:val="007E738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6E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6140"/>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62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8D3"/>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183"/>
    <w:rsid w:val="00DC470D"/>
    <w:rsid w:val="00DC570F"/>
    <w:rsid w:val="00DC6B9C"/>
    <w:rsid w:val="00DD375F"/>
    <w:rsid w:val="00DD4FA0"/>
    <w:rsid w:val="00DD73FA"/>
    <w:rsid w:val="00DE0891"/>
    <w:rsid w:val="00DE0C92"/>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rest.%20n&#176;%201%202015\Modelo_Edital_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0883D-960D-499D-8C98-7D26403F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Template>
  <TotalTime>3</TotalTime>
  <Pages>12</Pages>
  <Words>3057</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elisa.caixeta</cp:lastModifiedBy>
  <cp:revision>2</cp:revision>
  <cp:lastPrinted>2011-12-19T13:47:00Z</cp:lastPrinted>
  <dcterms:created xsi:type="dcterms:W3CDTF">2015-06-24T19:05:00Z</dcterms:created>
  <dcterms:modified xsi:type="dcterms:W3CDTF">2015-06-24T19:05:00Z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