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28" w:rsidRPr="002142BC" w:rsidRDefault="009B1728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9B1728" w:rsidRPr="002142BC" w:rsidRDefault="009B1728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9C2585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9B1728" w:rsidRPr="002142BC" w:rsidRDefault="009B1728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9B1728" w:rsidRPr="002142BC" w:rsidRDefault="009B172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9B1728" w:rsidRPr="002142BC" w:rsidRDefault="009B172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1728" w:rsidRPr="003854FF" w:rsidRDefault="009B172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CORA CORALINA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00.663.967/0001-53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501696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COLÉGIO ESTADUAL CORA CORALINA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9C2585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9C2585">
        <w:rPr>
          <w:rFonts w:ascii="Times New Roman" w:hAnsi="Times New Roman"/>
          <w:b/>
          <w:noProof/>
          <w:sz w:val="24"/>
          <w:szCs w:val="24"/>
        </w:rPr>
        <w:t>DALVA</w:t>
      </w:r>
      <w:r w:rsidR="00172132">
        <w:rPr>
          <w:rFonts w:ascii="Times New Roman" w:hAnsi="Times New Roman"/>
          <w:b/>
          <w:noProof/>
          <w:sz w:val="24"/>
          <w:szCs w:val="24"/>
        </w:rPr>
        <w:t xml:space="preserve"> FERREIRA</w:t>
      </w:r>
      <w:r w:rsidRPr="009C2585">
        <w:rPr>
          <w:rFonts w:ascii="Times New Roman" w:hAnsi="Times New Roman"/>
          <w:b/>
          <w:noProof/>
          <w:sz w:val="24"/>
          <w:szCs w:val="24"/>
        </w:rPr>
        <w:t xml:space="preserve"> CABRAL PIMENTA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501696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9C2585">
        <w:rPr>
          <w:rFonts w:ascii="Times New Roman" w:hAnsi="Times New Roman"/>
          <w:b/>
          <w:noProof/>
          <w:sz w:val="24"/>
          <w:szCs w:val="24"/>
        </w:rPr>
        <w:t>274.150.901-87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9C2585">
        <w:rPr>
          <w:rFonts w:ascii="Times New Roman" w:hAnsi="Times New Roman"/>
          <w:b/>
          <w:noProof/>
          <w:sz w:val="24"/>
          <w:szCs w:val="24"/>
        </w:rPr>
        <w:t>1382849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9C2585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Formais/Informais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F565C0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="00C5399C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RUA NR4 ESQ RUA N2, VILA REDENÇÃO</w:t>
      </w:r>
      <w:r w:rsidR="001525D1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9B1728" w:rsidRPr="002142BC" w:rsidRDefault="009B172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B1728" w:rsidRPr="002142BC" w:rsidRDefault="009B172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9B1728" w:rsidRPr="003F13EE" w:rsidRDefault="009B172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23FE4" w:rsidRDefault="00B23FE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B23FE4" w:rsidRDefault="00B23FE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9B1728" w:rsidRPr="00B23FE4" w:rsidRDefault="009B1728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9B1728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1728" w:rsidRPr="002142BC" w:rsidRDefault="009B1728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1728" w:rsidRPr="002142BC" w:rsidRDefault="009B1728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1728" w:rsidRPr="002142BC" w:rsidRDefault="009B1728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1728" w:rsidRPr="002142BC" w:rsidRDefault="009B1728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B1728" w:rsidRPr="002142BC" w:rsidRDefault="009B1728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1728" w:rsidRPr="002142BC" w:rsidRDefault="009B1728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B1728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1728" w:rsidRPr="002142BC" w:rsidRDefault="009B1728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1728" w:rsidRPr="002142BC" w:rsidRDefault="009B1728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1728" w:rsidRPr="002142BC" w:rsidRDefault="009B1728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1728" w:rsidRPr="002142BC" w:rsidRDefault="009B1728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1728" w:rsidRPr="002142BC" w:rsidRDefault="009B1728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1728" w:rsidRPr="002142BC" w:rsidRDefault="009B1728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E7F11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7F11" w:rsidRPr="00B23FE4" w:rsidRDefault="003E7F1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F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1525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R$ 3,27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R$ 65,33</w:t>
            </w:r>
          </w:p>
        </w:tc>
      </w:tr>
      <w:tr w:rsidR="003E7F11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7F11" w:rsidRPr="00B23FE4" w:rsidRDefault="003E7F1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F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1525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R$ 3,90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R$ 77,93</w:t>
            </w:r>
          </w:p>
        </w:tc>
      </w:tr>
      <w:tr w:rsidR="003E7F1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B23FE4" w:rsidRDefault="003E7F1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F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1525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R$ 27,63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R$ 2.487,00</w:t>
            </w:r>
          </w:p>
        </w:tc>
      </w:tr>
      <w:tr w:rsidR="003E7F1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B23FE4" w:rsidRDefault="003E7F1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F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1525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R$ 3,68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R$ 1.103,00</w:t>
            </w:r>
          </w:p>
        </w:tc>
      </w:tr>
      <w:tr w:rsidR="003E7F1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B23FE4" w:rsidRDefault="003E7F1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F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1525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R$ 3,04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R$ 91,20</w:t>
            </w:r>
          </w:p>
        </w:tc>
      </w:tr>
      <w:tr w:rsidR="003E7F1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B23FE4" w:rsidRDefault="003E7F1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F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1525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R$ 3,40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R$ 849,17</w:t>
            </w:r>
          </w:p>
        </w:tc>
      </w:tr>
      <w:tr w:rsidR="003E7F1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B23FE4" w:rsidRDefault="003E7F1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F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1525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R$ 2,66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R$ 799,00</w:t>
            </w:r>
          </w:p>
        </w:tc>
      </w:tr>
      <w:tr w:rsidR="003E7F1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B23FE4" w:rsidRDefault="003E7F1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F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1525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Mc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R$ 4,68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R$ 140,40</w:t>
            </w:r>
          </w:p>
        </w:tc>
      </w:tr>
      <w:tr w:rsidR="003E7F1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B23FE4" w:rsidRDefault="003E7F1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F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1525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Mc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R$ 341,70</w:t>
            </w:r>
          </w:p>
        </w:tc>
      </w:tr>
      <w:tr w:rsidR="003E7F1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B23FE4" w:rsidRDefault="003E7F1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F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1525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 FINA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R$ 4,82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R$ 1.349,60</w:t>
            </w:r>
          </w:p>
        </w:tc>
      </w:tr>
      <w:tr w:rsidR="003E7F1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B23FE4" w:rsidRDefault="003E7F1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F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1525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R$ 1,71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R$ 514,00</w:t>
            </w:r>
          </w:p>
        </w:tc>
      </w:tr>
      <w:tr w:rsidR="003E7F1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B23FE4" w:rsidRDefault="003E7F1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F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1525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LEITE PASTEURIZADO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R$ 4,39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R$ 877,33</w:t>
            </w:r>
          </w:p>
        </w:tc>
      </w:tr>
      <w:tr w:rsidR="003E7F1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B23FE4" w:rsidRDefault="003E7F1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F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1525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R$ 1,71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R$ 171,33</w:t>
            </w:r>
          </w:p>
        </w:tc>
      </w:tr>
      <w:tr w:rsidR="003E7F1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B23FE4" w:rsidRDefault="003E7F1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F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1525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R$ 2,33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R$ 582,50</w:t>
            </w:r>
          </w:p>
        </w:tc>
      </w:tr>
      <w:tr w:rsidR="003E7F1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B23FE4" w:rsidRDefault="003E7F1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F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1525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MANDIOCA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R$ 4,21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R$ 758,40</w:t>
            </w:r>
          </w:p>
        </w:tc>
      </w:tr>
      <w:tr w:rsidR="003E7F1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B23FE4" w:rsidRDefault="003E7F1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F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1525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R$ 5,35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R$ 962,40</w:t>
            </w:r>
          </w:p>
        </w:tc>
      </w:tr>
      <w:tr w:rsidR="003E7F1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B23FE4" w:rsidRDefault="003E7F1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F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1525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ÓLEO DE SOJA REFINADO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R$ 4,06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R$ 527,80</w:t>
            </w:r>
          </w:p>
        </w:tc>
      </w:tr>
      <w:tr w:rsidR="003E7F1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B23FE4" w:rsidRDefault="003E7F1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F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1525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R$ 4,98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R$ 249,17</w:t>
            </w:r>
          </w:p>
        </w:tc>
      </w:tr>
      <w:tr w:rsidR="003E7F1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B23FE4" w:rsidRDefault="003E7F1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F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1525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TOMATE SALADA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R$ 5,21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R$ 1.563,00</w:t>
            </w:r>
          </w:p>
        </w:tc>
      </w:tr>
      <w:tr w:rsidR="003E7F11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B23FE4" w:rsidRDefault="003E7F1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3FE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1525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R$ 7,28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7F11" w:rsidRPr="003424A2" w:rsidRDefault="003E7F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4A2">
              <w:rPr>
                <w:rFonts w:ascii="Times New Roman" w:hAnsi="Times New Roman"/>
                <w:color w:val="000000"/>
                <w:sz w:val="24"/>
                <w:szCs w:val="24"/>
              </w:rPr>
              <w:t>R$ 145,67</w:t>
            </w:r>
          </w:p>
        </w:tc>
      </w:tr>
    </w:tbl>
    <w:p w:rsidR="009B1728" w:rsidRPr="002142BC" w:rsidRDefault="009B1728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9B1728" w:rsidRPr="002142BC" w:rsidRDefault="009B1728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23FE4" w:rsidRDefault="00B23FE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9B1728" w:rsidRPr="002142BC" w:rsidRDefault="009B1728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9B1728" w:rsidRDefault="009B172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B23FE4" w:rsidRPr="002142BC" w:rsidRDefault="00B23FE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9B1728" w:rsidRPr="002142BC" w:rsidRDefault="009B172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B1728" w:rsidRPr="002142BC" w:rsidRDefault="009B172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9B1728" w:rsidRPr="002142BC" w:rsidRDefault="009B172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9B1728" w:rsidRPr="002142BC" w:rsidRDefault="009B172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B1728" w:rsidRPr="002142BC" w:rsidRDefault="009B172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B1728" w:rsidRPr="002142BC" w:rsidRDefault="009B172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B1728" w:rsidRPr="00D35EFE" w:rsidRDefault="009B172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9B1728" w:rsidRDefault="009B172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B1728" w:rsidRDefault="009B172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9B1728" w:rsidRPr="002142BC" w:rsidRDefault="009B172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9B1728" w:rsidRPr="002142BC" w:rsidRDefault="009B172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B1728" w:rsidRPr="002142BC" w:rsidRDefault="009B172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9B1728" w:rsidRPr="002142BC" w:rsidRDefault="009B172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B1728" w:rsidRPr="002142BC" w:rsidRDefault="009B172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B1728" w:rsidRPr="00D35EFE" w:rsidRDefault="009B1728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9B1728" w:rsidRDefault="009B1728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B1728" w:rsidRDefault="009B1728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9B1728" w:rsidRPr="002142BC" w:rsidRDefault="009B1728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9B1728" w:rsidRPr="002142BC" w:rsidRDefault="009B172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9B1728" w:rsidRPr="002142BC" w:rsidRDefault="009B172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B1728" w:rsidRPr="002142BC" w:rsidRDefault="009B172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B1728" w:rsidRPr="002142BC" w:rsidRDefault="009B172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B1728" w:rsidRPr="002142BC" w:rsidRDefault="009B172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B1728" w:rsidRPr="002142BC" w:rsidRDefault="009B172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9B1728" w:rsidRPr="002142BC" w:rsidRDefault="009B172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9B1728" w:rsidRPr="002142BC" w:rsidRDefault="009B172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B1728" w:rsidRPr="00D35EFE" w:rsidRDefault="009B1728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9B1728" w:rsidRPr="00D35EFE" w:rsidRDefault="009B1728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9B1728" w:rsidRDefault="009B1728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B1728" w:rsidRDefault="009B1728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9B1728" w:rsidRDefault="009B1728" w:rsidP="00B23FE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9B1728" w:rsidRPr="002142BC" w:rsidRDefault="009B172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9B1728" w:rsidRPr="002142BC" w:rsidRDefault="009B172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9B1728" w:rsidRPr="00C661CC" w:rsidRDefault="009B172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9B1728" w:rsidRPr="002142BC" w:rsidRDefault="009B172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B1728" w:rsidRPr="002142BC" w:rsidRDefault="009B172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23FE4" w:rsidRDefault="009B1728" w:rsidP="00450B5E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B23FE4" w:rsidRDefault="00B23FE4" w:rsidP="00450B5E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9B1728" w:rsidRPr="002142BC" w:rsidRDefault="009B172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B1728" w:rsidRPr="002142BC" w:rsidRDefault="009B172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9B1728" w:rsidRPr="002142BC" w:rsidRDefault="009B172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B1728" w:rsidRPr="002142BC" w:rsidRDefault="009B172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B1728" w:rsidRPr="002142BC" w:rsidRDefault="009B172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9B1728" w:rsidRPr="002142BC" w:rsidRDefault="009B172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9B1728" w:rsidRPr="002142BC" w:rsidRDefault="009B172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B1728" w:rsidRPr="002142BC" w:rsidRDefault="009B172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B1728" w:rsidRPr="002142BC" w:rsidRDefault="009B172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9B1728" w:rsidRPr="002142BC" w:rsidRDefault="009B172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B1728" w:rsidRPr="00212348" w:rsidRDefault="009B172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B1728" w:rsidRPr="002142BC" w:rsidRDefault="009B172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B1728" w:rsidRPr="002142BC" w:rsidRDefault="009B172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9B1728" w:rsidRPr="002142BC" w:rsidRDefault="009B172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9B1728" w:rsidRPr="002142BC" w:rsidRDefault="009B172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9B1728" w:rsidRPr="002142BC" w:rsidRDefault="009B172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9B1728" w:rsidRPr="002142BC" w:rsidRDefault="009B172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B1728" w:rsidRDefault="009B172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9B1728" w:rsidRPr="00067E0B" w:rsidRDefault="009B172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B1728" w:rsidRDefault="009B172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9B1728" w:rsidRPr="002142BC" w:rsidRDefault="009B172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B1728" w:rsidRPr="002142BC" w:rsidRDefault="009B172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B1728" w:rsidRPr="002142BC" w:rsidRDefault="009B172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B1728" w:rsidRPr="002142BC" w:rsidRDefault="009B17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9C2585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B1728" w:rsidRPr="002142BC" w:rsidRDefault="009B17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1525D1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B1728" w:rsidRPr="00796030" w:rsidRDefault="009B17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B1728" w:rsidRPr="002142BC" w:rsidRDefault="009B17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B1728" w:rsidRPr="002142BC" w:rsidRDefault="009B172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9B1728" w:rsidRPr="002142BC" w:rsidRDefault="009B172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9B1728" w:rsidRDefault="009B17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B1728" w:rsidRPr="002142BC" w:rsidRDefault="009B17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9C2585">
        <w:rPr>
          <w:rFonts w:ascii="Times New Roman" w:hAnsi="Times New Roman"/>
          <w:b/>
          <w:bCs/>
          <w:noProof/>
        </w:rPr>
        <w:t>002/2016</w:t>
      </w:r>
    </w:p>
    <w:p w:rsidR="009B1728" w:rsidRPr="002142BC" w:rsidRDefault="009B17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1525D1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B1728" w:rsidRPr="00796030" w:rsidRDefault="009B172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B1728" w:rsidRPr="002142BC" w:rsidRDefault="009B17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B1728" w:rsidRPr="002142BC" w:rsidRDefault="009B172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9B1728" w:rsidRPr="002142BC" w:rsidRDefault="009B1728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9B1728" w:rsidRPr="002142BC" w:rsidRDefault="009B172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B1728" w:rsidRDefault="009B1728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525D1" w:rsidRDefault="001525D1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525D1" w:rsidRDefault="001525D1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9B1728" w:rsidRPr="0067742C" w:rsidRDefault="009B1728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9B1728" w:rsidRPr="0067742C" w:rsidRDefault="009B1728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3424A2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3424A2">
        <w:rPr>
          <w:rFonts w:ascii="Times New Roman" w:hAnsi="Times New Roman"/>
          <w:sz w:val="24"/>
          <w:szCs w:val="24"/>
        </w:rPr>
        <w:t>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</w:rPr>
        <w:t>COLÉGIO ESTADUAL CORA CORALINA</w:t>
      </w:r>
      <w:proofErr w:type="gramEnd"/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RUA NR4 ESQ RUA N2, VILA REDENÇÃO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1525D1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 xml:space="preserve">do dia </w:t>
      </w:r>
      <w:r w:rsidR="00F565C0">
        <w:rPr>
          <w:rFonts w:ascii="Times New Roman" w:hAnsi="Times New Roman"/>
          <w:b/>
          <w:noProof/>
          <w:sz w:val="24"/>
          <w:szCs w:val="24"/>
        </w:rPr>
        <w:t xml:space="preserve">09 </w:t>
      </w:r>
      <w:r w:rsidRPr="003424A2">
        <w:rPr>
          <w:rFonts w:ascii="Times New Roman" w:hAnsi="Times New Roman"/>
          <w:noProof/>
          <w:sz w:val="24"/>
          <w:szCs w:val="24"/>
        </w:rPr>
        <w:t>de</w:t>
      </w:r>
      <w:r w:rsidRPr="009C2585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F565C0">
        <w:rPr>
          <w:rFonts w:ascii="Times New Roman" w:hAnsi="Times New Roman"/>
          <w:b/>
          <w:noProof/>
          <w:sz w:val="24"/>
          <w:szCs w:val="24"/>
        </w:rPr>
        <w:t xml:space="preserve">AGOSTO </w:t>
      </w:r>
      <w:r w:rsidRPr="0067742C">
        <w:rPr>
          <w:rFonts w:ascii="Times New Roman" w:hAnsi="Times New Roman"/>
          <w:sz w:val="24"/>
          <w:szCs w:val="24"/>
        </w:rPr>
        <w:t xml:space="preserve">até o dia </w:t>
      </w:r>
      <w:r w:rsidR="00F565C0" w:rsidRPr="00F565C0">
        <w:rPr>
          <w:rFonts w:ascii="Times New Roman" w:hAnsi="Times New Roman"/>
          <w:b/>
          <w:noProof/>
          <w:sz w:val="24"/>
          <w:szCs w:val="24"/>
        </w:rPr>
        <w:t>12</w:t>
      </w:r>
      <w:r w:rsidR="00F565C0">
        <w:rPr>
          <w:rFonts w:ascii="Times New Roman" w:hAnsi="Times New Roman"/>
          <w:noProof/>
          <w:sz w:val="24"/>
          <w:szCs w:val="24"/>
        </w:rPr>
        <w:t xml:space="preserve"> </w:t>
      </w:r>
      <w:r w:rsidRPr="003424A2">
        <w:rPr>
          <w:rFonts w:ascii="Times New Roman" w:hAnsi="Times New Roman"/>
          <w:noProof/>
          <w:sz w:val="24"/>
          <w:szCs w:val="24"/>
        </w:rPr>
        <w:t>de</w:t>
      </w:r>
      <w:r w:rsidR="00F565C0">
        <w:rPr>
          <w:rFonts w:ascii="Times New Roman" w:hAnsi="Times New Roman"/>
          <w:b/>
          <w:noProof/>
          <w:sz w:val="24"/>
          <w:szCs w:val="24"/>
        </w:rPr>
        <w:t xml:space="preserve"> 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9C2585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9C2585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9B1728" w:rsidRDefault="009B1728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9B1728" w:rsidRPr="0067742C" w:rsidRDefault="009B172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9B1728" w:rsidRPr="0067742C" w:rsidRDefault="009B1728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CORA CORALINA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RUA NR4 ESQ RUA N2, VILA REDENÇÃO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1525D1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23FE4" w:rsidRDefault="00B23FE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9B1728" w:rsidRPr="002142BC" w:rsidRDefault="009B172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9B1728" w:rsidRPr="002142BC" w:rsidRDefault="009B172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B23FE4" w:rsidRDefault="00B23FE4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9B1728" w:rsidRPr="002142BC" w:rsidRDefault="009B172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B1728" w:rsidRPr="002142BC" w:rsidRDefault="009B172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B1728" w:rsidRPr="002142BC" w:rsidRDefault="009B172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9B1728" w:rsidRPr="002142BC" w:rsidRDefault="009B1728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9B1728" w:rsidRPr="002142BC" w:rsidRDefault="009B1728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9B1728" w:rsidRPr="00202E28" w:rsidRDefault="009B1728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9B1728" w:rsidRPr="002142BC" w:rsidRDefault="009B1728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B1728" w:rsidRPr="002142BC" w:rsidRDefault="009B172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525D1" w:rsidRDefault="001525D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9B1728" w:rsidRPr="002142BC" w:rsidRDefault="009B172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9B1728" w:rsidRDefault="009B172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B1728" w:rsidRPr="002C2B84" w:rsidRDefault="009B172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9B1728" w:rsidRPr="002C2B84" w:rsidRDefault="009B172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9B1728" w:rsidRPr="002C2B84" w:rsidRDefault="009B172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B1728" w:rsidRPr="002C2B84" w:rsidRDefault="009B172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B1728" w:rsidRPr="002142BC" w:rsidRDefault="009B172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9B1728" w:rsidRPr="002142BC" w:rsidRDefault="009B172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B1728" w:rsidRPr="002C2B84" w:rsidRDefault="009B172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9B1728" w:rsidRPr="002142BC" w:rsidRDefault="009B172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B1728" w:rsidRPr="002C2B84" w:rsidRDefault="009B172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2C2B84">
        <w:rPr>
          <w:rFonts w:ascii="Times New Roman" w:hAnsi="Times New Roman" w:cs="Times New Roman"/>
          <w:color w:val="auto"/>
        </w:rPr>
        <w:lastRenderedPageBreak/>
        <w:t xml:space="preserve">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9B1728" w:rsidRPr="002C2B84" w:rsidRDefault="009B172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9B1728" w:rsidRPr="002142BC" w:rsidRDefault="009B172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9B1728" w:rsidRPr="00FB4227" w:rsidRDefault="009B1728" w:rsidP="004550C0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4550C0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4550C0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, ao(s) </w:t>
      </w:r>
      <w:r w:rsidR="00F565C0" w:rsidRPr="00F565C0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1525D1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F565C0" w:rsidRPr="00F565C0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Pr="009C2585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9B1728" w:rsidRPr="00FB4227" w:rsidRDefault="009B1728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B1728" w:rsidRPr="004550C0" w:rsidRDefault="009B1728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4550C0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 xml:space="preserve">DALVA </w:t>
      </w:r>
      <w:r w:rsidR="00172132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 xml:space="preserve">FERREIRA </w:t>
      </w:r>
      <w:r w:rsidRPr="004550C0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CABRAL PIMENTA</w:t>
      </w:r>
    </w:p>
    <w:p w:rsidR="009B1728" w:rsidRPr="00FB4227" w:rsidRDefault="009B1728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9B1728" w:rsidRPr="004550C0" w:rsidRDefault="009B1728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4550C0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CORA CORALINA</w:t>
      </w:r>
    </w:p>
    <w:p w:rsidR="009B1728" w:rsidRDefault="009B1728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9B1728" w:rsidSect="009B172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9B1728" w:rsidRPr="002142BC" w:rsidRDefault="009B1728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9B1728" w:rsidRPr="002142BC" w:rsidSect="009B172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344" w:rsidRDefault="001D1344" w:rsidP="004C0DC1">
      <w:pPr>
        <w:spacing w:after="0" w:line="240" w:lineRule="auto"/>
      </w:pPr>
      <w:r>
        <w:separator/>
      </w:r>
    </w:p>
  </w:endnote>
  <w:endnote w:type="continuationSeparator" w:id="0">
    <w:p w:rsidR="001D1344" w:rsidRDefault="001D134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728" w:rsidRPr="00283531" w:rsidRDefault="009B172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B1728" w:rsidRPr="00283531" w:rsidRDefault="009B1728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9B1728" w:rsidRPr="003D5724" w:rsidRDefault="009B1728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9B1728" w:rsidRPr="00283531" w:rsidRDefault="009B1728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9B1728" w:rsidRDefault="009B1728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9B1728" w:rsidRPr="00581345" w:rsidRDefault="009B1728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428" w:rsidRPr="00283531" w:rsidRDefault="0066442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64428" w:rsidRPr="00283531" w:rsidRDefault="00664428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664428" w:rsidRPr="003D5724" w:rsidRDefault="00664428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664428" w:rsidRPr="00283531" w:rsidRDefault="00664428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664428" w:rsidRDefault="00664428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664428" w:rsidRPr="00581345" w:rsidRDefault="00664428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344" w:rsidRDefault="001D1344" w:rsidP="004C0DC1">
      <w:pPr>
        <w:spacing w:after="0" w:line="240" w:lineRule="auto"/>
      </w:pPr>
      <w:r>
        <w:separator/>
      </w:r>
    </w:p>
  </w:footnote>
  <w:footnote w:type="continuationSeparator" w:id="0">
    <w:p w:rsidR="001D1344" w:rsidRDefault="001D134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728" w:rsidRDefault="009B1728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428" w:rsidRDefault="00664428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0F51C9"/>
    <w:rsid w:val="00102E85"/>
    <w:rsid w:val="00110F29"/>
    <w:rsid w:val="001133D8"/>
    <w:rsid w:val="0012070C"/>
    <w:rsid w:val="00122755"/>
    <w:rsid w:val="00141782"/>
    <w:rsid w:val="001525D1"/>
    <w:rsid w:val="00172132"/>
    <w:rsid w:val="0017334E"/>
    <w:rsid w:val="001752DC"/>
    <w:rsid w:val="0019649E"/>
    <w:rsid w:val="00196CD8"/>
    <w:rsid w:val="00197177"/>
    <w:rsid w:val="001A6DEB"/>
    <w:rsid w:val="001C4854"/>
    <w:rsid w:val="001C4D6C"/>
    <w:rsid w:val="001D1344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52E05"/>
    <w:rsid w:val="00267746"/>
    <w:rsid w:val="00284642"/>
    <w:rsid w:val="00297C3D"/>
    <w:rsid w:val="002A11E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424A2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196"/>
    <w:rsid w:val="003C07A6"/>
    <w:rsid w:val="003D0634"/>
    <w:rsid w:val="003D579C"/>
    <w:rsid w:val="003E3DA7"/>
    <w:rsid w:val="003E7F11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550C0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F5CBF"/>
    <w:rsid w:val="00501696"/>
    <w:rsid w:val="00503899"/>
    <w:rsid w:val="0052261E"/>
    <w:rsid w:val="005424C3"/>
    <w:rsid w:val="00545C39"/>
    <w:rsid w:val="00570847"/>
    <w:rsid w:val="00576F33"/>
    <w:rsid w:val="00590945"/>
    <w:rsid w:val="00591CF3"/>
    <w:rsid w:val="00592E6D"/>
    <w:rsid w:val="005A1A2D"/>
    <w:rsid w:val="005B1CCF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64428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19C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53D1"/>
    <w:rsid w:val="007E398B"/>
    <w:rsid w:val="007F3DBF"/>
    <w:rsid w:val="00811698"/>
    <w:rsid w:val="00813D1C"/>
    <w:rsid w:val="00840A8B"/>
    <w:rsid w:val="008555D7"/>
    <w:rsid w:val="008604A6"/>
    <w:rsid w:val="00861279"/>
    <w:rsid w:val="008615D7"/>
    <w:rsid w:val="0086698B"/>
    <w:rsid w:val="00866C56"/>
    <w:rsid w:val="0088266E"/>
    <w:rsid w:val="00884D87"/>
    <w:rsid w:val="008856FB"/>
    <w:rsid w:val="008918E4"/>
    <w:rsid w:val="008B6ECA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B1728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4BEB"/>
    <w:rsid w:val="00A7750A"/>
    <w:rsid w:val="00A8230C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23FE4"/>
    <w:rsid w:val="00B30B0D"/>
    <w:rsid w:val="00B30B26"/>
    <w:rsid w:val="00B32395"/>
    <w:rsid w:val="00B54E8A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B5C10"/>
    <w:rsid w:val="00BC0A2B"/>
    <w:rsid w:val="00BF29E0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399C"/>
    <w:rsid w:val="00C557F1"/>
    <w:rsid w:val="00C5582D"/>
    <w:rsid w:val="00C56E74"/>
    <w:rsid w:val="00C661CC"/>
    <w:rsid w:val="00C669EA"/>
    <w:rsid w:val="00C814B9"/>
    <w:rsid w:val="00C86685"/>
    <w:rsid w:val="00C944B3"/>
    <w:rsid w:val="00CA64A0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F29FA"/>
    <w:rsid w:val="00DF77E2"/>
    <w:rsid w:val="00E07C14"/>
    <w:rsid w:val="00E37354"/>
    <w:rsid w:val="00E374F9"/>
    <w:rsid w:val="00E54CC3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565C0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138B3-E49D-4FB5-89AF-2989F920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30</TotalTime>
  <Pages>11</Pages>
  <Words>2804</Words>
  <Characters>15144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17913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10</cp:revision>
  <cp:lastPrinted>2016-05-12T13:00:00Z</cp:lastPrinted>
  <dcterms:created xsi:type="dcterms:W3CDTF">2016-06-10T17:13:00Z</dcterms:created>
  <dcterms:modified xsi:type="dcterms:W3CDTF">2016-07-18T14:30:00Z</dcterms:modified>
</cp:coreProperties>
</file>