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BB" w:rsidRPr="002142BC" w:rsidRDefault="00113FBB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13FBB" w:rsidRPr="002142BC" w:rsidRDefault="00113FBB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13FBB" w:rsidRPr="002142BC" w:rsidRDefault="00113FBB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13FBB" w:rsidRPr="002142BC" w:rsidRDefault="00113F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13FBB" w:rsidRPr="002142BC" w:rsidRDefault="00113F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3FBB" w:rsidRPr="003854FF" w:rsidRDefault="00113F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EDMUNDO PINHEIRO DE ABREU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00.629.374/0001-70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A76847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ESTADUAL EDMUNDO PINHEIRO DE ABREU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ROGÉRIO MARCOLINO DOS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A76847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623.608.331-20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3258214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504C8C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7B15F4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SANTA MARIA S/N, SÃO FRANCISCO</w:t>
      </w:r>
      <w:r w:rsidR="002866D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13FBB" w:rsidRPr="002142BC" w:rsidRDefault="00113F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13FBB" w:rsidRPr="003F13EE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1609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113FBB" w:rsidRPr="00F81609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13FBB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13FBB" w:rsidRPr="002142BC" w:rsidRDefault="00113FB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13FBB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3FBB" w:rsidRPr="002142BC" w:rsidRDefault="00113FB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R$ 484,00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R$ 136,00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ABOBRINHA</w:t>
            </w:r>
            <w:proofErr w:type="gramStart"/>
            <w:r w:rsidRPr="002866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866DC">
              <w:rPr>
                <w:rFonts w:ascii="Times New Roman" w:hAnsi="Times New Roman"/>
                <w:sz w:val="24"/>
                <w:szCs w:val="24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R$ 162,00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BANANA MARMELO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R$ 99,75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BANANA PRATA/</w:t>
            </w:r>
            <w:proofErr w:type="gramStart"/>
            <w:r w:rsidRPr="002866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866DC">
              <w:rPr>
                <w:rFonts w:ascii="Times New Roman" w:hAnsi="Times New Roman"/>
                <w:sz w:val="24"/>
                <w:szCs w:val="24"/>
              </w:rPr>
              <w:t>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R$ 7.110,00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BETERRABA</w:t>
            </w:r>
            <w:proofErr w:type="gramStart"/>
            <w:r w:rsidRPr="002866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R$ 186,50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gramStart"/>
            <w:r w:rsidRPr="002866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R$ 649,17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CEBOLA</w:t>
            </w:r>
            <w:proofErr w:type="gramStart"/>
            <w:r w:rsidRPr="002866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2866DC">
              <w:rPr>
                <w:rFonts w:ascii="Times New Roman" w:hAnsi="Times New Roman"/>
                <w:sz w:val="24"/>
                <w:szCs w:val="24"/>
              </w:rPr>
              <w:t>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R$ 383,60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MAMÃO FORMOSA (maduro)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R$ 6.884,67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MANDIOCA (com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R$ 81,10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MELANCIA</w:t>
            </w:r>
            <w:proofErr w:type="gramStart"/>
            <w:r w:rsidRPr="002866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R$ 2.635,00</w:t>
            </w:r>
          </w:p>
        </w:tc>
      </w:tr>
      <w:tr w:rsidR="001A4E8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MILHO VERDE INAT (sem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R$ 950,00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PÃO DE QUEIJO (massa)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R$ 704,00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REPOLHO</w:t>
            </w:r>
            <w:proofErr w:type="gramStart"/>
            <w:r w:rsidRPr="002866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866DC">
              <w:rPr>
                <w:rFonts w:ascii="Times New Roman" w:hAnsi="Times New Roman"/>
                <w:sz w:val="24"/>
                <w:szCs w:val="24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1A4E8B" w:rsidRPr="00711AB3" w:rsidTr="00665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F81609" w:rsidRDefault="001A4E8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816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rPr>
                <w:rFonts w:ascii="Times New Roman" w:hAnsi="Times New Roman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sz w:val="24"/>
                <w:szCs w:val="24"/>
              </w:rPr>
              <w:t>TOMATE P/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A4E8B" w:rsidRPr="002866DC" w:rsidRDefault="001A4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6DC">
              <w:rPr>
                <w:rFonts w:ascii="Times New Roman" w:hAnsi="Times New Roman"/>
                <w:color w:val="000000"/>
                <w:sz w:val="24"/>
                <w:szCs w:val="24"/>
              </w:rPr>
              <w:t>R$ 432,00</w:t>
            </w:r>
          </w:p>
        </w:tc>
      </w:tr>
    </w:tbl>
    <w:p w:rsidR="00113FBB" w:rsidRPr="002142BC" w:rsidRDefault="00113FB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13FBB" w:rsidRPr="002142BC" w:rsidRDefault="00113FB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13FBB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F81609" w:rsidRPr="002142BC" w:rsidRDefault="00F8160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3FBB" w:rsidRPr="00D35EFE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13FBB" w:rsidRDefault="00113F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13FBB" w:rsidRDefault="00113F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13FBB" w:rsidRPr="002142BC" w:rsidRDefault="00113F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3FBB" w:rsidRPr="00D35EFE" w:rsidRDefault="00113FB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13FBB" w:rsidRDefault="00113FB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13FBB" w:rsidRDefault="00113FB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13FBB" w:rsidRPr="002142BC" w:rsidRDefault="00113FB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3FBB" w:rsidRPr="002142BC" w:rsidRDefault="00113F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3FBB" w:rsidRPr="002142BC" w:rsidRDefault="00113F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13FBB" w:rsidRPr="002142BC" w:rsidRDefault="00113F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13FBB" w:rsidRPr="002142BC" w:rsidRDefault="00113F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3FBB" w:rsidRPr="00D35EFE" w:rsidRDefault="00113FB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13FBB" w:rsidRPr="00D35EFE" w:rsidRDefault="00113FB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13FBB" w:rsidRDefault="00113FB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13FBB" w:rsidRDefault="00113FB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13FBB" w:rsidRPr="002142BC" w:rsidRDefault="00113FB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13FBB" w:rsidRDefault="00113FB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13FBB" w:rsidRPr="00C661C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13FBB" w:rsidRDefault="00113FB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F81609" w:rsidRPr="002142BC" w:rsidRDefault="00F8160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3FBB" w:rsidRPr="00212348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3FBB" w:rsidRPr="002142BC" w:rsidRDefault="00113F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13FBB" w:rsidRPr="002142BC" w:rsidRDefault="00113F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13FBB" w:rsidRPr="002142BC" w:rsidRDefault="00113F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13FBB" w:rsidRPr="002142BC" w:rsidRDefault="00113F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13FBB" w:rsidRPr="002142BC" w:rsidRDefault="00113F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3FBB" w:rsidRDefault="00113F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13FBB" w:rsidRPr="00067E0B" w:rsidRDefault="00113F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3FBB" w:rsidRDefault="00113FB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13FBB" w:rsidRPr="002142BC" w:rsidRDefault="00113F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3FBB" w:rsidRPr="002142BC" w:rsidRDefault="00113F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3FBB" w:rsidRPr="002142BC" w:rsidRDefault="00113F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3FBB" w:rsidRPr="002142BC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13FBB" w:rsidRPr="002142BC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2866D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13FBB" w:rsidRPr="00796030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3FBB" w:rsidRPr="002142BC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3FBB" w:rsidRPr="002142BC" w:rsidRDefault="00113F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13FBB" w:rsidRPr="002142BC" w:rsidRDefault="00113F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13FBB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13FBB" w:rsidRPr="002142BC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113FBB" w:rsidRPr="002142BC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866D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13FBB" w:rsidRPr="00796030" w:rsidRDefault="00113F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3FBB" w:rsidRPr="002142BC" w:rsidRDefault="00113F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3FBB" w:rsidRPr="002142BC" w:rsidRDefault="00113F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13FBB" w:rsidRPr="002142BC" w:rsidRDefault="00113FB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3FBB" w:rsidRDefault="00113FB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13FBB" w:rsidRPr="0067742C" w:rsidRDefault="00113FB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13FBB" w:rsidRPr="0067742C" w:rsidRDefault="00113FB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2866DC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2866DC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EDMUNDO PINHEIRO</w:t>
      </w:r>
      <w:proofErr w:type="gramEnd"/>
      <w:r w:rsidRPr="00CA3C99">
        <w:rPr>
          <w:rFonts w:ascii="Times New Roman" w:hAnsi="Times New Roman"/>
          <w:b/>
          <w:noProof/>
          <w:sz w:val="24"/>
          <w:szCs w:val="24"/>
        </w:rPr>
        <w:t xml:space="preserve"> DE ABREU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SANTA MARIA S/N, SÃO FRANCISCO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866D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BB1590">
        <w:rPr>
          <w:rFonts w:ascii="Times New Roman" w:hAnsi="Times New Roman"/>
          <w:sz w:val="24"/>
          <w:szCs w:val="24"/>
        </w:rPr>
        <w:t xml:space="preserve"> </w:t>
      </w:r>
      <w:r w:rsidR="00BB1590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Pr="00491611">
        <w:rPr>
          <w:rFonts w:ascii="Times New Roman" w:hAnsi="Times New Roman"/>
          <w:noProof/>
          <w:sz w:val="24"/>
          <w:szCs w:val="24"/>
        </w:rPr>
        <w:t>de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B1590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BB1590">
        <w:rPr>
          <w:rFonts w:ascii="Times New Roman" w:hAnsi="Times New Roman"/>
          <w:b/>
          <w:noProof/>
          <w:sz w:val="24"/>
          <w:szCs w:val="24"/>
        </w:rPr>
        <w:t>12</w:t>
      </w:r>
      <w:r w:rsidRPr="00CA3C99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1611">
        <w:rPr>
          <w:rFonts w:ascii="Times New Roman" w:hAnsi="Times New Roman"/>
          <w:noProof/>
          <w:sz w:val="24"/>
          <w:szCs w:val="24"/>
        </w:rPr>
        <w:t>de</w:t>
      </w:r>
      <w:r w:rsidR="00BB1590">
        <w:rPr>
          <w:rFonts w:ascii="Times New Roman" w:hAnsi="Times New Roman"/>
          <w:noProof/>
          <w:sz w:val="24"/>
          <w:szCs w:val="24"/>
        </w:rPr>
        <w:t xml:space="preserve"> </w:t>
      </w:r>
      <w:r w:rsidR="00BB1590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13FBB" w:rsidRDefault="00113FB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81609" w:rsidRDefault="00F81609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13FBB" w:rsidRPr="0067742C" w:rsidRDefault="00113F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13FBB" w:rsidRPr="0067742C" w:rsidRDefault="00113FB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EDMUNDO PINHEIRO DE ABREU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SANTA MARIA S/N, SÃO FRANCISCO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866D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1609" w:rsidRDefault="00F8160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F81609" w:rsidRDefault="00F8160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13FBB" w:rsidRPr="002142BC" w:rsidRDefault="00113F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3FBB" w:rsidRPr="002142BC" w:rsidRDefault="00113F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3FBB" w:rsidRPr="002142BC" w:rsidRDefault="00113F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13FBB" w:rsidRPr="002142BC" w:rsidRDefault="00113FB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13FBB" w:rsidRPr="002142BC" w:rsidRDefault="00113FB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13FBB" w:rsidRPr="00202E28" w:rsidRDefault="00113FB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13FBB" w:rsidRPr="002142BC" w:rsidRDefault="00113FB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3FBB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3FBB" w:rsidRPr="002C2B84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13FBB" w:rsidRPr="002C2B84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13FBB" w:rsidRPr="002C2B84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3FBB" w:rsidRPr="002C2B84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13FBB" w:rsidRPr="002142BC" w:rsidRDefault="00113F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3FBB" w:rsidRPr="002C2B84" w:rsidRDefault="00113F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13FBB" w:rsidRPr="002142BC" w:rsidRDefault="00113F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3FBB" w:rsidRPr="002C2B84" w:rsidRDefault="00113F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13FBB" w:rsidRPr="002C2B84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13FBB" w:rsidRPr="002142BC" w:rsidRDefault="00113FB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866DC" w:rsidRDefault="002866DC" w:rsidP="0049161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2866DC" w:rsidRDefault="002866DC" w:rsidP="002866D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7B15F4" w:rsidRDefault="007B15F4" w:rsidP="002866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9161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49161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BB15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B1590" w:rsidRPr="00BB159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BB159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BB1590" w:rsidRPr="00BB159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13FBB" w:rsidRPr="00FB4227" w:rsidRDefault="00113FBB" w:rsidP="002866DC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13FBB" w:rsidRPr="00491611" w:rsidRDefault="00113FB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9161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ROGÉRIO MARCOLINO DOS SANTOS</w:t>
      </w:r>
    </w:p>
    <w:p w:rsidR="00113FBB" w:rsidRPr="00FB4227" w:rsidRDefault="00113FBB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13FBB" w:rsidRPr="00491611" w:rsidRDefault="00113FB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9161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EDMUNDO PINHEIRO DE ABREU</w:t>
      </w:r>
    </w:p>
    <w:p w:rsidR="00113FBB" w:rsidRDefault="00113FB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13FBB" w:rsidSect="00113FB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13FBB" w:rsidRPr="002142BC" w:rsidRDefault="00113FB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13FBB" w:rsidRPr="002142BC" w:rsidSect="00113FB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FF" w:rsidRDefault="00D32DFF" w:rsidP="004C0DC1">
      <w:pPr>
        <w:spacing w:after="0" w:line="240" w:lineRule="auto"/>
      </w:pPr>
      <w:r>
        <w:separator/>
      </w:r>
    </w:p>
  </w:endnote>
  <w:endnote w:type="continuationSeparator" w:id="0">
    <w:p w:rsidR="00D32DFF" w:rsidRDefault="00D32D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BB" w:rsidRPr="00283531" w:rsidRDefault="00113FB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FBB" w:rsidRPr="00283531" w:rsidRDefault="00113FB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13FBB" w:rsidRPr="003D5724" w:rsidRDefault="00113FB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13FBB" w:rsidRPr="00283531" w:rsidRDefault="00113FB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13FBB" w:rsidRDefault="00113FB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13FBB" w:rsidRPr="00581345" w:rsidRDefault="00113FB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FF" w:rsidRDefault="00D32DFF" w:rsidP="004C0DC1">
      <w:pPr>
        <w:spacing w:after="0" w:line="240" w:lineRule="auto"/>
      </w:pPr>
      <w:r>
        <w:separator/>
      </w:r>
    </w:p>
  </w:footnote>
  <w:footnote w:type="continuationSeparator" w:id="0">
    <w:p w:rsidR="00D32DFF" w:rsidRDefault="00D32D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BB" w:rsidRDefault="00113FB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76159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13FBB"/>
    <w:rsid w:val="0012070C"/>
    <w:rsid w:val="00122755"/>
    <w:rsid w:val="00141782"/>
    <w:rsid w:val="0017334E"/>
    <w:rsid w:val="001752DC"/>
    <w:rsid w:val="00186826"/>
    <w:rsid w:val="0019649E"/>
    <w:rsid w:val="00196CD8"/>
    <w:rsid w:val="00197177"/>
    <w:rsid w:val="001A4E8B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866DC"/>
    <w:rsid w:val="00297C3D"/>
    <w:rsid w:val="002A1CA9"/>
    <w:rsid w:val="002A739F"/>
    <w:rsid w:val="002B1996"/>
    <w:rsid w:val="002B3E7B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611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04C8C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7271E"/>
    <w:rsid w:val="007807F2"/>
    <w:rsid w:val="00794B37"/>
    <w:rsid w:val="00796030"/>
    <w:rsid w:val="007A1C1E"/>
    <w:rsid w:val="007A2410"/>
    <w:rsid w:val="007A7BF5"/>
    <w:rsid w:val="007B15F4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4FE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6847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3FE9"/>
    <w:rsid w:val="00B865C1"/>
    <w:rsid w:val="00B90148"/>
    <w:rsid w:val="00B9229D"/>
    <w:rsid w:val="00B934CC"/>
    <w:rsid w:val="00BA6906"/>
    <w:rsid w:val="00BB1590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B71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2DFF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1609"/>
    <w:rsid w:val="00F8780E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D3F35-9CDE-47D4-920B-947BD082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47</TotalTime>
  <Pages>11</Pages>
  <Words>2799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2016-06-09T18:24:00Z</dcterms:created>
  <dcterms:modified xsi:type="dcterms:W3CDTF">2016-07-11T13:09:00Z</dcterms:modified>
</cp:coreProperties>
</file>