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CB" w:rsidRPr="002142BC" w:rsidRDefault="003E71C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3E71CB" w:rsidRPr="002142BC" w:rsidRDefault="003E71C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3E71CB" w:rsidRPr="002142BC" w:rsidRDefault="003E71C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71CB" w:rsidRPr="002142BC" w:rsidRDefault="003E71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E71CB" w:rsidRPr="002142BC" w:rsidRDefault="003E71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71CB" w:rsidRPr="003854FF" w:rsidRDefault="003E71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DIRETOR MARCELO FERREIRA DE OLIVEIRA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00.679.002/0001-59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33785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EDMUNDO ROCHA VILA MUTIRÃO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GERALDO ALVES RODRIGUES SAMPAIO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337851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864.198.541-72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3411327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C4FCB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9843DF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J, QD 15, LT 1, VILA MUTIRÃO I</w:t>
      </w:r>
      <w:r w:rsidR="004018DF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3E71CB" w:rsidRPr="002142BC" w:rsidRDefault="003E71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E71CB" w:rsidRPr="003F13EE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6638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3E71CB" w:rsidRPr="00AD6638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E71CB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E71CB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E71CB" w:rsidRPr="002142BC" w:rsidRDefault="003E71C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B112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R$ 744,00</w:t>
            </w:r>
          </w:p>
        </w:tc>
      </w:tr>
      <w:tr w:rsidR="002B112E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R$ 225,50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R$ 826,00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R$ 898,33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R$ 1.109,40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R$ 7,67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R$ 191,67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R$ 228,00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R$ 114,80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R$ 433,00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R$ 351,17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R$ 579,29</w:t>
            </w:r>
          </w:p>
        </w:tc>
      </w:tr>
      <w:tr w:rsidR="002B112E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AD6638" w:rsidRDefault="002B112E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6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40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112E" w:rsidRPr="002B112E" w:rsidRDefault="002B11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12E">
              <w:rPr>
                <w:rFonts w:ascii="Times New Roman" w:hAnsi="Times New Roman"/>
                <w:color w:val="000000"/>
                <w:sz w:val="24"/>
                <w:szCs w:val="24"/>
              </w:rPr>
              <w:t>R$ 1.388,89</w:t>
            </w:r>
          </w:p>
        </w:tc>
      </w:tr>
    </w:tbl>
    <w:p w:rsidR="003E71CB" w:rsidRPr="002142BC" w:rsidRDefault="003E71C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E71CB" w:rsidRPr="002142BC" w:rsidRDefault="003E71C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E71CB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D6638" w:rsidRDefault="00AD663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D6638" w:rsidRPr="002142BC" w:rsidRDefault="00AD663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71CB" w:rsidRPr="00D35EFE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71CB" w:rsidRDefault="003E71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71CB" w:rsidRDefault="003E71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E71CB" w:rsidRPr="002142BC" w:rsidRDefault="003E71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71CB" w:rsidRPr="00D35EFE" w:rsidRDefault="003E71C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71CB" w:rsidRDefault="003E71C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71CB" w:rsidRDefault="003E71C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E71CB" w:rsidRPr="002142BC" w:rsidRDefault="003E71C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71CB" w:rsidRPr="002142BC" w:rsidRDefault="003E71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71CB" w:rsidRPr="002142BC" w:rsidRDefault="003E71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E71CB" w:rsidRPr="002142BC" w:rsidRDefault="003E71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E71CB" w:rsidRPr="002142BC" w:rsidRDefault="003E71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71CB" w:rsidRPr="00D35EFE" w:rsidRDefault="003E71C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71CB" w:rsidRPr="00D35EFE" w:rsidRDefault="003E71C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E71CB" w:rsidRDefault="003E71C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E71CB" w:rsidRDefault="003E71C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E71CB" w:rsidRPr="002142BC" w:rsidRDefault="003E71C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E71CB" w:rsidRDefault="003E71C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3E71CB" w:rsidRPr="00C661C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71CB" w:rsidRDefault="003E71C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D6638" w:rsidRPr="002142BC" w:rsidRDefault="00AD663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71CB" w:rsidRPr="00212348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71CB" w:rsidRPr="002142BC" w:rsidRDefault="003E71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E71CB" w:rsidRPr="002142BC" w:rsidRDefault="003E71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E71CB" w:rsidRPr="002142BC" w:rsidRDefault="003E71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E71CB" w:rsidRPr="002142BC" w:rsidRDefault="003E71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E71CB" w:rsidRPr="002142BC" w:rsidRDefault="003E71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71CB" w:rsidRDefault="003E71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E71CB" w:rsidRPr="00067E0B" w:rsidRDefault="003E71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E71CB" w:rsidRDefault="003E71C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E71CB" w:rsidRPr="002142BC" w:rsidRDefault="003E71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71CB" w:rsidRPr="002142BC" w:rsidRDefault="003E71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71CB" w:rsidRPr="002142BC" w:rsidRDefault="003E71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71CB" w:rsidRPr="002142BC" w:rsidRDefault="003E71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E71CB" w:rsidRPr="002142BC" w:rsidRDefault="003E71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018D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71CB" w:rsidRPr="00796030" w:rsidRDefault="003E71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71CB" w:rsidRPr="00AD6638" w:rsidRDefault="003E71CB" w:rsidP="00AD66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71CB" w:rsidRDefault="003E71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E71CB" w:rsidRPr="002142BC" w:rsidRDefault="003E71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3E71CB" w:rsidRPr="002142BC" w:rsidRDefault="003E71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018DF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71CB" w:rsidRPr="00796030" w:rsidRDefault="003E71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71CB" w:rsidRPr="00AD6638" w:rsidRDefault="003E71CB" w:rsidP="00AD663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71CB" w:rsidRPr="002142BC" w:rsidRDefault="003E71C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71CB" w:rsidRDefault="003E71C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E71CB" w:rsidRPr="0067742C" w:rsidRDefault="003E71C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E71CB" w:rsidRPr="0067742C" w:rsidRDefault="003E71C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337851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337851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EDMUNDO ROCHA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VILA MUTIRÃO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J, QD 15, LT 1, VILA MUTIRÃO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018D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AC4FCB">
        <w:rPr>
          <w:rFonts w:ascii="Times New Roman" w:hAnsi="Times New Roman"/>
          <w:b/>
          <w:noProof/>
          <w:sz w:val="24"/>
          <w:szCs w:val="24"/>
        </w:rPr>
        <w:t>09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37851">
        <w:rPr>
          <w:rFonts w:ascii="Times New Roman" w:hAnsi="Times New Roman"/>
          <w:noProof/>
          <w:sz w:val="24"/>
          <w:szCs w:val="24"/>
        </w:rPr>
        <w:t>de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C4FCB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AC4FCB">
        <w:rPr>
          <w:rFonts w:ascii="Times New Roman" w:hAnsi="Times New Roman"/>
          <w:b/>
          <w:noProof/>
          <w:sz w:val="24"/>
          <w:szCs w:val="24"/>
        </w:rPr>
        <w:t>12</w:t>
      </w:r>
      <w:r w:rsidRPr="009C258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37851">
        <w:rPr>
          <w:rFonts w:ascii="Times New Roman" w:hAnsi="Times New Roman"/>
          <w:noProof/>
          <w:sz w:val="24"/>
          <w:szCs w:val="24"/>
        </w:rPr>
        <w:t>de</w:t>
      </w:r>
      <w:r w:rsidR="00AC4FCB">
        <w:rPr>
          <w:rFonts w:ascii="Times New Roman" w:hAnsi="Times New Roman"/>
          <w:noProof/>
          <w:sz w:val="24"/>
          <w:szCs w:val="24"/>
        </w:rPr>
        <w:t xml:space="preserve"> </w:t>
      </w:r>
      <w:r w:rsidR="00AC4FCB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E71CB" w:rsidRDefault="003E71C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E71CB" w:rsidRPr="0067742C" w:rsidRDefault="003E71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3E71CB" w:rsidRPr="0067742C" w:rsidRDefault="003E71C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EDMUNDO ROCHA VILA MUTIRÃO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J, QD 15, LT 1, VILA MUTIRÃO 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018DF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6638" w:rsidRDefault="00AD663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D6638" w:rsidRDefault="00AD663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D6638" w:rsidRDefault="00AD663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E71CB" w:rsidRPr="002142BC" w:rsidRDefault="003E71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E71CB" w:rsidRPr="002142BC" w:rsidRDefault="003E71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71CB" w:rsidRPr="002142BC" w:rsidRDefault="003E71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E71CB" w:rsidRPr="002142BC" w:rsidRDefault="003E71C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E71CB" w:rsidRPr="002142BC" w:rsidRDefault="003E71C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3E71CB" w:rsidRPr="00202E28" w:rsidRDefault="003E71C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E71CB" w:rsidRPr="002142BC" w:rsidRDefault="003E71C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71CB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71CB" w:rsidRPr="002C2B84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3E71CB" w:rsidRPr="002C2B84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3E71CB" w:rsidRPr="002C2B84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71CB" w:rsidRPr="002C2B84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E71CB" w:rsidRPr="002142BC" w:rsidRDefault="003E71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71CB" w:rsidRPr="002C2B84" w:rsidRDefault="003E71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E71CB" w:rsidRPr="002142BC" w:rsidRDefault="003E71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71CB" w:rsidRPr="002C2B84" w:rsidRDefault="003E71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E71CB" w:rsidRPr="002C2B84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E71CB" w:rsidRPr="002142BC" w:rsidRDefault="003E71C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E71CB" w:rsidRPr="00FB4227" w:rsidRDefault="003E71CB" w:rsidP="00C66E01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66E0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66E0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AC4FCB" w:rsidRPr="00AC4FC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4018DF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AC4FCB" w:rsidRPr="00AC4FC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E71CB" w:rsidRPr="00FB4227" w:rsidRDefault="003E71CB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71CB" w:rsidRPr="00C66E01" w:rsidRDefault="003E71C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66E0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GERALDO ALVES RODRIGUES SAMPAIO</w:t>
      </w:r>
    </w:p>
    <w:p w:rsidR="003E71CB" w:rsidRPr="00FB4227" w:rsidRDefault="003E71C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3E71CB" w:rsidRPr="00C66E01" w:rsidRDefault="003E71C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66E0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EDMUNDO ROCHA VILA MUTIRÃO</w:t>
      </w:r>
    </w:p>
    <w:p w:rsidR="003E71CB" w:rsidRDefault="003E71C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3E71CB" w:rsidSect="003E71C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E71CB" w:rsidRPr="002142BC" w:rsidRDefault="003E71C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3E71CB" w:rsidRPr="002142BC" w:rsidSect="003E71C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7D" w:rsidRDefault="0033417D" w:rsidP="004C0DC1">
      <w:pPr>
        <w:spacing w:after="0" w:line="240" w:lineRule="auto"/>
      </w:pPr>
      <w:r>
        <w:separator/>
      </w:r>
    </w:p>
  </w:endnote>
  <w:endnote w:type="continuationSeparator" w:id="0">
    <w:p w:rsidR="0033417D" w:rsidRDefault="003341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1CB" w:rsidRPr="00283531" w:rsidRDefault="003E71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E71CB" w:rsidRPr="00283531" w:rsidRDefault="003E71C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3E71CB" w:rsidRPr="003D5724" w:rsidRDefault="003E71C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E71CB" w:rsidRPr="00283531" w:rsidRDefault="003E71C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E71CB" w:rsidRDefault="003E71C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3E71CB" w:rsidRPr="00581345" w:rsidRDefault="003E71C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95" w:rsidRPr="00283531" w:rsidRDefault="00B3239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32395" w:rsidRPr="00283531" w:rsidRDefault="00B3239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B32395" w:rsidRPr="003D5724" w:rsidRDefault="00B3239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B32395" w:rsidRPr="00283531" w:rsidRDefault="00B3239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B32395" w:rsidRDefault="00B3239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B32395" w:rsidRPr="00581345" w:rsidRDefault="00B3239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7D" w:rsidRDefault="0033417D" w:rsidP="004C0DC1">
      <w:pPr>
        <w:spacing w:after="0" w:line="240" w:lineRule="auto"/>
      </w:pPr>
      <w:r>
        <w:separator/>
      </w:r>
    </w:p>
  </w:footnote>
  <w:footnote w:type="continuationSeparator" w:id="0">
    <w:p w:rsidR="0033417D" w:rsidRDefault="003341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1CB" w:rsidRDefault="003E71C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95" w:rsidRDefault="00B3239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04690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12E"/>
    <w:rsid w:val="002B1996"/>
    <w:rsid w:val="002B609F"/>
    <w:rsid w:val="002C25D7"/>
    <w:rsid w:val="002C2B84"/>
    <w:rsid w:val="002D58F1"/>
    <w:rsid w:val="002D64FB"/>
    <w:rsid w:val="00313ABE"/>
    <w:rsid w:val="00333365"/>
    <w:rsid w:val="0033417D"/>
    <w:rsid w:val="00337851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E71CB"/>
    <w:rsid w:val="003F13EE"/>
    <w:rsid w:val="004018DF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7485F"/>
    <w:rsid w:val="007807F2"/>
    <w:rsid w:val="00794B37"/>
    <w:rsid w:val="00796030"/>
    <w:rsid w:val="007A1C1E"/>
    <w:rsid w:val="007A2410"/>
    <w:rsid w:val="007A7BF5"/>
    <w:rsid w:val="007B2900"/>
    <w:rsid w:val="007C4038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A5D48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843DF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C4FCB"/>
    <w:rsid w:val="00AD0A8B"/>
    <w:rsid w:val="00AD29C9"/>
    <w:rsid w:val="00AD6638"/>
    <w:rsid w:val="00AF16F4"/>
    <w:rsid w:val="00B05536"/>
    <w:rsid w:val="00B05988"/>
    <w:rsid w:val="00B05E55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6E01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C3933-1544-469E-90AD-4DDDF6AA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16</TotalTime>
  <Pages>10</Pages>
  <Words>2760</Words>
  <Characters>14906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8</cp:revision>
  <cp:lastPrinted>2016-05-12T13:00:00Z</cp:lastPrinted>
  <dcterms:created xsi:type="dcterms:W3CDTF">2016-06-10T15:22:00Z</dcterms:created>
  <dcterms:modified xsi:type="dcterms:W3CDTF">2016-07-11T13:13:00Z</dcterms:modified>
</cp:coreProperties>
</file>