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C7" w:rsidRPr="002142BC" w:rsidRDefault="000442C7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0442C7" w:rsidRPr="002142BC" w:rsidRDefault="000442C7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A3C99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0442C7" w:rsidRPr="002142BC" w:rsidRDefault="000442C7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0442C7" w:rsidRPr="002142BC" w:rsidRDefault="000442C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0442C7" w:rsidRPr="002142BC" w:rsidRDefault="000442C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442C7" w:rsidRPr="003854FF" w:rsidRDefault="000442C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PEDRO DIVINO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00.665.978/0001-72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1C5DF9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COLÉGIO ESTADUAL JARDIM BALNEÁRIO MEIA PONTE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CA3C99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CA3C99">
        <w:rPr>
          <w:rFonts w:ascii="Times New Roman" w:hAnsi="Times New Roman"/>
          <w:b/>
          <w:noProof/>
          <w:sz w:val="24"/>
          <w:szCs w:val="24"/>
        </w:rPr>
        <w:t>JULIANA MARTINS DE OLIVEIRA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1C5DF9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CA3C99">
        <w:rPr>
          <w:rFonts w:ascii="Times New Roman" w:hAnsi="Times New Roman"/>
          <w:b/>
          <w:noProof/>
          <w:sz w:val="24"/>
          <w:szCs w:val="24"/>
        </w:rPr>
        <w:t>589.755.861-20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CA3C99">
        <w:rPr>
          <w:rFonts w:ascii="Times New Roman" w:hAnsi="Times New Roman"/>
          <w:b/>
          <w:noProof/>
          <w:sz w:val="24"/>
          <w:szCs w:val="24"/>
        </w:rPr>
        <w:t>3011791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CA3C99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D528DF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036F24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AVENIDA GENESIO DE LIMA BRITO, BALNEÁRIO MEIA PONTE</w:t>
      </w:r>
      <w:r w:rsidR="00134619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0442C7" w:rsidRPr="002142BC" w:rsidRDefault="000442C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442C7" w:rsidRPr="002142BC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0442C7" w:rsidRPr="003F13EE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533A5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0442C7" w:rsidRPr="00F533A5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15"/>
        <w:gridCol w:w="2643"/>
        <w:gridCol w:w="1415"/>
        <w:gridCol w:w="1702"/>
        <w:gridCol w:w="1417"/>
        <w:gridCol w:w="2124"/>
      </w:tblGrid>
      <w:tr w:rsidR="000442C7" w:rsidRPr="00711AB3" w:rsidTr="00995727">
        <w:trPr>
          <w:tblCellSpacing w:w="0" w:type="dxa"/>
          <w:jc w:val="center"/>
        </w:trPr>
        <w:tc>
          <w:tcPr>
            <w:tcW w:w="2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42C7" w:rsidRPr="002142BC" w:rsidRDefault="000442C7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42C7" w:rsidRPr="002142BC" w:rsidRDefault="000442C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42C7" w:rsidRPr="002142BC" w:rsidRDefault="000442C7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42C7" w:rsidRPr="002142BC" w:rsidRDefault="000442C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442C7" w:rsidRPr="002142BC" w:rsidRDefault="000442C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42C7" w:rsidRPr="002142BC" w:rsidRDefault="000442C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442C7" w:rsidRPr="00711AB3" w:rsidTr="00995727">
        <w:trPr>
          <w:tblCellSpacing w:w="0" w:type="dxa"/>
          <w:jc w:val="center"/>
        </w:trPr>
        <w:tc>
          <w:tcPr>
            <w:tcW w:w="2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42C7" w:rsidRPr="002142BC" w:rsidRDefault="000442C7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42C7" w:rsidRPr="002142BC" w:rsidRDefault="000442C7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42C7" w:rsidRPr="002142BC" w:rsidRDefault="000442C7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42C7" w:rsidRPr="002142BC" w:rsidRDefault="000442C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42C7" w:rsidRPr="002142BC" w:rsidRDefault="000442C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42C7" w:rsidRPr="002142BC" w:rsidRDefault="000442C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95727" w:rsidRPr="00711AB3" w:rsidTr="00995727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727" w:rsidRPr="00F533A5" w:rsidRDefault="0099572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53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1346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R$ 3,66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R$ 658,20</w:t>
            </w:r>
          </w:p>
        </w:tc>
      </w:tr>
      <w:tr w:rsidR="00995727" w:rsidRPr="00711AB3" w:rsidTr="00995727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727" w:rsidRPr="00F533A5" w:rsidRDefault="0099572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53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1346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R$ 4,34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R$ 130,30</w:t>
            </w:r>
          </w:p>
        </w:tc>
      </w:tr>
      <w:tr w:rsidR="00995727" w:rsidRPr="00711AB3" w:rsidTr="00995727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F533A5" w:rsidRDefault="0099572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53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1346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R$ 20,57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R$ 205,67</w:t>
            </w:r>
          </w:p>
        </w:tc>
      </w:tr>
      <w:tr w:rsidR="00995727" w:rsidRPr="00711AB3" w:rsidTr="00995727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F533A5" w:rsidRDefault="0099572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53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1346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R$ 21,93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R$ 701,76</w:t>
            </w:r>
          </w:p>
        </w:tc>
      </w:tr>
      <w:tr w:rsidR="00995727" w:rsidRPr="00711AB3" w:rsidTr="00995727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F533A5" w:rsidRDefault="0099572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53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1346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R$ 2,64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R$ 793,00</w:t>
            </w:r>
          </w:p>
        </w:tc>
      </w:tr>
      <w:tr w:rsidR="00995727" w:rsidRPr="00711AB3" w:rsidTr="00995727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F533A5" w:rsidRDefault="0099572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53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1346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R$ 4,66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R$ 1.257,30</w:t>
            </w:r>
          </w:p>
        </w:tc>
      </w:tr>
      <w:tr w:rsidR="00995727" w:rsidRPr="00711AB3" w:rsidTr="00995727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F533A5" w:rsidRDefault="0099572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53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1346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R$ 5,56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R$ 555,67</w:t>
            </w:r>
          </w:p>
        </w:tc>
      </w:tr>
      <w:tr w:rsidR="00995727" w:rsidRPr="00711AB3" w:rsidTr="00995727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F533A5" w:rsidRDefault="0099572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53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1346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R$ 5,16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R$ 257,83</w:t>
            </w:r>
          </w:p>
        </w:tc>
      </w:tr>
      <w:tr w:rsidR="00995727" w:rsidRPr="00711AB3" w:rsidTr="00995727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F533A5" w:rsidRDefault="0099572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53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1346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R$ 7,56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R$ 151,13</w:t>
            </w:r>
          </w:p>
        </w:tc>
      </w:tr>
      <w:tr w:rsidR="00995727" w:rsidRPr="00711AB3" w:rsidTr="00995727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F533A5" w:rsidRDefault="0099572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53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1346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R$ 9,32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R$ 932,33</w:t>
            </w:r>
          </w:p>
        </w:tc>
      </w:tr>
      <w:tr w:rsidR="00995727" w:rsidRPr="00711AB3" w:rsidTr="00995727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F533A5" w:rsidRDefault="0099572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53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1346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R$ 11,65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R$ 1.165,33</w:t>
            </w:r>
          </w:p>
        </w:tc>
      </w:tr>
      <w:tr w:rsidR="00995727" w:rsidRPr="00711AB3" w:rsidTr="00995727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F533A5" w:rsidRDefault="0099572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53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1346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LARANJA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</w:t>
            </w: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R$ 2,56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R$ 371,20</w:t>
            </w:r>
          </w:p>
        </w:tc>
      </w:tr>
      <w:tr w:rsidR="00995727" w:rsidRPr="00711AB3" w:rsidTr="00995727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F533A5" w:rsidRDefault="0099572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53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1346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R$ 5,56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R$ 1.278,80</w:t>
            </w:r>
          </w:p>
        </w:tc>
      </w:tr>
      <w:tr w:rsidR="00995727" w:rsidRPr="00711AB3" w:rsidTr="00995727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F533A5" w:rsidRDefault="0099572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53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1346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R$ 5,69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R$ 170,80</w:t>
            </w:r>
          </w:p>
        </w:tc>
      </w:tr>
      <w:tr w:rsidR="00995727" w:rsidRPr="00711AB3" w:rsidTr="00995727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F533A5" w:rsidRDefault="0099572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53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1346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MILHO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R$ 6,26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R$ 1.088,66</w:t>
            </w:r>
          </w:p>
        </w:tc>
      </w:tr>
      <w:tr w:rsidR="00995727" w:rsidRPr="00711AB3" w:rsidTr="00995727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F533A5" w:rsidRDefault="0099572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53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1346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ÓLEO DE SOJA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R$ 3,31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R$ 165,50</w:t>
            </w:r>
          </w:p>
        </w:tc>
      </w:tr>
      <w:tr w:rsidR="00995727" w:rsidRPr="00711AB3" w:rsidTr="00995727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F533A5" w:rsidRDefault="0099572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53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1346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R$ 5,25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R$ 204,62</w:t>
            </w:r>
          </w:p>
        </w:tc>
      </w:tr>
      <w:tr w:rsidR="00995727" w:rsidRPr="00711AB3" w:rsidTr="00995727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F533A5" w:rsidRDefault="0099572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53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1346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R$ 4,76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R$ 66,64</w:t>
            </w:r>
          </w:p>
        </w:tc>
      </w:tr>
      <w:tr w:rsidR="00995727" w:rsidRPr="00711AB3" w:rsidTr="00995727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F533A5" w:rsidRDefault="0099572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53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1346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R$ 4,52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5727" w:rsidRPr="00995727" w:rsidRDefault="0099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727">
              <w:rPr>
                <w:rFonts w:ascii="Times New Roman" w:hAnsi="Times New Roman"/>
                <w:color w:val="000000"/>
                <w:sz w:val="24"/>
                <w:szCs w:val="24"/>
              </w:rPr>
              <w:t>R$ 379,96</w:t>
            </w:r>
          </w:p>
        </w:tc>
      </w:tr>
    </w:tbl>
    <w:p w:rsidR="000442C7" w:rsidRPr="002142BC" w:rsidRDefault="000442C7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0442C7" w:rsidRPr="002142BC" w:rsidRDefault="000442C7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442C7" w:rsidRPr="002142BC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0442C7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F533A5" w:rsidRPr="002142BC" w:rsidRDefault="00F533A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0442C7" w:rsidRPr="002142BC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442C7" w:rsidRPr="002142BC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0442C7" w:rsidRPr="002142BC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0442C7" w:rsidRPr="002142BC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0442C7" w:rsidRPr="002142BC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442C7" w:rsidRPr="002142BC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442C7" w:rsidRPr="00D35EFE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0442C7" w:rsidRDefault="000442C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442C7" w:rsidRDefault="000442C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0442C7" w:rsidRPr="002142BC" w:rsidRDefault="000442C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0442C7" w:rsidRPr="002142BC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442C7" w:rsidRPr="002142BC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0442C7" w:rsidRPr="002142BC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442C7" w:rsidRPr="002142BC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442C7" w:rsidRPr="00D35EFE" w:rsidRDefault="000442C7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0442C7" w:rsidRDefault="000442C7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442C7" w:rsidRDefault="000442C7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0442C7" w:rsidRPr="002142BC" w:rsidRDefault="000442C7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0442C7" w:rsidRPr="002142BC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442C7" w:rsidRPr="002142BC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0442C7" w:rsidRPr="002142BC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442C7" w:rsidRPr="002142BC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442C7" w:rsidRPr="002142BC" w:rsidRDefault="000442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442C7" w:rsidRPr="002142BC" w:rsidRDefault="000442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0442C7" w:rsidRPr="002142BC" w:rsidRDefault="000442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0442C7" w:rsidRPr="002142BC" w:rsidRDefault="000442C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442C7" w:rsidRPr="00D35EFE" w:rsidRDefault="000442C7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0442C7" w:rsidRPr="00D35EFE" w:rsidRDefault="000442C7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0442C7" w:rsidRDefault="000442C7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442C7" w:rsidRDefault="000442C7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0442C7" w:rsidRPr="002142BC" w:rsidRDefault="000442C7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0442C7" w:rsidRDefault="000442C7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0442C7" w:rsidRPr="002142BC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0442C7" w:rsidRPr="002142BC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0442C7" w:rsidRPr="00C661CC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0442C7" w:rsidRPr="002142BC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442C7" w:rsidRPr="002142BC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442C7" w:rsidRDefault="000442C7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F533A5" w:rsidRPr="002142BC" w:rsidRDefault="00F533A5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0442C7" w:rsidRPr="002142BC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442C7" w:rsidRPr="002142BC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0442C7" w:rsidRPr="002142BC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442C7" w:rsidRPr="002142BC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442C7" w:rsidRPr="002142BC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0442C7" w:rsidRPr="002142BC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0442C7" w:rsidRPr="002142BC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442C7" w:rsidRPr="002142BC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442C7" w:rsidRPr="002142BC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0442C7" w:rsidRPr="002142BC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442C7" w:rsidRPr="00212348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442C7" w:rsidRPr="002142BC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442C7" w:rsidRPr="002142BC" w:rsidRDefault="000442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0442C7" w:rsidRPr="002142BC" w:rsidRDefault="000442C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0442C7" w:rsidRPr="002142BC" w:rsidRDefault="000442C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0442C7" w:rsidRPr="002142BC" w:rsidRDefault="000442C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0442C7" w:rsidRPr="002142BC" w:rsidRDefault="000442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442C7" w:rsidRDefault="000442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0442C7" w:rsidRPr="00067E0B" w:rsidRDefault="000442C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442C7" w:rsidRDefault="000442C7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F533A5" w:rsidRDefault="00F533A5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0442C7" w:rsidRPr="002142BC" w:rsidRDefault="000442C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442C7" w:rsidRPr="002142BC" w:rsidRDefault="000442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442C7" w:rsidRPr="002142BC" w:rsidRDefault="000442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442C7" w:rsidRPr="002142BC" w:rsidRDefault="000442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A3C99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442C7" w:rsidRPr="002142BC" w:rsidRDefault="000442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134619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442C7" w:rsidRPr="00796030" w:rsidRDefault="000442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442C7" w:rsidRPr="002142BC" w:rsidRDefault="000442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442C7" w:rsidRPr="002142BC" w:rsidRDefault="000442C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0442C7" w:rsidRDefault="000442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442C7" w:rsidRPr="002142BC" w:rsidRDefault="000442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A3C99">
        <w:rPr>
          <w:rFonts w:ascii="Times New Roman" w:hAnsi="Times New Roman"/>
          <w:b/>
          <w:bCs/>
          <w:noProof/>
        </w:rPr>
        <w:t>002/2016</w:t>
      </w:r>
    </w:p>
    <w:p w:rsidR="000442C7" w:rsidRPr="002142BC" w:rsidRDefault="000442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134619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442C7" w:rsidRPr="00796030" w:rsidRDefault="000442C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442C7" w:rsidRPr="002142BC" w:rsidRDefault="000442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442C7" w:rsidRPr="002142BC" w:rsidRDefault="000442C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0442C7" w:rsidRPr="002142BC" w:rsidRDefault="000442C7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0442C7" w:rsidRPr="002142BC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34619" w:rsidRDefault="00134619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0442C7" w:rsidRPr="0067742C" w:rsidRDefault="000442C7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0442C7" w:rsidRPr="00F533A5" w:rsidRDefault="000442C7" w:rsidP="00F533A5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821F24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821F24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noProof/>
          <w:sz w:val="24"/>
          <w:szCs w:val="24"/>
        </w:rPr>
        <w:t>COLÉGIO ESTADUAL JARDIM</w:t>
      </w:r>
      <w:proofErr w:type="gramEnd"/>
      <w:r w:rsidRPr="00CA3C99">
        <w:rPr>
          <w:rFonts w:ascii="Times New Roman" w:hAnsi="Times New Roman"/>
          <w:b/>
          <w:noProof/>
          <w:sz w:val="24"/>
          <w:szCs w:val="24"/>
        </w:rPr>
        <w:t xml:space="preserve"> BALNEÁRIO MEIA PONTE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AVENIDA GENESIO DE LIMA BRITO, BALNEÁRIO MEIA PONTE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134619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do dia </w:t>
      </w:r>
      <w:r w:rsidR="00D528DF">
        <w:rPr>
          <w:rFonts w:ascii="Times New Roman" w:hAnsi="Times New Roman"/>
          <w:b/>
          <w:noProof/>
          <w:sz w:val="24"/>
          <w:szCs w:val="24"/>
        </w:rPr>
        <w:t>09</w:t>
      </w:r>
      <w:r w:rsidRPr="00CA3C99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821F24">
        <w:rPr>
          <w:rFonts w:ascii="Times New Roman" w:hAnsi="Times New Roman"/>
          <w:noProof/>
          <w:sz w:val="24"/>
          <w:szCs w:val="24"/>
        </w:rPr>
        <w:t>de</w:t>
      </w:r>
      <w:r w:rsidRPr="00CA3C99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D528DF">
        <w:rPr>
          <w:rFonts w:ascii="Times New Roman" w:hAnsi="Times New Roman"/>
          <w:b/>
          <w:noProof/>
          <w:sz w:val="24"/>
          <w:szCs w:val="24"/>
        </w:rPr>
        <w:t xml:space="preserve">AGOSTO </w:t>
      </w:r>
      <w:r w:rsidRPr="0067742C">
        <w:rPr>
          <w:rFonts w:ascii="Times New Roman" w:hAnsi="Times New Roman"/>
          <w:sz w:val="24"/>
          <w:szCs w:val="24"/>
        </w:rPr>
        <w:t xml:space="preserve">até o dia </w:t>
      </w:r>
      <w:r w:rsidR="00D528DF">
        <w:rPr>
          <w:rFonts w:ascii="Times New Roman" w:hAnsi="Times New Roman"/>
          <w:b/>
          <w:noProof/>
          <w:sz w:val="24"/>
          <w:szCs w:val="24"/>
        </w:rPr>
        <w:t>12</w:t>
      </w:r>
      <w:r w:rsidRPr="00CA3C99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821F24">
        <w:rPr>
          <w:rFonts w:ascii="Times New Roman" w:hAnsi="Times New Roman"/>
          <w:noProof/>
          <w:sz w:val="24"/>
          <w:szCs w:val="24"/>
        </w:rPr>
        <w:t>de</w:t>
      </w:r>
      <w:r w:rsidR="00D528DF">
        <w:rPr>
          <w:rFonts w:ascii="Times New Roman" w:hAnsi="Times New Roman"/>
          <w:noProof/>
          <w:sz w:val="24"/>
          <w:szCs w:val="24"/>
        </w:rPr>
        <w:t xml:space="preserve"> </w:t>
      </w:r>
      <w:r w:rsidR="00D528DF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CA3C99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CA3C99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D528DF" w:rsidRDefault="00D528DF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0442C7" w:rsidRPr="0067742C" w:rsidRDefault="000442C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0442C7" w:rsidRPr="0067742C" w:rsidRDefault="000442C7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A3C99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JARDIM BALNEÁRIO MEIA PONTE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AVENIDA GENESIO DE LIMA BRITO, BALNEÁRIO MEIA PONTE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134619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533A5" w:rsidRDefault="00F533A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0442C7" w:rsidRPr="002142BC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0442C7" w:rsidRPr="002142BC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F533A5" w:rsidRDefault="00F533A5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0442C7" w:rsidRPr="002142BC" w:rsidRDefault="000442C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442C7" w:rsidRPr="002142BC" w:rsidRDefault="000442C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442C7" w:rsidRPr="002142BC" w:rsidRDefault="000442C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0442C7" w:rsidRPr="002142BC" w:rsidRDefault="000442C7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0442C7" w:rsidRPr="002142BC" w:rsidRDefault="000442C7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0442C7" w:rsidRPr="00202E28" w:rsidRDefault="000442C7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0442C7" w:rsidRPr="002142BC" w:rsidRDefault="000442C7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442C7" w:rsidRPr="002142BC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0442C7" w:rsidRPr="002142BC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0442C7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442C7" w:rsidRPr="002C2B84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0442C7" w:rsidRPr="002C2B84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0442C7" w:rsidRPr="002C2B84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442C7" w:rsidRPr="002C2B84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442C7" w:rsidRPr="002142BC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0442C7" w:rsidRPr="002142BC" w:rsidRDefault="000442C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442C7" w:rsidRPr="002C2B84" w:rsidRDefault="000442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0442C7" w:rsidRPr="002142BC" w:rsidRDefault="000442C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442C7" w:rsidRPr="002C2B84" w:rsidRDefault="000442C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0442C7" w:rsidRPr="002C2B84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0442C7" w:rsidRPr="002142BC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036F24" w:rsidRDefault="00036F24" w:rsidP="00A46B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A46BDA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A46BDA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aos</w:t>
      </w:r>
      <w:r w:rsidR="00D528D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528DF" w:rsidRPr="00D528DF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 xml:space="preserve">11 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dias do mês de </w:t>
      </w:r>
      <w:r w:rsidR="00D528DF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 xml:space="preserve">JULHO 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>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0442C7" w:rsidRPr="00FB4227" w:rsidRDefault="000442C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442C7" w:rsidRPr="00FB4227" w:rsidRDefault="000442C7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442C7" w:rsidRPr="00A46BDA" w:rsidRDefault="000442C7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46BDA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JULIANA MARTINS DE OLIVEIRA</w:t>
      </w:r>
    </w:p>
    <w:p w:rsidR="000442C7" w:rsidRPr="00FB4227" w:rsidRDefault="000442C7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0442C7" w:rsidRPr="00A46BDA" w:rsidRDefault="000442C7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46BDA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JARDIM BALNEÁRIO MEIA PONTE</w:t>
      </w:r>
    </w:p>
    <w:p w:rsidR="000442C7" w:rsidRDefault="000442C7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0442C7" w:rsidSect="000442C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0442C7" w:rsidRPr="002142BC" w:rsidRDefault="000442C7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0442C7" w:rsidRPr="002142BC" w:rsidSect="000442C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16A" w:rsidRDefault="000F516A" w:rsidP="004C0DC1">
      <w:pPr>
        <w:spacing w:after="0" w:line="240" w:lineRule="auto"/>
      </w:pPr>
      <w:r>
        <w:separator/>
      </w:r>
    </w:p>
  </w:endnote>
  <w:endnote w:type="continuationSeparator" w:id="0">
    <w:p w:rsidR="000F516A" w:rsidRDefault="000F516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2C7" w:rsidRPr="00283531" w:rsidRDefault="000442C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442C7" w:rsidRPr="00283531" w:rsidRDefault="000442C7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0442C7" w:rsidRPr="003D5724" w:rsidRDefault="000442C7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0442C7" w:rsidRPr="00283531" w:rsidRDefault="000442C7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0442C7" w:rsidRDefault="000442C7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0442C7" w:rsidRPr="00581345" w:rsidRDefault="000442C7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16A" w:rsidRDefault="000F516A" w:rsidP="004C0DC1">
      <w:pPr>
        <w:spacing w:after="0" w:line="240" w:lineRule="auto"/>
      </w:pPr>
      <w:r>
        <w:separator/>
      </w:r>
    </w:p>
  </w:footnote>
  <w:footnote w:type="continuationSeparator" w:id="0">
    <w:p w:rsidR="000F516A" w:rsidRDefault="000F516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2C7" w:rsidRDefault="000442C7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36F24"/>
    <w:rsid w:val="00040B78"/>
    <w:rsid w:val="000442C7"/>
    <w:rsid w:val="0004673B"/>
    <w:rsid w:val="000519A0"/>
    <w:rsid w:val="00067E0B"/>
    <w:rsid w:val="00073055"/>
    <w:rsid w:val="000A0F5A"/>
    <w:rsid w:val="000C3219"/>
    <w:rsid w:val="000C6CB2"/>
    <w:rsid w:val="000D00E9"/>
    <w:rsid w:val="000D0376"/>
    <w:rsid w:val="000D14C3"/>
    <w:rsid w:val="000D4DBF"/>
    <w:rsid w:val="000E26D1"/>
    <w:rsid w:val="000E52B3"/>
    <w:rsid w:val="000F2EF1"/>
    <w:rsid w:val="000F516A"/>
    <w:rsid w:val="00102E85"/>
    <w:rsid w:val="001133D8"/>
    <w:rsid w:val="0012070C"/>
    <w:rsid w:val="00122755"/>
    <w:rsid w:val="00134619"/>
    <w:rsid w:val="00141782"/>
    <w:rsid w:val="0017334E"/>
    <w:rsid w:val="001752DC"/>
    <w:rsid w:val="00186826"/>
    <w:rsid w:val="0019649E"/>
    <w:rsid w:val="00196CD8"/>
    <w:rsid w:val="00197177"/>
    <w:rsid w:val="001A6DEB"/>
    <w:rsid w:val="001C4854"/>
    <w:rsid w:val="001C4D6C"/>
    <w:rsid w:val="001C5DF9"/>
    <w:rsid w:val="001D0FBD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3BA1"/>
    <w:rsid w:val="00227471"/>
    <w:rsid w:val="00245873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2261E"/>
    <w:rsid w:val="00544EA3"/>
    <w:rsid w:val="00545C39"/>
    <w:rsid w:val="00570847"/>
    <w:rsid w:val="00576F33"/>
    <w:rsid w:val="00590945"/>
    <w:rsid w:val="00591CF3"/>
    <w:rsid w:val="00592E6D"/>
    <w:rsid w:val="005A1A2D"/>
    <w:rsid w:val="005C3EDA"/>
    <w:rsid w:val="005C482E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1F24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95727"/>
    <w:rsid w:val="009A160B"/>
    <w:rsid w:val="009B0781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46BDA"/>
    <w:rsid w:val="00A610ED"/>
    <w:rsid w:val="00A6743B"/>
    <w:rsid w:val="00A74295"/>
    <w:rsid w:val="00A7750A"/>
    <w:rsid w:val="00A8230C"/>
    <w:rsid w:val="00A95488"/>
    <w:rsid w:val="00AA55C2"/>
    <w:rsid w:val="00AB1718"/>
    <w:rsid w:val="00AC2A9F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BD22B8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28D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533A5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08565-7376-4FCA-81E6-01D439C2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14</TotalTime>
  <Pages>11</Pages>
  <Words>2806</Words>
  <Characters>15153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17924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10</cp:revision>
  <cp:lastPrinted>2016-05-12T13:00:00Z</cp:lastPrinted>
  <dcterms:created xsi:type="dcterms:W3CDTF">2016-06-09T16:21:00Z</dcterms:created>
  <dcterms:modified xsi:type="dcterms:W3CDTF">2016-07-11T13:29:00Z</dcterms:modified>
</cp:coreProperties>
</file>