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3F" w:rsidRPr="002142BC" w:rsidRDefault="009B063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B063F" w:rsidRPr="002142BC" w:rsidRDefault="009B063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B063F" w:rsidRPr="002142BC" w:rsidRDefault="009B063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B063F" w:rsidRPr="002142BC" w:rsidRDefault="009B06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B063F" w:rsidRPr="002142BC" w:rsidRDefault="009B06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063F" w:rsidRPr="003854FF" w:rsidRDefault="009B06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DO COLÉGIO DA POLÍCIA MILITAR UNIDADE JARDIM GUANABARA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00.668.972/0001-59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5110AC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DA POLICIA MILITAR DE GOIÁS  UNIDADE JARDIM GUANABARA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ROSIDAN DIVINO ABREU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110AC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510.809.821-91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22241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PM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86F27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E8302C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ALAMEDA MINAS GERAIS QD 76, LT 24, JARDIM GUANABARA</w:t>
      </w:r>
      <w:r w:rsidR="0087539A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B063F" w:rsidRPr="002142BC" w:rsidRDefault="009B06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B063F" w:rsidRPr="003F13EE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19B6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9B063F" w:rsidRPr="00FC19B6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B063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063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63F" w:rsidRPr="002142BC" w:rsidRDefault="009B063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34E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ARROZ TIPO </w:t>
            </w:r>
            <w:proofErr w:type="gramStart"/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R$ 3.815,00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R$ 307,00</w:t>
            </w:r>
          </w:p>
        </w:tc>
      </w:tr>
      <w:tr w:rsidR="004834E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R$ 942,00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R$ 85,50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CARNE BOVINA MOÍDA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R$ 1.626,67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R$ 192,50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R$ 604,67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DOCES EM PEDAÇOS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R$ 1.596,00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R$ 415,00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FEIJÃO TIPO </w:t>
            </w:r>
            <w:proofErr w:type="gramStart"/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R$ 655,00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FILE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R$ 1.766,33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R$ 925,00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R$ 312,33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R$ 197,33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R$ 910,00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R$ 192,50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R$ 1.598,67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R$ 294,67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R$ 151,33</w:t>
            </w:r>
          </w:p>
        </w:tc>
      </w:tr>
      <w:tr w:rsidR="004834E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FC19B6" w:rsidRDefault="004834E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19B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8753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34E3" w:rsidRPr="001D77B8" w:rsidRDefault="00483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B8">
              <w:rPr>
                <w:rFonts w:ascii="Times New Roman" w:hAnsi="Times New Roman"/>
                <w:color w:val="000000"/>
                <w:sz w:val="24"/>
                <w:szCs w:val="24"/>
              </w:rPr>
              <w:t>R$ 408,00</w:t>
            </w:r>
          </w:p>
        </w:tc>
      </w:tr>
    </w:tbl>
    <w:p w:rsidR="009B063F" w:rsidRPr="002142BC" w:rsidRDefault="009B063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B063F" w:rsidRPr="002142BC" w:rsidRDefault="009B063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B063F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C19B6" w:rsidRPr="002142BC" w:rsidRDefault="00FC19B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063F" w:rsidRPr="00D35EFE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063F" w:rsidRDefault="009B06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063F" w:rsidRDefault="009B06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B063F" w:rsidRPr="002142BC" w:rsidRDefault="009B06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063F" w:rsidRPr="00D35EFE" w:rsidRDefault="009B063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063F" w:rsidRDefault="009B063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063F" w:rsidRDefault="009B063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B063F" w:rsidRPr="002142BC" w:rsidRDefault="009B063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063F" w:rsidRPr="002142BC" w:rsidRDefault="009B0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063F" w:rsidRPr="002142BC" w:rsidRDefault="009B0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B063F" w:rsidRPr="002142BC" w:rsidRDefault="009B06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B063F" w:rsidRPr="002142BC" w:rsidRDefault="009B06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063F" w:rsidRPr="00D35EFE" w:rsidRDefault="009B063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063F" w:rsidRPr="00D35EFE" w:rsidRDefault="009B063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063F" w:rsidRDefault="009B063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063F" w:rsidRDefault="009B063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B063F" w:rsidRPr="002142BC" w:rsidRDefault="009B063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B063F" w:rsidRDefault="009B063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9B6" w:rsidRDefault="00FC19B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C19B6" w:rsidRDefault="00FC19B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B063F" w:rsidRPr="00C661C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063F" w:rsidRDefault="009B063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C19B6" w:rsidRPr="002142BC" w:rsidRDefault="00FC19B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063F" w:rsidRPr="00212348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063F" w:rsidRPr="002142BC" w:rsidRDefault="009B0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B063F" w:rsidRPr="002142BC" w:rsidRDefault="009B06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B063F" w:rsidRPr="002142BC" w:rsidRDefault="009B06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B063F" w:rsidRPr="002142BC" w:rsidRDefault="009B06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B063F" w:rsidRPr="002142BC" w:rsidRDefault="009B0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063F" w:rsidRDefault="009B06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B063F" w:rsidRPr="00067E0B" w:rsidRDefault="009B06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063F" w:rsidRDefault="009B063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B063F" w:rsidRPr="002142BC" w:rsidRDefault="009B06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063F" w:rsidRPr="002142BC" w:rsidRDefault="009B0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063F" w:rsidRPr="002142BC" w:rsidRDefault="009B0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063F" w:rsidRPr="002142BC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B063F" w:rsidRPr="002142BC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7539A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B063F" w:rsidRPr="00796030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063F" w:rsidRPr="002142BC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063F" w:rsidRPr="002142BC" w:rsidRDefault="009B06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B063F" w:rsidRPr="002142BC" w:rsidRDefault="009B06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B063F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063F" w:rsidRPr="002142BC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9B063F" w:rsidRPr="002142BC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7539A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B063F" w:rsidRPr="00796030" w:rsidRDefault="009B06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063F" w:rsidRPr="002142BC" w:rsidRDefault="009B06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063F" w:rsidRPr="002142BC" w:rsidRDefault="009B06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063F" w:rsidRPr="002142BC" w:rsidRDefault="009B063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063F" w:rsidRDefault="009B063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7539A" w:rsidRDefault="0087539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7539A" w:rsidRDefault="0087539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B063F" w:rsidRPr="0067742C" w:rsidRDefault="009B063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B063F" w:rsidRPr="0067742C" w:rsidRDefault="009B063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B86F27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DA POLICIA MILITAR DE GOIÁS  UNIDADE JARDIM GUANABARA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ALAMEDA MINAS GERAIS QD 76, LT 24, JARDIM GUANABARA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7539A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B86F27">
        <w:rPr>
          <w:rFonts w:ascii="Times New Roman" w:hAnsi="Times New Roman"/>
          <w:b/>
          <w:noProof/>
          <w:sz w:val="24"/>
          <w:szCs w:val="24"/>
        </w:rPr>
        <w:t>09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7B8">
        <w:rPr>
          <w:rFonts w:ascii="Times New Roman" w:hAnsi="Times New Roman"/>
          <w:noProof/>
          <w:sz w:val="24"/>
          <w:szCs w:val="24"/>
        </w:rPr>
        <w:t>de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86F27">
        <w:rPr>
          <w:rFonts w:ascii="Times New Roman" w:hAnsi="Times New Roman"/>
          <w:b/>
          <w:noProof/>
          <w:sz w:val="24"/>
          <w:szCs w:val="24"/>
        </w:rPr>
        <w:t xml:space="preserve">AGOOSTO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86F27">
        <w:rPr>
          <w:rFonts w:ascii="Times New Roman" w:hAnsi="Times New Roman"/>
          <w:b/>
          <w:noProof/>
          <w:sz w:val="24"/>
          <w:szCs w:val="24"/>
        </w:rPr>
        <w:t>12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7B8">
        <w:rPr>
          <w:rFonts w:ascii="Times New Roman" w:hAnsi="Times New Roman"/>
          <w:noProof/>
          <w:sz w:val="24"/>
          <w:szCs w:val="24"/>
        </w:rPr>
        <w:t>de</w:t>
      </w:r>
      <w:r w:rsidR="00B86F27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B063F" w:rsidRDefault="009B063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B063F" w:rsidRPr="0067742C" w:rsidRDefault="009B06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B063F" w:rsidRPr="0067742C" w:rsidRDefault="009B063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DA POLICIA MILITAR DE GOIÁS  UNIDADE JARDIM GUANABARA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ALAMEDA MINAS GERAIS</w:t>
      </w:r>
      <w:proofErr w:type="gramEnd"/>
      <w:r w:rsidRPr="00CA3C99">
        <w:rPr>
          <w:rFonts w:ascii="Times New Roman" w:hAnsi="Times New Roman"/>
          <w:b/>
          <w:bCs/>
          <w:noProof/>
          <w:sz w:val="24"/>
          <w:szCs w:val="24"/>
        </w:rPr>
        <w:t xml:space="preserve"> QD 76, LT 24, JARDIM GUANABARA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7539A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19B6" w:rsidRDefault="00FC19B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FC19B6" w:rsidRDefault="00FC19B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B063F" w:rsidRPr="002142BC" w:rsidRDefault="009B06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063F" w:rsidRPr="002142BC" w:rsidRDefault="009B06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063F" w:rsidRPr="002142BC" w:rsidRDefault="009B06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B063F" w:rsidRPr="002142BC" w:rsidRDefault="009B063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B063F" w:rsidRPr="002142BC" w:rsidRDefault="009B063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B063F" w:rsidRPr="00202E28" w:rsidRDefault="009B063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B063F" w:rsidRPr="002142BC" w:rsidRDefault="009B063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063F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063F" w:rsidRPr="002C2B84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B063F" w:rsidRPr="002C2B84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B063F" w:rsidRPr="002C2B84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063F" w:rsidRPr="002C2B84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B063F" w:rsidRPr="002142BC" w:rsidRDefault="009B06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063F" w:rsidRPr="002C2B84" w:rsidRDefault="009B06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B063F" w:rsidRPr="002142BC" w:rsidRDefault="009B06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063F" w:rsidRPr="002C2B84" w:rsidRDefault="009B06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B063F" w:rsidRPr="002C2B84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B063F" w:rsidRPr="002142BC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8302C" w:rsidRDefault="00E8302C" w:rsidP="00F520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520C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520C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B86F27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B86F27" w:rsidRPr="00B86F2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86F27" w:rsidRPr="00B86F2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B063F" w:rsidRPr="00FB4227" w:rsidRDefault="009B063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B063F" w:rsidRPr="00FB4227" w:rsidRDefault="009B063F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B063F" w:rsidRPr="00F520CD" w:rsidRDefault="009B063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520C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ROSIDAN DIVINO ABREU</w:t>
      </w:r>
    </w:p>
    <w:p w:rsidR="009B063F" w:rsidRPr="00FB4227" w:rsidRDefault="009B063F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B063F" w:rsidRPr="00F520CD" w:rsidRDefault="009B063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520C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DA POLICIA MILITAR DE GOIÁS  UNIDADE JARDIM GUANABARA</w:t>
      </w:r>
    </w:p>
    <w:p w:rsidR="009B063F" w:rsidRDefault="009B063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B063F" w:rsidSect="009B063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B063F" w:rsidRPr="002142BC" w:rsidRDefault="009B063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B063F" w:rsidRPr="002142BC" w:rsidSect="009B063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50" w:rsidRDefault="001A6050" w:rsidP="004C0DC1">
      <w:pPr>
        <w:spacing w:after="0" w:line="240" w:lineRule="auto"/>
      </w:pPr>
      <w:r>
        <w:separator/>
      </w:r>
    </w:p>
  </w:endnote>
  <w:endnote w:type="continuationSeparator" w:id="0">
    <w:p w:rsidR="001A6050" w:rsidRDefault="001A60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3F" w:rsidRPr="00283531" w:rsidRDefault="009B063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063F" w:rsidRPr="00283531" w:rsidRDefault="009B063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B063F" w:rsidRPr="003D5724" w:rsidRDefault="009B063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B063F" w:rsidRPr="00283531" w:rsidRDefault="009B063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B063F" w:rsidRDefault="009B063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B063F" w:rsidRPr="00581345" w:rsidRDefault="009B063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50" w:rsidRDefault="001A6050" w:rsidP="004C0DC1">
      <w:pPr>
        <w:spacing w:after="0" w:line="240" w:lineRule="auto"/>
      </w:pPr>
      <w:r>
        <w:separator/>
      </w:r>
    </w:p>
  </w:footnote>
  <w:footnote w:type="continuationSeparator" w:id="0">
    <w:p w:rsidR="001A6050" w:rsidRDefault="001A60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3F" w:rsidRDefault="009B063F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00DC"/>
    <w:rsid w:val="001133D8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6050"/>
    <w:rsid w:val="001A6DEB"/>
    <w:rsid w:val="001C4854"/>
    <w:rsid w:val="001C4D6C"/>
    <w:rsid w:val="001D1854"/>
    <w:rsid w:val="001D706E"/>
    <w:rsid w:val="001D77B8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2E2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26B"/>
    <w:rsid w:val="00462BBB"/>
    <w:rsid w:val="004834E3"/>
    <w:rsid w:val="00491AE9"/>
    <w:rsid w:val="0049456E"/>
    <w:rsid w:val="00496033"/>
    <w:rsid w:val="0049667E"/>
    <w:rsid w:val="0049761A"/>
    <w:rsid w:val="004A5E85"/>
    <w:rsid w:val="004B5860"/>
    <w:rsid w:val="004B76E5"/>
    <w:rsid w:val="004C0DC1"/>
    <w:rsid w:val="004E4432"/>
    <w:rsid w:val="004F4EA6"/>
    <w:rsid w:val="004F5CBF"/>
    <w:rsid w:val="00503899"/>
    <w:rsid w:val="005110AC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C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488D"/>
    <w:rsid w:val="00811698"/>
    <w:rsid w:val="00813D1C"/>
    <w:rsid w:val="00840A8B"/>
    <w:rsid w:val="008555D7"/>
    <w:rsid w:val="008604A6"/>
    <w:rsid w:val="00861279"/>
    <w:rsid w:val="008615D7"/>
    <w:rsid w:val="00866C56"/>
    <w:rsid w:val="0087539A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63F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6F27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302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0CD"/>
    <w:rsid w:val="00F52F58"/>
    <w:rsid w:val="00F6648A"/>
    <w:rsid w:val="00F678C6"/>
    <w:rsid w:val="00F736D0"/>
    <w:rsid w:val="00F93790"/>
    <w:rsid w:val="00F979E7"/>
    <w:rsid w:val="00FA2DCB"/>
    <w:rsid w:val="00FB4227"/>
    <w:rsid w:val="00FC19B6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E30AF-47FF-4D74-8C5A-97222E51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52</TotalTime>
  <Pages>11</Pages>
  <Words>2835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Rosânia Braga</dc:creator>
  <cp:lastModifiedBy>caio.gaioso</cp:lastModifiedBy>
  <cp:revision>15</cp:revision>
  <cp:lastPrinted>2016-05-12T13:00:00Z</cp:lastPrinted>
  <dcterms:created xsi:type="dcterms:W3CDTF">2016-06-09T16:56:00Z</dcterms:created>
  <dcterms:modified xsi:type="dcterms:W3CDTF">2016-07-11T12:05:00Z</dcterms:modified>
</cp:coreProperties>
</file>