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93" w:rsidRPr="002142BC" w:rsidRDefault="00B07F93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B07F93" w:rsidRPr="002142BC" w:rsidRDefault="00B07F93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C36182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B07F93" w:rsidRPr="002142BC" w:rsidRDefault="00B07F93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B07F93" w:rsidRPr="002142BC" w:rsidRDefault="00B07F9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B07F93" w:rsidRPr="002142BC" w:rsidRDefault="00B07F9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07F93" w:rsidRPr="003854FF" w:rsidRDefault="00B07F9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ESPERANÇA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00.648.810/0001-59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A55066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COLÉGIO ESTADUAL ROBINHO MARTINS DE AZEVEDO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C36182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C36182">
        <w:rPr>
          <w:rFonts w:ascii="Times New Roman" w:hAnsi="Times New Roman"/>
          <w:b/>
          <w:noProof/>
          <w:sz w:val="24"/>
          <w:szCs w:val="24"/>
        </w:rPr>
        <w:t>LUCINELE MARTINS CAVALHEIRO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1428E9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C36182">
        <w:rPr>
          <w:rFonts w:ascii="Times New Roman" w:hAnsi="Times New Roman"/>
          <w:b/>
          <w:noProof/>
          <w:sz w:val="24"/>
          <w:szCs w:val="24"/>
        </w:rPr>
        <w:t>781.275.211-91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C36182">
        <w:rPr>
          <w:rFonts w:ascii="Times New Roman" w:hAnsi="Times New Roman"/>
          <w:b/>
          <w:noProof/>
          <w:sz w:val="24"/>
          <w:szCs w:val="24"/>
        </w:rPr>
        <w:t>3407691-5818001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</w:rPr>
        <w:t>SSP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C36182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080111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AVENIDA SOL NASCENTE, QD 50, LT 16, JARDIM NOVA ESPERANÇA</w:t>
      </w:r>
      <w:r w:rsidR="00EF216F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B07F93" w:rsidRPr="002142BC" w:rsidRDefault="00B07F9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07F93" w:rsidRPr="002142BC" w:rsidRDefault="00B07F93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B07F93" w:rsidRPr="003F13EE" w:rsidRDefault="00B07F93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07013" w:rsidRDefault="00B07F93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B07F93" w:rsidRPr="00F07013" w:rsidRDefault="00B07F93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B07F93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7F93" w:rsidRPr="002142BC" w:rsidRDefault="00B07F93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7F93" w:rsidRPr="002142BC" w:rsidRDefault="00B07F93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7F93" w:rsidRPr="002142BC" w:rsidRDefault="00B07F93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7F93" w:rsidRPr="002142BC" w:rsidRDefault="00B07F93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07F93" w:rsidRPr="002142BC" w:rsidRDefault="00B07F93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7F93" w:rsidRPr="002142BC" w:rsidRDefault="00B07F93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07F93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7F93" w:rsidRPr="002142BC" w:rsidRDefault="00B07F93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7F93" w:rsidRPr="002142BC" w:rsidRDefault="00B07F93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7F93" w:rsidRPr="002142BC" w:rsidRDefault="00B07F93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7F93" w:rsidRPr="002142BC" w:rsidRDefault="00B07F93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7F93" w:rsidRPr="002142BC" w:rsidRDefault="00B07F93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7F93" w:rsidRPr="002142BC" w:rsidRDefault="00B07F93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07F93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7F93" w:rsidRPr="00F07013" w:rsidRDefault="00B07F9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701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EF21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EF21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R$ 745,20</w:t>
            </w:r>
          </w:p>
        </w:tc>
      </w:tr>
      <w:tr w:rsidR="00B07F93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7F93" w:rsidRPr="00F07013" w:rsidRDefault="00B07F9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701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EF21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EF21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R$ 2,60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R$ 130,00</w:t>
            </w:r>
          </w:p>
        </w:tc>
      </w:tr>
      <w:tr w:rsidR="00B07F9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F07013" w:rsidRDefault="00B07F9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701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EF21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EF21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R$ 13,50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R$ 675,00</w:t>
            </w:r>
          </w:p>
        </w:tc>
      </w:tr>
      <w:tr w:rsidR="00B07F9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F07013" w:rsidRDefault="00B07F9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701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EF21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ARROZ (TIPO </w:t>
            </w:r>
            <w:proofErr w:type="gramStart"/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EF21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1150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R$ 2,27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R$ 2.606,67</w:t>
            </w:r>
          </w:p>
        </w:tc>
      </w:tr>
      <w:tr w:rsidR="00B07F9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F07013" w:rsidRDefault="00B07F9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701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EF21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BANANA PRATA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EF21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R$ 2.400,00</w:t>
            </w:r>
          </w:p>
        </w:tc>
      </w:tr>
      <w:tr w:rsidR="00B07F9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F07013" w:rsidRDefault="00B07F9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701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EF21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EF21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R$ 2,60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R$ 494,00</w:t>
            </w:r>
          </w:p>
        </w:tc>
      </w:tr>
      <w:tr w:rsidR="00B07F9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F07013" w:rsidRDefault="00B07F9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701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EF21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EF21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R$ 3,27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R$ 179,67</w:t>
            </w:r>
          </w:p>
        </w:tc>
      </w:tr>
      <w:tr w:rsidR="00B07F9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F07013" w:rsidRDefault="00B07F9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701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EF21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EF21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R$ 3,27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R$ 578,20</w:t>
            </w:r>
          </w:p>
        </w:tc>
      </w:tr>
      <w:tr w:rsidR="00B07F9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F07013" w:rsidRDefault="00B07F9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701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EF21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EF21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R$ 2,60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R$ 520,00</w:t>
            </w:r>
          </w:p>
        </w:tc>
      </w:tr>
      <w:tr w:rsidR="00B07F9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F07013" w:rsidRDefault="00B07F9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701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EF21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EF21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R$ 5,15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R$ 1.030,00</w:t>
            </w:r>
          </w:p>
        </w:tc>
      </w:tr>
      <w:tr w:rsidR="00B07F9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F07013" w:rsidRDefault="00B07F9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701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EF21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EF21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R$ 4,99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R$ 314,58</w:t>
            </w:r>
          </w:p>
        </w:tc>
      </w:tr>
      <w:tr w:rsidR="00B07F9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F07013" w:rsidRDefault="00B07F9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701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EF21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EF21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R$ 4,10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R$ 2.050,00</w:t>
            </w:r>
          </w:p>
        </w:tc>
      </w:tr>
      <w:tr w:rsidR="00B07F9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F07013" w:rsidRDefault="00B07F9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701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EF21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LARANJA PÊRA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EF21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R$ 1,45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R$ 1.450,00</w:t>
            </w:r>
          </w:p>
        </w:tc>
      </w:tr>
      <w:tr w:rsidR="00B07F9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F07013" w:rsidRDefault="00B07F9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701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EF21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LEITE PASTEURIZADO TIPO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EF21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R$ 2,30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R$ 2.300,00</w:t>
            </w:r>
          </w:p>
        </w:tc>
      </w:tr>
      <w:tr w:rsidR="00B07F9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F07013" w:rsidRDefault="00B07F9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701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EF21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MAMÃO MADURO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EF21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R$ 2,60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R$ 1.300,00</w:t>
            </w:r>
          </w:p>
        </w:tc>
      </w:tr>
      <w:tr w:rsidR="00B07F9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F07013" w:rsidRDefault="00B07F9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701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EF21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MANDIOCA </w:t>
            </w: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EF21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R$ 3,18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R$ 477,50</w:t>
            </w:r>
          </w:p>
        </w:tc>
      </w:tr>
      <w:tr w:rsidR="00B07F9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F07013" w:rsidRDefault="00B07F9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701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EF21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EF21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R$ 1,80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R$ 540,00</w:t>
            </w:r>
          </w:p>
        </w:tc>
      </w:tr>
      <w:tr w:rsidR="00B07F9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F07013" w:rsidRDefault="00B07F9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701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EF21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EF21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R$ 4,23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R$ 1.270,00</w:t>
            </w:r>
          </w:p>
        </w:tc>
      </w:tr>
      <w:tr w:rsidR="00B07F9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F07013" w:rsidRDefault="00B07F9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701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EF21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PÃO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EF21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R$ 11,50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R$ 1.150,00</w:t>
            </w:r>
          </w:p>
        </w:tc>
      </w:tr>
      <w:tr w:rsidR="00B07F9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F07013" w:rsidRDefault="00B07F9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701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EF21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EF21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R$ 11,25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R$ 2.700,00</w:t>
            </w:r>
          </w:p>
        </w:tc>
      </w:tr>
      <w:tr w:rsidR="00B07F9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F07013" w:rsidRDefault="00B07F9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0701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EF21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EF21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F93" w:rsidRPr="00903C11" w:rsidRDefault="00B07F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C11">
              <w:rPr>
                <w:rFonts w:ascii="Times New Roman" w:hAnsi="Times New Roman"/>
                <w:color w:val="000000"/>
                <w:sz w:val="24"/>
                <w:szCs w:val="24"/>
              </w:rPr>
              <w:t>R$ 1.800,00</w:t>
            </w:r>
          </w:p>
        </w:tc>
      </w:tr>
    </w:tbl>
    <w:p w:rsidR="00B07F93" w:rsidRPr="002142BC" w:rsidRDefault="00B07F93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B07F93" w:rsidRPr="002142BC" w:rsidRDefault="00B07F93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07F93" w:rsidRPr="002142BC" w:rsidRDefault="00B07F93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B07F93" w:rsidRDefault="00B07F9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F07013" w:rsidRPr="002142BC" w:rsidRDefault="00F0701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B07F93" w:rsidRPr="002142BC" w:rsidRDefault="00B07F93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07F93" w:rsidRPr="002142BC" w:rsidRDefault="00B07F9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B07F93" w:rsidRPr="002142BC" w:rsidRDefault="00B07F93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B07F93" w:rsidRPr="002142BC" w:rsidRDefault="00B07F9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B07F93" w:rsidRPr="002142BC" w:rsidRDefault="00B07F9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07F93" w:rsidRPr="002142BC" w:rsidRDefault="00B07F9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07F93" w:rsidRPr="00D35EFE" w:rsidRDefault="00B07F93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B07F93" w:rsidRDefault="00B07F9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07F93" w:rsidRDefault="00B07F9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B07F93" w:rsidRPr="002142BC" w:rsidRDefault="00B07F9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B07F93" w:rsidRPr="002142BC" w:rsidRDefault="00B07F93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07F93" w:rsidRPr="002142BC" w:rsidRDefault="00B07F9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B07F93" w:rsidRPr="002142BC" w:rsidRDefault="00B07F9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07F93" w:rsidRPr="002142BC" w:rsidRDefault="00B07F9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07F93" w:rsidRPr="00D35EFE" w:rsidRDefault="00B07F93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B07F93" w:rsidRDefault="00B07F93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07F93" w:rsidRDefault="00B07F93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B07F93" w:rsidRPr="002142BC" w:rsidRDefault="00B07F93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B07F93" w:rsidRPr="002142BC" w:rsidRDefault="00B07F93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B07F93" w:rsidRPr="002142BC" w:rsidRDefault="00B07F9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B07F93" w:rsidRPr="002142BC" w:rsidRDefault="00B07F9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07F93" w:rsidRPr="002142BC" w:rsidRDefault="00B07F9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07F93" w:rsidRPr="002142BC" w:rsidRDefault="00B07F9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07F93" w:rsidRPr="002142BC" w:rsidRDefault="00B07F9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B07F93" w:rsidRPr="002142BC" w:rsidRDefault="00B07F9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B07F93" w:rsidRPr="002142BC" w:rsidRDefault="00B07F9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07F93" w:rsidRPr="00D35EFE" w:rsidRDefault="00B07F93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B07F93" w:rsidRPr="00D35EFE" w:rsidRDefault="00B07F93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B07F93" w:rsidRDefault="00B07F93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07F93" w:rsidRDefault="00B07F93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B07F93" w:rsidRDefault="00B07F93" w:rsidP="00F0701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B07F93" w:rsidRPr="002142BC" w:rsidRDefault="00B07F93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B07F93" w:rsidRPr="002142BC" w:rsidRDefault="00B07F93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B07F93" w:rsidRPr="00C661CC" w:rsidRDefault="00B07F93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B07F93" w:rsidRPr="002142BC" w:rsidRDefault="00B07F93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07F93" w:rsidRPr="002142BC" w:rsidRDefault="00B07F93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07F93" w:rsidRDefault="00B07F93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F07013" w:rsidRPr="002142BC" w:rsidRDefault="00F07013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B07F93" w:rsidRPr="002142BC" w:rsidRDefault="00B07F93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07F93" w:rsidRPr="002142BC" w:rsidRDefault="00B07F9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B07F93" w:rsidRPr="002142BC" w:rsidRDefault="00B07F9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07F93" w:rsidRPr="002142BC" w:rsidRDefault="00B07F9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07F93" w:rsidRPr="002142BC" w:rsidRDefault="00B07F9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B07F93" w:rsidRPr="002142BC" w:rsidRDefault="00B07F9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B07F93" w:rsidRPr="002142BC" w:rsidRDefault="00B07F9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07F93" w:rsidRPr="002142BC" w:rsidRDefault="00B07F9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07F93" w:rsidRPr="002142BC" w:rsidRDefault="00B07F9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B07F93" w:rsidRPr="002142BC" w:rsidRDefault="00B07F9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07F93" w:rsidRPr="00212348" w:rsidRDefault="00B07F93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07F93" w:rsidRPr="002142BC" w:rsidRDefault="00B07F9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07F93" w:rsidRPr="002142BC" w:rsidRDefault="00B07F9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B07F93" w:rsidRPr="002142BC" w:rsidRDefault="00B07F9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B07F93" w:rsidRPr="002142BC" w:rsidRDefault="00B07F9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B07F93" w:rsidRPr="002142BC" w:rsidRDefault="00B07F9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B07F93" w:rsidRPr="002142BC" w:rsidRDefault="00B07F9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07F93" w:rsidRDefault="00B07F9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B07F93" w:rsidRPr="00067E0B" w:rsidRDefault="00B07F9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07F93" w:rsidRDefault="00B07F93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B07F93" w:rsidRPr="002142BC" w:rsidRDefault="00B07F9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07F93" w:rsidRPr="002142BC" w:rsidRDefault="00B07F9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07F93" w:rsidRPr="002142BC" w:rsidRDefault="00B07F9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07F93" w:rsidRPr="002142BC" w:rsidRDefault="00B07F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36182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07F93" w:rsidRPr="002142BC" w:rsidRDefault="00B07F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EF216F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07F93" w:rsidRPr="00796030" w:rsidRDefault="00B07F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07F93" w:rsidRPr="002142BC" w:rsidRDefault="00B07F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07F93" w:rsidRPr="002142BC" w:rsidRDefault="00B07F9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B07F93" w:rsidRPr="002142BC" w:rsidRDefault="00B07F9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B07F93" w:rsidRDefault="00B07F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07F93" w:rsidRPr="002142BC" w:rsidRDefault="00B07F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36182">
        <w:rPr>
          <w:rFonts w:ascii="Times New Roman" w:hAnsi="Times New Roman"/>
          <w:b/>
          <w:bCs/>
          <w:noProof/>
        </w:rPr>
        <w:t>002/2016</w:t>
      </w:r>
    </w:p>
    <w:p w:rsidR="00B07F93" w:rsidRPr="002142BC" w:rsidRDefault="00B07F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EF216F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07F93" w:rsidRPr="00796030" w:rsidRDefault="00B07F9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07F93" w:rsidRPr="002142BC" w:rsidRDefault="00B07F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07F93" w:rsidRPr="002142BC" w:rsidRDefault="00B07F9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B07F93" w:rsidRPr="002142BC" w:rsidRDefault="00B07F93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B07F93" w:rsidRPr="002142BC" w:rsidRDefault="00B07F93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07F93" w:rsidRDefault="00B07F93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07013" w:rsidRDefault="00F07013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07013" w:rsidRDefault="00F07013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B07F93" w:rsidRPr="0067742C" w:rsidRDefault="00B07F93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B07F93" w:rsidRPr="0067742C" w:rsidRDefault="00B07F93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903C11">
        <w:rPr>
          <w:rFonts w:ascii="Times New Roman" w:hAnsi="Times New Roman"/>
          <w:sz w:val="24"/>
          <w:szCs w:val="24"/>
        </w:rPr>
        <w:t xml:space="preserve">Pública deverão ser </w:t>
      </w:r>
      <w:proofErr w:type="gramStart"/>
      <w:r w:rsidR="00903C11">
        <w:rPr>
          <w:rFonts w:ascii="Times New Roman" w:hAnsi="Times New Roman"/>
          <w:sz w:val="24"/>
          <w:szCs w:val="24"/>
        </w:rPr>
        <w:t>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</w:rPr>
        <w:t>COLÉGIO ESTADUAL ROBINHO MARTINS</w:t>
      </w:r>
      <w:proofErr w:type="gramEnd"/>
      <w:r w:rsidRPr="00C36182">
        <w:rPr>
          <w:rFonts w:ascii="Times New Roman" w:hAnsi="Times New Roman"/>
          <w:b/>
          <w:noProof/>
          <w:sz w:val="24"/>
          <w:szCs w:val="24"/>
        </w:rPr>
        <w:t xml:space="preserve"> DE AZEVEDO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AVENIDA SOL NASCENTE, QD 50, LT 16, JARDIM NOVA ESPERANÇA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EF216F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dia</w:t>
      </w:r>
      <w:r w:rsidR="00B26235">
        <w:rPr>
          <w:rFonts w:ascii="Times New Roman" w:hAnsi="Times New Roman"/>
          <w:sz w:val="24"/>
          <w:szCs w:val="24"/>
        </w:rPr>
        <w:t xml:space="preserve"> </w:t>
      </w:r>
      <w:r w:rsidR="00B26235">
        <w:rPr>
          <w:rFonts w:ascii="Times New Roman" w:hAnsi="Times New Roman"/>
          <w:b/>
          <w:noProof/>
          <w:sz w:val="24"/>
          <w:szCs w:val="24"/>
        </w:rPr>
        <w:t xml:space="preserve">09 </w:t>
      </w:r>
      <w:r w:rsidR="00B26235">
        <w:rPr>
          <w:rFonts w:ascii="Times New Roman" w:hAnsi="Times New Roman"/>
          <w:noProof/>
          <w:sz w:val="24"/>
          <w:szCs w:val="24"/>
        </w:rPr>
        <w:t>de</w:t>
      </w:r>
      <w:r w:rsidR="00B26235">
        <w:rPr>
          <w:rFonts w:ascii="Times New Roman" w:hAnsi="Times New Roman"/>
          <w:b/>
          <w:noProof/>
          <w:sz w:val="24"/>
          <w:szCs w:val="24"/>
        </w:rPr>
        <w:t xml:space="preserve"> AGOSTO </w:t>
      </w:r>
      <w:r w:rsidR="00B26235">
        <w:rPr>
          <w:rFonts w:ascii="Times New Roman" w:hAnsi="Times New Roman"/>
          <w:sz w:val="24"/>
          <w:szCs w:val="24"/>
        </w:rPr>
        <w:t xml:space="preserve">até o dia </w:t>
      </w:r>
      <w:r w:rsidR="00B26235">
        <w:rPr>
          <w:rFonts w:ascii="Times New Roman" w:hAnsi="Times New Roman"/>
          <w:b/>
          <w:noProof/>
          <w:sz w:val="24"/>
          <w:szCs w:val="24"/>
        </w:rPr>
        <w:t xml:space="preserve">12 </w:t>
      </w:r>
      <w:r w:rsidR="00B26235">
        <w:rPr>
          <w:rFonts w:ascii="Times New Roman" w:hAnsi="Times New Roman"/>
          <w:noProof/>
          <w:sz w:val="24"/>
          <w:szCs w:val="24"/>
        </w:rPr>
        <w:t xml:space="preserve">de </w:t>
      </w:r>
      <w:r w:rsidR="00B26235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C36182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C36182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B07F93" w:rsidRDefault="00B07F93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B07F93" w:rsidRPr="0067742C" w:rsidRDefault="00B07F9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B07F93" w:rsidRPr="0067742C" w:rsidRDefault="00B07F93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ROBINHO MARTINS DE AZEVEDO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AVENIDA SOL NASCENTE, QD 50, LT 16, JARDIM NOVA ESPERANÇA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EF216F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07013" w:rsidRDefault="00F07013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B07F93" w:rsidRPr="002142BC" w:rsidRDefault="00B07F93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B07F93" w:rsidRPr="002142BC" w:rsidRDefault="00B07F9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F07013" w:rsidRDefault="00F07013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B07F93" w:rsidRPr="002142BC" w:rsidRDefault="00B07F9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07F93" w:rsidRPr="002142BC" w:rsidRDefault="00B07F9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07F93" w:rsidRPr="002142BC" w:rsidRDefault="00B07F9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B07F93" w:rsidRPr="002142BC" w:rsidRDefault="00B07F93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B07F93" w:rsidRPr="002142BC" w:rsidRDefault="00B07F93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B07F93" w:rsidRPr="00202E28" w:rsidRDefault="00B07F93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B07F93" w:rsidRPr="002142BC" w:rsidRDefault="00B07F93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07F93" w:rsidRPr="002142BC" w:rsidRDefault="00B07F9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B07F93" w:rsidRPr="002142BC" w:rsidRDefault="00B07F93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B07F93" w:rsidRDefault="00B07F93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07F93" w:rsidRPr="002C2B84" w:rsidRDefault="00B07F93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B07F93" w:rsidRPr="002C2B84" w:rsidRDefault="00B07F93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B07F93" w:rsidRPr="002C2B84" w:rsidRDefault="00B07F93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07F93" w:rsidRPr="002C2B84" w:rsidRDefault="00B07F93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07F93" w:rsidRPr="002142BC" w:rsidRDefault="00B07F9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B07F93" w:rsidRPr="002142BC" w:rsidRDefault="00B07F9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07F93" w:rsidRPr="002C2B84" w:rsidRDefault="00B07F9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B07F93" w:rsidRPr="002142BC" w:rsidRDefault="00B07F9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07F93" w:rsidRPr="002C2B84" w:rsidRDefault="00B07F9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B07F93" w:rsidRPr="002C2B84" w:rsidRDefault="00B07F93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B07F93" w:rsidRPr="002142BC" w:rsidRDefault="00B07F9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B07F93" w:rsidRPr="00FB4227" w:rsidRDefault="00B07F93" w:rsidP="0005731D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05731D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05731D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, ao(s) </w:t>
      </w:r>
      <w:r w:rsidR="00B26235" w:rsidRPr="00B26235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="00EF216F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B26235" w:rsidRPr="00B26235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 w:rsidRPr="00C36182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B07F93" w:rsidRPr="00FB4227" w:rsidRDefault="00B07F93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07F93" w:rsidRPr="0005731D" w:rsidRDefault="00B07F93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05731D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LUCINELE MARTINS CAVALHEIRO</w:t>
      </w:r>
    </w:p>
    <w:p w:rsidR="00B07F93" w:rsidRPr="00FB4227" w:rsidRDefault="00B07F93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B07F93" w:rsidRPr="0005731D" w:rsidRDefault="00B07F93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05731D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ROBINHO MARTINS DE AZEVEDO</w:t>
      </w:r>
    </w:p>
    <w:p w:rsidR="00B07F93" w:rsidRDefault="00B07F93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B07F93" w:rsidSect="00B07F9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B07F93" w:rsidRPr="002142BC" w:rsidRDefault="00B07F93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B07F93" w:rsidRPr="002142BC" w:rsidSect="00B07F9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68B" w:rsidRDefault="00F6668B" w:rsidP="004C0DC1">
      <w:pPr>
        <w:spacing w:after="0" w:line="240" w:lineRule="auto"/>
      </w:pPr>
      <w:r>
        <w:separator/>
      </w:r>
    </w:p>
  </w:endnote>
  <w:endnote w:type="continuationSeparator" w:id="0">
    <w:p w:rsidR="00F6668B" w:rsidRDefault="00F6668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93" w:rsidRPr="00283531" w:rsidRDefault="00B07F9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07F93" w:rsidRPr="00283531" w:rsidRDefault="00B07F93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B07F93" w:rsidRPr="003D5724" w:rsidRDefault="00B07F93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B07F93" w:rsidRPr="00283531" w:rsidRDefault="00B07F93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B07F93" w:rsidRDefault="00B07F93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B07F93" w:rsidRPr="00581345" w:rsidRDefault="00B07F93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Pr="00283531" w:rsidRDefault="004A5E8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4A5E85" w:rsidRPr="003D5724" w:rsidRDefault="004A5E85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4A5E85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4A5E85" w:rsidRPr="00581345" w:rsidRDefault="004A5E8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68B" w:rsidRDefault="00F6668B" w:rsidP="004C0DC1">
      <w:pPr>
        <w:spacing w:after="0" w:line="240" w:lineRule="auto"/>
      </w:pPr>
      <w:r>
        <w:separator/>
      </w:r>
    </w:p>
  </w:footnote>
  <w:footnote w:type="continuationSeparator" w:id="0">
    <w:p w:rsidR="00F6668B" w:rsidRDefault="00F6668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93" w:rsidRDefault="00B07F93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Default="004A5E85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52C3A"/>
    <w:rsid w:val="0005731D"/>
    <w:rsid w:val="00067E0B"/>
    <w:rsid w:val="00073055"/>
    <w:rsid w:val="00080111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102E85"/>
    <w:rsid w:val="001133D8"/>
    <w:rsid w:val="0012070C"/>
    <w:rsid w:val="00122755"/>
    <w:rsid w:val="00141782"/>
    <w:rsid w:val="001428E9"/>
    <w:rsid w:val="0017334E"/>
    <w:rsid w:val="001752DC"/>
    <w:rsid w:val="0019649E"/>
    <w:rsid w:val="00196CD8"/>
    <w:rsid w:val="00197177"/>
    <w:rsid w:val="001A6DEB"/>
    <w:rsid w:val="001B03E8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7A6"/>
    <w:rsid w:val="003D0634"/>
    <w:rsid w:val="003D579C"/>
    <w:rsid w:val="003E3DA7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3A7B"/>
    <w:rsid w:val="0049456E"/>
    <w:rsid w:val="00496033"/>
    <w:rsid w:val="0049667E"/>
    <w:rsid w:val="0049761A"/>
    <w:rsid w:val="00497F87"/>
    <w:rsid w:val="004A5E85"/>
    <w:rsid w:val="004B76E5"/>
    <w:rsid w:val="004C0DC1"/>
    <w:rsid w:val="004F5CBF"/>
    <w:rsid w:val="00503899"/>
    <w:rsid w:val="0052261E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D7BA8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E4544"/>
    <w:rsid w:val="008F18A2"/>
    <w:rsid w:val="008F3EB4"/>
    <w:rsid w:val="00903C11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B0781"/>
    <w:rsid w:val="009D1B1F"/>
    <w:rsid w:val="009D79C9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55066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F16F4"/>
    <w:rsid w:val="00B05536"/>
    <w:rsid w:val="00B05988"/>
    <w:rsid w:val="00B05E55"/>
    <w:rsid w:val="00B07F93"/>
    <w:rsid w:val="00B26235"/>
    <w:rsid w:val="00B30B0D"/>
    <w:rsid w:val="00B30B26"/>
    <w:rsid w:val="00B54E8A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3733"/>
    <w:rsid w:val="00C814B9"/>
    <w:rsid w:val="00C86685"/>
    <w:rsid w:val="00CA64A0"/>
    <w:rsid w:val="00CC202B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D13FA"/>
    <w:rsid w:val="00DD599B"/>
    <w:rsid w:val="00DE0398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216F"/>
    <w:rsid w:val="00EF7204"/>
    <w:rsid w:val="00F07013"/>
    <w:rsid w:val="00F22C2D"/>
    <w:rsid w:val="00F34C7D"/>
    <w:rsid w:val="00F43CD4"/>
    <w:rsid w:val="00F44C4F"/>
    <w:rsid w:val="00F52F58"/>
    <w:rsid w:val="00F6648A"/>
    <w:rsid w:val="00F6668B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2BA97-9AF3-4E41-AD5C-83A30937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7</TotalTime>
  <Pages>11</Pages>
  <Words>2832</Words>
  <Characters>15298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18094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11</cp:revision>
  <cp:lastPrinted>2016-05-12T13:00:00Z</cp:lastPrinted>
  <dcterms:created xsi:type="dcterms:W3CDTF">2016-06-10T01:48:00Z</dcterms:created>
  <dcterms:modified xsi:type="dcterms:W3CDTF">2016-07-11T14:16:00Z</dcterms:modified>
</cp:coreProperties>
</file>