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D0" w:rsidRPr="002142BC" w:rsidRDefault="00807BD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807BD0" w:rsidRPr="002142BC" w:rsidRDefault="00807BD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807BD0" w:rsidRPr="002142BC" w:rsidRDefault="00807BD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07BD0" w:rsidRPr="002142BC" w:rsidRDefault="00807B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07BD0" w:rsidRPr="002142BC" w:rsidRDefault="00807B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7BD0" w:rsidRPr="003854FF" w:rsidRDefault="00807B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VILA BOA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00.624.456/0001-22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E4680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JARDIM VILA BOA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REGINALDO FERNANDES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823.408.891-20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3602898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45C3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213D66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PAOLA NEY S/N, JARDIM VILA BOA</w:t>
      </w:r>
      <w:r w:rsidR="006A0D3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807BD0" w:rsidRPr="002142BC" w:rsidRDefault="00807B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07BD0" w:rsidRPr="003F13EE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2C50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A2C50" w:rsidRDefault="00AA2C5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07BD0" w:rsidRPr="00AA2C50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07BD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7BD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BD0" w:rsidRPr="002142BC" w:rsidRDefault="00807BD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R$ 188,33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R$ 178,00</w:t>
            </w:r>
          </w:p>
        </w:tc>
      </w:tr>
      <w:tr w:rsidR="000236B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R$ 111,00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R$ 307,50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R$ 890,00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R$ 1.360,00</w:t>
            </w:r>
          </w:p>
        </w:tc>
      </w:tr>
      <w:tr w:rsidR="000236B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R$ 135,30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R$ 19,33</w:t>
            </w:r>
          </w:p>
        </w:tc>
      </w:tr>
      <w:tr w:rsidR="000236B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R$ 111,00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DOCE DE BANANA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DOCE DE GOIABA 50G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R$ 2.900,00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R$ 626,67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R$ 452,00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IOGURTE SACHE 120G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R$ 986,67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R$ 1.675,00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LINGUIÇA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R$ 1.675,00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R$ 163,33</w:t>
            </w:r>
          </w:p>
        </w:tc>
      </w:tr>
      <w:tr w:rsidR="000236B9" w:rsidRPr="00711AB3" w:rsidTr="0042509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R$ 275,80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0236B9" w:rsidRPr="00711AB3" w:rsidTr="003E381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AA2C50" w:rsidRDefault="000236B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A2C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6B9" w:rsidRPr="00B36594" w:rsidRDefault="006A0D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B36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36B9" w:rsidRPr="00B36594" w:rsidRDefault="000236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94">
              <w:rPr>
                <w:rFonts w:ascii="Times New Roman" w:hAnsi="Times New Roman"/>
                <w:color w:val="000000"/>
                <w:sz w:val="24"/>
                <w:szCs w:val="24"/>
              </w:rPr>
              <w:t>R$ 476,67</w:t>
            </w:r>
          </w:p>
        </w:tc>
      </w:tr>
    </w:tbl>
    <w:p w:rsidR="00807BD0" w:rsidRPr="002142BC" w:rsidRDefault="00807BD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07BD0" w:rsidRPr="002142BC" w:rsidRDefault="00807BD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07BD0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A2C50" w:rsidRPr="002142BC" w:rsidRDefault="00AA2C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7BD0" w:rsidRPr="00D35EFE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07BD0" w:rsidRDefault="00807B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07BD0" w:rsidRDefault="00807B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07BD0" w:rsidRPr="002142BC" w:rsidRDefault="00807B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7BD0" w:rsidRPr="00D35EFE" w:rsidRDefault="00807BD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07BD0" w:rsidRDefault="00807BD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07BD0" w:rsidRDefault="00807BD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07BD0" w:rsidRPr="002142BC" w:rsidRDefault="00807BD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7BD0" w:rsidRPr="002142BC" w:rsidRDefault="00807B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7BD0" w:rsidRPr="002142BC" w:rsidRDefault="00807B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07BD0" w:rsidRPr="002142BC" w:rsidRDefault="00807B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07BD0" w:rsidRPr="002142BC" w:rsidRDefault="00807B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7BD0" w:rsidRPr="00D35EFE" w:rsidRDefault="00807BD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07BD0" w:rsidRPr="00D35EFE" w:rsidRDefault="00807BD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07BD0" w:rsidRDefault="00807BD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07BD0" w:rsidRDefault="00807BD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07BD0" w:rsidRPr="002142BC" w:rsidRDefault="00807BD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07BD0" w:rsidRDefault="00807BD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807BD0" w:rsidRPr="00C661C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7BD0" w:rsidRDefault="00807BD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A2C50" w:rsidRDefault="00AA2C5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A2C50" w:rsidRDefault="00AA2C5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A2C50" w:rsidRDefault="00AA2C5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A2C50" w:rsidRPr="002142BC" w:rsidRDefault="00AA2C5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7BD0" w:rsidRPr="00212348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7BD0" w:rsidRPr="002142BC" w:rsidRDefault="00807B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07BD0" w:rsidRPr="002142BC" w:rsidRDefault="00807B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07BD0" w:rsidRPr="002142BC" w:rsidRDefault="00807B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07BD0" w:rsidRPr="002142BC" w:rsidRDefault="00807B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07BD0" w:rsidRPr="002142BC" w:rsidRDefault="00807B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7BD0" w:rsidRDefault="00807B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07BD0" w:rsidRPr="00067E0B" w:rsidRDefault="00807B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07BD0" w:rsidRDefault="00807B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07BD0" w:rsidRPr="002142BC" w:rsidRDefault="00807B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7BD0" w:rsidRPr="002142BC" w:rsidRDefault="00807B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7BD0" w:rsidRPr="002142BC" w:rsidRDefault="00807B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2306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07BD0" w:rsidRPr="00796030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7BD0" w:rsidRPr="002142BC" w:rsidRDefault="00807B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07BD0" w:rsidRPr="002142BC" w:rsidRDefault="00807B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07BD0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2306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07BD0" w:rsidRPr="00796030" w:rsidRDefault="00807B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7BD0" w:rsidRPr="002142BC" w:rsidRDefault="00807B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7BD0" w:rsidRPr="002142BC" w:rsidRDefault="00807B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07BD0" w:rsidRPr="002142BC" w:rsidRDefault="00807BD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7BD0" w:rsidRDefault="00807BD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7BD0" w:rsidRPr="0067742C" w:rsidRDefault="00807BD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07BD0" w:rsidRPr="0067742C" w:rsidRDefault="00807BD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23065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COLÉGIO ESTADUAL JARDIM VILA </w:t>
      </w:r>
      <w:proofErr w:type="gramStart"/>
      <w:r w:rsidRPr="00C36182">
        <w:rPr>
          <w:rFonts w:ascii="Times New Roman" w:hAnsi="Times New Roman"/>
          <w:b/>
          <w:noProof/>
          <w:sz w:val="24"/>
          <w:szCs w:val="24"/>
        </w:rPr>
        <w:t>BOA</w:t>
      </w:r>
      <w:r w:rsidRPr="0067742C">
        <w:rPr>
          <w:rFonts w:ascii="Times New Roman" w:hAnsi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PAOLA NEY S/N, JARDIM VILA BOA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2306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F45C3A">
        <w:rPr>
          <w:rFonts w:ascii="Times New Roman" w:hAnsi="Times New Roman"/>
          <w:sz w:val="24"/>
          <w:szCs w:val="24"/>
        </w:rPr>
        <w:t xml:space="preserve"> </w:t>
      </w:r>
      <w:r w:rsidR="00F45C3A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F45C3A">
        <w:rPr>
          <w:rFonts w:ascii="Times New Roman" w:hAnsi="Times New Roman"/>
          <w:noProof/>
          <w:sz w:val="24"/>
          <w:szCs w:val="24"/>
        </w:rPr>
        <w:t>de</w:t>
      </w:r>
      <w:r w:rsidR="00F45C3A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F45C3A">
        <w:rPr>
          <w:rFonts w:ascii="Times New Roman" w:hAnsi="Times New Roman"/>
          <w:sz w:val="24"/>
          <w:szCs w:val="24"/>
        </w:rPr>
        <w:t xml:space="preserve">até o dia </w:t>
      </w:r>
      <w:r w:rsidR="00F45C3A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F45C3A">
        <w:rPr>
          <w:rFonts w:ascii="Times New Roman" w:hAnsi="Times New Roman"/>
          <w:noProof/>
          <w:sz w:val="24"/>
          <w:szCs w:val="24"/>
        </w:rPr>
        <w:t xml:space="preserve">de </w:t>
      </w:r>
      <w:r w:rsidR="00F45C3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07BD0" w:rsidRDefault="00807BD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7BD0" w:rsidRPr="0067742C" w:rsidRDefault="00807B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807BD0" w:rsidRPr="0067742C" w:rsidRDefault="00807BD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JARDIM VILA BOA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PAOLA NEY S/N, JARDIM VILA BOA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2306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2C50" w:rsidRDefault="00AA2C5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A2C50" w:rsidRDefault="00AA2C5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07BD0" w:rsidRPr="002142BC" w:rsidRDefault="00807B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7BD0" w:rsidRPr="002142BC" w:rsidRDefault="00807B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7BD0" w:rsidRPr="002142BC" w:rsidRDefault="00807B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07BD0" w:rsidRPr="002142BC" w:rsidRDefault="00807BD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07BD0" w:rsidRPr="002142BC" w:rsidRDefault="00807BD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807BD0" w:rsidRPr="00202E28" w:rsidRDefault="00807BD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07BD0" w:rsidRPr="002142BC" w:rsidRDefault="00807BD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3065" w:rsidRDefault="0022306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7BD0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7BD0" w:rsidRPr="002C2B84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807BD0" w:rsidRPr="002C2B84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807BD0" w:rsidRPr="002C2B84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7BD0" w:rsidRPr="002C2B84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07BD0" w:rsidRPr="002142BC" w:rsidRDefault="00807B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7BD0" w:rsidRPr="002C2B84" w:rsidRDefault="00807B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07BD0" w:rsidRPr="002142BC" w:rsidRDefault="00807B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807BD0" w:rsidRPr="002C2B84" w:rsidRDefault="00807B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07BD0" w:rsidRPr="002C2B84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807BD0" w:rsidRPr="002142BC" w:rsidRDefault="00807BD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07BD0" w:rsidRPr="00FB4227" w:rsidRDefault="00807BD0" w:rsidP="00242169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216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242169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F45C3A" w:rsidRPr="00F45C3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22306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F45C3A" w:rsidRPr="00F45C3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807BD0" w:rsidRPr="00FB4227" w:rsidRDefault="00807BD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7BD0" w:rsidRPr="00242169" w:rsidRDefault="00807BD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4216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REGINALDO FERNANDES DE SOUZA</w:t>
      </w:r>
    </w:p>
    <w:p w:rsidR="00807BD0" w:rsidRPr="00FB4227" w:rsidRDefault="00807BD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807BD0" w:rsidRPr="00242169" w:rsidRDefault="00807BD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4216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JARDIM VILA BOA</w:t>
      </w:r>
    </w:p>
    <w:p w:rsidR="00807BD0" w:rsidRDefault="00807BD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807BD0" w:rsidSect="00807BD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07BD0" w:rsidRPr="002142BC" w:rsidRDefault="00807BD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807BD0" w:rsidRPr="002142BC" w:rsidSect="00807BD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E7" w:rsidRDefault="00626FE7" w:rsidP="004C0DC1">
      <w:pPr>
        <w:spacing w:after="0" w:line="240" w:lineRule="auto"/>
      </w:pPr>
      <w:r>
        <w:separator/>
      </w:r>
    </w:p>
  </w:endnote>
  <w:endnote w:type="continuationSeparator" w:id="0">
    <w:p w:rsidR="00626FE7" w:rsidRDefault="00626F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0" w:rsidRPr="00283531" w:rsidRDefault="00807BD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07BD0" w:rsidRPr="00283531" w:rsidRDefault="00807BD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07BD0" w:rsidRPr="003D5724" w:rsidRDefault="00807BD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07BD0" w:rsidRPr="00283531" w:rsidRDefault="00807BD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07BD0" w:rsidRDefault="00807BD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07BD0" w:rsidRPr="00581345" w:rsidRDefault="00807BD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E7" w:rsidRDefault="00626FE7" w:rsidP="004C0DC1">
      <w:pPr>
        <w:spacing w:after="0" w:line="240" w:lineRule="auto"/>
      </w:pPr>
      <w:r>
        <w:separator/>
      </w:r>
    </w:p>
  </w:footnote>
  <w:footnote w:type="continuationSeparator" w:id="0">
    <w:p w:rsidR="00626FE7" w:rsidRDefault="00626F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D0" w:rsidRDefault="00807BD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14F7E"/>
    <w:rsid w:val="000202FF"/>
    <w:rsid w:val="000221F3"/>
    <w:rsid w:val="000224C4"/>
    <w:rsid w:val="00022D5B"/>
    <w:rsid w:val="000236B9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11D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3D66"/>
    <w:rsid w:val="002142BC"/>
    <w:rsid w:val="00223065"/>
    <w:rsid w:val="00227471"/>
    <w:rsid w:val="00242169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060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FE7"/>
    <w:rsid w:val="00647621"/>
    <w:rsid w:val="00655463"/>
    <w:rsid w:val="00655F1E"/>
    <w:rsid w:val="00657CD6"/>
    <w:rsid w:val="00660AE1"/>
    <w:rsid w:val="006672AA"/>
    <w:rsid w:val="0067742C"/>
    <w:rsid w:val="006A0038"/>
    <w:rsid w:val="006A0D3C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BD0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2C50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6594"/>
    <w:rsid w:val="00B54E8A"/>
    <w:rsid w:val="00B61923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1D4C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14E57"/>
    <w:rsid w:val="00E37354"/>
    <w:rsid w:val="00E374F9"/>
    <w:rsid w:val="00E46801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5C3A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D4C0B-9E4E-4310-A290-C2319577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20</TotalTime>
  <Pages>11</Pages>
  <Words>2820</Words>
  <Characters>15228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2016-06-09T21:20:00Z</dcterms:created>
  <dcterms:modified xsi:type="dcterms:W3CDTF">2016-07-11T13:34:00Z</dcterms:modified>
</cp:coreProperties>
</file>