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A2" w:rsidRPr="002142BC" w:rsidRDefault="00B576A2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B576A2" w:rsidRPr="002142BC" w:rsidRDefault="00B576A2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4C72B2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B576A2" w:rsidRPr="002142BC" w:rsidRDefault="00B576A2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B576A2" w:rsidRPr="002142BC" w:rsidRDefault="00B576A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B576A2" w:rsidRPr="002142BC" w:rsidRDefault="00B576A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76A2" w:rsidRPr="003854FF" w:rsidRDefault="00B576A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MAJOR OSCAR ALVELOS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00.671.491/0001-00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C33F80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COLÉGIO ESTADUAL MAJOR OSCAR ALVELOS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4C72B2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4C72B2">
        <w:rPr>
          <w:rFonts w:ascii="Times New Roman" w:hAnsi="Times New Roman"/>
          <w:b/>
          <w:noProof/>
          <w:sz w:val="24"/>
          <w:szCs w:val="24"/>
        </w:rPr>
        <w:t>VIVIANE VENCESLÊNCIA SOARES DE CASTRO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854FF">
        <w:rPr>
          <w:rFonts w:ascii="Times New Roman" w:hAnsi="Times New Roman"/>
          <w:sz w:val="24"/>
          <w:szCs w:val="24"/>
        </w:rPr>
        <w:t>inscrito(</w:t>
      </w:r>
      <w:proofErr w:type="gramEnd"/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4C72B2">
        <w:rPr>
          <w:rFonts w:ascii="Times New Roman" w:hAnsi="Times New Roman"/>
          <w:b/>
          <w:noProof/>
          <w:sz w:val="24"/>
          <w:szCs w:val="24"/>
        </w:rPr>
        <w:t>719.051.201-25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4C72B2">
        <w:rPr>
          <w:rFonts w:ascii="Times New Roman" w:hAnsi="Times New Roman"/>
          <w:b/>
          <w:noProof/>
          <w:sz w:val="24"/>
          <w:szCs w:val="24"/>
        </w:rPr>
        <w:t>3847124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4C72B2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711C63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E7226D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RUA 2011, PARQUE ATHENEU</w:t>
      </w:r>
      <w:r w:rsidR="00CA6B82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B576A2" w:rsidRPr="002142BC" w:rsidRDefault="00B576A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576A2" w:rsidRPr="002142BC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B576A2" w:rsidRPr="003F13EE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449FF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2449FF" w:rsidRDefault="002449F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B576A2" w:rsidRPr="002449FF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576A2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6A2" w:rsidRPr="002142BC" w:rsidRDefault="00B576A2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6A2" w:rsidRPr="002142BC" w:rsidRDefault="00B576A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6A2" w:rsidRPr="002142BC" w:rsidRDefault="00B576A2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6A2" w:rsidRPr="002142BC" w:rsidRDefault="00B576A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576A2" w:rsidRPr="002142BC" w:rsidRDefault="00B576A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6A2" w:rsidRPr="002142BC" w:rsidRDefault="00B576A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576A2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6A2" w:rsidRPr="002142BC" w:rsidRDefault="00B576A2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6A2" w:rsidRPr="002142BC" w:rsidRDefault="00B576A2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6A2" w:rsidRPr="002142BC" w:rsidRDefault="00B576A2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6A2" w:rsidRPr="002142BC" w:rsidRDefault="00B576A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6A2" w:rsidRPr="002142BC" w:rsidRDefault="00B576A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6A2" w:rsidRPr="002142BC" w:rsidRDefault="00B576A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15641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5641" w:rsidRPr="002142BC" w:rsidRDefault="00F1564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71419E" w:rsidRDefault="00CA6B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R$ 3,08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R$ 600,60</w:t>
            </w:r>
          </w:p>
        </w:tc>
      </w:tr>
      <w:tr w:rsidR="00F15641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5641" w:rsidRPr="002142BC" w:rsidRDefault="00F1564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71419E" w:rsidRDefault="00CA6B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ABOBORA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R$ 3,05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R$ 680,15</w:t>
            </w:r>
          </w:p>
        </w:tc>
      </w:tr>
      <w:tr w:rsidR="00F1564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2142BC" w:rsidRDefault="00F1564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71419E" w:rsidRDefault="00CA6B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R$ 500,20</w:t>
            </w:r>
          </w:p>
        </w:tc>
      </w:tr>
      <w:tr w:rsidR="00F1564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2142BC" w:rsidRDefault="00F1564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71419E" w:rsidRDefault="00CA6B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R$ 2,71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R$ 2.170,67</w:t>
            </w:r>
          </w:p>
        </w:tc>
      </w:tr>
      <w:tr w:rsidR="00F1564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2142BC" w:rsidRDefault="00F1564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71419E" w:rsidRDefault="00CA6B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R$ 3,12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R$ 386,47</w:t>
            </w:r>
          </w:p>
        </w:tc>
      </w:tr>
      <w:tr w:rsidR="00F1564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2142BC" w:rsidRDefault="00F1564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71419E" w:rsidRDefault="00CA6B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R$ 356,07</w:t>
            </w:r>
          </w:p>
        </w:tc>
      </w:tr>
      <w:tr w:rsidR="00F1564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2142BC" w:rsidRDefault="00F1564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71419E" w:rsidRDefault="00CA6B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R$ 4,54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R$ 757,62</w:t>
            </w:r>
          </w:p>
        </w:tc>
      </w:tr>
      <w:tr w:rsidR="00F1564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2142BC" w:rsidRDefault="00F1564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71419E" w:rsidRDefault="00CA6B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R$ 3,32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R$ 686,55</w:t>
            </w:r>
          </w:p>
        </w:tc>
      </w:tr>
      <w:tr w:rsidR="00F1564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2142BC" w:rsidRDefault="00F1564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71419E" w:rsidRDefault="00CA6B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R$ 18,02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R$ 288,32</w:t>
            </w:r>
          </w:p>
        </w:tc>
      </w:tr>
      <w:tr w:rsidR="00F1564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2142BC" w:rsidRDefault="00F1564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71419E" w:rsidRDefault="00CA6B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R$ 4,15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R$ 157,57</w:t>
            </w:r>
          </w:p>
        </w:tc>
      </w:tr>
      <w:tr w:rsidR="00F1564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2142BC" w:rsidRDefault="00F1564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71419E" w:rsidRDefault="00CA6B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R$ 2,04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R$ 774,42</w:t>
            </w:r>
          </w:p>
        </w:tc>
      </w:tr>
      <w:tr w:rsidR="00F1564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2142BC" w:rsidRDefault="00F1564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71419E" w:rsidRDefault="00CA6B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R$ 2.086,07</w:t>
            </w:r>
          </w:p>
        </w:tc>
      </w:tr>
      <w:tr w:rsidR="00F1564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2142BC" w:rsidRDefault="00F1564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71419E" w:rsidRDefault="00CA6B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R$ 4,04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R$ 460,56</w:t>
            </w:r>
          </w:p>
        </w:tc>
      </w:tr>
      <w:tr w:rsidR="00F1564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2142BC" w:rsidRDefault="00F1564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71419E" w:rsidRDefault="00CA6B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R$ 2,82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5641" w:rsidRPr="0071419E" w:rsidRDefault="00F1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9E">
              <w:rPr>
                <w:rFonts w:ascii="Times New Roman" w:hAnsi="Times New Roman"/>
                <w:color w:val="000000"/>
                <w:sz w:val="24"/>
                <w:szCs w:val="24"/>
              </w:rPr>
              <w:t>R$ 946,40</w:t>
            </w:r>
          </w:p>
        </w:tc>
      </w:tr>
    </w:tbl>
    <w:p w:rsidR="00B576A2" w:rsidRPr="002142BC" w:rsidRDefault="00B576A2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B576A2" w:rsidRPr="002142BC" w:rsidRDefault="00B576A2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576A2" w:rsidRPr="002142BC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B576A2" w:rsidRPr="002142BC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B576A2" w:rsidRPr="002142BC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B576A2" w:rsidRPr="002142BC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B576A2" w:rsidRPr="002142BC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B576A2" w:rsidRPr="002142BC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576A2" w:rsidRPr="002142BC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576A2" w:rsidRPr="002142BC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576A2" w:rsidRPr="00D35EFE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B576A2" w:rsidRDefault="00B576A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576A2" w:rsidRDefault="00B576A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B576A2" w:rsidRPr="002142BC" w:rsidRDefault="00B576A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B576A2" w:rsidRPr="002142BC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576A2" w:rsidRPr="002142BC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B576A2" w:rsidRPr="002142BC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576A2" w:rsidRPr="002142BC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576A2" w:rsidRPr="00D35EFE" w:rsidRDefault="00B576A2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B576A2" w:rsidRDefault="00B576A2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576A2" w:rsidRDefault="00B576A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B576A2" w:rsidRPr="002142BC" w:rsidRDefault="00B576A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B576A2" w:rsidRPr="002142BC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576A2" w:rsidRPr="002142BC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576A2" w:rsidRPr="002142BC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576A2" w:rsidRPr="002142BC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576A2" w:rsidRPr="002142BC" w:rsidRDefault="00B576A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576A2" w:rsidRPr="002142BC" w:rsidRDefault="00B576A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B576A2" w:rsidRPr="002142BC" w:rsidRDefault="00B576A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B576A2" w:rsidRPr="002142BC" w:rsidRDefault="00B576A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576A2" w:rsidRPr="00D35EFE" w:rsidRDefault="00B576A2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B576A2" w:rsidRPr="00D35EFE" w:rsidRDefault="00B576A2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B576A2" w:rsidRDefault="00B576A2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576A2" w:rsidRDefault="00B576A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B576A2" w:rsidRPr="002142BC" w:rsidRDefault="00B576A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B576A2" w:rsidRDefault="00B576A2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B576A2" w:rsidRPr="002142BC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B576A2" w:rsidRPr="002142BC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B576A2" w:rsidRPr="00C661CC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B576A2" w:rsidRPr="002142BC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576A2" w:rsidRPr="002142BC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576A2" w:rsidRDefault="00B576A2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2449FF" w:rsidRPr="002142BC" w:rsidRDefault="002449FF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B576A2" w:rsidRPr="002142BC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576A2" w:rsidRPr="002142BC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B576A2" w:rsidRPr="002142BC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576A2" w:rsidRPr="002142BC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576A2" w:rsidRPr="002142BC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B576A2" w:rsidRPr="002142BC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B576A2" w:rsidRPr="002142BC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576A2" w:rsidRPr="002142BC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576A2" w:rsidRPr="002142BC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B576A2" w:rsidRPr="002142BC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576A2" w:rsidRPr="00212348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576A2" w:rsidRPr="002142BC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576A2" w:rsidRPr="002142BC" w:rsidRDefault="00B576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B576A2" w:rsidRPr="002142BC" w:rsidRDefault="00B576A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B576A2" w:rsidRPr="002142BC" w:rsidRDefault="00B576A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B576A2" w:rsidRPr="002142BC" w:rsidRDefault="00B576A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B576A2" w:rsidRPr="002142BC" w:rsidRDefault="00B576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576A2" w:rsidRDefault="00B576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B576A2" w:rsidRPr="00067E0B" w:rsidRDefault="00B576A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576A2" w:rsidRDefault="00B576A2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576A2" w:rsidRPr="002142BC" w:rsidRDefault="00B576A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576A2" w:rsidRPr="002142BC" w:rsidRDefault="00B576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576A2" w:rsidRPr="002142BC" w:rsidRDefault="00B576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576A2" w:rsidRPr="002142BC" w:rsidRDefault="00B576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4C72B2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576A2" w:rsidRPr="002142BC" w:rsidRDefault="00B576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CA6B82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576A2" w:rsidRPr="00796030" w:rsidRDefault="00B576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576A2" w:rsidRPr="002142BC" w:rsidRDefault="00B576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576A2" w:rsidRDefault="00B576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576A2" w:rsidRPr="002142BC" w:rsidRDefault="00B576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4C72B2">
        <w:rPr>
          <w:rFonts w:ascii="Times New Roman" w:hAnsi="Times New Roman"/>
          <w:b/>
          <w:bCs/>
          <w:noProof/>
        </w:rPr>
        <w:t>002/2016</w:t>
      </w:r>
    </w:p>
    <w:p w:rsidR="00B576A2" w:rsidRPr="002142BC" w:rsidRDefault="00B576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CA6B82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576A2" w:rsidRPr="00796030" w:rsidRDefault="00B576A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576A2" w:rsidRPr="002449FF" w:rsidRDefault="00B576A2" w:rsidP="002449F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576A2" w:rsidRPr="002142BC" w:rsidRDefault="00B576A2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B576A2" w:rsidRPr="002142BC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576A2" w:rsidRDefault="00B576A2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576A2" w:rsidRPr="0067742C" w:rsidRDefault="00B576A2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B576A2" w:rsidRPr="0067742C" w:rsidRDefault="00B576A2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CA6B82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CA6B82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noProof/>
          <w:sz w:val="24"/>
          <w:szCs w:val="24"/>
        </w:rPr>
        <w:t>COLÉGIO ESTADUAL MAJOR</w:t>
      </w:r>
      <w:proofErr w:type="gramEnd"/>
      <w:r w:rsidRPr="004C72B2">
        <w:rPr>
          <w:rFonts w:ascii="Times New Roman" w:hAnsi="Times New Roman"/>
          <w:b/>
          <w:noProof/>
          <w:sz w:val="24"/>
          <w:szCs w:val="24"/>
        </w:rPr>
        <w:t xml:space="preserve"> OSCAR ALVELOS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RUA 2011, PARQUE ATHENEU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CA6B82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9A2698">
        <w:rPr>
          <w:rFonts w:ascii="Times New Roman" w:hAnsi="Times New Roman"/>
          <w:sz w:val="24"/>
          <w:szCs w:val="24"/>
        </w:rPr>
        <w:t xml:space="preserve"> </w:t>
      </w:r>
      <w:r w:rsidR="009A2698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="009A2698">
        <w:rPr>
          <w:rFonts w:ascii="Times New Roman" w:hAnsi="Times New Roman"/>
          <w:noProof/>
          <w:sz w:val="24"/>
          <w:szCs w:val="24"/>
        </w:rPr>
        <w:t>de</w:t>
      </w:r>
      <w:r w:rsidR="009A2698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9A2698">
        <w:rPr>
          <w:rFonts w:ascii="Times New Roman" w:hAnsi="Times New Roman"/>
          <w:sz w:val="24"/>
          <w:szCs w:val="24"/>
        </w:rPr>
        <w:t xml:space="preserve">até o dia </w:t>
      </w:r>
      <w:r w:rsidR="009A2698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9A2698">
        <w:rPr>
          <w:rFonts w:ascii="Times New Roman" w:hAnsi="Times New Roman"/>
          <w:noProof/>
          <w:sz w:val="24"/>
          <w:szCs w:val="24"/>
        </w:rPr>
        <w:t xml:space="preserve">de </w:t>
      </w:r>
      <w:r w:rsidR="009A2698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4C72B2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4C72B2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B576A2" w:rsidRDefault="00B576A2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576A2" w:rsidRPr="0067742C" w:rsidRDefault="00B576A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B576A2" w:rsidRPr="0067742C" w:rsidRDefault="00B576A2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4C72B2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MAJOR OSCAR ALVELOS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RUA 2011, PARQUE ATHENEU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CA6B82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449FF" w:rsidRDefault="002449F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B576A2" w:rsidRPr="002142BC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B576A2" w:rsidRPr="002142BC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2449FF" w:rsidRDefault="002449F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2449FF" w:rsidRDefault="002449F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B576A2" w:rsidRPr="002142BC" w:rsidRDefault="00B576A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B576A2" w:rsidRPr="002142BC" w:rsidRDefault="00B576A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576A2" w:rsidRPr="002142BC" w:rsidRDefault="00B576A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B576A2" w:rsidRPr="002142BC" w:rsidRDefault="00B576A2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B576A2" w:rsidRPr="002142BC" w:rsidRDefault="00B576A2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B576A2" w:rsidRPr="00202E28" w:rsidRDefault="00B576A2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B576A2" w:rsidRPr="002142BC" w:rsidRDefault="00B576A2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576A2" w:rsidRPr="002142BC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B576A2" w:rsidRPr="002142BC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B576A2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576A2" w:rsidRPr="002C2B84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B576A2" w:rsidRPr="002C2B84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B576A2" w:rsidRPr="002C2B84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576A2" w:rsidRPr="002C2B84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576A2" w:rsidRPr="002142BC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B576A2" w:rsidRPr="002142BC" w:rsidRDefault="00B576A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576A2" w:rsidRPr="002C2B84" w:rsidRDefault="00B576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B576A2" w:rsidRPr="002142BC" w:rsidRDefault="00B576A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576A2" w:rsidRPr="002C2B84" w:rsidRDefault="00B576A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B576A2" w:rsidRPr="002C2B84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B576A2" w:rsidRPr="002142BC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E7226D" w:rsidRDefault="00E7226D" w:rsidP="005063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506367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506367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aos</w:t>
      </w:r>
      <w:r w:rsidR="00CA6B82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</w:t>
      </w:r>
      <w:r w:rsidR="009A2698" w:rsidRPr="009A2698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9A2698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dias do mês de </w:t>
      </w:r>
      <w:r w:rsidR="009A2698" w:rsidRPr="009A2698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B576A2" w:rsidRPr="00FB4227" w:rsidRDefault="00B576A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576A2" w:rsidRPr="00FB4227" w:rsidRDefault="00B576A2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576A2" w:rsidRPr="00506367" w:rsidRDefault="00B576A2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506367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VIVIANE VENCESLÊNCIA SOARES DE CASTRO</w:t>
      </w:r>
    </w:p>
    <w:p w:rsidR="00B576A2" w:rsidRPr="00FB4227" w:rsidRDefault="00B576A2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B576A2" w:rsidRPr="00506367" w:rsidRDefault="00B576A2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506367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MAJOR OSCAR ALVELOS</w:t>
      </w:r>
    </w:p>
    <w:p w:rsidR="00B576A2" w:rsidRDefault="00B576A2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B576A2" w:rsidSect="00B576A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B576A2" w:rsidRPr="002142BC" w:rsidRDefault="00B576A2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B576A2" w:rsidRPr="002142BC" w:rsidSect="00B576A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2A1" w:rsidRDefault="002822A1" w:rsidP="004C0DC1">
      <w:pPr>
        <w:spacing w:after="0" w:line="240" w:lineRule="auto"/>
      </w:pPr>
      <w:r>
        <w:separator/>
      </w:r>
    </w:p>
  </w:endnote>
  <w:endnote w:type="continuationSeparator" w:id="0">
    <w:p w:rsidR="002822A1" w:rsidRDefault="002822A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6A2" w:rsidRPr="00283531" w:rsidRDefault="00B576A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576A2" w:rsidRPr="00283531" w:rsidRDefault="00B576A2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B576A2" w:rsidRPr="003D5724" w:rsidRDefault="00B576A2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B576A2" w:rsidRPr="00283531" w:rsidRDefault="00B576A2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B576A2" w:rsidRDefault="00B576A2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B576A2" w:rsidRPr="00581345" w:rsidRDefault="00B576A2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3DF" w:rsidRPr="00283531" w:rsidRDefault="002263D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263DF" w:rsidRPr="00283531" w:rsidRDefault="002263DF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2263DF" w:rsidRPr="003D5724" w:rsidRDefault="002263DF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2263DF" w:rsidRPr="00283531" w:rsidRDefault="002263DF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2263DF" w:rsidRDefault="002263DF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2263DF" w:rsidRPr="00581345" w:rsidRDefault="002263DF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2A1" w:rsidRDefault="002822A1" w:rsidP="004C0DC1">
      <w:pPr>
        <w:spacing w:after="0" w:line="240" w:lineRule="auto"/>
      </w:pPr>
      <w:r>
        <w:separator/>
      </w:r>
    </w:p>
  </w:footnote>
  <w:footnote w:type="continuationSeparator" w:id="0">
    <w:p w:rsidR="002822A1" w:rsidRDefault="002822A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6A2" w:rsidRDefault="00B576A2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3DF" w:rsidRDefault="002263DF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5BD5"/>
    <w:rsid w:val="001D706E"/>
    <w:rsid w:val="001E0E4B"/>
    <w:rsid w:val="001E247F"/>
    <w:rsid w:val="001E4E9C"/>
    <w:rsid w:val="001F4CC6"/>
    <w:rsid w:val="001F5E93"/>
    <w:rsid w:val="00202E28"/>
    <w:rsid w:val="00203745"/>
    <w:rsid w:val="00212348"/>
    <w:rsid w:val="002142BC"/>
    <w:rsid w:val="002263DF"/>
    <w:rsid w:val="00227471"/>
    <w:rsid w:val="002449FF"/>
    <w:rsid w:val="00245873"/>
    <w:rsid w:val="00267746"/>
    <w:rsid w:val="002822A1"/>
    <w:rsid w:val="00284642"/>
    <w:rsid w:val="00296EF0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418A0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06367"/>
    <w:rsid w:val="0052261E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11C63"/>
    <w:rsid w:val="00712240"/>
    <w:rsid w:val="0071419E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B639E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A2698"/>
    <w:rsid w:val="009B0781"/>
    <w:rsid w:val="009D1B1F"/>
    <w:rsid w:val="009D79C9"/>
    <w:rsid w:val="009E1424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AF1925"/>
    <w:rsid w:val="00B05536"/>
    <w:rsid w:val="00B05988"/>
    <w:rsid w:val="00B05E55"/>
    <w:rsid w:val="00B30B0D"/>
    <w:rsid w:val="00B30B26"/>
    <w:rsid w:val="00B54E8A"/>
    <w:rsid w:val="00B576A2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33F80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A6B82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5D69"/>
    <w:rsid w:val="00DF77E2"/>
    <w:rsid w:val="00E07C14"/>
    <w:rsid w:val="00E37354"/>
    <w:rsid w:val="00E374F9"/>
    <w:rsid w:val="00E561E7"/>
    <w:rsid w:val="00E62032"/>
    <w:rsid w:val="00E64C71"/>
    <w:rsid w:val="00E7226D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15641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F19E7-AEF1-4672-8B17-0F5E12EAC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11</TotalTime>
  <Pages>10</Pages>
  <Words>2764</Words>
  <Characters>14930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17659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12</cp:revision>
  <cp:lastPrinted>2016-05-12T13:00:00Z</cp:lastPrinted>
  <dcterms:created xsi:type="dcterms:W3CDTF">2016-06-09T12:57:00Z</dcterms:created>
  <dcterms:modified xsi:type="dcterms:W3CDTF">2016-07-11T13:48:00Z</dcterms:modified>
</cp:coreProperties>
</file>