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49" w:rsidRPr="002142BC" w:rsidRDefault="00290949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290949" w:rsidRPr="002142BC" w:rsidRDefault="00290949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BF4681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290949" w:rsidRPr="002142BC" w:rsidRDefault="00290949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290949" w:rsidRPr="002142BC" w:rsidRDefault="0029094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290949" w:rsidRPr="002142BC" w:rsidRDefault="0029094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0949" w:rsidRPr="003854FF" w:rsidRDefault="0029094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BF4681">
        <w:rPr>
          <w:rFonts w:ascii="Times New Roman" w:hAnsi="Times New Roman"/>
          <w:b/>
          <w:bCs/>
          <w:noProof/>
          <w:sz w:val="24"/>
          <w:szCs w:val="24"/>
        </w:rPr>
        <w:t>TEOTÔNIO VILELA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BF4681">
        <w:rPr>
          <w:rFonts w:ascii="Times New Roman" w:hAnsi="Times New Roman"/>
          <w:b/>
          <w:bCs/>
          <w:noProof/>
          <w:sz w:val="24"/>
          <w:szCs w:val="24"/>
        </w:rPr>
        <w:t>00.673.167/0001-13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264E19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4681">
        <w:rPr>
          <w:rFonts w:ascii="Times New Roman" w:hAnsi="Times New Roman"/>
          <w:b/>
          <w:bCs/>
          <w:noProof/>
          <w:sz w:val="24"/>
          <w:szCs w:val="24"/>
        </w:rPr>
        <w:t>COLÉGIO ESTADUAL SENADOR TEOTÔNIO VILELA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BF4681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BF4681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BF4681">
        <w:rPr>
          <w:rFonts w:ascii="Times New Roman" w:hAnsi="Times New Roman"/>
          <w:b/>
          <w:noProof/>
          <w:sz w:val="24"/>
          <w:szCs w:val="24"/>
        </w:rPr>
        <w:t>MARIA VALDITE MOREIRA DA SILVA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121F2B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BF4681">
        <w:rPr>
          <w:rFonts w:ascii="Times New Roman" w:hAnsi="Times New Roman"/>
          <w:b/>
          <w:noProof/>
          <w:sz w:val="24"/>
          <w:szCs w:val="24"/>
        </w:rPr>
        <w:t>213.719.383-34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BF4681">
        <w:rPr>
          <w:rFonts w:ascii="Times New Roman" w:hAnsi="Times New Roman"/>
          <w:b/>
          <w:noProof/>
          <w:sz w:val="24"/>
          <w:szCs w:val="24"/>
        </w:rPr>
        <w:t>2973080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BF4681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CA11EC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266C0D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4681">
        <w:rPr>
          <w:rFonts w:ascii="Times New Roman" w:hAnsi="Times New Roman"/>
          <w:b/>
          <w:bCs/>
          <w:noProof/>
          <w:sz w:val="24"/>
          <w:szCs w:val="24"/>
        </w:rPr>
        <w:t>AVENIDA SENADOR CANEDO S/N SENADOR CANEDO S/N, CONJUNTO VERA CRUZ</w:t>
      </w:r>
      <w:r w:rsidR="004E7090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290949" w:rsidRPr="002142BC" w:rsidRDefault="0029094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290949" w:rsidRPr="003F13EE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05BC7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290949" w:rsidRPr="00905BC7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290949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0949" w:rsidRPr="002142BC" w:rsidRDefault="0029094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0949" w:rsidRPr="002142BC" w:rsidRDefault="0029094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0949" w:rsidRPr="002142BC" w:rsidRDefault="0029094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0949" w:rsidRPr="002142BC" w:rsidRDefault="0029094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90949" w:rsidRPr="002142BC" w:rsidRDefault="0029094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0949" w:rsidRPr="002142BC" w:rsidRDefault="0029094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90949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0949" w:rsidRPr="002142BC" w:rsidRDefault="0029094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0949" w:rsidRPr="002142BC" w:rsidRDefault="0029094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0949" w:rsidRPr="002142BC" w:rsidRDefault="0029094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0949" w:rsidRPr="002142BC" w:rsidRDefault="0029094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0949" w:rsidRPr="002142BC" w:rsidRDefault="0029094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0949" w:rsidRPr="002142BC" w:rsidRDefault="0029094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9083D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83D" w:rsidRPr="002142BC" w:rsidRDefault="00B9083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83D" w:rsidRPr="00CC298D" w:rsidRDefault="004E70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R$ 1,64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R$ 246,00</w:t>
            </w:r>
          </w:p>
        </w:tc>
      </w:tr>
      <w:tr w:rsidR="00B9083D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83D" w:rsidRPr="002142BC" w:rsidRDefault="00B9083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83D" w:rsidRPr="00CC298D" w:rsidRDefault="004E70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R$ 2,88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R$ 575,33</w:t>
            </w:r>
          </w:p>
        </w:tc>
      </w:tr>
      <w:tr w:rsidR="00B9083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83D" w:rsidRPr="002142BC" w:rsidRDefault="00B9083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83D" w:rsidRPr="00CC298D" w:rsidRDefault="004E70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R$ 5,98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R$ 299,00</w:t>
            </w:r>
          </w:p>
        </w:tc>
      </w:tr>
      <w:tr w:rsidR="00B9083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83D" w:rsidRPr="002142BC" w:rsidRDefault="00B9083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83D" w:rsidRPr="00CC298D" w:rsidRDefault="004E70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R$ 7,59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R$ 3.034,67</w:t>
            </w:r>
          </w:p>
        </w:tc>
      </w:tr>
      <w:tr w:rsidR="00B9083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83D" w:rsidRPr="002142BC" w:rsidRDefault="00B9083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83D" w:rsidRPr="00CC298D" w:rsidRDefault="004E70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R$ 1,26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R$ 251,33</w:t>
            </w:r>
          </w:p>
        </w:tc>
      </w:tr>
      <w:tr w:rsidR="00B9083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83D" w:rsidRPr="002142BC" w:rsidRDefault="00B9083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83D" w:rsidRPr="00CC298D" w:rsidRDefault="004E70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LEITE PASTEURIZADA</w:t>
            </w:r>
            <w:proofErr w:type="gramEnd"/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R$ 2,59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R$ 777,00</w:t>
            </w:r>
          </w:p>
        </w:tc>
      </w:tr>
      <w:tr w:rsidR="00B9083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83D" w:rsidRPr="002142BC" w:rsidRDefault="00B9083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83D" w:rsidRPr="00CC298D" w:rsidRDefault="004E70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R$ 2,24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R$ 448,00</w:t>
            </w:r>
          </w:p>
        </w:tc>
      </w:tr>
      <w:tr w:rsidR="00B9083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83D" w:rsidRPr="002142BC" w:rsidRDefault="00B9083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83D" w:rsidRPr="00CC298D" w:rsidRDefault="004E70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POLPA DE FRUTAS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R$ 16,49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R$ 1.979,20</w:t>
            </w:r>
          </w:p>
        </w:tc>
      </w:tr>
      <w:tr w:rsidR="00B9083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83D" w:rsidRPr="002142BC" w:rsidRDefault="00B9083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83D" w:rsidRPr="00CC298D" w:rsidRDefault="004E70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QUEIJO TIPO PARMESÃO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R$ 20,00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083D" w:rsidRPr="00CC298D" w:rsidRDefault="00B908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8D">
              <w:rPr>
                <w:rFonts w:ascii="Times New Roman" w:hAnsi="Times New Roman"/>
                <w:color w:val="000000"/>
                <w:sz w:val="24"/>
                <w:szCs w:val="24"/>
              </w:rPr>
              <w:t>R$ 200,00</w:t>
            </w:r>
          </w:p>
        </w:tc>
      </w:tr>
    </w:tbl>
    <w:p w:rsidR="00290949" w:rsidRPr="002142BC" w:rsidRDefault="00290949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290949" w:rsidRPr="002142BC" w:rsidRDefault="00290949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290949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905BC7" w:rsidRPr="002142BC" w:rsidRDefault="00905B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90949" w:rsidRPr="00D35EFE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290949" w:rsidRDefault="0029094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90949" w:rsidRDefault="0029094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290949" w:rsidRPr="002142BC" w:rsidRDefault="0029094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90949" w:rsidRPr="00D35EFE" w:rsidRDefault="00290949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290949" w:rsidRDefault="00290949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90949" w:rsidRDefault="0029094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290949" w:rsidRPr="002142BC" w:rsidRDefault="0029094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90949" w:rsidRPr="002142BC" w:rsidRDefault="002909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90949" w:rsidRPr="002142BC" w:rsidRDefault="002909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290949" w:rsidRPr="002142BC" w:rsidRDefault="002909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290949" w:rsidRPr="002142BC" w:rsidRDefault="0029094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90949" w:rsidRPr="00D35EFE" w:rsidRDefault="00290949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290949" w:rsidRPr="00D35EFE" w:rsidRDefault="00290949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290949" w:rsidRDefault="00290949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90949" w:rsidRDefault="0029094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290949" w:rsidRPr="002142BC" w:rsidRDefault="0029094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290949" w:rsidRDefault="00290949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290949" w:rsidRPr="00C661C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290949" w:rsidRDefault="00290949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905BC7" w:rsidRPr="002142BC" w:rsidRDefault="00905BC7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90949" w:rsidRPr="00212348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90949" w:rsidRPr="002142BC" w:rsidRDefault="002909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290949" w:rsidRPr="002142BC" w:rsidRDefault="0029094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290949" w:rsidRPr="002142BC" w:rsidRDefault="0029094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290949" w:rsidRPr="002142BC" w:rsidRDefault="0029094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290949" w:rsidRPr="002142BC" w:rsidRDefault="002909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90949" w:rsidRDefault="002909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290949" w:rsidRPr="00067E0B" w:rsidRDefault="0029094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90949" w:rsidRDefault="0029094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290949" w:rsidRPr="002142BC" w:rsidRDefault="0029094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90949" w:rsidRPr="002142BC" w:rsidRDefault="002909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90949" w:rsidRPr="002142BC" w:rsidRDefault="002909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90949" w:rsidRPr="002142BC" w:rsidRDefault="002909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BF4681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90949" w:rsidRPr="002142BC" w:rsidRDefault="002909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4E7090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90949" w:rsidRPr="00796030" w:rsidRDefault="002909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90949" w:rsidRPr="002142BC" w:rsidRDefault="002909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90949" w:rsidRDefault="002909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90949" w:rsidRPr="002142BC" w:rsidRDefault="002909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BF4681">
        <w:rPr>
          <w:rFonts w:ascii="Times New Roman" w:hAnsi="Times New Roman"/>
          <w:b/>
          <w:bCs/>
          <w:noProof/>
        </w:rPr>
        <w:t>002/2016</w:t>
      </w:r>
    </w:p>
    <w:p w:rsidR="00290949" w:rsidRPr="002142BC" w:rsidRDefault="002909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4E7090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90949" w:rsidRPr="00796030" w:rsidRDefault="0029094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90949" w:rsidRPr="00905BC7" w:rsidRDefault="00290949" w:rsidP="00905BC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90949" w:rsidRPr="002142BC" w:rsidRDefault="00290949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90949" w:rsidRDefault="00290949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290949" w:rsidRPr="0067742C" w:rsidRDefault="00290949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290949" w:rsidRPr="0067742C" w:rsidRDefault="00290949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Pública deverão ser entregues </w:t>
      </w:r>
      <w:proofErr w:type="gramStart"/>
      <w:r w:rsidRPr="0067742C">
        <w:rPr>
          <w:rFonts w:ascii="Times New Roman" w:hAnsi="Times New Roman"/>
          <w:sz w:val="24"/>
          <w:szCs w:val="24"/>
        </w:rPr>
        <w:t xml:space="preserve">na </w:t>
      </w:r>
      <w:r w:rsidRPr="00BF4681">
        <w:rPr>
          <w:rFonts w:ascii="Times New Roman" w:hAnsi="Times New Roman"/>
          <w:b/>
          <w:noProof/>
          <w:sz w:val="24"/>
          <w:szCs w:val="24"/>
        </w:rPr>
        <w:t>COLÉGIO</w:t>
      </w:r>
      <w:proofErr w:type="gramEnd"/>
      <w:r w:rsidRPr="00BF4681">
        <w:rPr>
          <w:rFonts w:ascii="Times New Roman" w:hAnsi="Times New Roman"/>
          <w:b/>
          <w:noProof/>
          <w:sz w:val="24"/>
          <w:szCs w:val="24"/>
        </w:rPr>
        <w:t xml:space="preserve"> ESTADUAL SENADOR TEOTÔNIO VILELA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BF4681">
        <w:rPr>
          <w:rFonts w:ascii="Times New Roman" w:hAnsi="Times New Roman"/>
          <w:b/>
          <w:bCs/>
          <w:noProof/>
          <w:sz w:val="24"/>
          <w:szCs w:val="24"/>
        </w:rPr>
        <w:t>AVENIDA SENADOR CANEDO S/N SENADOR CANEDO S/N, CONJUNTO VERA CRUZ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BF4681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4E7090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E2137F">
        <w:rPr>
          <w:rFonts w:ascii="Times New Roman" w:hAnsi="Times New Roman"/>
          <w:sz w:val="24"/>
          <w:szCs w:val="24"/>
        </w:rPr>
        <w:t xml:space="preserve"> </w:t>
      </w:r>
      <w:r w:rsidR="00E2137F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E2137F">
        <w:rPr>
          <w:rFonts w:ascii="Times New Roman" w:hAnsi="Times New Roman"/>
          <w:noProof/>
          <w:sz w:val="24"/>
          <w:szCs w:val="24"/>
        </w:rPr>
        <w:t>de</w:t>
      </w:r>
      <w:r w:rsidR="00E2137F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E2137F">
        <w:rPr>
          <w:rFonts w:ascii="Times New Roman" w:hAnsi="Times New Roman"/>
          <w:sz w:val="24"/>
          <w:szCs w:val="24"/>
        </w:rPr>
        <w:t xml:space="preserve">até o dia </w:t>
      </w:r>
      <w:r w:rsidR="00E2137F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E2137F">
        <w:rPr>
          <w:rFonts w:ascii="Times New Roman" w:hAnsi="Times New Roman"/>
          <w:noProof/>
          <w:sz w:val="24"/>
          <w:szCs w:val="24"/>
        </w:rPr>
        <w:t xml:space="preserve">de </w:t>
      </w:r>
      <w:r w:rsidR="00E2137F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BF4681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BF4681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290949" w:rsidRDefault="00290949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290949" w:rsidRPr="0067742C" w:rsidRDefault="0029094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290949" w:rsidRPr="0067742C" w:rsidRDefault="00290949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BF4681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SENADOR TEOTÔNIO VILELA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BF4681">
        <w:rPr>
          <w:rFonts w:ascii="Times New Roman" w:hAnsi="Times New Roman"/>
          <w:b/>
          <w:bCs/>
          <w:noProof/>
          <w:sz w:val="24"/>
          <w:szCs w:val="24"/>
        </w:rPr>
        <w:t>AVENIDA SENADOR CANEDO S/N SENADOR CANEDO S/N, CONJUNTO VERA CRUZ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BF4681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4E7090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05BC7" w:rsidRDefault="00905BC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905BC7" w:rsidRDefault="00905BC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290949" w:rsidRPr="002142BC" w:rsidRDefault="0029094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290949" w:rsidRPr="002142BC" w:rsidRDefault="0029094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90949" w:rsidRPr="002142BC" w:rsidRDefault="0029094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290949" w:rsidRPr="002142BC" w:rsidRDefault="00290949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290949" w:rsidRPr="002142BC" w:rsidRDefault="00290949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290949" w:rsidRPr="00202E28" w:rsidRDefault="00290949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290949" w:rsidRPr="002142BC" w:rsidRDefault="00290949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290949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90949" w:rsidRPr="002C2B84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290949" w:rsidRPr="002C2B84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290949" w:rsidRPr="002C2B84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90949" w:rsidRPr="002C2B84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290949" w:rsidRPr="002142BC" w:rsidRDefault="0029094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90949" w:rsidRPr="002C2B84" w:rsidRDefault="002909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290949" w:rsidRPr="002142BC" w:rsidRDefault="0029094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90949" w:rsidRPr="002C2B84" w:rsidRDefault="0029094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290949" w:rsidRPr="002C2B84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290949" w:rsidRPr="002142BC" w:rsidRDefault="002909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290949" w:rsidRPr="00FB4227" w:rsidRDefault="00290949" w:rsidP="00143C93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143C9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143C93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E2137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4E7090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E2137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BF4681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290949" w:rsidRPr="00FB4227" w:rsidRDefault="00290949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90949" w:rsidRPr="00143C93" w:rsidRDefault="00290949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43C9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MARIA VALDITE MOREIRA DA SILVA</w:t>
      </w:r>
    </w:p>
    <w:p w:rsidR="00290949" w:rsidRPr="00FB4227" w:rsidRDefault="00290949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290949" w:rsidRPr="00143C93" w:rsidRDefault="00290949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43C9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SENADOR TEOTÔNIO VILELA</w:t>
      </w:r>
    </w:p>
    <w:p w:rsidR="00290949" w:rsidRDefault="00290949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290949" w:rsidSect="0029094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290949" w:rsidRPr="002142BC" w:rsidRDefault="00290949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290949" w:rsidRPr="002142BC" w:rsidSect="0029094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6F7" w:rsidRDefault="00BB26F7" w:rsidP="004C0DC1">
      <w:pPr>
        <w:spacing w:after="0" w:line="240" w:lineRule="auto"/>
      </w:pPr>
      <w:r>
        <w:separator/>
      </w:r>
    </w:p>
  </w:endnote>
  <w:endnote w:type="continuationSeparator" w:id="0">
    <w:p w:rsidR="00BB26F7" w:rsidRDefault="00BB26F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49" w:rsidRPr="00283531" w:rsidRDefault="0029094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90949" w:rsidRPr="00283531" w:rsidRDefault="0029094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290949" w:rsidRPr="003D5724" w:rsidRDefault="00290949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290949" w:rsidRPr="00283531" w:rsidRDefault="0029094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290949" w:rsidRDefault="0029094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290949" w:rsidRPr="00581345" w:rsidRDefault="00290949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7E7" w:rsidRPr="00283531" w:rsidRDefault="001E07E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E07E7" w:rsidRPr="00283531" w:rsidRDefault="001E07E7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1E07E7" w:rsidRPr="003D5724" w:rsidRDefault="001E07E7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1E07E7" w:rsidRPr="00283531" w:rsidRDefault="001E07E7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1E07E7" w:rsidRDefault="001E07E7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1E07E7" w:rsidRPr="00581345" w:rsidRDefault="001E07E7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6F7" w:rsidRDefault="00BB26F7" w:rsidP="004C0DC1">
      <w:pPr>
        <w:spacing w:after="0" w:line="240" w:lineRule="auto"/>
      </w:pPr>
      <w:r>
        <w:separator/>
      </w:r>
    </w:p>
  </w:footnote>
  <w:footnote w:type="continuationSeparator" w:id="0">
    <w:p w:rsidR="00BB26F7" w:rsidRDefault="00BB26F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49" w:rsidRDefault="00290949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7E7" w:rsidRDefault="001E07E7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B66F8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094A"/>
    <w:rsid w:val="001133D8"/>
    <w:rsid w:val="0012070C"/>
    <w:rsid w:val="00121F2B"/>
    <w:rsid w:val="00122755"/>
    <w:rsid w:val="00141782"/>
    <w:rsid w:val="00143C93"/>
    <w:rsid w:val="00165F94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7E7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2F6D"/>
    <w:rsid w:val="00245873"/>
    <w:rsid w:val="00264E19"/>
    <w:rsid w:val="00266C0D"/>
    <w:rsid w:val="00267746"/>
    <w:rsid w:val="00284642"/>
    <w:rsid w:val="00290949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C78AF"/>
    <w:rsid w:val="003D0634"/>
    <w:rsid w:val="003D579C"/>
    <w:rsid w:val="003E3DA7"/>
    <w:rsid w:val="003F13EE"/>
    <w:rsid w:val="004056BC"/>
    <w:rsid w:val="00413CD9"/>
    <w:rsid w:val="00427F7E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E7090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05BC7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083D"/>
    <w:rsid w:val="00B9229D"/>
    <w:rsid w:val="00B934CC"/>
    <w:rsid w:val="00BA6906"/>
    <w:rsid w:val="00BB26F7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613F"/>
    <w:rsid w:val="00C814B9"/>
    <w:rsid w:val="00C86685"/>
    <w:rsid w:val="00CA11EC"/>
    <w:rsid w:val="00CA6382"/>
    <w:rsid w:val="00CA64A0"/>
    <w:rsid w:val="00CB7335"/>
    <w:rsid w:val="00CC298D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2137F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1896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5DFAD-9701-4204-8958-F90A0D44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16</TotalTime>
  <Pages>10</Pages>
  <Words>2756</Words>
  <Characters>14884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17605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13</cp:revision>
  <cp:lastPrinted>2016-05-12T13:00:00Z</cp:lastPrinted>
  <dcterms:created xsi:type="dcterms:W3CDTF">2016-06-10T13:30:00Z</dcterms:created>
  <dcterms:modified xsi:type="dcterms:W3CDTF">2016-07-11T14:20:00Z</dcterms:modified>
</cp:coreProperties>
</file>