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57" w:rsidRPr="002142BC" w:rsidRDefault="00B96957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B96957" w:rsidRPr="002142BC" w:rsidRDefault="00B96957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3618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B96957" w:rsidRPr="002142BC" w:rsidRDefault="00B96957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96957" w:rsidRPr="002142BC" w:rsidRDefault="00B9695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B96957" w:rsidRPr="002142BC" w:rsidRDefault="00B9695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96957" w:rsidRPr="003854FF" w:rsidRDefault="00B9695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TERCEIRO MILÊNIO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00.680.808/0001-67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103762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COLÉGIO DA POLÍCIA MILITAR DE GOIÁS UNIDADE WALDEMAR MUNDIM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3618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36182">
        <w:rPr>
          <w:rFonts w:ascii="Times New Roman" w:hAnsi="Times New Roman"/>
          <w:b/>
          <w:noProof/>
          <w:sz w:val="24"/>
          <w:szCs w:val="24"/>
        </w:rPr>
        <w:t>MARIA ODETE SANTOS GADELHA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103762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36182">
        <w:rPr>
          <w:rFonts w:ascii="Times New Roman" w:hAnsi="Times New Roman"/>
          <w:b/>
          <w:noProof/>
          <w:sz w:val="24"/>
          <w:szCs w:val="24"/>
        </w:rPr>
        <w:t>283.280.191-91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36182">
        <w:rPr>
          <w:rFonts w:ascii="Times New Roman" w:hAnsi="Times New Roman"/>
          <w:b/>
          <w:noProof/>
          <w:sz w:val="24"/>
          <w:szCs w:val="24"/>
        </w:rPr>
        <w:t>1406056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DGPC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3618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4928B1">
        <w:rPr>
          <w:rFonts w:ascii="Times New Roman" w:hAnsi="Times New Roman"/>
          <w:b/>
          <w:bCs/>
          <w:noProof/>
          <w:sz w:val="24"/>
          <w:szCs w:val="24"/>
        </w:rPr>
        <w:t xml:space="preserve">02  de Agosto de </w:t>
      </w:r>
      <w:r w:rsidR="00D573EB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R 40, QD 40, LT 7 S/N, CONJUNTO ITATIAIA I</w:t>
      </w:r>
      <w:r w:rsidR="00D46824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B96957" w:rsidRPr="002142BC" w:rsidRDefault="00B9695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B96957" w:rsidRPr="003F13EE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21F28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B96957" w:rsidRPr="00321F28" w:rsidRDefault="00B96957" w:rsidP="00321F28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96957" w:rsidRPr="00D573EB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957" w:rsidRPr="00D573EB" w:rsidRDefault="00B9695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573E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957" w:rsidRPr="00D573EB" w:rsidRDefault="00B9695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D573E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957" w:rsidRPr="00D573EB" w:rsidRDefault="00B9695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573E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D573E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957" w:rsidRPr="00D573EB" w:rsidRDefault="00B9695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573E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96957" w:rsidRPr="00D573EB" w:rsidRDefault="00B9695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957" w:rsidRPr="00D573EB" w:rsidRDefault="00B9695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573E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96957" w:rsidRPr="00D573EB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957" w:rsidRPr="00D573EB" w:rsidRDefault="00B9695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957" w:rsidRPr="00D573EB" w:rsidRDefault="00B9695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957" w:rsidRPr="00D573EB" w:rsidRDefault="00B9695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957" w:rsidRPr="00D573EB" w:rsidRDefault="00B9695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957" w:rsidRPr="00D573EB" w:rsidRDefault="00B9695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573E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6957" w:rsidRPr="00D573EB" w:rsidRDefault="00B9695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573E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573EB" w:rsidRPr="00D573EB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73EB" w:rsidRPr="00321F28" w:rsidRDefault="00D573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1F2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468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B8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R$ 333,33</w:t>
            </w:r>
          </w:p>
        </w:tc>
      </w:tr>
      <w:tr w:rsidR="00D573EB" w:rsidRPr="00D573EB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73EB" w:rsidRPr="00321F28" w:rsidRDefault="00D573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1F2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468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B8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R$ 333,33</w:t>
            </w:r>
          </w:p>
        </w:tc>
      </w:tr>
      <w:tr w:rsidR="00D573EB" w:rsidRPr="00D573EB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321F28" w:rsidRDefault="00D573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1F2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468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B8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R$ 15,23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R$ 609,33</w:t>
            </w:r>
          </w:p>
        </w:tc>
      </w:tr>
      <w:tr w:rsidR="00D573E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321F28" w:rsidRDefault="00D573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1F2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468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B8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R$ 15,23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R$ 1.218,67</w:t>
            </w:r>
          </w:p>
        </w:tc>
      </w:tr>
      <w:tr w:rsidR="00D573E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321F28" w:rsidRDefault="00D573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1F2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468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B8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R$ 1.546,67</w:t>
            </w:r>
          </w:p>
        </w:tc>
      </w:tr>
      <w:tr w:rsidR="00D573E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321F28" w:rsidRDefault="00D573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1F2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468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B8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R$ 5,58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R$ 1.116,67</w:t>
            </w:r>
          </w:p>
        </w:tc>
      </w:tr>
      <w:tr w:rsidR="00D573E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321F28" w:rsidRDefault="00D573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1F2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468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B8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R$ 2.146,42</w:t>
            </w:r>
          </w:p>
        </w:tc>
      </w:tr>
      <w:tr w:rsidR="00D573E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321F28" w:rsidRDefault="00D573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1F2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468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B8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R$ 7,08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R$ 2.125,00</w:t>
            </w:r>
          </w:p>
        </w:tc>
      </w:tr>
      <w:tr w:rsidR="00D573E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321F28" w:rsidRDefault="00D573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1F2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468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B8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R$ 4,88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R$ 2.197,50</w:t>
            </w:r>
          </w:p>
        </w:tc>
      </w:tr>
      <w:tr w:rsidR="00D573E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321F28" w:rsidRDefault="00D573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1F2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468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B8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R$ 2,08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R$ 833,33</w:t>
            </w:r>
          </w:p>
        </w:tc>
      </w:tr>
      <w:tr w:rsidR="00D573E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321F28" w:rsidRDefault="00D573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1F2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468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B8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R$ 1.433,33</w:t>
            </w:r>
          </w:p>
        </w:tc>
      </w:tr>
      <w:tr w:rsidR="00D573E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321F28" w:rsidRDefault="00D573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1F2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468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B8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R$ 1.791,67</w:t>
            </w:r>
          </w:p>
        </w:tc>
      </w:tr>
      <w:tr w:rsidR="00D573E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321F28" w:rsidRDefault="00D573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1F2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468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B8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R$ 920,00</w:t>
            </w:r>
          </w:p>
        </w:tc>
      </w:tr>
      <w:tr w:rsidR="00D573E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321F28" w:rsidRDefault="00D573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1F2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468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B8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R$ 816,67</w:t>
            </w:r>
          </w:p>
        </w:tc>
      </w:tr>
      <w:tr w:rsidR="00D573E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321F28" w:rsidRDefault="00D573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1F2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468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B8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R$ 1.240,00</w:t>
            </w:r>
          </w:p>
        </w:tc>
      </w:tr>
      <w:tr w:rsidR="00D573E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321F28" w:rsidRDefault="00D573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1F2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468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B86C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73EB" w:rsidRPr="00B86CFA" w:rsidRDefault="00D573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CFA">
              <w:rPr>
                <w:rFonts w:ascii="Times New Roman" w:hAnsi="Times New Roman"/>
                <w:color w:val="000000"/>
                <w:sz w:val="24"/>
                <w:szCs w:val="24"/>
              </w:rPr>
              <w:t>R$ 592,25</w:t>
            </w:r>
          </w:p>
        </w:tc>
      </w:tr>
    </w:tbl>
    <w:p w:rsidR="00B96957" w:rsidRPr="002142BC" w:rsidRDefault="00B96957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lastRenderedPageBreak/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B96957" w:rsidRPr="002142BC" w:rsidRDefault="00B96957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B96957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321F28" w:rsidRPr="002142BC" w:rsidRDefault="00321F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96957" w:rsidRPr="00D35EFE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96957" w:rsidRDefault="00B9695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96957" w:rsidRDefault="00B9695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B96957" w:rsidRPr="002142BC" w:rsidRDefault="00B9695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96957" w:rsidRPr="00D35EFE" w:rsidRDefault="00B9695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96957" w:rsidRDefault="00B96957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96957" w:rsidRDefault="00B9695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B96957" w:rsidRPr="002142BC" w:rsidRDefault="00B9695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96957" w:rsidRPr="002142BC" w:rsidRDefault="00B9695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96957" w:rsidRPr="002142BC" w:rsidRDefault="00B9695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96957" w:rsidRPr="002142BC" w:rsidRDefault="00B9695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B96957" w:rsidRPr="002142BC" w:rsidRDefault="00B9695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96957" w:rsidRPr="00D35EFE" w:rsidRDefault="00B9695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96957" w:rsidRPr="00D35EFE" w:rsidRDefault="00B9695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96957" w:rsidRDefault="00B96957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96957" w:rsidRDefault="00B9695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B96957" w:rsidRPr="002142BC" w:rsidRDefault="00B9695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96957" w:rsidRDefault="00B96957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B96957" w:rsidRPr="00C661C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96957" w:rsidRDefault="00B96957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321F28" w:rsidRPr="002142BC" w:rsidRDefault="00321F28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96957" w:rsidRPr="00212348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96957" w:rsidRPr="002142BC" w:rsidRDefault="00B969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B96957" w:rsidRPr="002142BC" w:rsidRDefault="00B9695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B96957" w:rsidRPr="002142BC" w:rsidRDefault="00B9695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B96957" w:rsidRPr="002142BC" w:rsidRDefault="00B9695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B96957" w:rsidRPr="002142BC" w:rsidRDefault="00B969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96957" w:rsidRDefault="00B969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B96957" w:rsidRPr="00067E0B" w:rsidRDefault="00B9695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96957" w:rsidRDefault="00B9695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96957" w:rsidRPr="002142BC" w:rsidRDefault="00B9695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96957" w:rsidRPr="002142BC" w:rsidRDefault="00B969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96957" w:rsidRPr="002142BC" w:rsidRDefault="00B969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96957" w:rsidRPr="002142BC" w:rsidRDefault="00B969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D46824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96957" w:rsidRPr="00796030" w:rsidRDefault="00B969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6957" w:rsidRPr="00321F28" w:rsidRDefault="00B96957" w:rsidP="00321F2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96957" w:rsidRPr="002142BC" w:rsidRDefault="00B969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</w:p>
    <w:p w:rsidR="00B96957" w:rsidRPr="002142BC" w:rsidRDefault="00B969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D46824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96957" w:rsidRPr="00796030" w:rsidRDefault="00B9695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6957" w:rsidRPr="002142BC" w:rsidRDefault="00B969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96957" w:rsidRPr="002142BC" w:rsidRDefault="00B9695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96957" w:rsidRPr="002142BC" w:rsidRDefault="00B96957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96957" w:rsidRDefault="00B96957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96957" w:rsidRPr="0067742C" w:rsidRDefault="00B96957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B96957" w:rsidRPr="0067742C" w:rsidRDefault="00B96957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D46824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D46824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COLÉGIO DA POLÍCIA MILITAR DE GOIÁS UNIDADE</w:t>
      </w:r>
      <w:proofErr w:type="gramEnd"/>
      <w:r w:rsidRPr="00C36182">
        <w:rPr>
          <w:rFonts w:ascii="Times New Roman" w:hAnsi="Times New Roman"/>
          <w:b/>
          <w:noProof/>
          <w:sz w:val="24"/>
          <w:szCs w:val="24"/>
        </w:rPr>
        <w:t xml:space="preserve"> WALDEMAR MUNDIM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R 40, QD 40, LT 7 S/N, CONJUNTO ITATIAIA 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D46824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B02AD2">
        <w:rPr>
          <w:rFonts w:ascii="Times New Roman" w:hAnsi="Times New Roman"/>
          <w:b/>
          <w:noProof/>
          <w:sz w:val="24"/>
          <w:szCs w:val="24"/>
        </w:rPr>
        <w:t>09</w:t>
      </w:r>
      <w:r w:rsidRPr="00C3618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5E5E6A">
        <w:rPr>
          <w:rFonts w:ascii="Times New Roman" w:hAnsi="Times New Roman"/>
          <w:noProof/>
          <w:sz w:val="24"/>
          <w:szCs w:val="24"/>
        </w:rPr>
        <w:t>de</w:t>
      </w:r>
      <w:r w:rsidRPr="00C3618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B02AD2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B02AD2">
        <w:rPr>
          <w:rFonts w:ascii="Times New Roman" w:hAnsi="Times New Roman"/>
          <w:b/>
          <w:noProof/>
          <w:sz w:val="24"/>
          <w:szCs w:val="24"/>
        </w:rPr>
        <w:t>12</w:t>
      </w:r>
      <w:r w:rsidRPr="00C3618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5E5E6A">
        <w:rPr>
          <w:rFonts w:ascii="Times New Roman" w:hAnsi="Times New Roman"/>
          <w:noProof/>
          <w:sz w:val="24"/>
          <w:szCs w:val="24"/>
        </w:rPr>
        <w:t>de</w:t>
      </w:r>
      <w:r w:rsidR="00B02AD2">
        <w:rPr>
          <w:rFonts w:ascii="Times New Roman" w:hAnsi="Times New Roman"/>
          <w:b/>
          <w:noProof/>
          <w:sz w:val="24"/>
          <w:szCs w:val="24"/>
        </w:rPr>
        <w:t xml:space="preserve"> 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3618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3618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B96957" w:rsidRDefault="00B96957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96957" w:rsidRPr="0067742C" w:rsidRDefault="00B9695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B96957" w:rsidRPr="0067742C" w:rsidRDefault="00B96957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  <w:lang w:eastAsia="pt-BR"/>
        </w:rPr>
        <w:t>COLÉGIO DA POLÍCIA MILITAR DE GOIÁS UNIDADE WALDEMAR MUNDIM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R 40, QD 40, LT 7 S/N, CONJUNTO ITATIAIA 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D46824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21F28" w:rsidRDefault="00321F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321F28" w:rsidRDefault="00321F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321F28" w:rsidRDefault="00321F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321F28" w:rsidRDefault="00321F2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96957" w:rsidRPr="002142BC" w:rsidRDefault="00B9695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96957" w:rsidRPr="002142BC" w:rsidRDefault="00B9695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96957" w:rsidRPr="002142BC" w:rsidRDefault="00B9695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96957" w:rsidRPr="002142BC" w:rsidRDefault="00B96957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B96957" w:rsidRPr="002142BC" w:rsidRDefault="00B96957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B96957" w:rsidRPr="00202E28" w:rsidRDefault="00B96957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B96957" w:rsidRPr="002142BC" w:rsidRDefault="00B96957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B96957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96957" w:rsidRPr="002C2B84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B96957" w:rsidRPr="002C2B84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B96957" w:rsidRPr="002C2B84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96957" w:rsidRPr="002C2B84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96957" w:rsidRPr="002142BC" w:rsidRDefault="00B9695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B96957" w:rsidRPr="002142BC" w:rsidRDefault="00B9695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96957" w:rsidRPr="002C2B84" w:rsidRDefault="00B969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96957" w:rsidRPr="002142BC" w:rsidRDefault="00B9695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96957" w:rsidRPr="002C2B84" w:rsidRDefault="00B9695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D46824" w:rsidRPr="00B02AD2" w:rsidRDefault="00B96957" w:rsidP="00B02AD2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D46824" w:rsidRDefault="00B96957" w:rsidP="00B02AD2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D5FC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7D5FC8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B02AD2" w:rsidRPr="00B02AD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B02AD2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B02AD2" w:rsidRPr="00B02AD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B02AD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 </w:t>
      </w:r>
      <w:r w:rsidRPr="00C36182">
        <w:rPr>
          <w:rFonts w:ascii="Times New Roman" w:eastAsia="Times New Roman" w:hAnsi="Times New Roman"/>
          <w:noProof/>
          <w:sz w:val="24"/>
          <w:szCs w:val="24"/>
          <w:lang w:eastAsia="pt-BR"/>
        </w:rPr>
        <w:t>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B02AD2" w:rsidRPr="00B02AD2" w:rsidRDefault="00B02AD2" w:rsidP="00B02AD2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96957" w:rsidRPr="007D5FC8" w:rsidRDefault="00B96957" w:rsidP="00B02AD2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D5FC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MARIA ODETE SANTOS GADELHA</w:t>
      </w:r>
    </w:p>
    <w:p w:rsidR="00B96957" w:rsidRPr="00FB4227" w:rsidRDefault="00B96957" w:rsidP="00B02AD2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B96957" w:rsidRPr="007D5FC8" w:rsidRDefault="00B96957" w:rsidP="00B02AD2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D5FC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DA POLÍCIA MILITAR DE GOIÁS UNIDADE WALDEMAR MUNDIM</w:t>
      </w:r>
    </w:p>
    <w:p w:rsidR="00B96957" w:rsidRPr="002142BC" w:rsidRDefault="00B96957" w:rsidP="00B02AD2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B96957" w:rsidRPr="002142BC" w:rsidSect="00B96957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D7E" w:rsidRDefault="007C0D7E" w:rsidP="004C0DC1">
      <w:pPr>
        <w:spacing w:after="0" w:line="240" w:lineRule="auto"/>
      </w:pPr>
      <w:r>
        <w:separator/>
      </w:r>
    </w:p>
  </w:endnote>
  <w:endnote w:type="continuationSeparator" w:id="0">
    <w:p w:rsidR="007C0D7E" w:rsidRDefault="007C0D7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D7E" w:rsidRDefault="007C0D7E" w:rsidP="004C0DC1">
      <w:pPr>
        <w:spacing w:after="0" w:line="240" w:lineRule="auto"/>
      </w:pPr>
      <w:r>
        <w:separator/>
      </w:r>
    </w:p>
  </w:footnote>
  <w:footnote w:type="continuationSeparator" w:id="0">
    <w:p w:rsidR="007C0D7E" w:rsidRDefault="007C0D7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03762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024D1"/>
    <w:rsid w:val="00313ABE"/>
    <w:rsid w:val="00321F28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28B1"/>
    <w:rsid w:val="0049456E"/>
    <w:rsid w:val="00496033"/>
    <w:rsid w:val="0049667E"/>
    <w:rsid w:val="0049761A"/>
    <w:rsid w:val="004A5E85"/>
    <w:rsid w:val="004B76E5"/>
    <w:rsid w:val="004C0DC1"/>
    <w:rsid w:val="004E6A84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BA8"/>
    <w:rsid w:val="005E5E6A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0D7E"/>
    <w:rsid w:val="007C51DD"/>
    <w:rsid w:val="007C6462"/>
    <w:rsid w:val="007D264D"/>
    <w:rsid w:val="007D5FC8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C3332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2AD2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86CFA"/>
    <w:rsid w:val="00B90148"/>
    <w:rsid w:val="00B9229D"/>
    <w:rsid w:val="00B934CC"/>
    <w:rsid w:val="00B96957"/>
    <w:rsid w:val="00BA6906"/>
    <w:rsid w:val="00BB4112"/>
    <w:rsid w:val="00BB5A23"/>
    <w:rsid w:val="00BC0A2B"/>
    <w:rsid w:val="00BF5F1A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202B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6824"/>
    <w:rsid w:val="00D4723F"/>
    <w:rsid w:val="00D542EA"/>
    <w:rsid w:val="00D573EB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F10C5-7ACD-4F87-BE39-1618382A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11</TotalTime>
  <Pages>10</Pages>
  <Words>2800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10</cp:revision>
  <cp:lastPrinted>2016-05-12T13:00:00Z</cp:lastPrinted>
  <dcterms:created xsi:type="dcterms:W3CDTF">2016-06-09T22:24:00Z</dcterms:created>
  <dcterms:modified xsi:type="dcterms:W3CDTF">2016-07-11T12:15:00Z</dcterms:modified>
</cp:coreProperties>
</file>