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E6" w:rsidRPr="002142BC" w:rsidRDefault="00DC2AE6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DC2AE6" w:rsidRPr="002142BC" w:rsidRDefault="00DC2AE6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36182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DC2AE6" w:rsidRPr="002142BC" w:rsidRDefault="00DC2AE6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DC2AE6" w:rsidRPr="002142BC" w:rsidRDefault="00DC2AE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DC2AE6" w:rsidRPr="002142BC" w:rsidRDefault="00DC2AE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C2AE6" w:rsidRPr="003854FF" w:rsidRDefault="00DC2AE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FINSOCIAL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00.681.224/0001-06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390A70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COLÉGIO ESTADUAL DO SETOR FINSOCIAL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C36182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C36182">
        <w:rPr>
          <w:rFonts w:ascii="Times New Roman" w:hAnsi="Times New Roman"/>
          <w:b/>
          <w:noProof/>
          <w:sz w:val="24"/>
          <w:szCs w:val="24"/>
        </w:rPr>
        <w:t>ELTON GOMES FERRAZ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390A70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C36182">
        <w:rPr>
          <w:rFonts w:ascii="Times New Roman" w:hAnsi="Times New Roman"/>
          <w:b/>
          <w:noProof/>
          <w:sz w:val="24"/>
          <w:szCs w:val="24"/>
        </w:rPr>
        <w:t>638.429.391-91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C36182">
        <w:rPr>
          <w:rFonts w:ascii="Times New Roman" w:hAnsi="Times New Roman"/>
          <w:b/>
          <w:noProof/>
          <w:sz w:val="24"/>
          <w:szCs w:val="24"/>
        </w:rPr>
        <w:t>000.759.600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C36182">
        <w:rPr>
          <w:rFonts w:ascii="Times New Roman" w:hAnsi="Times New Roman"/>
          <w:b/>
          <w:noProof/>
          <w:sz w:val="24"/>
          <w:szCs w:val="24"/>
        </w:rPr>
        <w:t>MS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="004A5B8C">
        <w:rPr>
          <w:rFonts w:ascii="Times New Roman" w:hAnsi="Times New Roman"/>
          <w:b/>
          <w:bCs/>
          <w:sz w:val="24"/>
          <w:szCs w:val="24"/>
        </w:rPr>
        <w:t xml:space="preserve">dia 02 de Agosto de </w:t>
      </w:r>
      <w:r w:rsidR="00B53760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RUA VF 64 QD 49, VILA FINSOCIAL</w:t>
      </w:r>
      <w:r w:rsidR="00AE7FDB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DC2AE6" w:rsidRPr="002142BC" w:rsidRDefault="00DC2AE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C2AE6" w:rsidRPr="002142BC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DC2AE6" w:rsidRPr="003F13EE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E7FDB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442B64" w:rsidRDefault="00442B6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DC2AE6" w:rsidRPr="00442B64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DC2AE6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AE6" w:rsidRPr="002142BC" w:rsidRDefault="00DC2AE6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AE6" w:rsidRPr="002142BC" w:rsidRDefault="00DC2AE6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AE6" w:rsidRPr="002142BC" w:rsidRDefault="00DC2AE6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AE6" w:rsidRPr="002142BC" w:rsidRDefault="00DC2AE6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C2AE6" w:rsidRPr="002142BC" w:rsidRDefault="00DC2AE6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AE6" w:rsidRPr="002142BC" w:rsidRDefault="00DC2AE6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C2AE6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AE6" w:rsidRPr="002142BC" w:rsidRDefault="00DC2AE6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AE6" w:rsidRPr="002142BC" w:rsidRDefault="00DC2AE6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AE6" w:rsidRPr="002142BC" w:rsidRDefault="00DC2AE6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AE6" w:rsidRPr="002142BC" w:rsidRDefault="00DC2AE6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AE6" w:rsidRPr="002142BC" w:rsidRDefault="00DC2AE6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2AE6" w:rsidRPr="002142BC" w:rsidRDefault="00DC2AE6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27F45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F45" w:rsidRPr="00442B64" w:rsidRDefault="00527F4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42B6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442B64" w:rsidRDefault="00AE7F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B64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R$ 2,51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R$ 502,67</w:t>
            </w:r>
          </w:p>
        </w:tc>
      </w:tr>
      <w:tr w:rsidR="00527F45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F45" w:rsidRPr="00442B64" w:rsidRDefault="00527F4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42B6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442B64" w:rsidRDefault="00AE7F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B64">
              <w:rPr>
                <w:rFonts w:ascii="Times New Roman" w:hAnsi="Times New Roman"/>
                <w:color w:val="000000"/>
                <w:sz w:val="24"/>
                <w:szCs w:val="24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R$ 1,90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R$ 760,00</w:t>
            </w:r>
          </w:p>
        </w:tc>
      </w:tr>
      <w:tr w:rsidR="00527F4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442B64" w:rsidRDefault="00527F4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42B6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442B64" w:rsidRDefault="00AE7F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B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ABACAXI PEROLA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R$ 3,14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R$ 1.257,33</w:t>
            </w:r>
          </w:p>
        </w:tc>
      </w:tr>
      <w:tr w:rsidR="00527F4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442B64" w:rsidRDefault="00527F4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42B6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442B64" w:rsidRDefault="00AE7F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B64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527F45" w:rsidRDefault="00F20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27F45"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R$ 11,33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R$ 67,98</w:t>
            </w:r>
          </w:p>
        </w:tc>
      </w:tr>
      <w:tr w:rsidR="00527F4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442B64" w:rsidRDefault="00527F4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42B6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442B64" w:rsidRDefault="00AE7F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B64">
              <w:rPr>
                <w:rFonts w:ascii="Times New Roman" w:hAnsi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R$ 1.997,33</w:t>
            </w:r>
          </w:p>
        </w:tc>
      </w:tr>
      <w:tr w:rsidR="00527F4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442B64" w:rsidRDefault="00527F4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42B6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442B64" w:rsidRDefault="00AE7F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B64">
              <w:rPr>
                <w:rFonts w:ascii="Times New Roman" w:hAnsi="Times New Roman"/>
                <w:color w:val="000000"/>
                <w:sz w:val="24"/>
                <w:szCs w:val="24"/>
              </w:rPr>
              <w:t>BANANA PRATA (MADURA)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R$ 1,94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R$ 777,33</w:t>
            </w:r>
          </w:p>
        </w:tc>
      </w:tr>
      <w:tr w:rsidR="00527F4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442B64" w:rsidRDefault="00527F4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42B6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442B64" w:rsidRDefault="00AE7F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B64">
              <w:rPr>
                <w:rFonts w:ascii="Times New Roman" w:hAnsi="Times New Roman"/>
                <w:color w:val="000000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R$ 665,33</w:t>
            </w:r>
          </w:p>
        </w:tc>
      </w:tr>
      <w:tr w:rsidR="00527F4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442B64" w:rsidRDefault="00527F4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42B6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442B64" w:rsidRDefault="00AE7F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B64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R$ 3,08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R$ 307,67</w:t>
            </w:r>
          </w:p>
        </w:tc>
      </w:tr>
      <w:tr w:rsidR="00527F4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442B64" w:rsidRDefault="00527F4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42B6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442B64" w:rsidRDefault="00AE7F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B64">
              <w:rPr>
                <w:rFonts w:ascii="Times New Roman" w:hAnsi="Times New Roman"/>
                <w:color w:val="000000"/>
                <w:sz w:val="24"/>
                <w:szCs w:val="24"/>
              </w:rPr>
              <w:t>CEBOLA BRANCA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R$ 3,29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R$ 329,00</w:t>
            </w:r>
          </w:p>
        </w:tc>
      </w:tr>
      <w:tr w:rsidR="00527F4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442B64" w:rsidRDefault="00527F4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42B6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442B64" w:rsidRDefault="00AE7F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B64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R$ 298,50</w:t>
            </w:r>
          </w:p>
        </w:tc>
      </w:tr>
      <w:tr w:rsidR="00527F4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442B64" w:rsidRDefault="00527F4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42B6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442B64" w:rsidRDefault="00AE7F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B64">
              <w:rPr>
                <w:rFonts w:ascii="Times New Roman" w:hAnsi="Times New Roman"/>
                <w:color w:val="000000"/>
                <w:sz w:val="24"/>
                <w:szCs w:val="24"/>
              </w:rPr>
              <w:t>COUVE MANTEIGA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R$ 4,81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R$ 409,13</w:t>
            </w:r>
          </w:p>
        </w:tc>
      </w:tr>
      <w:tr w:rsidR="00527F4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442B64" w:rsidRDefault="00527F4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42B6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442B64" w:rsidRDefault="00AE7F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B64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R$ 4,35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R$ 434,67</w:t>
            </w:r>
          </w:p>
        </w:tc>
      </w:tr>
      <w:tr w:rsidR="00527F4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442B64" w:rsidRDefault="00527F4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42B6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442B64" w:rsidRDefault="00AE7F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B64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R$ 5,13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R$ 1.025,33</w:t>
            </w:r>
          </w:p>
        </w:tc>
      </w:tr>
      <w:tr w:rsidR="00527F4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442B64" w:rsidRDefault="00527F4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42B6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442B64" w:rsidRDefault="00AE7F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B64">
              <w:rPr>
                <w:rFonts w:ascii="Times New Roman" w:hAnsi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R$ 1,48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R$ 295,33</w:t>
            </w:r>
          </w:p>
        </w:tc>
      </w:tr>
      <w:tr w:rsidR="00527F4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442B64" w:rsidRDefault="00527F4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42B6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442B64" w:rsidRDefault="00AE7F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B64">
              <w:rPr>
                <w:rFonts w:ascii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R$ 431,33</w:t>
            </w:r>
          </w:p>
        </w:tc>
      </w:tr>
      <w:tr w:rsidR="00527F4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442B64" w:rsidRDefault="00527F4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42B6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442B64" w:rsidRDefault="00AE7F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B64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R$ 2,13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R$ 850,67</w:t>
            </w:r>
          </w:p>
        </w:tc>
      </w:tr>
      <w:tr w:rsidR="00527F4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442B64" w:rsidRDefault="00527F4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42B6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442B64" w:rsidRDefault="00AE7F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B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REPOLHO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R$ 1,80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7F45" w:rsidRPr="00527F45" w:rsidRDefault="00527F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F45">
              <w:rPr>
                <w:rFonts w:ascii="Times New Roman" w:hAnsi="Times New Roman"/>
                <w:color w:val="000000"/>
                <w:sz w:val="24"/>
                <w:szCs w:val="24"/>
              </w:rPr>
              <w:t>R$ 449,17</w:t>
            </w:r>
          </w:p>
        </w:tc>
      </w:tr>
    </w:tbl>
    <w:p w:rsidR="00DC2AE6" w:rsidRPr="002142BC" w:rsidRDefault="00DC2AE6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DC2AE6" w:rsidRPr="002142BC" w:rsidRDefault="00DC2AE6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C2AE6" w:rsidRPr="002142BC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DC2AE6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442B64" w:rsidRPr="002142BC" w:rsidRDefault="00442B6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DC2AE6" w:rsidRPr="002142BC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C2AE6" w:rsidRPr="002142BC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DC2AE6" w:rsidRPr="002142BC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DC2AE6" w:rsidRPr="002142BC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DC2AE6" w:rsidRPr="002142BC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C2AE6" w:rsidRPr="002142BC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2AE6" w:rsidRPr="00D35EFE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DC2AE6" w:rsidRDefault="00DC2AE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C2AE6" w:rsidRDefault="00DC2AE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DC2AE6" w:rsidRPr="002142BC" w:rsidRDefault="00DC2AE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DC2AE6" w:rsidRPr="002142BC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C2AE6" w:rsidRPr="002142BC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DC2AE6" w:rsidRPr="002142BC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C2AE6" w:rsidRPr="002142BC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C2AE6" w:rsidRPr="00D35EFE" w:rsidRDefault="00DC2AE6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DC2AE6" w:rsidRDefault="00DC2AE6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C2AE6" w:rsidRDefault="00DC2AE6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DC2AE6" w:rsidRPr="002142BC" w:rsidRDefault="00DC2AE6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DC2AE6" w:rsidRPr="002142BC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C2AE6" w:rsidRPr="002142BC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DC2AE6" w:rsidRPr="002142BC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C2AE6" w:rsidRPr="002142BC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C2AE6" w:rsidRPr="002142BC" w:rsidRDefault="00DC2AE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C2AE6" w:rsidRPr="002142BC" w:rsidRDefault="00DC2AE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DC2AE6" w:rsidRPr="002142BC" w:rsidRDefault="00DC2AE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DC2AE6" w:rsidRPr="002142BC" w:rsidRDefault="00DC2AE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C2AE6" w:rsidRPr="00D35EFE" w:rsidRDefault="00DC2AE6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DC2AE6" w:rsidRPr="00D35EFE" w:rsidRDefault="00DC2AE6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DC2AE6" w:rsidRDefault="00DC2AE6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C2AE6" w:rsidRDefault="00DC2AE6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DC2AE6" w:rsidRPr="002142BC" w:rsidRDefault="00DC2AE6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DC2AE6" w:rsidRDefault="00DC2AE6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DC2AE6" w:rsidRPr="002142BC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DC2AE6" w:rsidRPr="002142BC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DC2AE6" w:rsidRPr="00C661CC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DC2AE6" w:rsidRPr="002142BC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C2AE6" w:rsidRPr="002142BC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C2AE6" w:rsidRDefault="00DC2AE6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442B64" w:rsidRPr="002142BC" w:rsidRDefault="00442B64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DC2AE6" w:rsidRPr="002142BC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C2AE6" w:rsidRPr="002142BC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DC2AE6" w:rsidRPr="002142BC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C2AE6" w:rsidRPr="002142BC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C2AE6" w:rsidRPr="002142BC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DC2AE6" w:rsidRPr="002142BC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DC2AE6" w:rsidRPr="002142BC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C2AE6" w:rsidRPr="002142BC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DC2AE6" w:rsidRPr="002142BC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DC2AE6" w:rsidRPr="002142BC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C2AE6" w:rsidRPr="00212348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C2AE6" w:rsidRPr="002142BC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C2AE6" w:rsidRPr="002142BC" w:rsidRDefault="00DC2A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DC2AE6" w:rsidRPr="002142BC" w:rsidRDefault="00DC2AE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DC2AE6" w:rsidRPr="002142BC" w:rsidRDefault="00DC2AE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DC2AE6" w:rsidRPr="002142BC" w:rsidRDefault="00DC2AE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DC2AE6" w:rsidRPr="002142BC" w:rsidRDefault="00DC2A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C2AE6" w:rsidRDefault="00DC2A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DC2AE6" w:rsidRPr="00067E0B" w:rsidRDefault="00DC2AE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C2AE6" w:rsidRDefault="00DC2AE6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DC2AE6" w:rsidRPr="002142BC" w:rsidRDefault="00DC2AE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C2AE6" w:rsidRPr="002142BC" w:rsidRDefault="00DC2AE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C2AE6" w:rsidRPr="002142BC" w:rsidRDefault="00DC2AE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C2AE6" w:rsidRPr="002142BC" w:rsidRDefault="00DC2A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C2AE6" w:rsidRPr="002142BC" w:rsidRDefault="00DC2A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AE7FDB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C2AE6" w:rsidRPr="00796030" w:rsidRDefault="00DC2A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C2AE6" w:rsidRPr="002142BC" w:rsidRDefault="00DC2A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C2AE6" w:rsidRPr="002142BC" w:rsidRDefault="00DC2AE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DC2AE6" w:rsidRPr="002142BC" w:rsidRDefault="00DC2AE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DC2AE6" w:rsidRDefault="00DC2A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C2AE6" w:rsidRPr="002142BC" w:rsidRDefault="00DC2A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</w:p>
    <w:p w:rsidR="00DC2AE6" w:rsidRPr="002142BC" w:rsidRDefault="00DC2A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AE7FDB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C2AE6" w:rsidRPr="00796030" w:rsidRDefault="00DC2AE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C2AE6" w:rsidRPr="002142BC" w:rsidRDefault="00DC2A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C2AE6" w:rsidRPr="002142BC" w:rsidRDefault="00DC2AE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DC2AE6" w:rsidRPr="002142BC" w:rsidRDefault="00DC2AE6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DC2AE6" w:rsidRPr="002142BC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C2AE6" w:rsidRDefault="00DC2AE6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DC2AE6" w:rsidRPr="0067742C" w:rsidRDefault="00DC2AE6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DC2AE6" w:rsidRPr="0067742C" w:rsidRDefault="00DC2AE6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AE7FDB">
        <w:rPr>
          <w:rFonts w:ascii="Times New Roman" w:hAnsi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</w:rPr>
        <w:t>COLÉGIO ESTADUAL DO SETOR FINSOCIAL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RUA VF 64 QD 49, VILA FINSOCIAL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AE7FDB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do dia </w:t>
      </w:r>
      <w:r w:rsidR="004A5B8C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Pr="005E54B7">
        <w:rPr>
          <w:rFonts w:ascii="Times New Roman" w:hAnsi="Times New Roman"/>
          <w:noProof/>
          <w:sz w:val="24"/>
          <w:szCs w:val="24"/>
        </w:rPr>
        <w:t>de</w:t>
      </w:r>
      <w:r w:rsidRPr="00C3618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4A5B8C">
        <w:rPr>
          <w:rFonts w:ascii="Times New Roman" w:hAnsi="Times New Roman"/>
          <w:b/>
          <w:noProof/>
          <w:sz w:val="24"/>
          <w:szCs w:val="24"/>
        </w:rPr>
        <w:t xml:space="preserve">AGOSTO </w:t>
      </w:r>
      <w:r w:rsidRPr="0067742C">
        <w:rPr>
          <w:rFonts w:ascii="Times New Roman" w:hAnsi="Times New Roman"/>
          <w:sz w:val="24"/>
          <w:szCs w:val="24"/>
        </w:rPr>
        <w:t xml:space="preserve">até o dia </w:t>
      </w:r>
      <w:r w:rsidR="004A5B8C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Pr="005E54B7">
        <w:rPr>
          <w:rFonts w:ascii="Times New Roman" w:hAnsi="Times New Roman"/>
          <w:noProof/>
          <w:sz w:val="24"/>
          <w:szCs w:val="24"/>
        </w:rPr>
        <w:t>de</w:t>
      </w:r>
      <w:r w:rsidR="004A5B8C">
        <w:rPr>
          <w:rFonts w:ascii="Times New Roman" w:hAnsi="Times New Roman"/>
          <w:noProof/>
          <w:sz w:val="24"/>
          <w:szCs w:val="24"/>
        </w:rPr>
        <w:t xml:space="preserve"> </w:t>
      </w:r>
      <w:r w:rsidR="004A5B8C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C36182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C36182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DC2AE6" w:rsidRDefault="00DC2AE6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AE7FDB" w:rsidRDefault="00AE7FDB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42B64" w:rsidRDefault="00442B64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DC2AE6" w:rsidRPr="0067742C" w:rsidRDefault="00DC2AE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DC2AE6" w:rsidRPr="0067742C" w:rsidRDefault="00DC2AE6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DO SETOR FINSOCIAL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RUA VF 64 QD 49, VILA FINSOCIAL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AE7FDB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42B64" w:rsidRDefault="00442B6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DC2AE6" w:rsidRPr="002142BC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DC2AE6" w:rsidRPr="002142BC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442B64" w:rsidRDefault="00442B64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DC2AE6" w:rsidRPr="002142BC" w:rsidRDefault="00DC2AE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C2AE6" w:rsidRPr="002142BC" w:rsidRDefault="00DC2AE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C2AE6" w:rsidRPr="002142BC" w:rsidRDefault="00DC2AE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DC2AE6" w:rsidRPr="002142BC" w:rsidRDefault="00DC2AE6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DC2AE6" w:rsidRPr="002142BC" w:rsidRDefault="00DC2AE6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DC2AE6" w:rsidRPr="00202E28" w:rsidRDefault="00DC2AE6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DC2AE6" w:rsidRPr="002142BC" w:rsidRDefault="00DC2AE6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C2AE6" w:rsidRPr="002142BC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DC2AE6" w:rsidRPr="002142BC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DC2AE6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C2AE6" w:rsidRPr="002C2B84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DC2AE6" w:rsidRPr="002C2B84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DC2AE6" w:rsidRPr="002C2B84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C2AE6" w:rsidRPr="002C2B84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C2AE6" w:rsidRPr="002142BC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DC2AE6" w:rsidRPr="002142BC" w:rsidRDefault="00DC2AE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C2AE6" w:rsidRPr="002C2B84" w:rsidRDefault="00DC2AE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DC2AE6" w:rsidRPr="002142BC" w:rsidRDefault="00DC2AE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C2AE6" w:rsidRPr="002C2B84" w:rsidRDefault="00DC2AE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DC2AE6" w:rsidRPr="002C2B84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DC2AE6" w:rsidRPr="002142BC" w:rsidRDefault="00DC2AE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E7FDB" w:rsidRDefault="00AE7FDB" w:rsidP="00F20313">
      <w:pPr>
        <w:spacing w:after="150" w:line="36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</w:pPr>
    </w:p>
    <w:p w:rsidR="00DC2AE6" w:rsidRPr="00FB4227" w:rsidRDefault="00DC2AE6" w:rsidP="00F20313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2031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F20313">
        <w:rPr>
          <w:rFonts w:ascii="Times New Roman" w:eastAsia="Times New Roman" w:hAnsi="Times New Roman"/>
          <w:b/>
          <w:sz w:val="24"/>
          <w:szCs w:val="24"/>
          <w:lang w:eastAsia="pt-BR"/>
        </w:rPr>
        <w:t>/GO,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 ao(s) </w:t>
      </w:r>
      <w:r w:rsidR="004A5B8C" w:rsidRPr="004A5B8C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AE7FDB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</w:t>
      </w:r>
      <w:r w:rsidR="00AE7FDB" w:rsidRPr="004A5B8C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 xml:space="preserve"> </w:t>
      </w:r>
      <w:r w:rsidR="004A5B8C" w:rsidRPr="004A5B8C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C36182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DC2AE6" w:rsidRPr="00FB4227" w:rsidRDefault="00DC2AE6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C2AE6" w:rsidRPr="00F20313" w:rsidRDefault="00DC2AE6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2031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ELTON GOMES FERRAZ</w:t>
      </w:r>
    </w:p>
    <w:p w:rsidR="00DC2AE6" w:rsidRPr="00FB4227" w:rsidRDefault="00DC2AE6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DC2AE6" w:rsidRPr="00F20313" w:rsidRDefault="00DC2AE6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2031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DO SETOR FINSOCIAL</w:t>
      </w:r>
    </w:p>
    <w:p w:rsidR="00DC2AE6" w:rsidRDefault="00DC2AE6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DC2AE6" w:rsidSect="00DC2AE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DC2AE6" w:rsidRPr="002142BC" w:rsidRDefault="00DC2AE6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DC2AE6" w:rsidRPr="002142BC" w:rsidSect="00DC2AE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18F" w:rsidRDefault="0004318F" w:rsidP="004C0DC1">
      <w:pPr>
        <w:spacing w:after="0" w:line="240" w:lineRule="auto"/>
      </w:pPr>
      <w:r>
        <w:separator/>
      </w:r>
    </w:p>
  </w:endnote>
  <w:endnote w:type="continuationSeparator" w:id="0">
    <w:p w:rsidR="0004318F" w:rsidRDefault="0004318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AE6" w:rsidRPr="00283531" w:rsidRDefault="00DC2AE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C2AE6" w:rsidRPr="00283531" w:rsidRDefault="00DC2AE6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DC2AE6" w:rsidRPr="003D5724" w:rsidRDefault="00DC2AE6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DC2AE6" w:rsidRPr="00283531" w:rsidRDefault="00DC2AE6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DC2AE6" w:rsidRDefault="00DC2AE6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DC2AE6" w:rsidRPr="00581345" w:rsidRDefault="00DC2AE6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18F" w:rsidRDefault="0004318F" w:rsidP="004C0DC1">
      <w:pPr>
        <w:spacing w:after="0" w:line="240" w:lineRule="auto"/>
      </w:pPr>
      <w:r>
        <w:separator/>
      </w:r>
    </w:p>
  </w:footnote>
  <w:footnote w:type="continuationSeparator" w:id="0">
    <w:p w:rsidR="0004318F" w:rsidRDefault="0004318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AE6" w:rsidRDefault="00DC2AE6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318F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7207"/>
    <w:rsid w:val="00227471"/>
    <w:rsid w:val="00245873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0A70"/>
    <w:rsid w:val="003943A8"/>
    <w:rsid w:val="003977F8"/>
    <w:rsid w:val="003A52A2"/>
    <w:rsid w:val="003B7955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2B64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B8C"/>
    <w:rsid w:val="004A5E85"/>
    <w:rsid w:val="004B76E5"/>
    <w:rsid w:val="004C0DC1"/>
    <w:rsid w:val="004F5CBF"/>
    <w:rsid w:val="00503899"/>
    <w:rsid w:val="0052261E"/>
    <w:rsid w:val="00527F45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D7BA8"/>
    <w:rsid w:val="005E54B7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4C65"/>
    <w:rsid w:val="009F19A4"/>
    <w:rsid w:val="009F586D"/>
    <w:rsid w:val="009F70A2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E7FDB"/>
    <w:rsid w:val="00AF16F4"/>
    <w:rsid w:val="00B03D31"/>
    <w:rsid w:val="00B05536"/>
    <w:rsid w:val="00B05988"/>
    <w:rsid w:val="00B05E55"/>
    <w:rsid w:val="00B30B0D"/>
    <w:rsid w:val="00B30B26"/>
    <w:rsid w:val="00B53760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202B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C2AE6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0313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501A3-EE34-470F-85DA-406AD21F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9</TotalTime>
  <Pages>11</Pages>
  <Words>2784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17786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9</cp:revision>
  <cp:lastPrinted>2016-05-12T13:00:00Z</cp:lastPrinted>
  <dcterms:created xsi:type="dcterms:W3CDTF">2016-06-09T23:27:00Z</dcterms:created>
  <dcterms:modified xsi:type="dcterms:W3CDTF">2016-07-11T12:50:00Z</dcterms:modified>
</cp:coreProperties>
</file>