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4" w:rsidRPr="002142BC" w:rsidRDefault="00C04704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C04704" w:rsidRPr="002142BC" w:rsidRDefault="00C04704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C04704" w:rsidRPr="002142BC" w:rsidRDefault="00C04704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04704" w:rsidRPr="002142BC" w:rsidRDefault="00C047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C04704" w:rsidRPr="002142BC" w:rsidRDefault="00C047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4704" w:rsidRPr="003854FF" w:rsidRDefault="00C047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JOSÉ HONORATO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00.671.500/0001-55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C05851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JOSÉ HONORATO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RAIMUNDA DE SOUSA BIZERRA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C05851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359.633.101-30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1588062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F1CD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 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59 Nº 176, SETOR CENTRAL</w:t>
      </w:r>
      <w:r w:rsidR="00534B7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C04704" w:rsidRPr="002142BC" w:rsidRDefault="00C047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C04704" w:rsidRPr="003F13EE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34B74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04704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4704" w:rsidRPr="002142BC" w:rsidRDefault="00C0470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4704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4704" w:rsidRPr="002142BC" w:rsidRDefault="00C0470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2F6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R$ 410,00</w:t>
            </w:r>
          </w:p>
        </w:tc>
      </w:tr>
      <w:tr w:rsidR="00172F6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R$ 603,00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R$ 1.612,00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R$ 2.589,67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R$ 1.198,67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R$ 473,00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R$ 1.524,17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R$ 532,67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R$ 183,00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R$ 226,50</w:t>
            </w:r>
          </w:p>
        </w:tc>
      </w:tr>
      <w:tr w:rsidR="00172F6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1513FA" w:rsidRDefault="00172F6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13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R$ 14,23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2F61" w:rsidRPr="00810041" w:rsidRDefault="00172F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41">
              <w:rPr>
                <w:rFonts w:ascii="Times New Roman" w:hAnsi="Times New Roman"/>
                <w:color w:val="000000"/>
                <w:sz w:val="24"/>
                <w:szCs w:val="24"/>
              </w:rPr>
              <w:t>R$ 2.846,67</w:t>
            </w:r>
          </w:p>
        </w:tc>
      </w:tr>
    </w:tbl>
    <w:p w:rsidR="00C04704" w:rsidRPr="002142BC" w:rsidRDefault="00C04704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34B74" w:rsidRDefault="00534B7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534B74" w:rsidRDefault="00534B7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34B74" w:rsidRDefault="00534B7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4704" w:rsidRPr="00D35EFE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04704" w:rsidRDefault="00C047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04704" w:rsidRDefault="00C047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C04704" w:rsidRPr="002142BC" w:rsidRDefault="00C047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4704" w:rsidRPr="00D35EFE" w:rsidRDefault="00C0470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04704" w:rsidRDefault="00C04704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04704" w:rsidRDefault="00C0470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C04704" w:rsidRPr="002142BC" w:rsidRDefault="00C0470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4704" w:rsidRPr="002142BC" w:rsidRDefault="00C047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4704" w:rsidRPr="002142BC" w:rsidRDefault="00C047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04704" w:rsidRPr="002142BC" w:rsidRDefault="00C047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04704" w:rsidRPr="002142BC" w:rsidRDefault="00C047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4704" w:rsidRPr="00D35EFE" w:rsidRDefault="00C0470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04704" w:rsidRPr="00D35EFE" w:rsidRDefault="00C0470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04704" w:rsidRDefault="00C04704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04704" w:rsidRDefault="00C0470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C04704" w:rsidRPr="002142BC" w:rsidRDefault="00C0470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04704" w:rsidRDefault="00C04704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C04704" w:rsidRPr="00C661C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4704" w:rsidRDefault="00C0470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513FA" w:rsidRPr="002142BC" w:rsidRDefault="001513F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4704" w:rsidRPr="00212348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04704" w:rsidRPr="002142BC" w:rsidRDefault="00C047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C04704" w:rsidRPr="002142BC" w:rsidRDefault="00C047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C04704" w:rsidRPr="002142BC" w:rsidRDefault="00C047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C04704" w:rsidRPr="002142BC" w:rsidRDefault="00C047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C04704" w:rsidRPr="002142BC" w:rsidRDefault="00C047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04704" w:rsidRDefault="00C047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C04704" w:rsidRPr="00067E0B" w:rsidRDefault="00C047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04704" w:rsidRDefault="00C0470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04704" w:rsidRPr="002142BC" w:rsidRDefault="00C047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4704" w:rsidRPr="002142BC" w:rsidRDefault="00C047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4704" w:rsidRPr="002142BC" w:rsidRDefault="00C047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4704" w:rsidRPr="002142BC" w:rsidRDefault="00C047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04704" w:rsidRPr="002142BC" w:rsidRDefault="00C047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534B7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04704" w:rsidRPr="00796030" w:rsidRDefault="00C047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4704" w:rsidRPr="002142BC" w:rsidRDefault="00C047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4704" w:rsidRDefault="00C047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04704" w:rsidRPr="002142BC" w:rsidRDefault="00C047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C04704" w:rsidRPr="002142BC" w:rsidRDefault="00C047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534B7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04704" w:rsidRPr="00796030" w:rsidRDefault="00C047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4704" w:rsidRPr="001513FA" w:rsidRDefault="00C04704" w:rsidP="001513F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4704" w:rsidRPr="002142BC" w:rsidRDefault="00C04704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4704" w:rsidRDefault="00C04704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04704" w:rsidRPr="0067742C" w:rsidRDefault="00C04704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C04704" w:rsidRPr="0067742C" w:rsidRDefault="00C04704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534B74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534B74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JOSÉ HONORATO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59 Nº 176, SETOR CENTRAL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34B7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AF767A">
        <w:rPr>
          <w:rFonts w:ascii="Times New Roman" w:hAnsi="Times New Roman"/>
          <w:sz w:val="24"/>
          <w:szCs w:val="24"/>
        </w:rPr>
        <w:t xml:space="preserve"> </w:t>
      </w:r>
      <w:r w:rsidR="00AF767A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AF767A">
        <w:rPr>
          <w:rFonts w:ascii="Times New Roman" w:hAnsi="Times New Roman"/>
          <w:noProof/>
          <w:sz w:val="24"/>
          <w:szCs w:val="24"/>
        </w:rPr>
        <w:t>de</w:t>
      </w:r>
      <w:r w:rsidR="00AF767A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AF767A">
        <w:rPr>
          <w:rFonts w:ascii="Times New Roman" w:hAnsi="Times New Roman"/>
          <w:sz w:val="24"/>
          <w:szCs w:val="24"/>
        </w:rPr>
        <w:t xml:space="preserve">até o dia </w:t>
      </w:r>
      <w:r w:rsidR="00AF767A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AF767A">
        <w:rPr>
          <w:rFonts w:ascii="Times New Roman" w:hAnsi="Times New Roman"/>
          <w:noProof/>
          <w:sz w:val="24"/>
          <w:szCs w:val="24"/>
        </w:rPr>
        <w:t xml:space="preserve">de </w:t>
      </w:r>
      <w:r w:rsidR="00AF767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C04704" w:rsidRDefault="00C04704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04704" w:rsidRPr="0067742C" w:rsidRDefault="00C047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C04704" w:rsidRPr="0067742C" w:rsidRDefault="00C04704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JOSÉ HONORATO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59 Nº 176, SETOR CENTRAL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34B7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13FA" w:rsidRDefault="001513F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1513FA" w:rsidRDefault="001513F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513FA" w:rsidRDefault="001513F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513FA" w:rsidRDefault="001513F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04704" w:rsidRPr="002142BC" w:rsidRDefault="00C047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04704" w:rsidRPr="002142BC" w:rsidRDefault="00C047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4704" w:rsidRPr="002142BC" w:rsidRDefault="00C047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04704" w:rsidRPr="002142BC" w:rsidRDefault="00C0470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04704" w:rsidRPr="002142BC" w:rsidRDefault="00C0470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C04704" w:rsidRPr="00202E28" w:rsidRDefault="00C04704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C04704" w:rsidRPr="002142BC" w:rsidRDefault="00C04704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4704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4704" w:rsidRPr="002C2B84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C04704" w:rsidRPr="002C2B84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C04704" w:rsidRPr="002C2B84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4704" w:rsidRPr="002C2B84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4704" w:rsidRPr="002142BC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C04704" w:rsidRPr="002142BC" w:rsidRDefault="00C047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4704" w:rsidRPr="002C2B84" w:rsidRDefault="00C047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04704" w:rsidRPr="002142BC" w:rsidRDefault="00C047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4704" w:rsidRPr="002C2B84" w:rsidRDefault="00C047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04704" w:rsidRPr="002C2B84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C04704" w:rsidRPr="005F4819" w:rsidRDefault="00C0470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04704" w:rsidRPr="00FB4227" w:rsidRDefault="00C04704" w:rsidP="005F4819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F481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5F4819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D277B4" w:rsidRPr="00D277B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534B74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D277B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04704" w:rsidRPr="00FB4227" w:rsidRDefault="00C04704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4704" w:rsidRPr="005F4819" w:rsidRDefault="00C0470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F481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RAIMUNDA DE SOUSA BIZERRA</w:t>
      </w:r>
    </w:p>
    <w:p w:rsidR="00C04704" w:rsidRPr="00FB4227" w:rsidRDefault="00C04704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C04704" w:rsidRPr="005F4819" w:rsidRDefault="00C0470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F481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JOSÉ HONORATO</w:t>
      </w:r>
    </w:p>
    <w:p w:rsidR="00C04704" w:rsidRDefault="00C04704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C04704" w:rsidSect="00C0470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C04704" w:rsidRPr="002142BC" w:rsidRDefault="00C04704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C04704" w:rsidRPr="002142BC" w:rsidSect="00C0470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8B" w:rsidRDefault="00ED0D8B" w:rsidP="004C0DC1">
      <w:pPr>
        <w:spacing w:after="0" w:line="240" w:lineRule="auto"/>
      </w:pPr>
      <w:r>
        <w:separator/>
      </w:r>
    </w:p>
  </w:endnote>
  <w:endnote w:type="continuationSeparator" w:id="0">
    <w:p w:rsidR="00ED0D8B" w:rsidRDefault="00ED0D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04" w:rsidRPr="00283531" w:rsidRDefault="00C047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04704" w:rsidRPr="00283531" w:rsidRDefault="00C047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C04704" w:rsidRPr="003D5724" w:rsidRDefault="00C0470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C04704" w:rsidRPr="00283531" w:rsidRDefault="00C047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C04704" w:rsidRDefault="00C0470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C04704" w:rsidRPr="00581345" w:rsidRDefault="00C0470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Pr="00283531" w:rsidRDefault="008376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37691" w:rsidRPr="003D5724" w:rsidRDefault="0083769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3769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37691" w:rsidRPr="00581345" w:rsidRDefault="008376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8B" w:rsidRDefault="00ED0D8B" w:rsidP="004C0DC1">
      <w:pPr>
        <w:spacing w:after="0" w:line="240" w:lineRule="auto"/>
      </w:pPr>
      <w:r>
        <w:separator/>
      </w:r>
    </w:p>
  </w:footnote>
  <w:footnote w:type="continuationSeparator" w:id="0">
    <w:p w:rsidR="00ED0D8B" w:rsidRDefault="00ED0D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04" w:rsidRDefault="00C04704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Default="0083769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513FA"/>
    <w:rsid w:val="00172F61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34B74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5F4819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0041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4C2A"/>
    <w:rsid w:val="00945967"/>
    <w:rsid w:val="00951E98"/>
    <w:rsid w:val="0095385C"/>
    <w:rsid w:val="009A160B"/>
    <w:rsid w:val="009B0781"/>
    <w:rsid w:val="009D1B1F"/>
    <w:rsid w:val="009D565B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AF767A"/>
    <w:rsid w:val="00B05536"/>
    <w:rsid w:val="00B05988"/>
    <w:rsid w:val="00B05E55"/>
    <w:rsid w:val="00B30B0D"/>
    <w:rsid w:val="00B30B26"/>
    <w:rsid w:val="00B32395"/>
    <w:rsid w:val="00B54E8A"/>
    <w:rsid w:val="00B554E7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04704"/>
    <w:rsid w:val="00C0585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39F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277B4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1CD6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0D8B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1501B-52EA-469C-B9FC-CAB20200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6</TotalTime>
  <Pages>10</Pages>
  <Words>2746</Words>
  <Characters>14834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2016-06-10T18:14:00Z</dcterms:created>
  <dcterms:modified xsi:type="dcterms:W3CDTF">2016-07-11T13:40:00Z</dcterms:modified>
</cp:coreProperties>
</file>