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EF" w:rsidRPr="002142BC" w:rsidRDefault="004B51EF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B51EF" w:rsidRPr="002142BC" w:rsidRDefault="004B51EF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E4380F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B51EF" w:rsidRPr="002142BC" w:rsidRDefault="004B51EF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51EF" w:rsidRPr="002142BC" w:rsidRDefault="004B51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B51EF" w:rsidRPr="002142BC" w:rsidRDefault="004B51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51EF" w:rsidRPr="003854FF" w:rsidRDefault="004B51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ALBERT SABIN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00.712.531/0001-07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DF1B41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COLÉGIO ESTADUAL ALBERT SABIN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E4380F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E4380F">
        <w:rPr>
          <w:rFonts w:ascii="Times New Roman" w:hAnsi="Times New Roman"/>
          <w:b/>
          <w:noProof/>
          <w:sz w:val="24"/>
          <w:szCs w:val="24"/>
        </w:rPr>
        <w:t>CLEIDE MARIA GOMES MARCASINIO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4C7843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E4380F">
        <w:rPr>
          <w:rFonts w:ascii="Times New Roman" w:hAnsi="Times New Roman"/>
          <w:b/>
          <w:noProof/>
          <w:sz w:val="24"/>
          <w:szCs w:val="24"/>
        </w:rPr>
        <w:t>380.580.651-53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E4380F">
        <w:rPr>
          <w:rFonts w:ascii="Times New Roman" w:hAnsi="Times New Roman"/>
          <w:b/>
          <w:noProof/>
          <w:sz w:val="24"/>
          <w:szCs w:val="24"/>
        </w:rPr>
        <w:t>1660392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E4380F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72D93">
        <w:rPr>
          <w:rFonts w:ascii="Times New Roman" w:hAnsi="Times New Roman"/>
          <w:b/>
          <w:bCs/>
          <w:noProof/>
          <w:sz w:val="24"/>
          <w:szCs w:val="24"/>
        </w:rPr>
        <w:t>02 de Agosto de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 xml:space="preserve"> 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ALAMEDA CORCOVADO QD 7, LT 13, JARDIM PETRÓPOLIS</w:t>
      </w:r>
      <w:r w:rsidR="004C7843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B51EF" w:rsidRPr="002142BC" w:rsidRDefault="004B51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B51EF" w:rsidRPr="003F13EE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2FBE" w:rsidRDefault="000A2F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A2FBE" w:rsidRDefault="000A2F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51EF" w:rsidRPr="000A2FBE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B51EF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B51EF" w:rsidRPr="002142BC" w:rsidRDefault="004B51E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51EF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1EF" w:rsidRPr="002142BC" w:rsidRDefault="004B51E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R$ 6,24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R$ 312,17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R$ 304,40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R$ 231,47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ALHO INTEIRO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R$ 25,70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R$ 514,00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R$ 155,55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R$ 492,33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R$ 240,20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BEBIDA LÁCTEA SABORES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R$ 2.084,33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BETERRABA EXTRA AA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R$ 158,70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R$ 478,67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CELOLIMHA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R$ 427,50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CENOURA DE PRIMEIRA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R$ 585,00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DOCE DE BANANA 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R$ 13,99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R$ 839,60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DOCE DE GOIABA 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R$ 14,37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R$ 862,00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R$ 756,00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R$ 177,00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R$ 324,00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R$ 964,00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R$ 322,00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RAPADURINHA 25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R$ 18,93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R$ 1.136,00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R$ 475,00</w:t>
            </w:r>
          </w:p>
        </w:tc>
      </w:tr>
      <w:tr w:rsidR="00A0603A" w:rsidRPr="00711AB3" w:rsidTr="004078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16CC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4C78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 w:rsidP="00843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R$ 7,68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03A" w:rsidRPr="00316CCF" w:rsidRDefault="00A06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CF">
              <w:rPr>
                <w:rFonts w:ascii="Times New Roman" w:hAnsi="Times New Roman"/>
                <w:color w:val="000000"/>
                <w:sz w:val="24"/>
                <w:szCs w:val="24"/>
              </w:rPr>
              <w:t>R$ 614,40</w:t>
            </w:r>
          </w:p>
        </w:tc>
      </w:tr>
    </w:tbl>
    <w:p w:rsidR="004B51EF" w:rsidRPr="002142BC" w:rsidRDefault="004B51E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B51EF" w:rsidRPr="002142BC" w:rsidRDefault="004B51E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B51EF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0A2FBE" w:rsidRPr="002142BC" w:rsidRDefault="000A2FB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51EF" w:rsidRPr="00D35EFE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51EF" w:rsidRDefault="004B51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51EF" w:rsidRDefault="004B51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B51EF" w:rsidRPr="002142BC" w:rsidRDefault="004B51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51EF" w:rsidRPr="00D35EFE" w:rsidRDefault="004B51E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51EF" w:rsidRDefault="004B51E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51EF" w:rsidRDefault="004B51E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B51EF" w:rsidRPr="002142BC" w:rsidRDefault="004B51E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51EF" w:rsidRPr="002142BC" w:rsidRDefault="004B51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51EF" w:rsidRPr="002142BC" w:rsidRDefault="004B51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B51EF" w:rsidRPr="002142BC" w:rsidRDefault="004B51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B51EF" w:rsidRPr="002142BC" w:rsidRDefault="004B51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51EF" w:rsidRPr="00D35EFE" w:rsidRDefault="004B51E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51EF" w:rsidRPr="00D35EFE" w:rsidRDefault="004B51E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51EF" w:rsidRDefault="004B51E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51EF" w:rsidRDefault="004B51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B51EF" w:rsidRPr="002142BC" w:rsidRDefault="004B51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51EF" w:rsidRDefault="004B51E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B51EF" w:rsidRPr="00C661C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2FBE" w:rsidRPr="000A2FBE" w:rsidRDefault="004B51EF" w:rsidP="00450B5E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hAnsi="Times New Roman"/>
          <w:color w:val="000000"/>
        </w:rPr>
        <w:lastRenderedPageBreak/>
        <w:t>isso implique em modificações de co</w:t>
      </w:r>
      <w:r>
        <w:rPr>
          <w:rFonts w:ascii="Times New Roman" w:hAnsi="Times New Roman"/>
          <w:color w:val="000000"/>
        </w:rPr>
        <w:t xml:space="preserve">ndições originalmente propostas, sendo esse item de autonomia da Comissão </w:t>
      </w:r>
      <w:proofErr w:type="gramStart"/>
      <w:r>
        <w:rPr>
          <w:rFonts w:ascii="Times New Roman" w:hAnsi="Times New Roman"/>
          <w:color w:val="000000"/>
        </w:rPr>
        <w:t>Julgadora</w:t>
      </w:r>
      <w:proofErr w:type="gramEnd"/>
    </w:p>
    <w:p w:rsidR="000A2FBE" w:rsidRDefault="000A2F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51EF" w:rsidRPr="00212348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51EF" w:rsidRPr="002142BC" w:rsidRDefault="004B51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4B51EF" w:rsidRPr="002142BC" w:rsidRDefault="004B51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B51EF" w:rsidRPr="002142BC" w:rsidRDefault="004B51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B51EF" w:rsidRPr="002142BC" w:rsidRDefault="004B51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B51EF" w:rsidRPr="002142BC" w:rsidRDefault="004B51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51EF" w:rsidRDefault="004B51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B51EF" w:rsidRPr="00067E0B" w:rsidRDefault="004B51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B51EF" w:rsidRDefault="004B51E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B51EF" w:rsidRPr="002142BC" w:rsidRDefault="004B51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51EF" w:rsidRPr="002142BC" w:rsidRDefault="004B51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51EF" w:rsidRPr="002142BC" w:rsidRDefault="004B51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51EF" w:rsidRPr="002142BC" w:rsidRDefault="004B51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E4380F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51EF" w:rsidRPr="002142BC" w:rsidRDefault="004B51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C7843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B51EF" w:rsidRPr="00796030" w:rsidRDefault="004B51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51EF" w:rsidRPr="002142BC" w:rsidRDefault="004B51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51EF" w:rsidRPr="002142BC" w:rsidRDefault="004B51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B51EF" w:rsidRPr="002142BC" w:rsidRDefault="004B51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B51EF" w:rsidRDefault="004B51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51EF" w:rsidRPr="002142BC" w:rsidRDefault="004B51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E4380F">
        <w:rPr>
          <w:rFonts w:ascii="Times New Roman" w:hAnsi="Times New Roman"/>
          <w:b/>
          <w:bCs/>
          <w:noProof/>
        </w:rPr>
        <w:t>002/2016</w:t>
      </w:r>
    </w:p>
    <w:p w:rsidR="004B51EF" w:rsidRPr="002142BC" w:rsidRDefault="004B51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C7843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B51EF" w:rsidRPr="00796030" w:rsidRDefault="004B51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51EF" w:rsidRPr="002142BC" w:rsidRDefault="004B51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51EF" w:rsidRPr="002142BC" w:rsidRDefault="004B51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72D93" w:rsidRDefault="00C72D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72D93" w:rsidRDefault="00C72D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51EF" w:rsidRPr="002142BC" w:rsidRDefault="004B51E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51EF" w:rsidRDefault="004B51E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B51EF" w:rsidRPr="0067742C" w:rsidRDefault="004B51E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B51EF" w:rsidRPr="0067742C" w:rsidRDefault="004B51E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C72D93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C72D93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E4380F">
        <w:rPr>
          <w:rFonts w:ascii="Times New Roman" w:hAnsi="Times New Roman"/>
          <w:b/>
          <w:noProof/>
          <w:sz w:val="24"/>
          <w:szCs w:val="24"/>
        </w:rPr>
        <w:t>COLÉGIO ESTADUAL ALBERT SABIN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ALAMEDA CORCOVADO QD 7, LT 13, JARDIM PETRÓPOLIS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C7843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C72D93">
        <w:rPr>
          <w:rFonts w:ascii="Times New Roman" w:hAnsi="Times New Roman"/>
          <w:b/>
          <w:noProof/>
          <w:sz w:val="24"/>
          <w:szCs w:val="24"/>
        </w:rPr>
        <w:t>09</w:t>
      </w:r>
      <w:r w:rsidRPr="00E4380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16CCF">
        <w:rPr>
          <w:rFonts w:ascii="Times New Roman" w:hAnsi="Times New Roman"/>
          <w:noProof/>
          <w:sz w:val="24"/>
          <w:szCs w:val="24"/>
        </w:rPr>
        <w:t>de</w:t>
      </w:r>
      <w:r w:rsidRPr="00E4380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72D93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C72D93">
        <w:rPr>
          <w:rFonts w:ascii="Times New Roman" w:hAnsi="Times New Roman"/>
          <w:b/>
          <w:noProof/>
          <w:sz w:val="24"/>
          <w:szCs w:val="24"/>
        </w:rPr>
        <w:t>12</w:t>
      </w:r>
      <w:r w:rsidRPr="00E4380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16CCF">
        <w:rPr>
          <w:rFonts w:ascii="Times New Roman" w:hAnsi="Times New Roman"/>
          <w:noProof/>
          <w:sz w:val="24"/>
          <w:szCs w:val="24"/>
        </w:rPr>
        <w:t>de</w:t>
      </w:r>
      <w:r w:rsidR="00C72D93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E4380F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E4380F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B51EF" w:rsidRDefault="004B51E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B51EF" w:rsidRPr="0067742C" w:rsidRDefault="004B51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4B51EF" w:rsidRPr="0067742C" w:rsidRDefault="004B51E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4380F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ALBERT SABIN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ALAMEDA CORCOVADO QD 7, LT 13, JARDIM PETRÓPOLIS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E4380F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C7843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2FBE" w:rsidRDefault="000A2FB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0A2FBE" w:rsidRDefault="000A2FB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72D93" w:rsidRDefault="00C72D9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B51EF" w:rsidRPr="002142BC" w:rsidRDefault="004B51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B51EF" w:rsidRPr="002142BC" w:rsidRDefault="004B51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51EF" w:rsidRPr="002142BC" w:rsidRDefault="004B51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B51EF" w:rsidRPr="002142BC" w:rsidRDefault="004B51E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B51EF" w:rsidRPr="002142BC" w:rsidRDefault="004B51E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B51EF" w:rsidRPr="00202E28" w:rsidRDefault="004B51E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B51EF" w:rsidRPr="002142BC" w:rsidRDefault="004B51E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51EF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51EF" w:rsidRPr="002C2B84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B51EF" w:rsidRPr="002C2B84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B51EF" w:rsidRPr="002C2B84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51EF" w:rsidRPr="002C2B84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B51EF" w:rsidRPr="002142BC" w:rsidRDefault="004B51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51EF" w:rsidRPr="002C2B84" w:rsidRDefault="004B51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B51EF" w:rsidRPr="002142BC" w:rsidRDefault="004B51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51EF" w:rsidRPr="002C2B84" w:rsidRDefault="004B51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B51EF" w:rsidRPr="002C2B84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4B51EF" w:rsidRPr="002142BC" w:rsidRDefault="004B51E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51EF" w:rsidRPr="00FB4227" w:rsidRDefault="004B51EF" w:rsidP="00C9746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9746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97468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C72D93" w:rsidRPr="00C72D9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C72D93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C72D93" w:rsidRPr="00C72D9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E4380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B51EF" w:rsidRPr="00FB4227" w:rsidRDefault="004B51EF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B51EF" w:rsidRPr="00C97468" w:rsidRDefault="004B51E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9746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CLEIDE MARIA GOMES MARCASINIO</w:t>
      </w:r>
    </w:p>
    <w:p w:rsidR="004B51EF" w:rsidRPr="00FB4227" w:rsidRDefault="004B51EF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B51EF" w:rsidRPr="00C97468" w:rsidRDefault="004B51E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9746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ALBERT SABIN</w:t>
      </w:r>
    </w:p>
    <w:p w:rsidR="004B51EF" w:rsidRDefault="004B51E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4B51EF" w:rsidSect="004B51E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B51EF" w:rsidRPr="002142BC" w:rsidRDefault="004B51E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4B51EF" w:rsidRPr="002142BC" w:rsidSect="004B51E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C1" w:rsidRDefault="001778C1" w:rsidP="004C0DC1">
      <w:pPr>
        <w:spacing w:after="0" w:line="240" w:lineRule="auto"/>
      </w:pPr>
      <w:r>
        <w:separator/>
      </w:r>
    </w:p>
  </w:endnote>
  <w:endnote w:type="continuationSeparator" w:id="0">
    <w:p w:rsidR="001778C1" w:rsidRDefault="001778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EF" w:rsidRPr="00283531" w:rsidRDefault="004B51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51EF" w:rsidRPr="00283531" w:rsidRDefault="004B51E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B51EF" w:rsidRPr="003D5724" w:rsidRDefault="004B51E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B51EF" w:rsidRPr="00283531" w:rsidRDefault="004B51E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B51EF" w:rsidRDefault="004B51E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B51EF" w:rsidRPr="00581345" w:rsidRDefault="004B51E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C1" w:rsidRDefault="001778C1" w:rsidP="004C0DC1">
      <w:pPr>
        <w:spacing w:after="0" w:line="240" w:lineRule="auto"/>
      </w:pPr>
      <w:r>
        <w:separator/>
      </w:r>
    </w:p>
  </w:footnote>
  <w:footnote w:type="continuationSeparator" w:id="0">
    <w:p w:rsidR="001778C1" w:rsidRDefault="001778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EF" w:rsidRDefault="004B51EF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0DE6"/>
    <w:rsid w:val="00073055"/>
    <w:rsid w:val="000A0F5A"/>
    <w:rsid w:val="000A2FBE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778C1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3726"/>
    <w:rsid w:val="002A739F"/>
    <w:rsid w:val="002B1996"/>
    <w:rsid w:val="002B609F"/>
    <w:rsid w:val="002C25D7"/>
    <w:rsid w:val="002C2B84"/>
    <w:rsid w:val="002D58F1"/>
    <w:rsid w:val="002D64FB"/>
    <w:rsid w:val="00313ABE"/>
    <w:rsid w:val="00316CCF"/>
    <w:rsid w:val="00333365"/>
    <w:rsid w:val="00357386"/>
    <w:rsid w:val="0035777B"/>
    <w:rsid w:val="003627F8"/>
    <w:rsid w:val="00362A83"/>
    <w:rsid w:val="003708B3"/>
    <w:rsid w:val="003806E7"/>
    <w:rsid w:val="00382883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51EF"/>
    <w:rsid w:val="004B76E5"/>
    <w:rsid w:val="004C0DC1"/>
    <w:rsid w:val="004C7843"/>
    <w:rsid w:val="004F3236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CE9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2CEC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03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64C"/>
    <w:rsid w:val="00C661CC"/>
    <w:rsid w:val="00C669EA"/>
    <w:rsid w:val="00C72D93"/>
    <w:rsid w:val="00C814B9"/>
    <w:rsid w:val="00C86685"/>
    <w:rsid w:val="00C97468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1B41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E0B01"/>
    <w:rsid w:val="00EF7204"/>
    <w:rsid w:val="00F070B3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2BB79-0843-4E87-AAE0-B8BB9D83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12</TotalTime>
  <Pages>11</Pages>
  <Words>2840</Words>
  <Characters>15338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2016-06-13T14:55:00Z</dcterms:created>
  <dcterms:modified xsi:type="dcterms:W3CDTF">2016-07-11T12:22:00Z</dcterms:modified>
</cp:coreProperties>
</file>