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C12" w:rsidRPr="002142BC" w:rsidRDefault="00765C12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765C12" w:rsidRPr="002142BC" w:rsidRDefault="00765C12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DA6E1A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765C12" w:rsidRPr="002142BC" w:rsidRDefault="00765C12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765C12" w:rsidRPr="002142BC" w:rsidRDefault="00765C1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765C12" w:rsidRPr="002142BC" w:rsidRDefault="00765C1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65C12" w:rsidRPr="003854FF" w:rsidRDefault="00765C1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ANDRELINO RODRIGUES DE MORAIS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00.716.702/0001-76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ESCOLA ESTADUAL ANDRELINO RODRIGUES DE MORAIS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DA6E1A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DA6E1A">
        <w:rPr>
          <w:rFonts w:ascii="Times New Roman" w:hAnsi="Times New Roman"/>
          <w:b/>
          <w:noProof/>
          <w:sz w:val="24"/>
          <w:szCs w:val="24"/>
        </w:rPr>
        <w:t>MAGDA CARNEIRO DE SOUSA SOARES</w:t>
      </w:r>
      <w:r w:rsidRPr="003854FF">
        <w:rPr>
          <w:rFonts w:ascii="Times New Roman" w:hAnsi="Times New Roman"/>
          <w:sz w:val="24"/>
          <w:szCs w:val="24"/>
        </w:rPr>
        <w:t xml:space="preserve">, inscrito(a) no CPF nº </w:t>
      </w:r>
      <w:r w:rsidRPr="00DA6E1A">
        <w:rPr>
          <w:rFonts w:ascii="Times New Roman" w:hAnsi="Times New Roman"/>
          <w:b/>
          <w:noProof/>
          <w:sz w:val="24"/>
          <w:szCs w:val="24"/>
        </w:rPr>
        <w:t>486.074.951-00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DA6E1A">
        <w:rPr>
          <w:rFonts w:ascii="Times New Roman" w:hAnsi="Times New Roman"/>
          <w:b/>
          <w:noProof/>
          <w:sz w:val="24"/>
          <w:szCs w:val="24"/>
        </w:rPr>
        <w:t>3146924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DA6E1A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DA6E1A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="00F65AC1">
        <w:rPr>
          <w:rFonts w:ascii="Times New Roman" w:hAnsi="Times New Roman"/>
          <w:b/>
          <w:bCs/>
          <w:sz w:val="24"/>
          <w:szCs w:val="24"/>
        </w:rPr>
        <w:t xml:space="preserve">dia 02 de Agosto de </w:t>
      </w:r>
      <w:r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RUA C33, QD 17, LT 1, JARDIM AMÉRICA</w:t>
      </w:r>
      <w:r w:rsidR="00D677D3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765C12" w:rsidRPr="002142BC" w:rsidRDefault="00765C1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65C12" w:rsidRPr="002142BC" w:rsidRDefault="00765C1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765C12" w:rsidRPr="003F13EE" w:rsidRDefault="00765C1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65C12" w:rsidRPr="002142BC" w:rsidRDefault="00765C12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p w:rsidR="00765C12" w:rsidRDefault="00765C1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</w:p>
    <w:p w:rsidR="00765C12" w:rsidRPr="002142BC" w:rsidRDefault="00765C1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765C12" w:rsidRPr="00711AB3" w:rsidTr="007E7AA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5C12" w:rsidRPr="002142BC" w:rsidRDefault="00765C12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5C12" w:rsidRPr="002142BC" w:rsidRDefault="00765C1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5C12" w:rsidRPr="002142BC" w:rsidRDefault="00765C12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5C12" w:rsidRPr="002142BC" w:rsidRDefault="00765C1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65C12" w:rsidRPr="002142BC" w:rsidRDefault="00765C1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5C12" w:rsidRPr="002142BC" w:rsidRDefault="00765C1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65C12" w:rsidRPr="00711AB3" w:rsidTr="007E7AA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5C12" w:rsidRPr="002142BC" w:rsidRDefault="00765C12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5C12" w:rsidRPr="002142BC" w:rsidRDefault="00765C12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5C12" w:rsidRPr="002142BC" w:rsidRDefault="00765C12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5C12" w:rsidRPr="002142BC" w:rsidRDefault="00765C1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5C12" w:rsidRPr="002142BC" w:rsidRDefault="00765C1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5C12" w:rsidRPr="002142BC" w:rsidRDefault="00765C1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E7AA5" w:rsidRPr="00711AB3" w:rsidTr="009560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AA5" w:rsidRPr="002142BC" w:rsidRDefault="007E7AA5" w:rsidP="007E7A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AA5" w:rsidRPr="00A40F2F" w:rsidRDefault="007E7AA5" w:rsidP="007E7A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="00D677D3">
              <w:rPr>
                <w:rFonts w:ascii="Times New Roman" w:hAnsi="Times New Roman"/>
                <w:color w:val="000000"/>
                <w:sz w:val="24"/>
                <w:szCs w:val="24"/>
              </w:rPr>
              <w:t>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AA5" w:rsidRPr="00A40F2F" w:rsidRDefault="007E7AA5" w:rsidP="007E7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AA5" w:rsidRPr="00A40F2F" w:rsidRDefault="007E7AA5" w:rsidP="007E7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E7AA5" w:rsidRPr="00A40F2F" w:rsidRDefault="007E7AA5" w:rsidP="007E7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R$ 4,83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E7AA5" w:rsidRPr="00A40F2F" w:rsidRDefault="007E7AA5" w:rsidP="007E7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R$ 415,67</w:t>
            </w:r>
          </w:p>
        </w:tc>
      </w:tr>
      <w:tr w:rsidR="007E7AA5" w:rsidRPr="00711AB3" w:rsidTr="009560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AA5" w:rsidRPr="002142BC" w:rsidRDefault="007E7AA5" w:rsidP="007E7A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AA5" w:rsidRPr="00A40F2F" w:rsidRDefault="007E7AA5" w:rsidP="007E7A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="00D677D3">
              <w:rPr>
                <w:rFonts w:ascii="Times New Roman" w:hAnsi="Times New Roman"/>
                <w:color w:val="000000"/>
                <w:sz w:val="24"/>
                <w:szCs w:val="24"/>
              </w:rPr>
              <w:t>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R$ 22,00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R$ 633,60</w:t>
            </w:r>
          </w:p>
        </w:tc>
      </w:tr>
      <w:tr w:rsidR="007E7AA5" w:rsidRPr="00711AB3" w:rsidTr="009560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2142BC" w:rsidRDefault="007E7AA5" w:rsidP="007E7A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A40F2F" w:rsidRDefault="007E7AA5" w:rsidP="007E7A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="00D677D3">
              <w:rPr>
                <w:rFonts w:ascii="Times New Roman" w:hAnsi="Times New Roman"/>
                <w:color w:val="000000"/>
                <w:sz w:val="24"/>
                <w:szCs w:val="24"/>
              </w:rPr>
              <w:t>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R$ 5,27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R$ 1.253,47</w:t>
            </w:r>
          </w:p>
        </w:tc>
      </w:tr>
      <w:tr w:rsidR="007E7AA5" w:rsidRPr="00711AB3" w:rsidTr="009560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2142BC" w:rsidRDefault="007E7AA5" w:rsidP="007E7A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A40F2F" w:rsidRDefault="007E7AA5" w:rsidP="007E7A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="00D677D3">
              <w:rPr>
                <w:rFonts w:ascii="Times New Roman" w:hAnsi="Times New Roman"/>
                <w:color w:val="000000"/>
                <w:sz w:val="24"/>
                <w:szCs w:val="24"/>
              </w:rPr>
              <w:t>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R$ 4,52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R$ 130,98</w:t>
            </w:r>
          </w:p>
        </w:tc>
      </w:tr>
      <w:tr w:rsidR="007E7AA5" w:rsidRPr="00711AB3" w:rsidTr="009560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2142BC" w:rsidRDefault="007E7AA5" w:rsidP="007E7A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A40F2F" w:rsidRDefault="007E7AA5" w:rsidP="007E7A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="00D677D3">
              <w:rPr>
                <w:rFonts w:ascii="Times New Roman" w:hAnsi="Times New Roman"/>
                <w:color w:val="000000"/>
                <w:sz w:val="24"/>
                <w:szCs w:val="24"/>
              </w:rPr>
              <w:t>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R$ 5,67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R$ 272,00</w:t>
            </w:r>
          </w:p>
        </w:tc>
      </w:tr>
      <w:tr w:rsidR="007E7AA5" w:rsidRPr="00711AB3" w:rsidTr="009560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2142BC" w:rsidRDefault="007E7AA5" w:rsidP="007E7A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A40F2F" w:rsidRDefault="007E7AA5" w:rsidP="007E7A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="00D677D3">
              <w:rPr>
                <w:rFonts w:ascii="Times New Roman" w:hAnsi="Times New Roman"/>
                <w:color w:val="000000"/>
                <w:sz w:val="24"/>
                <w:szCs w:val="24"/>
              </w:rPr>
              <w:t>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R$ 5,95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R$ 862,75</w:t>
            </w:r>
          </w:p>
        </w:tc>
      </w:tr>
      <w:tr w:rsidR="007E7AA5" w:rsidRPr="00711AB3" w:rsidTr="009560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2142BC" w:rsidRDefault="007E7AA5" w:rsidP="007E7A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A40F2F" w:rsidRDefault="007E7AA5" w:rsidP="007E7A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="00D677D3">
              <w:rPr>
                <w:rFonts w:ascii="Times New Roman" w:hAnsi="Times New Roman"/>
                <w:color w:val="000000"/>
                <w:sz w:val="24"/>
                <w:szCs w:val="24"/>
              </w:rPr>
              <w:t>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R$ 7,42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R$ 14,83</w:t>
            </w:r>
          </w:p>
        </w:tc>
      </w:tr>
      <w:tr w:rsidR="007E7AA5" w:rsidRPr="00711AB3" w:rsidTr="009560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2142BC" w:rsidRDefault="007E7AA5" w:rsidP="007E7A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A40F2F" w:rsidRDefault="007E7AA5" w:rsidP="007E7A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F</w:t>
            </w:r>
            <w:r w:rsidR="00D677D3">
              <w:rPr>
                <w:rFonts w:ascii="Times New Roman" w:hAnsi="Times New Roman"/>
                <w:color w:val="000000"/>
                <w:sz w:val="24"/>
                <w:szCs w:val="24"/>
              </w:rPr>
              <w:t>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R$ 7,33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R$ 498,67</w:t>
            </w:r>
          </w:p>
        </w:tc>
      </w:tr>
      <w:tr w:rsidR="007E7AA5" w:rsidRPr="00711AB3" w:rsidTr="009560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2142BC" w:rsidRDefault="007E7AA5" w:rsidP="007E7A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A40F2F" w:rsidRDefault="00D677D3" w:rsidP="007E7A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R$ 2,05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R$ 455,92</w:t>
            </w:r>
          </w:p>
        </w:tc>
      </w:tr>
      <w:tr w:rsidR="007E7AA5" w:rsidRPr="00711AB3" w:rsidTr="009560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2142BC" w:rsidRDefault="007E7AA5" w:rsidP="007E7A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A40F2F" w:rsidRDefault="007E7AA5" w:rsidP="007E7A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="00D677D3">
              <w:rPr>
                <w:rFonts w:ascii="Times New Roman" w:hAnsi="Times New Roman"/>
                <w:color w:val="000000"/>
                <w:sz w:val="24"/>
                <w:szCs w:val="24"/>
              </w:rPr>
              <w:t>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R$ 5,62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R$ 1.145,80</w:t>
            </w:r>
          </w:p>
        </w:tc>
      </w:tr>
      <w:tr w:rsidR="007E7AA5" w:rsidRPr="00711AB3" w:rsidTr="009560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2142BC" w:rsidRDefault="007E7AA5" w:rsidP="007E7A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A40F2F" w:rsidRDefault="007E7AA5" w:rsidP="007E7A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="00D677D3">
              <w:rPr>
                <w:rFonts w:ascii="Times New Roman" w:hAnsi="Times New Roman"/>
                <w:color w:val="000000"/>
                <w:sz w:val="24"/>
                <w:szCs w:val="24"/>
              </w:rPr>
              <w:t>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R$ 4,83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R$ 420,50</w:t>
            </w:r>
          </w:p>
        </w:tc>
      </w:tr>
      <w:tr w:rsidR="007E7AA5" w:rsidRPr="00711AB3" w:rsidTr="009560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2142BC" w:rsidRDefault="007E7AA5" w:rsidP="007E7A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A40F2F" w:rsidRDefault="00D677D3" w:rsidP="007E7A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R$ 934,96</w:t>
            </w:r>
          </w:p>
        </w:tc>
      </w:tr>
      <w:tr w:rsidR="007E7AA5" w:rsidRPr="00711AB3" w:rsidTr="009560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2142BC" w:rsidRDefault="007E7AA5" w:rsidP="007E7A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A40F2F" w:rsidRDefault="007E7AA5" w:rsidP="007E7A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="00D677D3">
              <w:rPr>
                <w:rFonts w:ascii="Times New Roman" w:hAnsi="Times New Roman"/>
                <w:color w:val="000000"/>
                <w:sz w:val="24"/>
                <w:szCs w:val="24"/>
              </w:rPr>
              <w:t>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R$ 5,33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R$ 234,67</w:t>
            </w:r>
          </w:p>
        </w:tc>
      </w:tr>
      <w:tr w:rsidR="007E7AA5" w:rsidRPr="00711AB3" w:rsidTr="009560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2142BC" w:rsidRDefault="007E7AA5" w:rsidP="007E7A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A40F2F" w:rsidRDefault="00D677D3" w:rsidP="007E7A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R$ 5,13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R$ 564,67</w:t>
            </w:r>
          </w:p>
        </w:tc>
      </w:tr>
      <w:tr w:rsidR="007E7AA5" w:rsidRPr="00711AB3" w:rsidTr="009560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2142BC" w:rsidRDefault="007E7AA5" w:rsidP="007E7A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A40F2F" w:rsidRDefault="007E7AA5" w:rsidP="007E7A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="00D677D3">
              <w:rPr>
                <w:rFonts w:ascii="Times New Roman" w:hAnsi="Times New Roman"/>
                <w:color w:val="000000"/>
                <w:sz w:val="24"/>
                <w:szCs w:val="24"/>
              </w:rPr>
              <w:t>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R$ 6,87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7AA5" w:rsidRPr="00A40F2F" w:rsidRDefault="007E7AA5" w:rsidP="007E7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F2F">
              <w:rPr>
                <w:rFonts w:ascii="Times New Roman" w:hAnsi="Times New Roman"/>
                <w:color w:val="000000"/>
                <w:sz w:val="24"/>
                <w:szCs w:val="24"/>
              </w:rPr>
              <w:t>R$ 465,29</w:t>
            </w:r>
          </w:p>
        </w:tc>
      </w:tr>
    </w:tbl>
    <w:p w:rsidR="00765C12" w:rsidRPr="002142BC" w:rsidRDefault="00765C12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765C12" w:rsidRPr="002142BC" w:rsidRDefault="00765C12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65C12" w:rsidRPr="002142BC" w:rsidRDefault="00765C12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765C12" w:rsidRDefault="00765C1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7163A9" w:rsidRPr="002142BC" w:rsidRDefault="007163A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765C12" w:rsidRPr="002142BC" w:rsidRDefault="00765C1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65C12" w:rsidRPr="002142BC" w:rsidRDefault="00765C1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765C12" w:rsidRPr="002142BC" w:rsidRDefault="00765C1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765C12" w:rsidRPr="002142BC" w:rsidRDefault="00765C1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65C12" w:rsidRPr="002142BC" w:rsidRDefault="00765C1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65C12" w:rsidRPr="002142BC" w:rsidRDefault="00765C1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65C12" w:rsidRPr="00D35EFE" w:rsidRDefault="00765C1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765C12" w:rsidRDefault="00765C1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65C12" w:rsidRDefault="00765C1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765C12" w:rsidRPr="002142BC" w:rsidRDefault="00765C1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765C12" w:rsidRPr="002142BC" w:rsidRDefault="00765C1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765C12" w:rsidRPr="002142BC" w:rsidRDefault="00765C1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765C12" w:rsidRPr="002142BC" w:rsidRDefault="00765C1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65C12" w:rsidRPr="002142BC" w:rsidRDefault="00765C1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65C12" w:rsidRPr="00D35EFE" w:rsidRDefault="00765C12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765C12" w:rsidRDefault="00765C12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65C12" w:rsidRDefault="00765C1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765C12" w:rsidRPr="002142BC" w:rsidRDefault="00765C1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765C12" w:rsidRPr="002142BC" w:rsidRDefault="00765C1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65C12" w:rsidRPr="002142BC" w:rsidRDefault="00765C1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65C12" w:rsidRPr="002142BC" w:rsidRDefault="00765C1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65C12" w:rsidRPr="002142BC" w:rsidRDefault="00765C1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65C12" w:rsidRPr="002142BC" w:rsidRDefault="00765C1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65C12" w:rsidRPr="002142BC" w:rsidRDefault="00765C1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765C12" w:rsidRPr="002142BC" w:rsidRDefault="00765C1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765C12" w:rsidRPr="002142BC" w:rsidRDefault="00765C1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65C12" w:rsidRPr="00D35EFE" w:rsidRDefault="00765C12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765C12" w:rsidRPr="00D35EFE" w:rsidRDefault="00765C12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765C12" w:rsidRDefault="00765C12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65C12" w:rsidRDefault="00765C1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765C12" w:rsidRPr="002142BC" w:rsidRDefault="00765C1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765C12" w:rsidRDefault="00765C12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765C12" w:rsidRPr="002142BC" w:rsidRDefault="00765C1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65C12" w:rsidRPr="002142BC" w:rsidRDefault="00765C1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765C12" w:rsidRPr="00C661CC" w:rsidRDefault="00765C1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765C12" w:rsidRPr="002142BC" w:rsidRDefault="00765C1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65C12" w:rsidRPr="002142BC" w:rsidRDefault="00765C1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65C12" w:rsidRDefault="00765C12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7163A9" w:rsidRPr="002142BC" w:rsidRDefault="007163A9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765C12" w:rsidRPr="002142BC" w:rsidRDefault="00765C1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65C12" w:rsidRPr="002142BC" w:rsidRDefault="00765C1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765C12" w:rsidRPr="002142BC" w:rsidRDefault="00765C1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65C12" w:rsidRPr="002142BC" w:rsidRDefault="00765C1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65C12" w:rsidRPr="002142BC" w:rsidRDefault="00765C1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765C12" w:rsidRPr="002142BC" w:rsidRDefault="00765C1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765C12" w:rsidRPr="002142BC" w:rsidRDefault="00765C1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65C12" w:rsidRPr="002142BC" w:rsidRDefault="00765C1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65C12" w:rsidRPr="002142BC" w:rsidRDefault="00765C1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765C12" w:rsidRPr="002142BC" w:rsidRDefault="00765C1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65C12" w:rsidRPr="00212348" w:rsidRDefault="00765C1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65C12" w:rsidRPr="002142BC" w:rsidRDefault="00765C1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65C12" w:rsidRPr="002142BC" w:rsidRDefault="00765C1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765C12" w:rsidRPr="002142BC" w:rsidRDefault="00765C1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765C12" w:rsidRPr="002142BC" w:rsidRDefault="00765C1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765C12" w:rsidRPr="002142BC" w:rsidRDefault="00765C1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765C12" w:rsidRPr="002142BC" w:rsidRDefault="00765C1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65C12" w:rsidRDefault="00765C1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765C12" w:rsidRPr="00067E0B" w:rsidRDefault="00765C1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65C12" w:rsidRDefault="00765C12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765C12" w:rsidRPr="002142BC" w:rsidRDefault="00765C1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65C12" w:rsidRPr="002142BC" w:rsidRDefault="00765C1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65C12" w:rsidRPr="002142BC" w:rsidRDefault="00765C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DA6E1A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65C12" w:rsidRPr="002142BC" w:rsidRDefault="00765C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D831F9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65C12" w:rsidRPr="00796030" w:rsidRDefault="00765C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65C12" w:rsidRPr="002142BC" w:rsidRDefault="00765C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65C12" w:rsidRDefault="00765C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65C12" w:rsidRPr="002142BC" w:rsidRDefault="00765C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DA6E1A">
        <w:rPr>
          <w:rFonts w:ascii="Times New Roman" w:hAnsi="Times New Roman"/>
          <w:b/>
          <w:bCs/>
          <w:noProof/>
        </w:rPr>
        <w:t>002/2016</w:t>
      </w:r>
    </w:p>
    <w:p w:rsidR="00765C12" w:rsidRPr="002142BC" w:rsidRDefault="00765C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D831F9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65C12" w:rsidRPr="00796030" w:rsidRDefault="00765C1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65C12" w:rsidRPr="002142BC" w:rsidRDefault="00765C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65C12" w:rsidRPr="002142BC" w:rsidRDefault="00765C1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765C12" w:rsidRPr="002142BC" w:rsidRDefault="00765C12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765C12" w:rsidRPr="002142BC" w:rsidRDefault="00765C1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65C12" w:rsidRDefault="00765C12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765C12" w:rsidRPr="0067742C" w:rsidRDefault="00765C12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765C12" w:rsidRPr="0067742C" w:rsidRDefault="00765C12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Pública deverão ser entregues na </w:t>
      </w:r>
      <w:r w:rsidRPr="00DA6E1A">
        <w:rPr>
          <w:rFonts w:ascii="Times New Roman" w:hAnsi="Times New Roman"/>
          <w:b/>
          <w:noProof/>
          <w:sz w:val="24"/>
          <w:szCs w:val="24"/>
        </w:rPr>
        <w:t>ESCOLA ESTADUAL ANDRELINO RODRIGUES DE MORAIS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RUA C33, QD 17, LT 1, JARDIM AMÉRICA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D831F9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7163A9">
        <w:rPr>
          <w:rFonts w:ascii="Times New Roman" w:hAnsi="Times New Roman"/>
          <w:sz w:val="24"/>
          <w:szCs w:val="24"/>
        </w:rPr>
        <w:t xml:space="preserve"> </w:t>
      </w:r>
      <w:r w:rsidR="007163A9">
        <w:rPr>
          <w:rFonts w:ascii="Times New Roman" w:hAnsi="Times New Roman"/>
          <w:b/>
          <w:noProof/>
          <w:sz w:val="24"/>
          <w:szCs w:val="24"/>
        </w:rPr>
        <w:t xml:space="preserve">09 </w:t>
      </w:r>
      <w:r w:rsidR="007163A9">
        <w:rPr>
          <w:rFonts w:ascii="Times New Roman" w:hAnsi="Times New Roman"/>
          <w:noProof/>
          <w:sz w:val="24"/>
          <w:szCs w:val="24"/>
        </w:rPr>
        <w:t>de</w:t>
      </w:r>
      <w:r w:rsidR="007163A9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7163A9">
        <w:rPr>
          <w:rFonts w:ascii="Times New Roman" w:hAnsi="Times New Roman"/>
          <w:sz w:val="24"/>
          <w:szCs w:val="24"/>
        </w:rPr>
        <w:t xml:space="preserve">até o dia </w:t>
      </w:r>
      <w:r w:rsidR="007163A9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7163A9">
        <w:rPr>
          <w:rFonts w:ascii="Times New Roman" w:hAnsi="Times New Roman"/>
          <w:noProof/>
          <w:sz w:val="24"/>
          <w:szCs w:val="24"/>
        </w:rPr>
        <w:t xml:space="preserve">de </w:t>
      </w:r>
      <w:r w:rsidR="007163A9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DA6E1A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DA6E1A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65C12" w:rsidRDefault="00765C12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765C12" w:rsidRPr="0067742C" w:rsidRDefault="00765C1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765C12" w:rsidRPr="0067742C" w:rsidRDefault="00765C12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DA6E1A">
        <w:rPr>
          <w:rFonts w:ascii="Times New Roman" w:hAnsi="Times New Roman"/>
          <w:b/>
          <w:noProof/>
          <w:sz w:val="24"/>
          <w:szCs w:val="24"/>
          <w:lang w:eastAsia="pt-BR"/>
        </w:rPr>
        <w:t>ESCOLA ESTADUAL ANDRELINO RODRIGUES DE MORAIS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RUA C33, QD 17, LT 1, JARDIM AMÉRICA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D831F9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65C12" w:rsidRPr="002142BC" w:rsidRDefault="00765C1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765C12" w:rsidRPr="002142BC" w:rsidRDefault="00765C1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(transferência bancária, sendo que o proponente deverá ter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765C12" w:rsidRPr="002142BC" w:rsidRDefault="00765C1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65C12" w:rsidRPr="002142BC" w:rsidRDefault="00765C1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65C12" w:rsidRPr="002142BC" w:rsidRDefault="00765C1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765C12" w:rsidRPr="002142BC" w:rsidRDefault="00765C12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765C12" w:rsidRPr="002142BC" w:rsidRDefault="00765C12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765C12" w:rsidRPr="00202E28" w:rsidRDefault="00765C12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>por prazo de 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765C12" w:rsidRPr="002142BC" w:rsidRDefault="00765C12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65C12" w:rsidRPr="002142BC" w:rsidRDefault="00765C1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765C12" w:rsidRPr="002142BC" w:rsidRDefault="00765C1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765C12" w:rsidRDefault="00765C1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65C12" w:rsidRPr="002C2B84" w:rsidRDefault="00765C1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765C12" w:rsidRPr="002C2B84" w:rsidRDefault="00765C1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765C12" w:rsidRPr="002C2B84" w:rsidRDefault="00765C1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65C12" w:rsidRPr="002C2B84" w:rsidRDefault="00765C1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65C12" w:rsidRPr="002142BC" w:rsidRDefault="00765C1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765C12" w:rsidRPr="002142BC" w:rsidRDefault="00765C1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65C12" w:rsidRPr="002C2B84" w:rsidRDefault="00765C1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765C12" w:rsidRPr="002142BC" w:rsidRDefault="00765C1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65C12" w:rsidRPr="002C2B84" w:rsidRDefault="00765C1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765C12" w:rsidRPr="00C016AE" w:rsidRDefault="00765C1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765C12" w:rsidRDefault="00765C12" w:rsidP="00C016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C016AE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C016AE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aos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163A9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Pr="00034F9E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7163A9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C016AE" w:rsidRPr="00FB4227" w:rsidRDefault="00C016AE" w:rsidP="00C016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31F9" w:rsidRDefault="00D831F9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</w:pPr>
    </w:p>
    <w:p w:rsidR="00765C12" w:rsidRPr="00C016AE" w:rsidRDefault="00765C12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C016AE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MAGDA CARNEIRO DE SOUSA SOARES</w:t>
      </w:r>
    </w:p>
    <w:p w:rsidR="00765C12" w:rsidRPr="00FB4227" w:rsidRDefault="00765C12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765C12" w:rsidRPr="00C016AE" w:rsidRDefault="00765C12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C016AE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ESCOLA ESTADUAL ANDRELINO RODRIGUES DE MORAIS</w:t>
      </w:r>
    </w:p>
    <w:p w:rsidR="00765C12" w:rsidRDefault="00765C12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765C12" w:rsidSect="00765C1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765C12" w:rsidRPr="002142BC" w:rsidRDefault="00765C12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765C12" w:rsidRPr="002142BC" w:rsidSect="00765C1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D42" w:rsidRDefault="00B52D42" w:rsidP="004C0DC1">
      <w:pPr>
        <w:spacing w:after="0" w:line="240" w:lineRule="auto"/>
      </w:pPr>
      <w:r>
        <w:separator/>
      </w:r>
    </w:p>
  </w:endnote>
  <w:endnote w:type="continuationSeparator" w:id="0">
    <w:p w:rsidR="00B52D42" w:rsidRDefault="00B52D4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C12" w:rsidRPr="00283531" w:rsidRDefault="00765C1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65C12" w:rsidRPr="00283531" w:rsidRDefault="00765C12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765C12" w:rsidRPr="003D5724" w:rsidRDefault="00765C12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765C12" w:rsidRPr="00283531" w:rsidRDefault="00765C12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765C12" w:rsidRDefault="00765C12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765C12" w:rsidRPr="00581345" w:rsidRDefault="00765C12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1EE" w:rsidRPr="00283531" w:rsidRDefault="009C11E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C11EE" w:rsidRPr="00283531" w:rsidRDefault="009C11EE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9C11EE" w:rsidRPr="003D5724" w:rsidRDefault="009C11EE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9C11EE" w:rsidRPr="00283531" w:rsidRDefault="009C11EE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9C11EE" w:rsidRDefault="009C11EE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9C11EE" w:rsidRPr="00581345" w:rsidRDefault="009C11EE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D42" w:rsidRDefault="00B52D42" w:rsidP="004C0DC1">
      <w:pPr>
        <w:spacing w:after="0" w:line="240" w:lineRule="auto"/>
      </w:pPr>
      <w:r>
        <w:separator/>
      </w:r>
    </w:p>
  </w:footnote>
  <w:footnote w:type="continuationSeparator" w:id="0">
    <w:p w:rsidR="00B52D42" w:rsidRDefault="00B52D4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C12" w:rsidRDefault="00765C12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7565" cy="484505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756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1EE" w:rsidRDefault="009C11EE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7565" cy="484505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756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462FCC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26D1"/>
    <w:rsid w:val="000E52B3"/>
    <w:rsid w:val="000F2EF1"/>
    <w:rsid w:val="00102E85"/>
    <w:rsid w:val="001133D8"/>
    <w:rsid w:val="0012070C"/>
    <w:rsid w:val="00122755"/>
    <w:rsid w:val="00141782"/>
    <w:rsid w:val="00141B77"/>
    <w:rsid w:val="0017334E"/>
    <w:rsid w:val="001752DC"/>
    <w:rsid w:val="0019649E"/>
    <w:rsid w:val="00196CD8"/>
    <w:rsid w:val="00197177"/>
    <w:rsid w:val="001A6DEB"/>
    <w:rsid w:val="001C4854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70B6A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F13EE"/>
    <w:rsid w:val="004056BC"/>
    <w:rsid w:val="00413CD9"/>
    <w:rsid w:val="004335BC"/>
    <w:rsid w:val="00433FEC"/>
    <w:rsid w:val="0043408E"/>
    <w:rsid w:val="004360DE"/>
    <w:rsid w:val="0044290E"/>
    <w:rsid w:val="0044313E"/>
    <w:rsid w:val="00447570"/>
    <w:rsid w:val="00450B5E"/>
    <w:rsid w:val="00452B21"/>
    <w:rsid w:val="00462FCC"/>
    <w:rsid w:val="00467AC9"/>
    <w:rsid w:val="00491AE9"/>
    <w:rsid w:val="0049456E"/>
    <w:rsid w:val="00496033"/>
    <w:rsid w:val="0049667E"/>
    <w:rsid w:val="0049761A"/>
    <w:rsid w:val="004B76E5"/>
    <w:rsid w:val="004C0DC1"/>
    <w:rsid w:val="004E3297"/>
    <w:rsid w:val="004F5CBF"/>
    <w:rsid w:val="00503899"/>
    <w:rsid w:val="0052261E"/>
    <w:rsid w:val="00545C39"/>
    <w:rsid w:val="00570847"/>
    <w:rsid w:val="00576F33"/>
    <w:rsid w:val="00590945"/>
    <w:rsid w:val="00591CF3"/>
    <w:rsid w:val="00592E6D"/>
    <w:rsid w:val="005A1A2D"/>
    <w:rsid w:val="005A3DD1"/>
    <w:rsid w:val="005C3EDA"/>
    <w:rsid w:val="005C6148"/>
    <w:rsid w:val="005D5481"/>
    <w:rsid w:val="005D60A3"/>
    <w:rsid w:val="005D674B"/>
    <w:rsid w:val="005F2F69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4DBB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163A9"/>
    <w:rsid w:val="00725662"/>
    <w:rsid w:val="00731DCF"/>
    <w:rsid w:val="00736023"/>
    <w:rsid w:val="00736A7E"/>
    <w:rsid w:val="00756584"/>
    <w:rsid w:val="00765C12"/>
    <w:rsid w:val="007807F2"/>
    <w:rsid w:val="00791912"/>
    <w:rsid w:val="00794B37"/>
    <w:rsid w:val="00796030"/>
    <w:rsid w:val="007A1C1E"/>
    <w:rsid w:val="007A2410"/>
    <w:rsid w:val="007A7BF5"/>
    <w:rsid w:val="007B2900"/>
    <w:rsid w:val="007C50E4"/>
    <w:rsid w:val="007C51DD"/>
    <w:rsid w:val="007C6462"/>
    <w:rsid w:val="007D264D"/>
    <w:rsid w:val="007E398B"/>
    <w:rsid w:val="007E7AA5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2BFF"/>
    <w:rsid w:val="0092607A"/>
    <w:rsid w:val="00933831"/>
    <w:rsid w:val="00944287"/>
    <w:rsid w:val="00945967"/>
    <w:rsid w:val="00951E98"/>
    <w:rsid w:val="0095385C"/>
    <w:rsid w:val="009731BD"/>
    <w:rsid w:val="009A160B"/>
    <w:rsid w:val="009C11EE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0F2F"/>
    <w:rsid w:val="00A43820"/>
    <w:rsid w:val="00A457BE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30B0D"/>
    <w:rsid w:val="00B30B26"/>
    <w:rsid w:val="00B52D42"/>
    <w:rsid w:val="00B54E8A"/>
    <w:rsid w:val="00B77BD8"/>
    <w:rsid w:val="00B83E0F"/>
    <w:rsid w:val="00B865C1"/>
    <w:rsid w:val="00B90148"/>
    <w:rsid w:val="00B934CC"/>
    <w:rsid w:val="00BA6906"/>
    <w:rsid w:val="00BB4112"/>
    <w:rsid w:val="00BB5A23"/>
    <w:rsid w:val="00BC0A2B"/>
    <w:rsid w:val="00BF6C00"/>
    <w:rsid w:val="00C01130"/>
    <w:rsid w:val="00C016AE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677D3"/>
    <w:rsid w:val="00D70BBD"/>
    <w:rsid w:val="00D74C17"/>
    <w:rsid w:val="00D831F9"/>
    <w:rsid w:val="00D85309"/>
    <w:rsid w:val="00D901EA"/>
    <w:rsid w:val="00DA0770"/>
    <w:rsid w:val="00DC0EAE"/>
    <w:rsid w:val="00DD13FA"/>
    <w:rsid w:val="00DD599B"/>
    <w:rsid w:val="00DE0398"/>
    <w:rsid w:val="00DF29FA"/>
    <w:rsid w:val="00DF77E2"/>
    <w:rsid w:val="00E07C14"/>
    <w:rsid w:val="00E37354"/>
    <w:rsid w:val="00E374F9"/>
    <w:rsid w:val="00E561E7"/>
    <w:rsid w:val="00E62032"/>
    <w:rsid w:val="00E636DE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537BE"/>
    <w:rsid w:val="00F65AC1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dital%20Merenda%202016-2oSem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D2769-E9D9-4448-B18A-F74C9F13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9</TotalTime>
  <Pages>10</Pages>
  <Words>2776</Words>
  <Characters>14996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17737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Rosânia Braga</dc:creator>
  <cp:keywords/>
  <cp:lastModifiedBy>caio.gaioso</cp:lastModifiedBy>
  <cp:revision>9</cp:revision>
  <cp:lastPrinted>2016-05-12T13:00:00Z</cp:lastPrinted>
  <dcterms:created xsi:type="dcterms:W3CDTF">2016-06-08T14:49:00Z</dcterms:created>
  <dcterms:modified xsi:type="dcterms:W3CDTF">2016-07-11T14:29:00Z</dcterms:modified>
</cp:coreProperties>
</file>