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0D" w:rsidRPr="002142BC" w:rsidRDefault="00592B0D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92B0D" w:rsidRPr="002142BC" w:rsidRDefault="00592B0D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92B0D" w:rsidRPr="002142BC" w:rsidRDefault="00592B0D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92B0D" w:rsidRPr="002142BC" w:rsidRDefault="00592B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92B0D" w:rsidRPr="002142BC" w:rsidRDefault="00592B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2B0D" w:rsidRPr="003854FF" w:rsidRDefault="00592B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PROFª MARIA LEMES ARRUDA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00.681.306/0001-50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407B3C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ARY RIBEIRO VALADÃO FILHO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FÁBIA CRISTINA SOARES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769.588.171-68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3398697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06D7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BB6DF9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64 ESQ RUA 66, VILA FINSOCIAL</w:t>
      </w:r>
      <w:r w:rsidR="00767D3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92B0D" w:rsidRPr="002142BC" w:rsidRDefault="00592B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92B0D" w:rsidRPr="003F13EE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2228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5B2228" w:rsidRDefault="005B22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92B0D" w:rsidRPr="005B2228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92B0D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2B0D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B0D" w:rsidRPr="002142BC" w:rsidRDefault="00592B0D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R$ 1.103,33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R$ 118,17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R$ 120,26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R$ 1.015,07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R$ 164,95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R$ 241,63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R$ 177,63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R$ 792,41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IORGURTE</w:t>
            </w:r>
            <w:proofErr w:type="gramStart"/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R$ 1.279,87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R$ 529,60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R$ 824,19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R$ 1.489,50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R$ 334,31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R$ 397,20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R$ 111,88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R$ 612,35</w:t>
            </w:r>
          </w:p>
        </w:tc>
      </w:tr>
      <w:tr w:rsidR="00612C00" w:rsidRPr="00711AB3" w:rsidTr="004D57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2142BC" w:rsidRDefault="00612C0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 w:rsidP="00BB6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00" w:rsidRPr="00B75A29" w:rsidRDefault="00612C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29">
              <w:rPr>
                <w:rFonts w:ascii="Times New Roman" w:hAnsi="Times New Roman"/>
                <w:color w:val="000000"/>
                <w:sz w:val="24"/>
                <w:szCs w:val="24"/>
              </w:rPr>
              <w:t>R$ 264,80</w:t>
            </w:r>
          </w:p>
        </w:tc>
      </w:tr>
    </w:tbl>
    <w:p w:rsidR="00592B0D" w:rsidRPr="002142BC" w:rsidRDefault="00592B0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92B0D" w:rsidRPr="002142BC" w:rsidRDefault="00592B0D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92B0D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B2228" w:rsidRPr="002142BC" w:rsidRDefault="005B22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2B0D" w:rsidRPr="00D35EFE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92B0D" w:rsidRDefault="00592B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2B0D" w:rsidRDefault="00592B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92B0D" w:rsidRPr="002142BC" w:rsidRDefault="00592B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2B0D" w:rsidRPr="00D35EFE" w:rsidRDefault="00592B0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92B0D" w:rsidRDefault="00592B0D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2B0D" w:rsidRDefault="00592B0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92B0D" w:rsidRPr="002142BC" w:rsidRDefault="00592B0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2B0D" w:rsidRPr="002142BC" w:rsidRDefault="00592B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2B0D" w:rsidRPr="002142BC" w:rsidRDefault="00592B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92B0D" w:rsidRPr="002142BC" w:rsidRDefault="00592B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92B0D" w:rsidRPr="002142BC" w:rsidRDefault="00592B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2B0D" w:rsidRPr="00D35EFE" w:rsidRDefault="00592B0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92B0D" w:rsidRPr="00D35EFE" w:rsidRDefault="00592B0D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92B0D" w:rsidRDefault="00592B0D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2B0D" w:rsidRDefault="00592B0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92B0D" w:rsidRPr="002142BC" w:rsidRDefault="00592B0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92B0D" w:rsidRDefault="00592B0D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2228" w:rsidRDefault="005B22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B2228" w:rsidRDefault="005B22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92B0D" w:rsidRPr="00C661C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2B0D" w:rsidRDefault="00592B0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5B2228" w:rsidRPr="002142BC" w:rsidRDefault="005B222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2B0D" w:rsidRPr="00212348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2B0D" w:rsidRPr="002142BC" w:rsidRDefault="00592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592B0D" w:rsidRPr="002142BC" w:rsidRDefault="00592B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92B0D" w:rsidRPr="002142BC" w:rsidRDefault="00592B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92B0D" w:rsidRPr="002142BC" w:rsidRDefault="00592B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92B0D" w:rsidRPr="002142BC" w:rsidRDefault="00592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2B0D" w:rsidRDefault="00592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92B0D" w:rsidRPr="00067E0B" w:rsidRDefault="00592B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92B0D" w:rsidRDefault="00592B0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92B0D" w:rsidRPr="002142BC" w:rsidRDefault="00592B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2B0D" w:rsidRPr="002142BC" w:rsidRDefault="00592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2B0D" w:rsidRPr="002142BC" w:rsidRDefault="00592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767D3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92B0D" w:rsidRPr="00796030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2B0D" w:rsidRPr="002142BC" w:rsidRDefault="00592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92B0D" w:rsidRPr="002142BC" w:rsidRDefault="00592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92B0D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67D3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92B0D" w:rsidRPr="00796030" w:rsidRDefault="00592B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2B0D" w:rsidRPr="002142BC" w:rsidRDefault="00592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2B0D" w:rsidRPr="002142BC" w:rsidRDefault="00592B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92B0D" w:rsidRPr="002142BC" w:rsidRDefault="00592B0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2B0D" w:rsidRDefault="00592B0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7D32" w:rsidRDefault="00767D3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7D32" w:rsidRDefault="00767D3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92B0D" w:rsidRPr="0067742C" w:rsidRDefault="00592B0D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92B0D" w:rsidRPr="0067742C" w:rsidRDefault="00592B0D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767D3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767D3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ARY RIBEIRO VALADÃO FILHO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64 ESQ RUA 66,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67D3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C06D7A">
        <w:rPr>
          <w:rFonts w:ascii="Times New Roman" w:hAnsi="Times New Roman"/>
          <w:b/>
          <w:noProof/>
          <w:sz w:val="24"/>
          <w:szCs w:val="24"/>
        </w:rPr>
        <w:t>09</w:t>
      </w:r>
      <w:r w:rsidR="00F9644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96446" w:rsidRPr="00C06D7A">
        <w:rPr>
          <w:rFonts w:ascii="Times New Roman" w:hAnsi="Times New Roman"/>
          <w:noProof/>
          <w:sz w:val="24"/>
          <w:szCs w:val="24"/>
        </w:rPr>
        <w:t>de</w:t>
      </w:r>
      <w:r w:rsidR="00C06D7A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 até o dia</w:t>
      </w:r>
      <w:r w:rsidR="00F96446">
        <w:rPr>
          <w:rFonts w:ascii="Times New Roman" w:hAnsi="Times New Roman"/>
          <w:sz w:val="24"/>
          <w:szCs w:val="24"/>
        </w:rPr>
        <w:t xml:space="preserve"> </w:t>
      </w:r>
      <w:r w:rsidR="00C06D7A" w:rsidRPr="00C06D7A">
        <w:rPr>
          <w:rFonts w:ascii="Times New Roman" w:hAnsi="Times New Roman"/>
          <w:b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06D7A">
        <w:rPr>
          <w:rFonts w:ascii="Times New Roman" w:hAnsi="Times New Roman"/>
          <w:noProof/>
          <w:sz w:val="24"/>
          <w:szCs w:val="24"/>
        </w:rPr>
        <w:t>d</w:t>
      </w:r>
      <w:r w:rsidR="00F96446" w:rsidRPr="00C06D7A">
        <w:rPr>
          <w:rFonts w:ascii="Times New Roman" w:hAnsi="Times New Roman"/>
          <w:noProof/>
          <w:sz w:val="24"/>
          <w:szCs w:val="24"/>
        </w:rPr>
        <w:t>e</w:t>
      </w:r>
      <w:r w:rsidR="00C06D7A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92B0D" w:rsidRDefault="00592B0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92B0D" w:rsidRPr="0067742C" w:rsidRDefault="00592B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92B0D" w:rsidRPr="0067742C" w:rsidRDefault="00592B0D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ARY RIBEIRO VALADÃO FILHO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64 ESQ RUA 66,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67D3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2228" w:rsidRDefault="005B22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5B2228" w:rsidRDefault="005B222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92B0D" w:rsidRPr="002142BC" w:rsidRDefault="00592B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2B0D" w:rsidRPr="002142BC" w:rsidRDefault="00592B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2B0D" w:rsidRPr="002142BC" w:rsidRDefault="00592B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92B0D" w:rsidRPr="002142BC" w:rsidRDefault="00592B0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92B0D" w:rsidRPr="002142BC" w:rsidRDefault="00592B0D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92B0D" w:rsidRPr="00202E28" w:rsidRDefault="00592B0D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67D32" w:rsidRPr="005B2228" w:rsidRDefault="00592B0D" w:rsidP="005B2228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92B0D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2B0D" w:rsidRPr="002C2B84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92B0D" w:rsidRPr="002C2B84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92B0D" w:rsidRPr="002C2B84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2B0D" w:rsidRPr="002C2B84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92B0D" w:rsidRPr="002142BC" w:rsidRDefault="00592B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2B0D" w:rsidRPr="002C2B84" w:rsidRDefault="00592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92B0D" w:rsidRPr="002142BC" w:rsidRDefault="00592B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2B0D" w:rsidRPr="002C2B84" w:rsidRDefault="00592B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592B0D" w:rsidRPr="002C2B84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92B0D" w:rsidRPr="002142BC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B6DF9" w:rsidRDefault="00BB6DF9" w:rsidP="004866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662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86627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C06D7A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C06D7A" w:rsidRPr="00C06D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C06D7A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C06D7A" w:rsidRPr="00C06D7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92B0D" w:rsidRPr="00FB4227" w:rsidRDefault="00592B0D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2B0D" w:rsidRPr="00FB4227" w:rsidRDefault="00592B0D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2B0D" w:rsidRPr="00486627" w:rsidRDefault="00592B0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8662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FÁBIA CRISTINA SOARES DA SILVA</w:t>
      </w:r>
    </w:p>
    <w:p w:rsidR="00592B0D" w:rsidRPr="00FB4227" w:rsidRDefault="00592B0D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92B0D" w:rsidRPr="00486627" w:rsidRDefault="00592B0D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8662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592B0D" w:rsidRDefault="00592B0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592B0D" w:rsidSect="00592B0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92B0D" w:rsidRPr="002142BC" w:rsidRDefault="00592B0D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592B0D" w:rsidRPr="002142BC" w:rsidSect="00592B0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C8" w:rsidRDefault="006406C8" w:rsidP="004C0DC1">
      <w:pPr>
        <w:spacing w:after="0" w:line="240" w:lineRule="auto"/>
      </w:pPr>
      <w:r>
        <w:separator/>
      </w:r>
    </w:p>
  </w:endnote>
  <w:endnote w:type="continuationSeparator" w:id="0">
    <w:p w:rsidR="006406C8" w:rsidRDefault="006406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0D" w:rsidRPr="00283531" w:rsidRDefault="00592B0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2B0D" w:rsidRPr="00283531" w:rsidRDefault="00592B0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592B0D" w:rsidRPr="003D5724" w:rsidRDefault="00592B0D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92B0D" w:rsidRPr="00283531" w:rsidRDefault="00592B0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92B0D" w:rsidRDefault="00592B0D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92B0D" w:rsidRPr="00581345" w:rsidRDefault="00592B0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71" w:rsidRPr="00283531" w:rsidRDefault="00E64C7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4C71" w:rsidRPr="00283531" w:rsidRDefault="00E64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64C71" w:rsidRPr="003D5724" w:rsidRDefault="00E64C7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64C71" w:rsidRPr="00283531" w:rsidRDefault="00E64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64C71" w:rsidRDefault="00E64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64C71" w:rsidRPr="00581345" w:rsidRDefault="00E64C7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C8" w:rsidRDefault="006406C8" w:rsidP="004C0DC1">
      <w:pPr>
        <w:spacing w:after="0" w:line="240" w:lineRule="auto"/>
      </w:pPr>
      <w:r>
        <w:separator/>
      </w:r>
    </w:p>
  </w:footnote>
  <w:footnote w:type="continuationSeparator" w:id="0">
    <w:p w:rsidR="006406C8" w:rsidRDefault="006406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0D" w:rsidRDefault="00592B0D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71" w:rsidRDefault="00E64C7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2497"/>
    <w:rsid w:val="003B7955"/>
    <w:rsid w:val="003C07A6"/>
    <w:rsid w:val="003D0634"/>
    <w:rsid w:val="003D579C"/>
    <w:rsid w:val="003E3DA7"/>
    <w:rsid w:val="003F13EE"/>
    <w:rsid w:val="004056BC"/>
    <w:rsid w:val="00407B3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86627"/>
    <w:rsid w:val="00491AE9"/>
    <w:rsid w:val="0049456E"/>
    <w:rsid w:val="00496033"/>
    <w:rsid w:val="0049667E"/>
    <w:rsid w:val="0049761A"/>
    <w:rsid w:val="004A5E85"/>
    <w:rsid w:val="004B76E5"/>
    <w:rsid w:val="004C0DC1"/>
    <w:rsid w:val="004C5645"/>
    <w:rsid w:val="004F5CBF"/>
    <w:rsid w:val="00503899"/>
    <w:rsid w:val="0052261E"/>
    <w:rsid w:val="00545C39"/>
    <w:rsid w:val="00570847"/>
    <w:rsid w:val="00576F33"/>
    <w:rsid w:val="00590945"/>
    <w:rsid w:val="00591CF3"/>
    <w:rsid w:val="00592B0D"/>
    <w:rsid w:val="00592E6D"/>
    <w:rsid w:val="005A1A2D"/>
    <w:rsid w:val="005B222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2C00"/>
    <w:rsid w:val="006165CC"/>
    <w:rsid w:val="00620C0F"/>
    <w:rsid w:val="006406C8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2726B"/>
    <w:rsid w:val="007277FF"/>
    <w:rsid w:val="00731DCF"/>
    <w:rsid w:val="00736023"/>
    <w:rsid w:val="00756584"/>
    <w:rsid w:val="00767D3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77D7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5A29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B6DF9"/>
    <w:rsid w:val="00BC0A2B"/>
    <w:rsid w:val="00C01130"/>
    <w:rsid w:val="00C01AA1"/>
    <w:rsid w:val="00C01F11"/>
    <w:rsid w:val="00C06D7A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6446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68E86-1CCB-43C3-A4EC-F9DA837A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30</TotalTime>
  <Pages>11</Pages>
  <Words>2815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2016-06-09T12:32:00Z</dcterms:created>
  <dcterms:modified xsi:type="dcterms:W3CDTF">2016-07-11T12:27:00Z</dcterms:modified>
</cp:coreProperties>
</file>