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3" w:rsidRPr="002142BC" w:rsidRDefault="00F825E3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825E3" w:rsidRPr="002142BC" w:rsidRDefault="00F825E3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825E3" w:rsidRPr="002142BC" w:rsidRDefault="00F825E3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825E3" w:rsidRPr="002142BC" w:rsidRDefault="00F825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825E3" w:rsidRPr="002142BC" w:rsidRDefault="00F825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25E3" w:rsidRPr="003854FF" w:rsidRDefault="00F825E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DOM ABEL</w:t>
      </w:r>
      <w:r w:rsidR="00775F1F">
        <w:rPr>
          <w:rFonts w:ascii="Times New Roman" w:hAnsi="Times New Roman"/>
          <w:b/>
          <w:bCs/>
          <w:noProof/>
          <w:sz w:val="24"/>
          <w:szCs w:val="24"/>
        </w:rPr>
        <w:t>-SPL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00.721.705/0001-06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E6347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DOM ABEL SPL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SIRLEY DE FATIMA CASTRO LIMA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827.456.681-53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3686479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D1070">
        <w:rPr>
          <w:rFonts w:ascii="Times New Roman" w:hAnsi="Times New Roman"/>
          <w:b/>
          <w:bCs/>
          <w:noProof/>
          <w:sz w:val="24"/>
          <w:szCs w:val="24"/>
        </w:rPr>
        <w:t xml:space="preserve">02 de Agosto </w:t>
      </w:r>
      <w:r w:rsidR="00C1406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="00CD463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825E3" w:rsidRPr="002142BC" w:rsidRDefault="00F825E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825E3" w:rsidRPr="003F13EE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14C9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C514C9" w:rsidRDefault="00C514C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825E3" w:rsidRPr="00C514C9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825E3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25E3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5E3" w:rsidRPr="002142BC" w:rsidRDefault="00F825E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3AF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R$ 301,33</w:t>
            </w:r>
          </w:p>
        </w:tc>
      </w:tr>
      <w:tr w:rsidR="004B3AF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R$ 17,36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R$ 173,63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R$ 755,00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CARNE BOV. PEDAÇOS/MOÍDA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R$ 2.096,00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CHEIRE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R$ 70,67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R$ 307,27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DOCES VARIADOS EM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R$ 1.533,00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R$ 366,67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FILE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R$ 1.116,67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FILE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R$ 19,40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R$ 1.939,67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R$ 243,67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R$ 2.426,67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R$ 1.820,00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R$ 1.352,00</w:t>
            </w:r>
          </w:p>
        </w:tc>
      </w:tr>
      <w:tr w:rsidR="004B3AF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2142BC" w:rsidRDefault="004B3AF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CD4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3AF4" w:rsidRPr="0079164F" w:rsidRDefault="004B3A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4F">
              <w:rPr>
                <w:rFonts w:ascii="Times New Roman" w:hAnsi="Times New Roman"/>
                <w:color w:val="000000"/>
                <w:sz w:val="24"/>
                <w:szCs w:val="24"/>
              </w:rPr>
              <w:t>R$ 358,33</w:t>
            </w:r>
          </w:p>
        </w:tc>
      </w:tr>
    </w:tbl>
    <w:p w:rsidR="00F825E3" w:rsidRPr="002142BC" w:rsidRDefault="00F825E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825E3" w:rsidRPr="002142BC" w:rsidRDefault="00F825E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825E3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C514C9" w:rsidRPr="002142BC" w:rsidRDefault="00C514C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25E3" w:rsidRPr="00D35EFE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25E3" w:rsidRDefault="00F825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25E3" w:rsidRDefault="00F825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825E3" w:rsidRPr="002142BC" w:rsidRDefault="00F825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25E3" w:rsidRPr="00D35EFE" w:rsidRDefault="00F825E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25E3" w:rsidRDefault="00F825E3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25E3" w:rsidRDefault="00F825E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825E3" w:rsidRPr="002142BC" w:rsidRDefault="00F825E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25E3" w:rsidRPr="002142BC" w:rsidRDefault="00F825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25E3" w:rsidRPr="002142BC" w:rsidRDefault="00F825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825E3" w:rsidRPr="002142BC" w:rsidRDefault="00F825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825E3" w:rsidRPr="002142BC" w:rsidRDefault="00F825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25E3" w:rsidRPr="00D35EFE" w:rsidRDefault="00F825E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25E3" w:rsidRPr="00D35EFE" w:rsidRDefault="00F825E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825E3" w:rsidRDefault="00F825E3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25E3" w:rsidRDefault="00F825E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825E3" w:rsidRPr="002142BC" w:rsidRDefault="00F825E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825E3" w:rsidRDefault="00F825E3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825E3" w:rsidRPr="00C661C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25E3" w:rsidRDefault="00F825E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C514C9" w:rsidRPr="002142BC" w:rsidRDefault="00C514C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25E3" w:rsidRPr="00212348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25E3" w:rsidRPr="002142BC" w:rsidRDefault="00F825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825E3" w:rsidRPr="002142BC" w:rsidRDefault="00F825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825E3" w:rsidRPr="002142BC" w:rsidRDefault="00F825E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825E3" w:rsidRPr="002142BC" w:rsidRDefault="00F825E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825E3" w:rsidRPr="002142BC" w:rsidRDefault="00F825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25E3" w:rsidRDefault="00F825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825E3" w:rsidRPr="00067E0B" w:rsidRDefault="00F825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25E3" w:rsidRDefault="00F825E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825E3" w:rsidRPr="002142BC" w:rsidRDefault="00F825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25E3" w:rsidRPr="002142BC" w:rsidRDefault="00F825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25E3" w:rsidRPr="002142BC" w:rsidRDefault="00F825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CD463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825E3" w:rsidRPr="00796030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25E3" w:rsidRPr="002142BC" w:rsidRDefault="00F825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825E3" w:rsidRPr="002142BC" w:rsidRDefault="00F825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825E3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D463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825E3" w:rsidRPr="00796030" w:rsidRDefault="00F825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25E3" w:rsidRPr="002142BC" w:rsidRDefault="00F825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25E3" w:rsidRPr="002142BC" w:rsidRDefault="00F825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825E3" w:rsidRPr="002142BC" w:rsidRDefault="00F825E3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25E3" w:rsidRDefault="00F825E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825E3" w:rsidRPr="0067742C" w:rsidRDefault="00F825E3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825E3" w:rsidRPr="0067742C" w:rsidRDefault="00F825E3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0D1070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0D1070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DOM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ABEL SPL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D463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="0079164F">
        <w:rPr>
          <w:rFonts w:ascii="Times New Roman" w:hAnsi="Times New Roman"/>
          <w:sz w:val="24"/>
          <w:szCs w:val="24"/>
        </w:rPr>
        <w:t xml:space="preserve">do dia </w:t>
      </w:r>
      <w:r w:rsidR="000D1070" w:rsidRPr="000D1070">
        <w:rPr>
          <w:rFonts w:ascii="Times New Roman" w:hAnsi="Times New Roman"/>
          <w:b/>
          <w:sz w:val="24"/>
          <w:szCs w:val="24"/>
        </w:rPr>
        <w:t>09</w:t>
      </w:r>
      <w:r w:rsidR="0079164F" w:rsidRPr="000D107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9164F">
        <w:rPr>
          <w:rFonts w:ascii="Times New Roman" w:hAnsi="Times New Roman"/>
          <w:noProof/>
          <w:sz w:val="24"/>
          <w:szCs w:val="24"/>
        </w:rPr>
        <w:t xml:space="preserve">de </w:t>
      </w:r>
      <w:r w:rsidR="000D1070" w:rsidRPr="000D107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 até o dia </w:t>
      </w:r>
      <w:r w:rsidR="000D1070" w:rsidRPr="000D1070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9164F">
        <w:rPr>
          <w:rFonts w:ascii="Times New Roman" w:hAnsi="Times New Roman"/>
          <w:noProof/>
          <w:sz w:val="24"/>
          <w:szCs w:val="24"/>
        </w:rPr>
        <w:t>de</w:t>
      </w:r>
      <w:r w:rsidR="000D1070">
        <w:rPr>
          <w:rFonts w:ascii="Times New Roman" w:hAnsi="Times New Roman"/>
          <w:noProof/>
          <w:sz w:val="24"/>
          <w:szCs w:val="24"/>
        </w:rPr>
        <w:t xml:space="preserve"> </w:t>
      </w:r>
      <w:r w:rsidR="000D1070">
        <w:rPr>
          <w:rFonts w:ascii="Times New Roman" w:hAnsi="Times New Roman"/>
          <w:b/>
          <w:noProof/>
          <w:sz w:val="24"/>
          <w:szCs w:val="24"/>
        </w:rPr>
        <w:t>AGOSTO</w:t>
      </w:r>
      <w:r w:rsidR="000D1070" w:rsidRPr="004C72B2">
        <w:rPr>
          <w:rFonts w:ascii="Times New Roman" w:hAnsi="Times New Roman"/>
          <w:b/>
          <w:noProof/>
          <w:sz w:val="24"/>
          <w:szCs w:val="24"/>
        </w:rPr>
        <w:t>,</w:t>
      </w:r>
      <w:r w:rsidRPr="0067742C">
        <w:rPr>
          <w:rFonts w:ascii="Times New Roman" w:hAnsi="Times New Roman"/>
          <w:sz w:val="24"/>
          <w:szCs w:val="24"/>
        </w:rPr>
        <w:t xml:space="preserve">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825E3" w:rsidRDefault="00F825E3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D4634" w:rsidRDefault="00CD463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514C9" w:rsidRDefault="00C514C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825E3" w:rsidRPr="0067742C" w:rsidRDefault="00F825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825E3" w:rsidRPr="0067742C" w:rsidRDefault="00F825E3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DOM ABEL SPL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D463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14C9" w:rsidRDefault="00C514C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C514C9" w:rsidRDefault="00C514C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825E3" w:rsidRPr="002142BC" w:rsidRDefault="00F825E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25E3" w:rsidRPr="002142BC" w:rsidRDefault="00F825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25E3" w:rsidRPr="002142BC" w:rsidRDefault="00F825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825E3" w:rsidRPr="002142BC" w:rsidRDefault="00F825E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825E3" w:rsidRPr="002142BC" w:rsidRDefault="00F825E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825E3" w:rsidRPr="00202E28" w:rsidRDefault="00F825E3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825E3" w:rsidRPr="002142BC" w:rsidRDefault="00F825E3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25E3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25E3" w:rsidRPr="002C2B84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825E3" w:rsidRPr="002C2B84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825E3" w:rsidRPr="002C2B84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25E3" w:rsidRPr="002C2B84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825E3" w:rsidRPr="002142BC" w:rsidRDefault="00F825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25E3" w:rsidRPr="002C2B84" w:rsidRDefault="00F825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825E3" w:rsidRPr="002142BC" w:rsidRDefault="00F825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25E3" w:rsidRPr="002C2B84" w:rsidRDefault="00F825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825E3" w:rsidRPr="002C2B84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825E3" w:rsidRPr="002142BC" w:rsidRDefault="00F825E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14062" w:rsidRDefault="00C14062" w:rsidP="007F6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632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F632A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0D107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D1070" w:rsidRPr="000D107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D1070" w:rsidRPr="000D107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825E3" w:rsidRPr="00FB4227" w:rsidRDefault="00F825E3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5E3" w:rsidRPr="007F632A" w:rsidRDefault="00F825E3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632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SIRLEY DE FATIMA CASTRO LIMA</w:t>
      </w:r>
    </w:p>
    <w:p w:rsidR="00F825E3" w:rsidRPr="00FB4227" w:rsidRDefault="00F825E3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825E3" w:rsidRPr="007F632A" w:rsidRDefault="00F825E3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632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DOM ABEL SPL</w:t>
      </w:r>
    </w:p>
    <w:p w:rsidR="00F825E3" w:rsidRDefault="00F825E3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825E3" w:rsidSect="00F825E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825E3" w:rsidRPr="002142BC" w:rsidRDefault="00F825E3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825E3" w:rsidRPr="002142BC" w:rsidSect="00F825E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8C" w:rsidRDefault="0065518C" w:rsidP="004C0DC1">
      <w:pPr>
        <w:spacing w:after="0" w:line="240" w:lineRule="auto"/>
      </w:pPr>
      <w:r>
        <w:separator/>
      </w:r>
    </w:p>
  </w:endnote>
  <w:endnote w:type="continuationSeparator" w:id="0">
    <w:p w:rsidR="0065518C" w:rsidRDefault="006551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E3" w:rsidRPr="00283531" w:rsidRDefault="00F825E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25E3" w:rsidRPr="00283531" w:rsidRDefault="00F825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825E3" w:rsidRPr="003D5724" w:rsidRDefault="00F825E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825E3" w:rsidRPr="00283531" w:rsidRDefault="00F825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825E3" w:rsidRDefault="00F825E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825E3" w:rsidRPr="00581345" w:rsidRDefault="00F825E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8C" w:rsidRDefault="0065518C" w:rsidP="004C0DC1">
      <w:pPr>
        <w:spacing w:after="0" w:line="240" w:lineRule="auto"/>
      </w:pPr>
      <w:r>
        <w:separator/>
      </w:r>
    </w:p>
  </w:footnote>
  <w:footnote w:type="continuationSeparator" w:id="0">
    <w:p w:rsidR="0065518C" w:rsidRDefault="006551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E3" w:rsidRDefault="00F825E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070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751C0"/>
    <w:rsid w:val="00491AE9"/>
    <w:rsid w:val="0049456E"/>
    <w:rsid w:val="00496033"/>
    <w:rsid w:val="0049667E"/>
    <w:rsid w:val="0049761A"/>
    <w:rsid w:val="004A5E85"/>
    <w:rsid w:val="004B3AF4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6ED"/>
    <w:rsid w:val="00602939"/>
    <w:rsid w:val="00603384"/>
    <w:rsid w:val="006052FE"/>
    <w:rsid w:val="006058B2"/>
    <w:rsid w:val="00612ABC"/>
    <w:rsid w:val="006165CC"/>
    <w:rsid w:val="00620C0F"/>
    <w:rsid w:val="00647621"/>
    <w:rsid w:val="0065518C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75F1F"/>
    <w:rsid w:val="007807F2"/>
    <w:rsid w:val="0079164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0F5D"/>
    <w:rsid w:val="007F3DBF"/>
    <w:rsid w:val="007F632A"/>
    <w:rsid w:val="00811698"/>
    <w:rsid w:val="00813D1C"/>
    <w:rsid w:val="00840A8B"/>
    <w:rsid w:val="008555D7"/>
    <w:rsid w:val="008604A6"/>
    <w:rsid w:val="00861279"/>
    <w:rsid w:val="008615D7"/>
    <w:rsid w:val="00866C56"/>
    <w:rsid w:val="00874613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4062"/>
    <w:rsid w:val="00C151DA"/>
    <w:rsid w:val="00C36050"/>
    <w:rsid w:val="00C45EF4"/>
    <w:rsid w:val="00C514C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4634"/>
    <w:rsid w:val="00CD5033"/>
    <w:rsid w:val="00CD7C0F"/>
    <w:rsid w:val="00CF04A0"/>
    <w:rsid w:val="00CF0605"/>
    <w:rsid w:val="00D069EB"/>
    <w:rsid w:val="00D15292"/>
    <w:rsid w:val="00D1673C"/>
    <w:rsid w:val="00D16803"/>
    <w:rsid w:val="00D24DA6"/>
    <w:rsid w:val="00D30AA4"/>
    <w:rsid w:val="00D35EFE"/>
    <w:rsid w:val="00D44A9E"/>
    <w:rsid w:val="00D45FB9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3476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25E3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9EF4-DC9D-4E96-AD16-945E90FD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15</TotalTime>
  <Pages>11</Pages>
  <Words>2781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2016-06-09T12:07:00Z</dcterms:created>
  <dcterms:modified xsi:type="dcterms:W3CDTF">2016-07-18T14:06:00Z</dcterms:modified>
</cp:coreProperties>
</file>