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FC" w:rsidRPr="002142BC" w:rsidRDefault="00663DFC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663DFC" w:rsidRPr="002142BC" w:rsidRDefault="00663DFC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DA6E1A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663DFC" w:rsidRPr="002142BC" w:rsidRDefault="00663DFC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663DFC" w:rsidRPr="002142BC" w:rsidRDefault="00663DF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663DFC" w:rsidRPr="002142BC" w:rsidRDefault="00663DF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3DFC" w:rsidRPr="003854FF" w:rsidRDefault="00663DF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DOM FERNANDO I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00.675.593/0001-96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</w:t>
      </w:r>
      <w:r w:rsidR="00B47410">
        <w:rPr>
          <w:rFonts w:ascii="Times New Roman" w:hAnsi="Times New Roman"/>
          <w:sz w:val="24"/>
          <w:szCs w:val="24"/>
        </w:rPr>
        <w:t xml:space="preserve">a de direito público interno, do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COLÉGIO ESTADUAL DOM FERNANDO I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DA6E1A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DA6E1A">
        <w:rPr>
          <w:rFonts w:ascii="Times New Roman" w:hAnsi="Times New Roman"/>
          <w:b/>
          <w:noProof/>
          <w:sz w:val="24"/>
          <w:szCs w:val="24"/>
        </w:rPr>
        <w:t>IDALISA DE SOUSA LIMA BRASIL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DA6E1A">
        <w:rPr>
          <w:rFonts w:ascii="Times New Roman" w:hAnsi="Times New Roman"/>
          <w:b/>
          <w:noProof/>
          <w:sz w:val="24"/>
          <w:szCs w:val="24"/>
        </w:rPr>
        <w:t>388.555.421-68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DA6E1A">
        <w:rPr>
          <w:rFonts w:ascii="Times New Roman" w:hAnsi="Times New Roman"/>
          <w:b/>
          <w:noProof/>
          <w:sz w:val="24"/>
          <w:szCs w:val="24"/>
        </w:rPr>
        <w:t>1520092DGPC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DA6E1A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D85309">
        <w:rPr>
          <w:rFonts w:ascii="Times New Roman" w:hAnsi="Times New Roman"/>
          <w:sz w:val="24"/>
          <w:szCs w:val="24"/>
        </w:rPr>
        <w:t>de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AC33DF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="00DA49E0">
        <w:rPr>
          <w:rFonts w:ascii="Times New Roman" w:hAnsi="Times New Roman"/>
          <w:bCs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FRANCISCO ADÃO, JARDIM DOM FERNANDO I</w:t>
      </w:r>
      <w:r w:rsidR="00C21AD5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663DFC" w:rsidRPr="002142BC" w:rsidRDefault="00663DF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663DFC" w:rsidRPr="003F13EE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71832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671832" w:rsidRDefault="0067183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63DFC" w:rsidRPr="00671832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663DFC" w:rsidRPr="00711AB3" w:rsidTr="00A64C8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3DFC" w:rsidRPr="002142BC" w:rsidRDefault="00663DF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3DFC" w:rsidRPr="002142BC" w:rsidRDefault="00663DF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3DFC" w:rsidRPr="002142BC" w:rsidRDefault="00663DF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3DFC" w:rsidRPr="002142BC" w:rsidRDefault="00663DF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63DFC" w:rsidRPr="002142BC" w:rsidRDefault="00663DF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3DFC" w:rsidRPr="002142BC" w:rsidRDefault="00663DF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63DFC" w:rsidRPr="00711AB3" w:rsidTr="00A64C8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3DFC" w:rsidRPr="002142BC" w:rsidRDefault="00663DF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3DFC" w:rsidRPr="002142BC" w:rsidRDefault="00663DF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3DFC" w:rsidRPr="002142BC" w:rsidRDefault="00663DFC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3DFC" w:rsidRPr="002142BC" w:rsidRDefault="00663DF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3DFC" w:rsidRPr="002142BC" w:rsidRDefault="00663DF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3DFC" w:rsidRPr="002142BC" w:rsidRDefault="00663DFC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A716A" w:rsidRPr="00711AB3" w:rsidTr="000278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16A" w:rsidRPr="002142BC" w:rsidRDefault="00CA716A" w:rsidP="00A64C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16A" w:rsidRPr="008172E2" w:rsidRDefault="00C21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16A" w:rsidRPr="008172E2" w:rsidRDefault="00CA716A" w:rsidP="00A64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16A" w:rsidRPr="008172E2" w:rsidRDefault="00CA71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A716A" w:rsidRPr="008172E2" w:rsidRDefault="00CA71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R$ 2,55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A716A" w:rsidRPr="008172E2" w:rsidRDefault="00CA71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R$ 3.565,33</w:t>
            </w:r>
          </w:p>
        </w:tc>
      </w:tr>
      <w:tr w:rsidR="00CA716A" w:rsidRPr="00711AB3" w:rsidTr="000278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16A" w:rsidRPr="002142BC" w:rsidRDefault="00CA716A" w:rsidP="00A64C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16A" w:rsidRPr="008172E2" w:rsidRDefault="00C21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16A" w:rsidRPr="008172E2" w:rsidRDefault="00CA716A" w:rsidP="00A64C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16A" w:rsidRPr="008172E2" w:rsidRDefault="00CA71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A716A" w:rsidRPr="008172E2" w:rsidRDefault="00CA71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R$ 4,55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A716A" w:rsidRPr="008172E2" w:rsidRDefault="00CA71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R$ 1.313,99</w:t>
            </w:r>
          </w:p>
        </w:tc>
      </w:tr>
      <w:tr w:rsidR="00CA716A" w:rsidRPr="00711AB3" w:rsidTr="000278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16A" w:rsidRPr="002142BC" w:rsidRDefault="00CA716A" w:rsidP="00A64C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16A" w:rsidRPr="008172E2" w:rsidRDefault="00C21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FEIJAO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16A" w:rsidRPr="008172E2" w:rsidRDefault="00CA716A" w:rsidP="00A64C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16A" w:rsidRPr="008172E2" w:rsidRDefault="00CA71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716A" w:rsidRPr="008172E2" w:rsidRDefault="00CA71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R$ 5,14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716A" w:rsidRPr="008172E2" w:rsidRDefault="00CA71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R$ 2.158,80</w:t>
            </w:r>
          </w:p>
        </w:tc>
      </w:tr>
      <w:tr w:rsidR="00CA716A" w:rsidRPr="00711AB3" w:rsidTr="000278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16A" w:rsidRPr="002142BC" w:rsidRDefault="00CA716A" w:rsidP="00A64C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16A" w:rsidRPr="008172E2" w:rsidRDefault="00C21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16A" w:rsidRPr="008172E2" w:rsidRDefault="00CA716A" w:rsidP="00A64C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16A" w:rsidRPr="008172E2" w:rsidRDefault="00CA71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716A" w:rsidRPr="008172E2" w:rsidRDefault="00CA71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R$ 1,55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716A" w:rsidRPr="008172E2" w:rsidRDefault="00CA71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R$ 232,00</w:t>
            </w:r>
          </w:p>
        </w:tc>
      </w:tr>
      <w:tr w:rsidR="00CA716A" w:rsidRPr="00711AB3" w:rsidTr="000278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16A" w:rsidRPr="002142BC" w:rsidRDefault="00CA716A" w:rsidP="00A64C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16A" w:rsidRPr="008172E2" w:rsidRDefault="00C21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16A" w:rsidRPr="008172E2" w:rsidRDefault="00CA716A" w:rsidP="00A64C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16A" w:rsidRPr="008172E2" w:rsidRDefault="00CA71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716A" w:rsidRPr="008172E2" w:rsidRDefault="00CA71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716A" w:rsidRPr="008172E2" w:rsidRDefault="00CA71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R$ 666,67</w:t>
            </w:r>
          </w:p>
        </w:tc>
      </w:tr>
      <w:tr w:rsidR="00CA716A" w:rsidRPr="00711AB3" w:rsidTr="000278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16A" w:rsidRPr="002142BC" w:rsidRDefault="00CA716A" w:rsidP="00A64C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16A" w:rsidRPr="008172E2" w:rsidRDefault="00C21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16A" w:rsidRPr="008172E2" w:rsidRDefault="00CA716A" w:rsidP="00A64C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16A" w:rsidRPr="008172E2" w:rsidRDefault="00CA71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716A" w:rsidRPr="008172E2" w:rsidRDefault="00CA71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R$ 5,07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716A" w:rsidRPr="008172E2" w:rsidRDefault="00CA71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R$ 50,73</w:t>
            </w:r>
          </w:p>
        </w:tc>
      </w:tr>
      <w:tr w:rsidR="00CA716A" w:rsidRPr="00711AB3" w:rsidTr="000278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16A" w:rsidRPr="002142BC" w:rsidRDefault="00CA716A" w:rsidP="00A64C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16A" w:rsidRPr="008172E2" w:rsidRDefault="00C21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16A" w:rsidRPr="008172E2" w:rsidRDefault="00CA716A" w:rsidP="00A64C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16A" w:rsidRPr="008172E2" w:rsidRDefault="00CA71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716A" w:rsidRPr="008172E2" w:rsidRDefault="00CA71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716A" w:rsidRPr="008172E2" w:rsidRDefault="00CA71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2E2">
              <w:rPr>
                <w:rFonts w:ascii="Times New Roman" w:hAnsi="Times New Roman"/>
                <w:color w:val="000000"/>
                <w:sz w:val="24"/>
                <w:szCs w:val="24"/>
              </w:rPr>
              <w:t>R$ 317,07</w:t>
            </w:r>
          </w:p>
        </w:tc>
      </w:tr>
    </w:tbl>
    <w:p w:rsidR="00663DFC" w:rsidRPr="002142BC" w:rsidRDefault="00663DFC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663DFC" w:rsidRPr="002142BC" w:rsidRDefault="00663DFC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663DF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671832" w:rsidRPr="002142BC" w:rsidRDefault="0067183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63DFC" w:rsidRPr="00D35EFE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proofErr w:type="gramStart"/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(</w:t>
      </w:r>
      <w:proofErr w:type="gramEnd"/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</w:p>
    <w:p w:rsidR="00663DFC" w:rsidRDefault="00663DF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63DFC" w:rsidRDefault="00663DF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663DFC" w:rsidRPr="002142BC" w:rsidRDefault="00663DF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63DFC" w:rsidRPr="00D35EFE" w:rsidRDefault="00663DF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</w:p>
    <w:p w:rsidR="00663DFC" w:rsidRDefault="00663DFC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63DFC" w:rsidRDefault="00663DF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663DFC" w:rsidRPr="002142BC" w:rsidRDefault="00663DF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</w:t>
      </w:r>
      <w:proofErr w:type="spellStart"/>
      <w:r w:rsidRPr="00357386">
        <w:rPr>
          <w:rFonts w:ascii="Times New Roman" w:hAnsi="Times New Roman"/>
          <w:color w:val="000000"/>
          <w:sz w:val="24"/>
          <w:szCs w:val="24"/>
        </w:rPr>
        <w:t>validade</w:t>
      </w:r>
      <w:r w:rsidRPr="002142BC">
        <w:rPr>
          <w:rFonts w:ascii="Times New Roman" w:hAnsi="Times New Roman"/>
          <w:color w:val="000000"/>
          <w:sz w:val="24"/>
          <w:szCs w:val="24"/>
        </w:rPr>
        <w:t>dos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>erados e de uso exclusivo para o transporte do objeto da presente Chamada.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63DFC" w:rsidRPr="002142BC" w:rsidRDefault="00663DF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63DFC" w:rsidRPr="002142BC" w:rsidRDefault="00663DF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663DFC" w:rsidRPr="002142BC" w:rsidRDefault="00663DF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663DFC" w:rsidRPr="002142BC" w:rsidRDefault="00663DF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63DFC" w:rsidRPr="00D35EFE" w:rsidRDefault="00663DF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</w:p>
    <w:p w:rsidR="00663DFC" w:rsidRPr="00D35EFE" w:rsidRDefault="00663DF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</w:p>
    <w:p w:rsidR="00663DFC" w:rsidRDefault="00663DFC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X-</w:t>
      </w:r>
      <w:r w:rsidRPr="002142BC">
        <w:rPr>
          <w:rFonts w:ascii="Times New Roman" w:hAnsi="Times New Roman"/>
          <w:color w:val="000000"/>
          <w:sz w:val="24"/>
          <w:szCs w:val="24"/>
        </w:rPr>
        <w:t>Os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produtos objeto desta Chamada Pública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deverão apresentar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63DFC" w:rsidRDefault="00663DF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663DFC" w:rsidRPr="002142BC" w:rsidRDefault="00663DF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>presentar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663DFC" w:rsidRDefault="00663DFC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</w:t>
      </w:r>
      <w:proofErr w:type="spell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Anexos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proofErr w:type="spell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663DFC" w:rsidRPr="00C661C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(02) </w:t>
      </w:r>
      <w:proofErr w:type="spellStart"/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proofErr w:type="spellStart"/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63DFC" w:rsidRPr="002142BC" w:rsidRDefault="00663DFC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671832" w:rsidRDefault="0067183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 grupo de projetos de fornecedores do território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rural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proofErr w:type="gramEnd"/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63DFC" w:rsidRPr="00212348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63DFC" w:rsidRPr="002142BC" w:rsidRDefault="00663D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663DFC" w:rsidRPr="002142BC" w:rsidRDefault="00663DF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</w:p>
    <w:p w:rsidR="00663DFC" w:rsidRPr="002142BC" w:rsidRDefault="00663DF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663DFC" w:rsidRPr="002142BC" w:rsidRDefault="00663DF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663DFC" w:rsidRPr="002142BC" w:rsidRDefault="00663D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63DFC" w:rsidRDefault="00663D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663DFC" w:rsidRPr="00067E0B" w:rsidRDefault="00663DF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63DFC" w:rsidRDefault="00663DF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63DFC" w:rsidRPr="002142BC" w:rsidRDefault="00663DF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63DFC" w:rsidRPr="002142BC" w:rsidRDefault="00663D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63DFC" w:rsidRPr="002142BC" w:rsidRDefault="00663D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63DFC" w:rsidRPr="002142BC" w:rsidRDefault="00663D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DA6E1A">
        <w:rPr>
          <w:rFonts w:ascii="Times New Roman" w:hAnsi="Times New Roman"/>
          <w:b/>
          <w:bCs/>
          <w:noProof/>
        </w:rPr>
        <w:t>002/2016</w:t>
      </w:r>
    </w:p>
    <w:p w:rsidR="00663DFC" w:rsidRPr="002142BC" w:rsidRDefault="00663D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C21AD5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63DFC" w:rsidRPr="00796030" w:rsidRDefault="00663D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63DFC" w:rsidRPr="002142BC" w:rsidRDefault="00663D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63DFC" w:rsidRPr="002142BC" w:rsidRDefault="00663DF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663DFC" w:rsidRPr="002142BC" w:rsidRDefault="00663DF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663DFC" w:rsidRDefault="00663D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63DFC" w:rsidRPr="002142BC" w:rsidRDefault="00663D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DA6E1A">
        <w:rPr>
          <w:rFonts w:ascii="Times New Roman" w:hAnsi="Times New Roman"/>
          <w:b/>
          <w:bCs/>
          <w:noProof/>
        </w:rPr>
        <w:t>002/2016</w:t>
      </w:r>
    </w:p>
    <w:p w:rsidR="00663DFC" w:rsidRPr="002142BC" w:rsidRDefault="00663D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C21AD5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63DFC" w:rsidRPr="00796030" w:rsidRDefault="00663DF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63DFC" w:rsidRPr="002142BC" w:rsidRDefault="00663D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63DFC" w:rsidRPr="002142BC" w:rsidRDefault="00663DF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63DFC" w:rsidRPr="002142BC" w:rsidRDefault="00663DFC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proofErr w:type="spellStart"/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2142BC">
        <w:rPr>
          <w:rFonts w:ascii="Times New Roman" w:hAnsi="Times New Roman"/>
          <w:color w:val="000000"/>
          <w:sz w:val="24"/>
          <w:szCs w:val="24"/>
        </w:rPr>
        <w:t>para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63DFC" w:rsidRDefault="00663DFC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63DFC" w:rsidRPr="0067742C" w:rsidRDefault="00663DFC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663DFC" w:rsidRPr="0067742C" w:rsidRDefault="00663DFC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67742C">
        <w:rPr>
          <w:rFonts w:ascii="Times New Roman" w:hAnsi="Times New Roman"/>
          <w:sz w:val="24"/>
          <w:szCs w:val="24"/>
        </w:rPr>
        <w:t>entregues n</w:t>
      </w:r>
      <w:r w:rsidR="007F7034">
        <w:rPr>
          <w:rFonts w:ascii="Times New Roman" w:hAnsi="Times New Roman"/>
          <w:sz w:val="24"/>
          <w:szCs w:val="24"/>
        </w:rPr>
        <w:t xml:space="preserve">o </w:t>
      </w:r>
      <w:r w:rsidRPr="00DA6E1A">
        <w:rPr>
          <w:rFonts w:ascii="Times New Roman" w:hAnsi="Times New Roman"/>
          <w:b/>
          <w:noProof/>
          <w:sz w:val="24"/>
          <w:szCs w:val="24"/>
        </w:rPr>
        <w:t>COLÉGIO ESTADUAL DOM</w:t>
      </w:r>
      <w:proofErr w:type="gramEnd"/>
      <w:r w:rsidRPr="00DA6E1A">
        <w:rPr>
          <w:rFonts w:ascii="Times New Roman" w:hAnsi="Times New Roman"/>
          <w:b/>
          <w:noProof/>
          <w:sz w:val="24"/>
          <w:szCs w:val="24"/>
        </w:rPr>
        <w:t xml:space="preserve"> FERNANDO I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FRANCISCO ADÃO, JARDIM DOM FERNANDO 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C21AD5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="007F7034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AC33DF" w:rsidRPr="00AC33DF">
        <w:rPr>
          <w:rFonts w:ascii="Times New Roman" w:hAnsi="Times New Roman"/>
          <w:b/>
          <w:sz w:val="24"/>
          <w:szCs w:val="24"/>
        </w:rPr>
        <w:t>09</w:t>
      </w:r>
      <w:r w:rsidRPr="0067742C">
        <w:rPr>
          <w:rFonts w:ascii="Times New Roman" w:hAnsi="Times New Roman"/>
          <w:sz w:val="24"/>
          <w:szCs w:val="24"/>
        </w:rPr>
        <w:t xml:space="preserve"> de </w:t>
      </w:r>
      <w:r w:rsidR="00AC33DF">
        <w:rPr>
          <w:rFonts w:ascii="Times New Roman" w:hAnsi="Times New Roman"/>
          <w:b/>
          <w:sz w:val="24"/>
          <w:szCs w:val="24"/>
        </w:rPr>
        <w:t>AGOSTO</w:t>
      </w:r>
      <w:r>
        <w:rPr>
          <w:rFonts w:ascii="Times New Roman" w:hAnsi="Times New Roman"/>
          <w:sz w:val="24"/>
          <w:szCs w:val="24"/>
        </w:rPr>
        <w:t xml:space="preserve"> até o dia </w:t>
      </w:r>
      <w:r w:rsidR="00AC33DF">
        <w:rPr>
          <w:rFonts w:ascii="Times New Roman" w:hAnsi="Times New Roman"/>
          <w:b/>
          <w:sz w:val="24"/>
          <w:szCs w:val="24"/>
        </w:rPr>
        <w:t xml:space="preserve">12 </w:t>
      </w:r>
      <w:r>
        <w:rPr>
          <w:rFonts w:ascii="Times New Roman" w:hAnsi="Times New Roman"/>
          <w:sz w:val="24"/>
          <w:szCs w:val="24"/>
        </w:rPr>
        <w:t xml:space="preserve">de </w:t>
      </w:r>
      <w:r w:rsidR="00AC33DF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DA6E1A">
        <w:rPr>
          <w:rFonts w:ascii="Times New Roman" w:hAnsi="Times New Roman"/>
          <w:b/>
          <w:noProof/>
          <w:sz w:val="24"/>
          <w:szCs w:val="24"/>
        </w:rPr>
        <w:t>8h00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DA6E1A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663DFC" w:rsidRDefault="00663DFC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63DFC" w:rsidRPr="0067742C" w:rsidRDefault="00663DF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663DFC" w:rsidRPr="0067742C" w:rsidRDefault="00663DFC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="0057342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DOM FERNANDO I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FRANCISCO ADÃO, JARDIM DOM FERNANDO 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C21AD5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71832" w:rsidRDefault="0067183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</w:t>
      </w:r>
      <w:proofErr w:type="gramStart"/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),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efetuado, 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vedada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proofErr w:type="spell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671832" w:rsidRDefault="0067183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663DFC" w:rsidRPr="002142BC" w:rsidRDefault="00663DF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63DFC" w:rsidRPr="002142BC" w:rsidRDefault="00663DF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63DFC" w:rsidRPr="002142BC" w:rsidRDefault="00663DF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663DFC" w:rsidRPr="002142BC" w:rsidRDefault="00663DFC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663DFC" w:rsidRPr="002142BC" w:rsidRDefault="00663DFC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663DFC" w:rsidRPr="00202E28" w:rsidRDefault="00663DFC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663DFC" w:rsidRPr="002142BC" w:rsidRDefault="00663DFC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663DF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63DFC" w:rsidRPr="002C2B84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663DFC" w:rsidRPr="002C2B84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663DFC" w:rsidRPr="002C2B84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63DFC" w:rsidRPr="002C2B84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663DFC" w:rsidRPr="002142BC" w:rsidRDefault="00663DF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63DFC" w:rsidRPr="002C2B84" w:rsidRDefault="00663D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663DFC" w:rsidRPr="002142BC" w:rsidRDefault="00663DF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663DFC" w:rsidRPr="002C2B84" w:rsidRDefault="00663DF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663DFC" w:rsidRPr="002C2B84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63DFC" w:rsidRPr="002142BC" w:rsidRDefault="00663DF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663DFC" w:rsidRDefault="00663DFC" w:rsidP="00EA42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A42C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EA42C2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AC33D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C33DF" w:rsidRPr="00AC33D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AC33D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663DFC" w:rsidRPr="00FB4227" w:rsidRDefault="00663DFC" w:rsidP="00EA42C2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63DFC" w:rsidRPr="00FB4227" w:rsidRDefault="00663DFC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63DFC" w:rsidRPr="00EA42C2" w:rsidRDefault="00663DFC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A42C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IDALISA DE SOUSA LIMA BRASIL</w:t>
      </w:r>
    </w:p>
    <w:p w:rsidR="00663DFC" w:rsidRPr="00FB4227" w:rsidRDefault="00663DFC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663DFC" w:rsidRPr="00EA42C2" w:rsidRDefault="00663DFC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A42C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DOM FERNANDO I</w:t>
      </w:r>
    </w:p>
    <w:p w:rsidR="00663DFC" w:rsidRDefault="00663DFC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663DFC" w:rsidSect="00663DF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663DFC" w:rsidRPr="002142BC" w:rsidRDefault="00663DFC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663DFC" w:rsidRPr="002142BC" w:rsidSect="00663DF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861" w:rsidRDefault="00E31861" w:rsidP="004C0DC1">
      <w:pPr>
        <w:spacing w:after="0" w:line="240" w:lineRule="auto"/>
      </w:pPr>
      <w:r>
        <w:separator/>
      </w:r>
    </w:p>
  </w:endnote>
  <w:endnote w:type="continuationSeparator" w:id="0">
    <w:p w:rsidR="00E31861" w:rsidRDefault="00E3186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FC" w:rsidRPr="00283531" w:rsidRDefault="00663DF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63DFC" w:rsidRPr="00283531" w:rsidRDefault="00663DF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663DFC" w:rsidRPr="003D5724" w:rsidRDefault="00663DFC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663DFC" w:rsidRPr="00283531" w:rsidRDefault="00663DF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663DFC" w:rsidRDefault="00663DF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663DFC" w:rsidRPr="00581345" w:rsidRDefault="00663DFC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C2" w:rsidRPr="00283531" w:rsidRDefault="005352C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352C2" w:rsidRPr="00283531" w:rsidRDefault="005352C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5352C2" w:rsidRPr="003D5724" w:rsidRDefault="005352C2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5352C2" w:rsidRPr="00283531" w:rsidRDefault="005352C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5352C2" w:rsidRDefault="005352C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5352C2" w:rsidRPr="00581345" w:rsidRDefault="005352C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861" w:rsidRDefault="00E31861" w:rsidP="004C0DC1">
      <w:pPr>
        <w:spacing w:after="0" w:line="240" w:lineRule="auto"/>
      </w:pPr>
      <w:r>
        <w:separator/>
      </w:r>
    </w:p>
  </w:footnote>
  <w:footnote w:type="continuationSeparator" w:id="0">
    <w:p w:rsidR="00E31861" w:rsidRDefault="00E3186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FC" w:rsidRDefault="00663DFC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7565" cy="484505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56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C2" w:rsidRDefault="005352C2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7565" cy="484505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56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462FCC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D53C8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8353F"/>
    <w:rsid w:val="0019649E"/>
    <w:rsid w:val="00196CD8"/>
    <w:rsid w:val="00197177"/>
    <w:rsid w:val="001A6DEB"/>
    <w:rsid w:val="001C4854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46091"/>
    <w:rsid w:val="00267746"/>
    <w:rsid w:val="00270B6A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F13EE"/>
    <w:rsid w:val="004056BC"/>
    <w:rsid w:val="00413CD9"/>
    <w:rsid w:val="004335BC"/>
    <w:rsid w:val="00433FEC"/>
    <w:rsid w:val="0043408E"/>
    <w:rsid w:val="004360DE"/>
    <w:rsid w:val="0044290E"/>
    <w:rsid w:val="0044313E"/>
    <w:rsid w:val="00447570"/>
    <w:rsid w:val="00450B5E"/>
    <w:rsid w:val="00452B21"/>
    <w:rsid w:val="00460A23"/>
    <w:rsid w:val="00462FCC"/>
    <w:rsid w:val="00467AC9"/>
    <w:rsid w:val="00491AE9"/>
    <w:rsid w:val="0049456E"/>
    <w:rsid w:val="00496033"/>
    <w:rsid w:val="0049667E"/>
    <w:rsid w:val="0049761A"/>
    <w:rsid w:val="004B76E5"/>
    <w:rsid w:val="004C0DC1"/>
    <w:rsid w:val="004E3297"/>
    <w:rsid w:val="004F5CBF"/>
    <w:rsid w:val="00503899"/>
    <w:rsid w:val="0052261E"/>
    <w:rsid w:val="005352C2"/>
    <w:rsid w:val="00545C39"/>
    <w:rsid w:val="005638D4"/>
    <w:rsid w:val="00570847"/>
    <w:rsid w:val="00573420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2F69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DBB"/>
    <w:rsid w:val="00647621"/>
    <w:rsid w:val="00655463"/>
    <w:rsid w:val="00655F1E"/>
    <w:rsid w:val="00657CD6"/>
    <w:rsid w:val="00660AE1"/>
    <w:rsid w:val="00663DFC"/>
    <w:rsid w:val="00671832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1912"/>
    <w:rsid w:val="00794B37"/>
    <w:rsid w:val="00796030"/>
    <w:rsid w:val="007A1C1E"/>
    <w:rsid w:val="007A2410"/>
    <w:rsid w:val="007A7BF5"/>
    <w:rsid w:val="007B2900"/>
    <w:rsid w:val="007C50E4"/>
    <w:rsid w:val="007C51DD"/>
    <w:rsid w:val="007C6462"/>
    <w:rsid w:val="007D264D"/>
    <w:rsid w:val="007E398B"/>
    <w:rsid w:val="007F3DBF"/>
    <w:rsid w:val="007F7034"/>
    <w:rsid w:val="00811698"/>
    <w:rsid w:val="00813D1C"/>
    <w:rsid w:val="008172E2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C11EE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457BE"/>
    <w:rsid w:val="00A610ED"/>
    <w:rsid w:val="00A64C85"/>
    <w:rsid w:val="00A6743B"/>
    <w:rsid w:val="00A74295"/>
    <w:rsid w:val="00A7750A"/>
    <w:rsid w:val="00A8230C"/>
    <w:rsid w:val="00A86CEB"/>
    <w:rsid w:val="00A95488"/>
    <w:rsid w:val="00AA55C2"/>
    <w:rsid w:val="00AB1718"/>
    <w:rsid w:val="00AC33DF"/>
    <w:rsid w:val="00AD0A8B"/>
    <w:rsid w:val="00AD29C9"/>
    <w:rsid w:val="00AF16F4"/>
    <w:rsid w:val="00B05536"/>
    <w:rsid w:val="00B05988"/>
    <w:rsid w:val="00B05E55"/>
    <w:rsid w:val="00B30B0D"/>
    <w:rsid w:val="00B30B26"/>
    <w:rsid w:val="00B47410"/>
    <w:rsid w:val="00B54E8A"/>
    <w:rsid w:val="00B77BD8"/>
    <w:rsid w:val="00B83E0F"/>
    <w:rsid w:val="00B865C1"/>
    <w:rsid w:val="00B90148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21AD5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A716A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A0770"/>
    <w:rsid w:val="00DA49E0"/>
    <w:rsid w:val="00DC0EAE"/>
    <w:rsid w:val="00DD13FA"/>
    <w:rsid w:val="00DD599B"/>
    <w:rsid w:val="00DE0398"/>
    <w:rsid w:val="00DF29FA"/>
    <w:rsid w:val="00DF77E2"/>
    <w:rsid w:val="00E07C14"/>
    <w:rsid w:val="00E31861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42C2"/>
    <w:rsid w:val="00EA73A0"/>
    <w:rsid w:val="00EA7E4F"/>
    <w:rsid w:val="00EB2DAD"/>
    <w:rsid w:val="00EB4334"/>
    <w:rsid w:val="00EB4D66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37BE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dital%20Merenda%202016-2oSem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03D79-4FE1-41B3-AC8F-EA519FAF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12</TotalTime>
  <Pages>10</Pages>
  <Words>2712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Rosânia Braga</dc:creator>
  <cp:keywords/>
  <cp:lastModifiedBy>caio.gaioso</cp:lastModifiedBy>
  <cp:revision>13</cp:revision>
  <cp:lastPrinted>2016-05-12T13:00:00Z</cp:lastPrinted>
  <dcterms:created xsi:type="dcterms:W3CDTF">2016-06-08T15:34:00Z</dcterms:created>
  <dcterms:modified xsi:type="dcterms:W3CDTF">2016-07-11T13:01:00Z</dcterms:modified>
</cp:coreProperties>
</file>