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30" w:rsidRPr="002142BC" w:rsidRDefault="004C603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C6030" w:rsidRPr="002142BC" w:rsidRDefault="004C603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4C6030" w:rsidRPr="002142BC" w:rsidRDefault="004C603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6030" w:rsidRPr="002142BC" w:rsidRDefault="004C60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C6030" w:rsidRPr="002142BC" w:rsidRDefault="004C60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C6030" w:rsidRPr="003854FF" w:rsidRDefault="004C60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CRIANÇA FELIZ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00.675.591/0001-05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407D64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EDMUNDO ROCHA VERA CRUZ II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ROSANA MEDEIROS SOARES RODRIGUES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5F28D1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906.480.641-15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3576555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5F28D1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A40EC9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LEOPOLDO DE BULHÕES, CONJUNTO VERA CRUZ II</w:t>
      </w:r>
      <w:r w:rsidR="002A1ECE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4C6030" w:rsidRPr="002142BC" w:rsidRDefault="004C603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4C6030" w:rsidRPr="003F13EE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5721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4C6030" w:rsidRPr="00895721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603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C6030" w:rsidRPr="002142BC" w:rsidRDefault="004C603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C603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6030" w:rsidRPr="002142BC" w:rsidRDefault="004C603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R$ 270,00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R$ 54,00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R$ 950,00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R$ 990,00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R$ 280,00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R$ 495,00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R$ 399,00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R$ 495,00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R$ 1.836,00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R$ 616,00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R$ 1.555,20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R$ 1.050,00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R$ 525,00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R$ 400,83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R$ 675,00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R$ 3.900,00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R$ 382,80</w:t>
            </w:r>
          </w:p>
        </w:tc>
      </w:tr>
      <w:tr w:rsidR="00CA4A42" w:rsidRPr="00711AB3" w:rsidTr="00B10D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895721" w:rsidRDefault="00CA4A42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9572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2A1ECE" w:rsidRDefault="002A1E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C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4A4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A4A42" w:rsidRPr="00CA4A42" w:rsidRDefault="00CA4A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A42">
              <w:rPr>
                <w:rFonts w:ascii="Times New Roman" w:hAnsi="Times New Roman"/>
                <w:color w:val="000000"/>
              </w:rPr>
              <w:t>R$ 900,00</w:t>
            </w:r>
          </w:p>
        </w:tc>
      </w:tr>
    </w:tbl>
    <w:p w:rsidR="004C6030" w:rsidRPr="002142BC" w:rsidRDefault="004C603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C6030" w:rsidRPr="002142BC" w:rsidRDefault="004C603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4C6030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95721" w:rsidRPr="002142BC" w:rsidRDefault="0089572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6030" w:rsidRPr="00D35EFE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C6030" w:rsidRDefault="004C60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C6030" w:rsidRDefault="004C60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C6030" w:rsidRPr="002142BC" w:rsidRDefault="004C60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6030" w:rsidRPr="00D35EFE" w:rsidRDefault="004C603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C6030" w:rsidRDefault="004C603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C6030" w:rsidRDefault="004C603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C6030" w:rsidRPr="002142BC" w:rsidRDefault="004C603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6030" w:rsidRPr="002142BC" w:rsidRDefault="004C60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6030" w:rsidRPr="002142BC" w:rsidRDefault="004C60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C6030" w:rsidRPr="002142BC" w:rsidRDefault="004C60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C6030" w:rsidRPr="002142BC" w:rsidRDefault="004C60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6030" w:rsidRPr="00D35EFE" w:rsidRDefault="004C603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C6030" w:rsidRPr="00D35EFE" w:rsidRDefault="004C603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C6030" w:rsidRDefault="004C603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C6030" w:rsidRDefault="004C603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4C6030" w:rsidRPr="002142BC" w:rsidRDefault="004C603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6030" w:rsidRDefault="004C603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4C6030" w:rsidRPr="00C661C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6030" w:rsidRDefault="004C603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895721" w:rsidRPr="002142BC" w:rsidRDefault="0089572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6030" w:rsidRPr="00212348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6030" w:rsidRPr="002142BC" w:rsidRDefault="004C60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4C6030" w:rsidRPr="002142BC" w:rsidRDefault="004C60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4C6030" w:rsidRPr="002142BC" w:rsidRDefault="004C603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4C6030" w:rsidRPr="002142BC" w:rsidRDefault="004C603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4C6030" w:rsidRPr="002142BC" w:rsidRDefault="004C60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6030" w:rsidRDefault="004C603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4C6030" w:rsidRPr="00067E0B" w:rsidRDefault="004C60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6030" w:rsidRDefault="004C603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C6030" w:rsidRPr="002142BC" w:rsidRDefault="004C60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6030" w:rsidRPr="002142BC" w:rsidRDefault="004C60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6030" w:rsidRPr="002142BC" w:rsidRDefault="004C60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6030" w:rsidRPr="002142BC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C6030" w:rsidRPr="002142BC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2A1ECE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C6030" w:rsidRPr="00796030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030" w:rsidRPr="002142BC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6030" w:rsidRPr="002142BC" w:rsidRDefault="004C60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C6030" w:rsidRPr="002142BC" w:rsidRDefault="004C60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4C6030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C6030" w:rsidRPr="002142BC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4C6030" w:rsidRPr="002142BC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2A1ECE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C6030" w:rsidRPr="00796030" w:rsidRDefault="004C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6030" w:rsidRPr="002142BC" w:rsidRDefault="004C60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6030" w:rsidRPr="002142BC" w:rsidRDefault="004C60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6030" w:rsidRPr="002142BC" w:rsidRDefault="004C603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6030" w:rsidRDefault="004C603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C6030" w:rsidRPr="0067742C" w:rsidRDefault="004C603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4C6030" w:rsidRPr="0067742C" w:rsidRDefault="004C603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E4777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6E4777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EDMUNDO ROCHA VERA CRUZ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II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LEOPOLDO DE BULHÕES, CONJUNTO VERA CRUZ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A1EC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5F28D1">
        <w:rPr>
          <w:rFonts w:ascii="Times New Roman" w:hAnsi="Times New Roman"/>
          <w:b/>
          <w:noProof/>
          <w:sz w:val="24"/>
          <w:szCs w:val="24"/>
        </w:rPr>
        <w:t>09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E4777">
        <w:rPr>
          <w:rFonts w:ascii="Times New Roman" w:hAnsi="Times New Roman"/>
          <w:noProof/>
          <w:sz w:val="24"/>
          <w:szCs w:val="24"/>
        </w:rPr>
        <w:t>de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F28D1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5F28D1">
        <w:rPr>
          <w:rFonts w:ascii="Times New Roman" w:hAnsi="Times New Roman"/>
          <w:b/>
          <w:noProof/>
          <w:sz w:val="24"/>
          <w:szCs w:val="24"/>
        </w:rPr>
        <w:t>12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E4777">
        <w:rPr>
          <w:rFonts w:ascii="Times New Roman" w:hAnsi="Times New Roman"/>
          <w:noProof/>
          <w:sz w:val="24"/>
          <w:szCs w:val="24"/>
        </w:rPr>
        <w:t>de</w:t>
      </w:r>
      <w:r w:rsidR="005F28D1">
        <w:rPr>
          <w:rFonts w:ascii="Times New Roman" w:hAnsi="Times New Roman"/>
          <w:noProof/>
          <w:sz w:val="24"/>
          <w:szCs w:val="24"/>
        </w:rPr>
        <w:t xml:space="preserve"> </w:t>
      </w:r>
      <w:r w:rsidR="005F28D1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C6030" w:rsidRDefault="004C603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95721" w:rsidRDefault="0089572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C6030" w:rsidRPr="0067742C" w:rsidRDefault="004C60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C6030" w:rsidRPr="0067742C" w:rsidRDefault="004C603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EDMUNDO ROCHA VERA CRUZ II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LEOPOLDO DE BULHÕES, CONJUNTO VERA CRUZ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2A1EC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5721" w:rsidRDefault="0089572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895721" w:rsidRDefault="0089572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C6030" w:rsidRPr="002142BC" w:rsidRDefault="004C603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C6030" w:rsidRPr="002142BC" w:rsidRDefault="004C60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6030" w:rsidRPr="002142BC" w:rsidRDefault="004C60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C6030" w:rsidRPr="002142BC" w:rsidRDefault="004C603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4C6030" w:rsidRPr="002142BC" w:rsidRDefault="004C603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4C6030" w:rsidRPr="00202E28" w:rsidRDefault="004C603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4C6030" w:rsidRPr="002142BC" w:rsidRDefault="004C603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6030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6030" w:rsidRPr="002C2B84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4C6030" w:rsidRPr="002C2B84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C6030" w:rsidRPr="002C2B84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6030" w:rsidRPr="002C2B84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6030" w:rsidRPr="002142BC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4C6030" w:rsidRPr="002142BC" w:rsidRDefault="004C60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6030" w:rsidRPr="002C2B84" w:rsidRDefault="004C60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C6030" w:rsidRPr="002142BC" w:rsidRDefault="004C60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6030" w:rsidRPr="002C2B84" w:rsidRDefault="004C60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C6030" w:rsidRPr="00895721" w:rsidRDefault="004C603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B01DCE" w:rsidRDefault="00B01DCE" w:rsidP="00E56D20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4C6030" w:rsidRPr="00FB4227" w:rsidRDefault="004C6030" w:rsidP="00E56D20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56D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56D20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5F28D1" w:rsidRPr="005F28D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5F28D1" w:rsidRPr="005F28D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C6030" w:rsidRPr="00FB4227" w:rsidRDefault="004C6030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C6030" w:rsidRPr="00E56D20" w:rsidRDefault="004C603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56D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ROSANA MEDEIROS SOARES RODRIGUES</w:t>
      </w:r>
    </w:p>
    <w:p w:rsidR="004C6030" w:rsidRPr="00FB4227" w:rsidRDefault="004C6030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4C6030" w:rsidRPr="00E56D20" w:rsidRDefault="004C603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56D20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EDMUNDO ROCHA VERA CRUZ II</w:t>
      </w:r>
    </w:p>
    <w:p w:rsidR="004C6030" w:rsidRDefault="004C603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4C6030" w:rsidSect="004C603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4C6030" w:rsidRPr="002142BC" w:rsidRDefault="004C603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4C6030" w:rsidRPr="002142BC" w:rsidSect="004C603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56" w:rsidRDefault="00FA2A56" w:rsidP="004C0DC1">
      <w:pPr>
        <w:spacing w:after="0" w:line="240" w:lineRule="auto"/>
      </w:pPr>
      <w:r>
        <w:separator/>
      </w:r>
    </w:p>
  </w:endnote>
  <w:endnote w:type="continuationSeparator" w:id="0">
    <w:p w:rsidR="00FA2A56" w:rsidRDefault="00FA2A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30" w:rsidRPr="00283531" w:rsidRDefault="004C603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C6030" w:rsidRPr="00283531" w:rsidRDefault="004C603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C6030" w:rsidRPr="003D5724" w:rsidRDefault="004C603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C6030" w:rsidRPr="00283531" w:rsidRDefault="004C603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C6030" w:rsidRDefault="004C603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C6030" w:rsidRPr="00581345" w:rsidRDefault="004C603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C9" w:rsidRPr="00283531" w:rsidRDefault="000F51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51C9" w:rsidRPr="00283531" w:rsidRDefault="000F51C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0F51C9" w:rsidRPr="003D5724" w:rsidRDefault="000F51C9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F51C9" w:rsidRPr="00283531" w:rsidRDefault="000F51C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F51C9" w:rsidRDefault="000F51C9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F51C9" w:rsidRPr="00581345" w:rsidRDefault="000F51C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56" w:rsidRDefault="00FA2A56" w:rsidP="004C0DC1">
      <w:pPr>
        <w:spacing w:after="0" w:line="240" w:lineRule="auto"/>
      </w:pPr>
      <w:r>
        <w:separator/>
      </w:r>
    </w:p>
  </w:footnote>
  <w:footnote w:type="continuationSeparator" w:id="0">
    <w:p w:rsidR="00FA2A56" w:rsidRDefault="00FA2A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30" w:rsidRDefault="004C603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C9" w:rsidRDefault="000F51C9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1ECE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7115C"/>
    <w:rsid w:val="003806E7"/>
    <w:rsid w:val="003854FF"/>
    <w:rsid w:val="003977F8"/>
    <w:rsid w:val="003A52A2"/>
    <w:rsid w:val="003B7955"/>
    <w:rsid w:val="003C07A6"/>
    <w:rsid w:val="003D0634"/>
    <w:rsid w:val="003D456C"/>
    <w:rsid w:val="003D579C"/>
    <w:rsid w:val="003E3DA7"/>
    <w:rsid w:val="003F13EE"/>
    <w:rsid w:val="004056BC"/>
    <w:rsid w:val="00407D6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A70F8"/>
    <w:rsid w:val="004B76E5"/>
    <w:rsid w:val="004C0DC1"/>
    <w:rsid w:val="004C6030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28D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E4777"/>
    <w:rsid w:val="006F3358"/>
    <w:rsid w:val="006F6CA8"/>
    <w:rsid w:val="006F709F"/>
    <w:rsid w:val="007000A5"/>
    <w:rsid w:val="00703D90"/>
    <w:rsid w:val="00706015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95721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0EC9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1DCE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4A42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56D20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3994"/>
    <w:rsid w:val="00F93790"/>
    <w:rsid w:val="00F979E7"/>
    <w:rsid w:val="00FA2A56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429DB-D1D2-423F-9573-7445D5BB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11</Pages>
  <Words>2803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11</cp:revision>
  <cp:lastPrinted>2016-05-12T13:00:00Z</cp:lastPrinted>
  <dcterms:created xsi:type="dcterms:W3CDTF">2016-06-10T15:43:00Z</dcterms:created>
  <dcterms:modified xsi:type="dcterms:W3CDTF">2016-07-11T13:11:00Z</dcterms:modified>
</cp:coreProperties>
</file>