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47" w:rsidRPr="002142BC" w:rsidRDefault="00140C47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140C47" w:rsidRPr="002142BC" w:rsidRDefault="00140C47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4C72B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140C47" w:rsidRPr="002142BC" w:rsidRDefault="00140C47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40C47" w:rsidRPr="002142BC" w:rsidRDefault="00140C4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140C47" w:rsidRPr="002142BC" w:rsidRDefault="00140C4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40C47" w:rsidRPr="003854FF" w:rsidRDefault="00140C4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ESCOLA ESTADUAL EUNICE WEAVER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00.644.806/0001-12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9D6E06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COLÉGIO ESTADUAL EUNICE WEAVER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4C72B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4C72B2">
        <w:rPr>
          <w:rFonts w:ascii="Times New Roman" w:hAnsi="Times New Roman"/>
          <w:b/>
          <w:noProof/>
          <w:sz w:val="24"/>
          <w:szCs w:val="24"/>
        </w:rPr>
        <w:t>SILMEIRE DE PAULA SOUSA SANO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C8636E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4C72B2">
        <w:rPr>
          <w:rFonts w:ascii="Times New Roman" w:hAnsi="Times New Roman"/>
          <w:b/>
          <w:noProof/>
          <w:sz w:val="24"/>
          <w:szCs w:val="24"/>
        </w:rPr>
        <w:t>633.508.231-49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4C72B2">
        <w:rPr>
          <w:rFonts w:ascii="Times New Roman" w:hAnsi="Times New Roman"/>
          <w:b/>
          <w:noProof/>
          <w:sz w:val="24"/>
          <w:szCs w:val="24"/>
        </w:rPr>
        <w:t>2902801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PM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4C72B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C50F8E">
        <w:rPr>
          <w:rFonts w:ascii="Times New Roman" w:hAnsi="Times New Roman"/>
          <w:b/>
          <w:bCs/>
          <w:noProof/>
          <w:sz w:val="24"/>
          <w:szCs w:val="24"/>
        </w:rPr>
        <w:t xml:space="preserve">02 de Agosto </w:t>
      </w:r>
      <w:r w:rsidR="00B11A4F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AVENIDA MARECHAL RONDON Nº 9, SETOR URIAS MAGALHÃES</w:t>
      </w:r>
      <w:r w:rsidR="00A166FC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140C47" w:rsidRPr="002142BC" w:rsidRDefault="00140C4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140C47" w:rsidRPr="003F13EE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310A9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0310A9" w:rsidRDefault="000310A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40C47" w:rsidRPr="000310A9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40C47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0C47" w:rsidRPr="002142BC" w:rsidRDefault="00140C4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0C47" w:rsidRPr="002142BC" w:rsidRDefault="00140C4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0C47" w:rsidRPr="002142BC" w:rsidRDefault="00140C4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0C47" w:rsidRPr="002142BC" w:rsidRDefault="00140C4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40C47" w:rsidRPr="002142BC" w:rsidRDefault="00140C4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0C47" w:rsidRPr="002142BC" w:rsidRDefault="00140C4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40C47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0C47" w:rsidRPr="002142BC" w:rsidRDefault="00140C4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0C47" w:rsidRPr="002142BC" w:rsidRDefault="00140C4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0C47" w:rsidRPr="002142BC" w:rsidRDefault="00140C4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0C47" w:rsidRPr="002142BC" w:rsidRDefault="00140C4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0C47" w:rsidRPr="002142BC" w:rsidRDefault="00140C4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0C47" w:rsidRPr="002142BC" w:rsidRDefault="00140C4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E6F" w:rsidRPr="002142BC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R$ 552,00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E6F" w:rsidRPr="002142BC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ABACAXI PÉROLA</w:t>
            </w:r>
            <w:r w:rsidRPr="006E70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R$ 886,67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2142BC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R$ 124,83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2142BC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R$ 328,00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2142BC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R$ 21,33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R$ 1.060,27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2142BC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BANANA DA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R$ 657,33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2142BC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R$ 128,47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2142BC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CARÁ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R$ 446,33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2142BC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R$ 412,00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2142BC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R$ 1,87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R$ 93,33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2142BC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R$ 552,00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2142BC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R$ 251,33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2142BC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2142BC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R$ 1,37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R$ 382,67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2142BC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LIMÃO IN NATURA EXTRA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R$ 85,87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2142BC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R$ 410,00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2142BC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R$ 448,40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2142BC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R$ 757,33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2142BC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MASSA DE MILHO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R$ 285,00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2142BC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R$ 1,37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R$ 259,67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2142BC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R$ 87,30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R$ 916,67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R$ 200,03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R$ 105,00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QUIABO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R$ 91,33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R$ 198,33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TOMATE </w:t>
            </w:r>
            <w:r w:rsidRPr="006E70F0">
              <w:rPr>
                <w:rFonts w:ascii="Times New Roman" w:hAnsi="Times New Roman"/>
                <w:color w:val="000000"/>
                <w:sz w:val="24"/>
                <w:szCs w:val="24"/>
              </w:rPr>
              <w:t>LONGA VIDA,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R$ 380,00</w:t>
            </w:r>
          </w:p>
        </w:tc>
      </w:tr>
      <w:tr w:rsidR="00D03E6F" w:rsidRPr="00711AB3" w:rsidTr="007961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Default="00D03E6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6E70F0" w:rsidRDefault="00A166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VAGEM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3E6F" w:rsidRPr="00D03E6F" w:rsidRDefault="00D03E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E6F">
              <w:rPr>
                <w:rFonts w:ascii="Times New Roman" w:hAnsi="Times New Roman"/>
                <w:color w:val="000000"/>
                <w:sz w:val="24"/>
                <w:szCs w:val="24"/>
              </w:rPr>
              <w:t>R$ 302,50</w:t>
            </w:r>
          </w:p>
        </w:tc>
      </w:tr>
    </w:tbl>
    <w:p w:rsidR="00140C47" w:rsidRPr="002142BC" w:rsidRDefault="00140C47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140C47" w:rsidRPr="002142BC" w:rsidRDefault="00140C47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0F8E" w:rsidRDefault="00C50F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140C47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0310A9" w:rsidRPr="002142BC" w:rsidRDefault="000310A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C50F8E" w:rsidRDefault="00C50F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C50F8E" w:rsidRDefault="00C50F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40C47" w:rsidRPr="00D35EFE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40C47" w:rsidRDefault="00140C4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0C47" w:rsidRDefault="00140C4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40C47" w:rsidRPr="002142BC" w:rsidRDefault="00140C4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40C47" w:rsidRPr="00D35EFE" w:rsidRDefault="00140C4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40C47" w:rsidRDefault="00140C47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0C47" w:rsidRDefault="00140C4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140C47" w:rsidRPr="002142BC" w:rsidRDefault="00140C4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40C47" w:rsidRPr="002142BC" w:rsidRDefault="00140C4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40C47" w:rsidRPr="002142BC" w:rsidRDefault="00140C4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40C47" w:rsidRPr="002142BC" w:rsidRDefault="00140C4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140C47" w:rsidRPr="002142BC" w:rsidRDefault="00140C4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40C47" w:rsidRPr="00D35EFE" w:rsidRDefault="00140C4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40C47" w:rsidRPr="00D35EFE" w:rsidRDefault="00140C4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40C47" w:rsidRDefault="00140C47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40C47" w:rsidRDefault="00140C4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40C47" w:rsidRPr="002142BC" w:rsidRDefault="00140C4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40C47" w:rsidRDefault="00140C47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140C47" w:rsidRPr="00C661C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40C47" w:rsidRDefault="00140C47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0310A9" w:rsidRPr="002142BC" w:rsidRDefault="000310A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40C47" w:rsidRPr="00212348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40C47" w:rsidRPr="002142BC" w:rsidRDefault="00140C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140C47" w:rsidRPr="002142BC" w:rsidRDefault="00140C4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140C47" w:rsidRPr="002142BC" w:rsidRDefault="00140C4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140C47" w:rsidRPr="002142BC" w:rsidRDefault="00140C4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140C47" w:rsidRPr="002142BC" w:rsidRDefault="00140C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40C47" w:rsidRDefault="00140C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140C47" w:rsidRPr="00067E0B" w:rsidRDefault="00140C4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40C47" w:rsidRDefault="00140C4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40C47" w:rsidRPr="002142BC" w:rsidRDefault="00140C4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40C47" w:rsidRPr="002142BC" w:rsidRDefault="00140C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40C47" w:rsidRPr="002142BC" w:rsidRDefault="00140C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40C47" w:rsidRPr="002142BC" w:rsidRDefault="00140C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40C47" w:rsidRPr="002142BC" w:rsidRDefault="00140C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A166FC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40C47" w:rsidRPr="00796030" w:rsidRDefault="00140C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40C47" w:rsidRPr="002142BC" w:rsidRDefault="00140C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40C47" w:rsidRDefault="00140C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40C47" w:rsidRPr="002142BC" w:rsidRDefault="00140C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</w:p>
    <w:p w:rsidR="00140C47" w:rsidRPr="002142BC" w:rsidRDefault="00140C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A166FC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40C47" w:rsidRPr="00796030" w:rsidRDefault="00140C4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310A9" w:rsidRPr="00C50F8E" w:rsidRDefault="00140C47" w:rsidP="00C50F8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40C47" w:rsidRPr="002142BC" w:rsidRDefault="00140C47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40C47" w:rsidRDefault="00140C47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40C47" w:rsidRPr="0067742C" w:rsidRDefault="00140C47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140C47" w:rsidRPr="0067742C" w:rsidRDefault="00140C47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C8636E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C8636E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COLÉGIO ESTADUAL EUNICE WEAVER</w:t>
      </w:r>
      <w:proofErr w:type="gramEnd"/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AVENIDA MARECHAL RONDON Nº 9, SETOR URIAS MAGALHÃES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A166FC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</w:t>
      </w:r>
      <w:r w:rsidR="00C8636E">
        <w:rPr>
          <w:rFonts w:ascii="Times New Roman" w:hAnsi="Times New Roman"/>
          <w:sz w:val="24"/>
          <w:szCs w:val="24"/>
        </w:rPr>
        <w:t>a</w:t>
      </w:r>
      <w:r w:rsidR="00C50F8E">
        <w:rPr>
          <w:rFonts w:ascii="Times New Roman" w:hAnsi="Times New Roman"/>
          <w:sz w:val="24"/>
          <w:szCs w:val="24"/>
        </w:rPr>
        <w:t xml:space="preserve"> </w:t>
      </w:r>
      <w:r w:rsidR="00C50F8E" w:rsidRPr="00C50F8E">
        <w:rPr>
          <w:rFonts w:ascii="Times New Roman" w:hAnsi="Times New Roman"/>
          <w:b/>
          <w:sz w:val="24"/>
          <w:szCs w:val="24"/>
        </w:rPr>
        <w:t>09</w:t>
      </w:r>
      <w:r w:rsidRPr="004C72B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C8636E">
        <w:rPr>
          <w:rFonts w:ascii="Times New Roman" w:hAnsi="Times New Roman"/>
          <w:noProof/>
          <w:sz w:val="24"/>
          <w:szCs w:val="24"/>
        </w:rPr>
        <w:t>de</w:t>
      </w:r>
      <w:r w:rsidR="00C50F8E">
        <w:rPr>
          <w:rFonts w:ascii="Times New Roman" w:hAnsi="Times New Roman"/>
          <w:noProof/>
          <w:sz w:val="24"/>
          <w:szCs w:val="24"/>
        </w:rPr>
        <w:t xml:space="preserve"> </w:t>
      </w:r>
      <w:r w:rsidR="00C50F8E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>até o dia</w:t>
      </w:r>
      <w:r w:rsidR="00C50F8E">
        <w:rPr>
          <w:rFonts w:ascii="Times New Roman" w:hAnsi="Times New Roman"/>
          <w:sz w:val="24"/>
          <w:szCs w:val="24"/>
        </w:rPr>
        <w:t xml:space="preserve"> </w:t>
      </w:r>
      <w:r w:rsidR="00C50F8E" w:rsidRPr="00C50F8E">
        <w:rPr>
          <w:rFonts w:ascii="Times New Roman" w:hAnsi="Times New Roman"/>
          <w:b/>
          <w:sz w:val="24"/>
          <w:szCs w:val="24"/>
        </w:rPr>
        <w:t>12</w:t>
      </w:r>
      <w:r w:rsidRPr="004C72B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C8636E">
        <w:rPr>
          <w:rFonts w:ascii="Times New Roman" w:hAnsi="Times New Roman"/>
          <w:noProof/>
          <w:sz w:val="24"/>
          <w:szCs w:val="24"/>
        </w:rPr>
        <w:t>de</w:t>
      </w:r>
      <w:r w:rsidR="00C50F8E">
        <w:rPr>
          <w:rFonts w:ascii="Times New Roman" w:hAnsi="Times New Roman"/>
          <w:noProof/>
          <w:sz w:val="24"/>
          <w:szCs w:val="24"/>
        </w:rPr>
        <w:t xml:space="preserve"> </w:t>
      </w:r>
      <w:r w:rsidR="00C50F8E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4C72B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4C72B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140C47" w:rsidRDefault="00140C47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40C47" w:rsidRPr="0067742C" w:rsidRDefault="00140C4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140C47" w:rsidRPr="0067742C" w:rsidRDefault="00140C47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EUNICE WEAVER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AVENIDA MARECHAL RONDON Nº 9, SETOR URIAS MAGALHÃES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A166FC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310A9" w:rsidRDefault="000310A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0310A9" w:rsidRDefault="000310A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40C47" w:rsidRPr="002142BC" w:rsidRDefault="00140C4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140C47" w:rsidRPr="002142BC" w:rsidRDefault="00140C4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40C47" w:rsidRPr="002142BC" w:rsidRDefault="00140C4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40C47" w:rsidRPr="002142BC" w:rsidRDefault="00140C47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140C47" w:rsidRPr="002142BC" w:rsidRDefault="00140C47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140C47" w:rsidRPr="00202E28" w:rsidRDefault="00140C47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140C47" w:rsidRPr="002142BC" w:rsidRDefault="00140C47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140C47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40C47" w:rsidRPr="002C2B84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140C47" w:rsidRPr="002C2B84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140C47" w:rsidRPr="002C2B84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40C47" w:rsidRPr="002C2B84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140C47" w:rsidRPr="002142BC" w:rsidRDefault="00140C4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40C47" w:rsidRPr="002C2B84" w:rsidRDefault="00140C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40C47" w:rsidRPr="002142BC" w:rsidRDefault="00140C4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40C47" w:rsidRPr="002C2B84" w:rsidRDefault="00140C4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40C47" w:rsidRPr="002C2B84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140C47" w:rsidRPr="002142BC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11A4F" w:rsidRDefault="00B11A4F" w:rsidP="000966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0966A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0966AC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C50F8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="00C50F8E" w:rsidRPr="00C50F8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C50F8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JULHO 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140C47" w:rsidRPr="00FB4227" w:rsidRDefault="00140C4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40C47" w:rsidRPr="00FB4227" w:rsidRDefault="00140C47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40C47" w:rsidRPr="000966AC" w:rsidRDefault="00140C47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0966A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SILMEIRE DE PAULA SOUSA SANO</w:t>
      </w:r>
    </w:p>
    <w:p w:rsidR="00140C47" w:rsidRPr="00FB4227" w:rsidRDefault="00140C47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140C47" w:rsidRPr="000966AC" w:rsidRDefault="00140C47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0966A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EUNICE WEAVER</w:t>
      </w:r>
    </w:p>
    <w:p w:rsidR="00140C47" w:rsidRDefault="00140C47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140C47" w:rsidSect="00140C4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140C47" w:rsidRPr="002142BC" w:rsidRDefault="00140C47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140C47" w:rsidRPr="002142BC" w:rsidSect="00140C4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9B8" w:rsidRDefault="008209B8" w:rsidP="004C0DC1">
      <w:pPr>
        <w:spacing w:after="0" w:line="240" w:lineRule="auto"/>
      </w:pPr>
      <w:r>
        <w:separator/>
      </w:r>
    </w:p>
  </w:endnote>
  <w:endnote w:type="continuationSeparator" w:id="0">
    <w:p w:rsidR="008209B8" w:rsidRDefault="008209B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47" w:rsidRPr="00283531" w:rsidRDefault="00140C4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40C47" w:rsidRPr="00283531" w:rsidRDefault="00140C4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140C47" w:rsidRPr="003D5724" w:rsidRDefault="00140C47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140C47" w:rsidRPr="00283531" w:rsidRDefault="00140C4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140C47" w:rsidRDefault="00140C4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140C47" w:rsidRPr="00581345" w:rsidRDefault="00140C47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45" w:rsidRPr="00283531" w:rsidRDefault="0042244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22445" w:rsidRPr="00283531" w:rsidRDefault="0042244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22445" w:rsidRPr="003D5724" w:rsidRDefault="0042244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22445" w:rsidRPr="00283531" w:rsidRDefault="0042244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22445" w:rsidRDefault="0042244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22445" w:rsidRPr="00581345" w:rsidRDefault="0042244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9B8" w:rsidRDefault="008209B8" w:rsidP="004C0DC1">
      <w:pPr>
        <w:spacing w:after="0" w:line="240" w:lineRule="auto"/>
      </w:pPr>
      <w:r>
        <w:separator/>
      </w:r>
    </w:p>
  </w:footnote>
  <w:footnote w:type="continuationSeparator" w:id="0">
    <w:p w:rsidR="008209B8" w:rsidRDefault="008209B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47" w:rsidRDefault="00140C47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45" w:rsidRDefault="0042244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10A9"/>
    <w:rsid w:val="00032697"/>
    <w:rsid w:val="00040B78"/>
    <w:rsid w:val="0004673B"/>
    <w:rsid w:val="000519A0"/>
    <w:rsid w:val="00067E0B"/>
    <w:rsid w:val="00073055"/>
    <w:rsid w:val="000966AC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0C47"/>
    <w:rsid w:val="00141782"/>
    <w:rsid w:val="0017334E"/>
    <w:rsid w:val="001752DC"/>
    <w:rsid w:val="0019649E"/>
    <w:rsid w:val="00196CD8"/>
    <w:rsid w:val="00197177"/>
    <w:rsid w:val="001A6DEB"/>
    <w:rsid w:val="001B0457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05F0B"/>
    <w:rsid w:val="00212348"/>
    <w:rsid w:val="002142BC"/>
    <w:rsid w:val="002263DF"/>
    <w:rsid w:val="00227471"/>
    <w:rsid w:val="00245873"/>
    <w:rsid w:val="00267746"/>
    <w:rsid w:val="00284642"/>
    <w:rsid w:val="00296EF0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22445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848EF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2C29"/>
    <w:rsid w:val="00603384"/>
    <w:rsid w:val="006052FE"/>
    <w:rsid w:val="006058B2"/>
    <w:rsid w:val="00612ABC"/>
    <w:rsid w:val="00613E88"/>
    <w:rsid w:val="006165CC"/>
    <w:rsid w:val="00620C0F"/>
    <w:rsid w:val="006306D5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E70F0"/>
    <w:rsid w:val="006F3358"/>
    <w:rsid w:val="006F6CA8"/>
    <w:rsid w:val="006F709F"/>
    <w:rsid w:val="007000A5"/>
    <w:rsid w:val="00703D90"/>
    <w:rsid w:val="00711AB3"/>
    <w:rsid w:val="0071224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09B8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6E06"/>
    <w:rsid w:val="009D79C9"/>
    <w:rsid w:val="009E1424"/>
    <w:rsid w:val="009E4C65"/>
    <w:rsid w:val="009F19A4"/>
    <w:rsid w:val="009F586D"/>
    <w:rsid w:val="00A01614"/>
    <w:rsid w:val="00A02CDA"/>
    <w:rsid w:val="00A0649E"/>
    <w:rsid w:val="00A128A7"/>
    <w:rsid w:val="00A166FC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11A4F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0F8E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36E"/>
    <w:rsid w:val="00C86685"/>
    <w:rsid w:val="00CA64A0"/>
    <w:rsid w:val="00CD5033"/>
    <w:rsid w:val="00CD7C0F"/>
    <w:rsid w:val="00CF04A0"/>
    <w:rsid w:val="00D03E6F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64C71"/>
    <w:rsid w:val="00E75050"/>
    <w:rsid w:val="00E75DDC"/>
    <w:rsid w:val="00E8187C"/>
    <w:rsid w:val="00E948DA"/>
    <w:rsid w:val="00E94EA5"/>
    <w:rsid w:val="00E95E78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6E32C-FA2C-4C34-88BE-1B2122AD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17</TotalTime>
  <Pages>11</Pages>
  <Words>2855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13</cp:revision>
  <cp:lastPrinted>2016-05-12T13:00:00Z</cp:lastPrinted>
  <dcterms:created xsi:type="dcterms:W3CDTF">2016-06-09T13:30:00Z</dcterms:created>
  <dcterms:modified xsi:type="dcterms:W3CDTF">2016-07-11T13:16:00Z</dcterms:modified>
</cp:coreProperties>
</file>