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5" w:rsidRPr="002142BC" w:rsidRDefault="001B20F5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B20F5" w:rsidRPr="002142BC" w:rsidRDefault="001B20F5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B20F5" w:rsidRPr="002142BC" w:rsidRDefault="001B20F5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B20F5" w:rsidRPr="002142BC" w:rsidRDefault="001B20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B20F5" w:rsidRPr="002142BC" w:rsidRDefault="001B20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B20F5" w:rsidRPr="003854FF" w:rsidRDefault="001B20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NHANHÁ DO COUTO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00.673.201/0001-50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ESCOLA ESTADUAL NHANHÁ DO COUTO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CILMA MARIA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12D36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377.688.321-91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187898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E4D24">
        <w:rPr>
          <w:rFonts w:ascii="Times New Roman" w:hAnsi="Times New Roman"/>
          <w:b/>
          <w:bCs/>
          <w:noProof/>
          <w:sz w:val="24"/>
          <w:szCs w:val="24"/>
        </w:rPr>
        <w:t>00/00</w:t>
      </w:r>
      <w:r w:rsidR="00F03C08">
        <w:rPr>
          <w:rFonts w:ascii="Times New Roman" w:hAnsi="Times New Roman"/>
          <w:b/>
          <w:bCs/>
          <w:noProof/>
          <w:sz w:val="24"/>
          <w:szCs w:val="24"/>
        </w:rPr>
        <w:t>/2016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SETOR DOS FUNCIONÁRIOS</w:t>
      </w:r>
      <w:r w:rsidR="00512D3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B20F5" w:rsidRPr="002142BC" w:rsidRDefault="001B20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B20F5" w:rsidRPr="003F13EE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135D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8135D" w:rsidRDefault="00D813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B20F5" w:rsidRPr="00D8135D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B20F5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20F5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20F5" w:rsidRPr="002142BC" w:rsidRDefault="001B20F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629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54629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ABÓBORA CABUTÍÁ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R$ 163,10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R$ 569,40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R$ 77,32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ALHO (BRANCO)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BANANA MARMELO, DA TERRA (MADURA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(MADURA)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R$ 878,00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R$ 134,20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R$ 161,07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R$ 409,00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R$ 517,33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R$ 107,83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R$ 60,37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R$ 71,00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 (AMAR. E TORRADA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R$ 351,20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R$ 847,47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(PERA)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R$ 247,00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R$ 745,00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DESCASCADA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R$ 486,24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R$ 940,00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2142BC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INATURA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R$ 593,63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R$ 60,95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POLPA DE FRUTAS (EMBAL. DE 1,000 KG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R$ 1.146,67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  <w:proofErr w:type="gramStart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R$ 500,87</w:t>
            </w:r>
          </w:p>
        </w:tc>
      </w:tr>
      <w:tr w:rsidR="0054629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Default="0054629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12D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TOMATE (CAQUI)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6294" w:rsidRPr="004D0DE0" w:rsidRDefault="005462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DE0">
              <w:rPr>
                <w:rFonts w:ascii="Times New Roman" w:hAnsi="Times New Roman"/>
                <w:color w:val="000000"/>
                <w:sz w:val="24"/>
                <w:szCs w:val="24"/>
              </w:rPr>
              <w:t>R$ 787,50</w:t>
            </w:r>
          </w:p>
        </w:tc>
      </w:tr>
    </w:tbl>
    <w:p w:rsidR="001B20F5" w:rsidRPr="002142BC" w:rsidRDefault="001B20F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B20F5" w:rsidRPr="002142BC" w:rsidRDefault="001B20F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B20F5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D8135D" w:rsidRPr="002142BC" w:rsidRDefault="00D8135D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20F5" w:rsidRPr="00D35EFE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20F5" w:rsidRDefault="001B20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20F5" w:rsidRDefault="001B20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B20F5" w:rsidRPr="002142BC" w:rsidRDefault="001B20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20F5" w:rsidRPr="00D35EFE" w:rsidRDefault="001B20F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20F5" w:rsidRDefault="001B20F5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20F5" w:rsidRDefault="001B20F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B20F5" w:rsidRPr="002142BC" w:rsidRDefault="001B20F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20F5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20F5" w:rsidRPr="002142BC" w:rsidRDefault="001B20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20F5" w:rsidRPr="002142BC" w:rsidRDefault="001B20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B20F5" w:rsidRPr="002142BC" w:rsidRDefault="001B20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B20F5" w:rsidRPr="002142BC" w:rsidRDefault="001B20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20F5" w:rsidRPr="00D35EFE" w:rsidRDefault="001B20F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20F5" w:rsidRPr="00D35EFE" w:rsidRDefault="001B20F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B20F5" w:rsidRDefault="001B20F5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B20F5" w:rsidRDefault="001B20F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B20F5" w:rsidRPr="002142BC" w:rsidRDefault="001B20F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B20F5" w:rsidRDefault="001B20F5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B20F5" w:rsidRPr="00C661C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B20F5" w:rsidRDefault="001B20F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8135D" w:rsidRPr="002142BC" w:rsidRDefault="00D8135D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20F5" w:rsidRPr="00212348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20F5" w:rsidRPr="002142BC" w:rsidRDefault="001B2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1B20F5" w:rsidRPr="002142BC" w:rsidRDefault="001B20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B20F5" w:rsidRPr="002142BC" w:rsidRDefault="001B20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B20F5" w:rsidRPr="002142BC" w:rsidRDefault="001B20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B20F5" w:rsidRPr="002142BC" w:rsidRDefault="001B2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20F5" w:rsidRDefault="001B20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B20F5" w:rsidRPr="00067E0B" w:rsidRDefault="001B20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20F5" w:rsidRDefault="001B20F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B20F5" w:rsidRPr="002142BC" w:rsidRDefault="001B20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20F5" w:rsidRPr="002142BC" w:rsidRDefault="001B2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20F5" w:rsidRPr="002142BC" w:rsidRDefault="001B2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5754F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B20F5" w:rsidRPr="00796030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20F5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5754F9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B20F5" w:rsidRPr="00796030" w:rsidRDefault="001B20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20F5" w:rsidRPr="002142BC" w:rsidRDefault="001B20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20F5" w:rsidRPr="002142BC" w:rsidRDefault="001B20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B20F5" w:rsidRPr="002142BC" w:rsidRDefault="001B20F5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20F5" w:rsidRDefault="001B20F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B20F5" w:rsidRPr="0067742C" w:rsidRDefault="001B20F5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B20F5" w:rsidRPr="0067742C" w:rsidRDefault="001B20F5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CA3C99">
        <w:rPr>
          <w:rFonts w:ascii="Times New Roman" w:hAnsi="Times New Roman"/>
          <w:b/>
          <w:noProof/>
          <w:sz w:val="24"/>
          <w:szCs w:val="24"/>
        </w:rPr>
        <w:t>ESCOLA ESTADUAL NHANHÁ DO COUTO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SETOR DOS FUNCIONÁRIOS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63E3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8135D">
        <w:rPr>
          <w:rFonts w:ascii="Times New Roman" w:hAnsi="Times New Roman"/>
          <w:sz w:val="24"/>
          <w:szCs w:val="24"/>
        </w:rPr>
        <w:t xml:space="preserve"> </w:t>
      </w:r>
      <w:r w:rsidR="00D8135D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8135D">
        <w:rPr>
          <w:rFonts w:ascii="Times New Roman" w:hAnsi="Times New Roman"/>
          <w:noProof/>
          <w:sz w:val="24"/>
          <w:szCs w:val="24"/>
        </w:rPr>
        <w:t>de</w:t>
      </w:r>
      <w:r w:rsidR="00D8135D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8135D">
        <w:rPr>
          <w:rFonts w:ascii="Times New Roman" w:hAnsi="Times New Roman"/>
          <w:sz w:val="24"/>
          <w:szCs w:val="24"/>
        </w:rPr>
        <w:t xml:space="preserve">até o dia </w:t>
      </w:r>
      <w:r w:rsidR="00D8135D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8135D">
        <w:rPr>
          <w:rFonts w:ascii="Times New Roman" w:hAnsi="Times New Roman"/>
          <w:noProof/>
          <w:sz w:val="24"/>
          <w:szCs w:val="24"/>
        </w:rPr>
        <w:t xml:space="preserve">de </w:t>
      </w:r>
      <w:r w:rsidR="00D8135D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B20F5" w:rsidRDefault="001B20F5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B20F5" w:rsidRPr="0067742C" w:rsidRDefault="001B20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B20F5" w:rsidRPr="0067742C" w:rsidRDefault="001B20F5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ESCOLA ESTADUAL NHANHÁ DO COUTO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24 DE OUTUBRO S/N, SETOR DOS FUNCIONÁRIOS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63E3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135D" w:rsidRDefault="00D8135D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1B20F5" w:rsidRPr="002142BC" w:rsidRDefault="001B20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B20F5" w:rsidRPr="002142BC" w:rsidRDefault="001B20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20F5" w:rsidRPr="002142BC" w:rsidRDefault="001B20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B20F5" w:rsidRPr="002142BC" w:rsidRDefault="001B20F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1B20F5" w:rsidRPr="002142BC" w:rsidRDefault="001B20F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B20F5" w:rsidRPr="00202E28" w:rsidRDefault="001B20F5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B20F5" w:rsidRPr="002142BC" w:rsidRDefault="001B20F5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20F5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20F5" w:rsidRPr="002C2B84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B20F5" w:rsidRPr="002C2B84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B20F5" w:rsidRPr="002C2B84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20F5" w:rsidRPr="002C2B84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B20F5" w:rsidRPr="002142BC" w:rsidRDefault="001B20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20F5" w:rsidRPr="002C2B84" w:rsidRDefault="001B20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B20F5" w:rsidRPr="002142BC" w:rsidRDefault="001B20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20F5" w:rsidRPr="002C2B84" w:rsidRDefault="001B20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B20F5" w:rsidRPr="002C2B84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B20F5" w:rsidRPr="002142BC" w:rsidRDefault="001B20F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03C08" w:rsidRDefault="00F03C08" w:rsidP="001F09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F092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F0922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D8135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135D" w:rsidRPr="00D813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813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B20F5" w:rsidRPr="00FB4227" w:rsidRDefault="001B20F5" w:rsidP="00F03C0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B20F5" w:rsidRPr="001F0922" w:rsidRDefault="001B20F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F092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CILMA MARIA DOS SANTOS</w:t>
      </w:r>
    </w:p>
    <w:p w:rsidR="001B20F5" w:rsidRPr="00FB4227" w:rsidRDefault="001B20F5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B20F5" w:rsidRPr="001F0922" w:rsidRDefault="001B20F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F0922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NHANHÁ DO COUTO</w:t>
      </w:r>
    </w:p>
    <w:p w:rsidR="001B20F5" w:rsidRDefault="001B20F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B20F5" w:rsidSect="001B20F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B20F5" w:rsidRPr="002142BC" w:rsidRDefault="001B20F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B20F5" w:rsidRPr="002142BC" w:rsidSect="001B20F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49" w:rsidRDefault="00B91749" w:rsidP="004C0DC1">
      <w:pPr>
        <w:spacing w:after="0" w:line="240" w:lineRule="auto"/>
      </w:pPr>
      <w:r>
        <w:separator/>
      </w:r>
    </w:p>
  </w:endnote>
  <w:endnote w:type="continuationSeparator" w:id="0">
    <w:p w:rsidR="00B91749" w:rsidRDefault="00B917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F5" w:rsidRPr="00283531" w:rsidRDefault="001B20F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B20F5" w:rsidRPr="00283531" w:rsidRDefault="001B20F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B20F5" w:rsidRPr="003D5724" w:rsidRDefault="001B20F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B20F5" w:rsidRPr="00283531" w:rsidRDefault="001B20F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B20F5" w:rsidRDefault="001B20F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B20F5" w:rsidRPr="00581345" w:rsidRDefault="001B20F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49" w:rsidRDefault="00B91749" w:rsidP="004C0DC1">
      <w:pPr>
        <w:spacing w:after="0" w:line="240" w:lineRule="auto"/>
      </w:pPr>
      <w:r>
        <w:separator/>
      </w:r>
    </w:p>
  </w:footnote>
  <w:footnote w:type="continuationSeparator" w:id="0">
    <w:p w:rsidR="00B91749" w:rsidRDefault="00B917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F5" w:rsidRDefault="001B20F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DEB"/>
    <w:rsid w:val="001B20F5"/>
    <w:rsid w:val="001C4854"/>
    <w:rsid w:val="001C4D6C"/>
    <w:rsid w:val="001D1854"/>
    <w:rsid w:val="001D706E"/>
    <w:rsid w:val="001E0E4B"/>
    <w:rsid w:val="001E247F"/>
    <w:rsid w:val="001F0922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42F6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D0DE0"/>
    <w:rsid w:val="004F5CBF"/>
    <w:rsid w:val="00503899"/>
    <w:rsid w:val="00512D36"/>
    <w:rsid w:val="0052261E"/>
    <w:rsid w:val="00545C39"/>
    <w:rsid w:val="00546294"/>
    <w:rsid w:val="00570847"/>
    <w:rsid w:val="005754F9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41FA"/>
    <w:rsid w:val="008555D7"/>
    <w:rsid w:val="008604A6"/>
    <w:rsid w:val="00861279"/>
    <w:rsid w:val="008615D7"/>
    <w:rsid w:val="008621A1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1749"/>
    <w:rsid w:val="00B9229D"/>
    <w:rsid w:val="00B934CC"/>
    <w:rsid w:val="00B9735D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5EF4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2F2C"/>
    <w:rsid w:val="00D542EA"/>
    <w:rsid w:val="00D63E31"/>
    <w:rsid w:val="00D671CD"/>
    <w:rsid w:val="00D70BBD"/>
    <w:rsid w:val="00D74C17"/>
    <w:rsid w:val="00D8135D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41045"/>
    <w:rsid w:val="00E561E7"/>
    <w:rsid w:val="00E62032"/>
    <w:rsid w:val="00E75050"/>
    <w:rsid w:val="00E75DDC"/>
    <w:rsid w:val="00E8187C"/>
    <w:rsid w:val="00E927A8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03C08"/>
    <w:rsid w:val="00F22C2D"/>
    <w:rsid w:val="00F317B7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E4D24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E09A-62BE-4661-928F-9E5ECD14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20</TotalTime>
  <Pages>11</Pages>
  <Words>2857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2016-06-09T19:26:00Z</dcterms:created>
  <dcterms:modified xsi:type="dcterms:W3CDTF">2016-07-11T14:31:00Z</dcterms:modified>
</cp:coreProperties>
</file>