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CE" w:rsidRPr="002142BC" w:rsidRDefault="003A6BCE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3A6BCE" w:rsidRPr="002142BC" w:rsidRDefault="003A6BCE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2D7D01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3A6BCE" w:rsidRPr="002142BC" w:rsidRDefault="003A6BCE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A6BCE" w:rsidRPr="002142BC" w:rsidRDefault="003A6B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3A6BCE" w:rsidRPr="002142BC" w:rsidRDefault="003A6B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6BCE" w:rsidRPr="003854FF" w:rsidRDefault="003A6B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COLÉGIO ESTADUAL POLIVALENTE PROFESSOR GOIANY PRATES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00.637.073/0001-99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85427E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COLÉGIO ESTADUAL POLIVALENTE PROFESSOR GOIANY PRATES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2D7D01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2D7D01">
        <w:rPr>
          <w:rFonts w:ascii="Times New Roman" w:hAnsi="Times New Roman"/>
          <w:b/>
          <w:noProof/>
          <w:sz w:val="24"/>
          <w:szCs w:val="24"/>
        </w:rPr>
        <w:t>JOÃO GUIMARÃES SOBRINHO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B363BD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2D7D01">
        <w:rPr>
          <w:rFonts w:ascii="Times New Roman" w:hAnsi="Times New Roman"/>
          <w:b/>
          <w:noProof/>
          <w:sz w:val="24"/>
          <w:szCs w:val="24"/>
        </w:rPr>
        <w:t>295.626.781-72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2D7D01">
        <w:rPr>
          <w:rFonts w:ascii="Times New Roman" w:hAnsi="Times New Roman"/>
          <w:b/>
          <w:noProof/>
          <w:sz w:val="24"/>
          <w:szCs w:val="24"/>
        </w:rPr>
        <w:t>1375588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2D7D01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0E2154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C 68, Nº 336, QD 115, SETOR SUDOESTE</w:t>
      </w:r>
      <w:r w:rsidR="0085427E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3A6BCE" w:rsidRPr="002142BC" w:rsidRDefault="003A6B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3A6BCE" w:rsidRPr="003F13EE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49F7" w:rsidRDefault="008E49F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A6BCE" w:rsidRPr="008E49F7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A6BCE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BCE" w:rsidRPr="002142BC" w:rsidRDefault="003A6BC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BCE" w:rsidRPr="002142BC" w:rsidRDefault="003A6B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BCE" w:rsidRPr="002142BC" w:rsidRDefault="003A6BC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BCE" w:rsidRPr="002142BC" w:rsidRDefault="003A6B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A6BCE" w:rsidRPr="002142BC" w:rsidRDefault="003A6B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BCE" w:rsidRPr="002142BC" w:rsidRDefault="003A6B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A6BCE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BCE" w:rsidRPr="002142BC" w:rsidRDefault="003A6BC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BCE" w:rsidRPr="002142BC" w:rsidRDefault="003A6BC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BCE" w:rsidRPr="002142BC" w:rsidRDefault="003A6BCE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BCE" w:rsidRPr="002142BC" w:rsidRDefault="003A6B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BCE" w:rsidRPr="002142BC" w:rsidRDefault="003A6B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BCE" w:rsidRPr="002142BC" w:rsidRDefault="003A6BCE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7372B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R$ 312,00</w:t>
            </w:r>
          </w:p>
        </w:tc>
      </w:tr>
      <w:tr w:rsidR="0037372B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R$ 232,00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R$ 179,80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R$ 15,90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R$ 159,00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R$ 328,00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ALHO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R$ 21,90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R$ 1.752,00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R$ 2.320,00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CEBOLA BRANCA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R$ 588,00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R$ 576,00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R$ 1.160,00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R$ 576,00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R$ 222,00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R$ 1.440,00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R$ 272,00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R$ 792,00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R$ 1.500,00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  <w:proofErr w:type="gramStart"/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</w:t>
            </w: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R$ 735,00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R$ 12,40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R$ 4.960,00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2142BC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QUEIJO MUSSARELA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R$ 19,50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R$ 1.560,00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R$ 15,80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R$ 3.950,00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R$ 612,50</w:t>
            </w:r>
          </w:p>
        </w:tc>
      </w:tr>
      <w:tr w:rsidR="0037372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Default="0037372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B363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TOMATE SALADETE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7372B" w:rsidRPr="009B5F4C" w:rsidRDefault="00373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F4C">
              <w:rPr>
                <w:rFonts w:ascii="Times New Roman" w:hAnsi="Times New Roman"/>
                <w:color w:val="000000"/>
                <w:sz w:val="24"/>
                <w:szCs w:val="24"/>
              </w:rPr>
              <w:t>R$ 686,00</w:t>
            </w:r>
          </w:p>
        </w:tc>
      </w:tr>
    </w:tbl>
    <w:p w:rsidR="003A6BCE" w:rsidRPr="002142BC" w:rsidRDefault="003A6BC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3A6BCE" w:rsidRPr="002142BC" w:rsidRDefault="003A6BCE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3A6BCE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8E49F7" w:rsidRPr="002142BC" w:rsidRDefault="008E49F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A6BCE" w:rsidRPr="00D35EFE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A6BCE" w:rsidRDefault="003A6B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A6BCE" w:rsidRDefault="003A6B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A6BCE" w:rsidRPr="002142BC" w:rsidRDefault="003A6B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A6BCE" w:rsidRPr="00D35EFE" w:rsidRDefault="003A6BC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A6BCE" w:rsidRDefault="003A6BCE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A6BCE" w:rsidRDefault="003A6BC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3A6BCE" w:rsidRPr="002142BC" w:rsidRDefault="003A6BC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A6BCE" w:rsidRPr="002142BC" w:rsidRDefault="003A6B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6BCE" w:rsidRPr="002142BC" w:rsidRDefault="003A6B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A6BCE" w:rsidRPr="002142BC" w:rsidRDefault="003A6B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A6BCE" w:rsidRPr="002142BC" w:rsidRDefault="003A6B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6BCE" w:rsidRPr="00D35EFE" w:rsidRDefault="003A6BC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A6BCE" w:rsidRPr="00D35EFE" w:rsidRDefault="003A6BCE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A6BCE" w:rsidRDefault="003A6BCE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A6BCE" w:rsidRDefault="003A6BC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A6BCE" w:rsidRPr="002142BC" w:rsidRDefault="003A6BC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3A6BCE" w:rsidRPr="00C661C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6BCE" w:rsidRDefault="003A6BCE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9289F" w:rsidRPr="002142BC" w:rsidRDefault="00A9289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6BCE" w:rsidRPr="00212348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A6BCE" w:rsidRPr="002142BC" w:rsidRDefault="003A6B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3A6BCE" w:rsidRPr="002142BC" w:rsidRDefault="003A6B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3A6BCE" w:rsidRPr="002142BC" w:rsidRDefault="003A6B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3A6BCE" w:rsidRPr="002142BC" w:rsidRDefault="003A6B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3A6BCE" w:rsidRPr="002142BC" w:rsidRDefault="003A6B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A6BCE" w:rsidRDefault="003A6B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3A6BCE" w:rsidRPr="00067E0B" w:rsidRDefault="003A6B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A6BCE" w:rsidRDefault="003A6BC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A6BCE" w:rsidRPr="002142BC" w:rsidRDefault="003A6B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6BCE" w:rsidRPr="002142BC" w:rsidRDefault="003A6B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6BCE" w:rsidRPr="002142BC" w:rsidRDefault="003A6B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6BCE" w:rsidRPr="002142BC" w:rsidRDefault="003A6B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D7D01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A6BCE" w:rsidRPr="002142BC" w:rsidRDefault="003A6B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B363BD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A6BCE" w:rsidRPr="00796030" w:rsidRDefault="003A6B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6BCE" w:rsidRPr="002142BC" w:rsidRDefault="003A6B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6BCE" w:rsidRPr="002142BC" w:rsidRDefault="003A6B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3A6BCE" w:rsidRPr="002142BC" w:rsidRDefault="003A6B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3A6BCE" w:rsidRDefault="003A6B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6BCE" w:rsidRPr="002142BC" w:rsidRDefault="003A6B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D7D01">
        <w:rPr>
          <w:rFonts w:ascii="Times New Roman" w:hAnsi="Times New Roman"/>
          <w:b/>
          <w:bCs/>
          <w:noProof/>
        </w:rPr>
        <w:t>002/2016</w:t>
      </w:r>
    </w:p>
    <w:p w:rsidR="003A6BCE" w:rsidRPr="002142BC" w:rsidRDefault="003A6B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B363BD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A6BCE" w:rsidRPr="00796030" w:rsidRDefault="003A6B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6BCE" w:rsidRPr="002142BC" w:rsidRDefault="003A6B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6BCE" w:rsidRPr="002142BC" w:rsidRDefault="003A6B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A6BCE" w:rsidRPr="002142BC" w:rsidRDefault="003A6BCE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6BCE" w:rsidRDefault="003A6BCE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9289F" w:rsidRDefault="00A9289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9289F" w:rsidRDefault="00A9289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A6BCE" w:rsidRPr="0067742C" w:rsidRDefault="003A6BCE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3A6BCE" w:rsidRPr="0067742C" w:rsidRDefault="003A6BCE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na </w:t>
      </w:r>
      <w:r w:rsidRPr="002D7D01">
        <w:rPr>
          <w:rFonts w:ascii="Times New Roman" w:hAnsi="Times New Roman"/>
          <w:b/>
          <w:noProof/>
          <w:sz w:val="24"/>
          <w:szCs w:val="24"/>
        </w:rPr>
        <w:t>COLÉGIO</w:t>
      </w:r>
      <w:proofErr w:type="gramEnd"/>
      <w:r w:rsidRPr="002D7D01">
        <w:rPr>
          <w:rFonts w:ascii="Times New Roman" w:hAnsi="Times New Roman"/>
          <w:b/>
          <w:noProof/>
          <w:sz w:val="24"/>
          <w:szCs w:val="24"/>
        </w:rPr>
        <w:t xml:space="preserve"> ESTADUAL POLIVALENTE PROFESSOR GOIANY PRATES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C 68, Nº 336, QD 115, SETOR SUDOESTE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510F97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0E2154">
        <w:rPr>
          <w:rFonts w:ascii="Times New Roman" w:hAnsi="Times New Roman"/>
          <w:sz w:val="24"/>
          <w:szCs w:val="24"/>
        </w:rPr>
        <w:t xml:space="preserve"> </w:t>
      </w:r>
      <w:r w:rsidR="000E2154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0E2154">
        <w:rPr>
          <w:rFonts w:ascii="Times New Roman" w:hAnsi="Times New Roman"/>
          <w:noProof/>
          <w:sz w:val="24"/>
          <w:szCs w:val="24"/>
        </w:rPr>
        <w:t>de</w:t>
      </w:r>
      <w:r w:rsidR="000E2154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0E2154">
        <w:rPr>
          <w:rFonts w:ascii="Times New Roman" w:hAnsi="Times New Roman"/>
          <w:sz w:val="24"/>
          <w:szCs w:val="24"/>
        </w:rPr>
        <w:t xml:space="preserve">até o dia </w:t>
      </w:r>
      <w:r w:rsidR="000E2154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0E2154">
        <w:rPr>
          <w:rFonts w:ascii="Times New Roman" w:hAnsi="Times New Roman"/>
          <w:noProof/>
          <w:sz w:val="24"/>
          <w:szCs w:val="24"/>
        </w:rPr>
        <w:t xml:space="preserve">de </w:t>
      </w:r>
      <w:r w:rsidR="000E2154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2D7D01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2D7D01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3A6BCE" w:rsidRDefault="003A6BCE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A6BCE" w:rsidRPr="0067742C" w:rsidRDefault="003A6B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3A6BCE" w:rsidRPr="0067742C" w:rsidRDefault="003A6BC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D7D01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POLIVALENTE PROFESSOR GOIANY PRATES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RUA C 68, Nº 336, QD 115, SETOR SUDOESTE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2D7D01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510F97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9289F" w:rsidRDefault="00A9289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A9289F" w:rsidRDefault="00A9289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A6BCE" w:rsidRPr="002142BC" w:rsidRDefault="003A6B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A6BCE" w:rsidRPr="002142BC" w:rsidRDefault="003A6B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6BCE" w:rsidRPr="002142BC" w:rsidRDefault="003A6B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A6BCE" w:rsidRPr="002142BC" w:rsidRDefault="003A6BC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3A6BCE" w:rsidRPr="002142BC" w:rsidRDefault="003A6BCE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3A6BCE" w:rsidRPr="00202E28" w:rsidRDefault="003A6BCE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3A6BCE" w:rsidRPr="002142BC" w:rsidRDefault="003A6BCE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3A6BCE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A6BCE" w:rsidRPr="002C2B84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3A6BCE" w:rsidRPr="002C2B84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3A6BCE" w:rsidRPr="002C2B84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6BCE" w:rsidRPr="002C2B84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3A6BCE" w:rsidRPr="002142BC" w:rsidRDefault="003A6B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6BCE" w:rsidRPr="002C2B84" w:rsidRDefault="003A6B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A6BCE" w:rsidRPr="002142BC" w:rsidRDefault="003A6B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6BCE" w:rsidRPr="002C2B84" w:rsidRDefault="003A6B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A6BCE" w:rsidRPr="002C2B84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3A6BCE" w:rsidRPr="002142BC" w:rsidRDefault="003A6BC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A6BCE" w:rsidRDefault="003A6BCE" w:rsidP="001D31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D318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1D318E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E2154" w:rsidRPr="000E215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0E2154" w:rsidRPr="000E2154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A6BCE" w:rsidRPr="00FB4227" w:rsidRDefault="003A6BCE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A6BCE" w:rsidRPr="001D318E" w:rsidRDefault="003A6BC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D318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JOÃO GUIMARÃES SOBRINHO</w:t>
      </w:r>
    </w:p>
    <w:p w:rsidR="003A6BCE" w:rsidRPr="00FB4227" w:rsidRDefault="003A6BCE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3A6BCE" w:rsidRPr="001D318E" w:rsidRDefault="003A6BCE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D318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POLIVALENTE PROFESSOR GOIANY PRATES</w:t>
      </w:r>
    </w:p>
    <w:p w:rsidR="003A6BCE" w:rsidRDefault="003A6BC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3A6BCE" w:rsidSect="003A6BC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3A6BCE" w:rsidRPr="002142BC" w:rsidRDefault="003A6BCE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3A6BCE" w:rsidRPr="002142BC" w:rsidSect="003A6BC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F97" w:rsidRDefault="00510F97" w:rsidP="004C0DC1">
      <w:pPr>
        <w:spacing w:after="0" w:line="240" w:lineRule="auto"/>
      </w:pPr>
      <w:r>
        <w:separator/>
      </w:r>
    </w:p>
  </w:endnote>
  <w:endnote w:type="continuationSeparator" w:id="0">
    <w:p w:rsidR="00510F97" w:rsidRDefault="00510F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97" w:rsidRPr="00283531" w:rsidRDefault="00510F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10F97" w:rsidRPr="00283531" w:rsidRDefault="00510F9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510F97" w:rsidRPr="003D5724" w:rsidRDefault="00510F97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510F97" w:rsidRPr="00283531" w:rsidRDefault="00510F9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510F97" w:rsidRDefault="00510F9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510F97" w:rsidRPr="00581345" w:rsidRDefault="00510F9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97" w:rsidRPr="00283531" w:rsidRDefault="00510F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10F97" w:rsidRPr="00283531" w:rsidRDefault="00510F9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510F97" w:rsidRPr="003D5724" w:rsidRDefault="00510F97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510F97" w:rsidRPr="00283531" w:rsidRDefault="00510F9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510F97" w:rsidRDefault="00510F9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510F97" w:rsidRPr="00581345" w:rsidRDefault="00510F9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F97" w:rsidRDefault="00510F97" w:rsidP="004C0DC1">
      <w:pPr>
        <w:spacing w:after="0" w:line="240" w:lineRule="auto"/>
      </w:pPr>
      <w:r>
        <w:separator/>
      </w:r>
    </w:p>
  </w:footnote>
  <w:footnote w:type="continuationSeparator" w:id="0">
    <w:p w:rsidR="00510F97" w:rsidRDefault="00510F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97" w:rsidRDefault="00510F97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97" w:rsidRDefault="00510F97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154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76EB5"/>
    <w:rsid w:val="0019649E"/>
    <w:rsid w:val="00196CD8"/>
    <w:rsid w:val="00197177"/>
    <w:rsid w:val="001A6DEB"/>
    <w:rsid w:val="001C4854"/>
    <w:rsid w:val="001C4D6C"/>
    <w:rsid w:val="001D1854"/>
    <w:rsid w:val="001D318E"/>
    <w:rsid w:val="001D706E"/>
    <w:rsid w:val="001E0E4B"/>
    <w:rsid w:val="001E247F"/>
    <w:rsid w:val="001F4CC6"/>
    <w:rsid w:val="001F5E93"/>
    <w:rsid w:val="00202E28"/>
    <w:rsid w:val="00203745"/>
    <w:rsid w:val="00212348"/>
    <w:rsid w:val="00213B19"/>
    <w:rsid w:val="002142BC"/>
    <w:rsid w:val="002266D7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0123"/>
    <w:rsid w:val="002C25D7"/>
    <w:rsid w:val="002C2B84"/>
    <w:rsid w:val="002D58F1"/>
    <w:rsid w:val="002D64FB"/>
    <w:rsid w:val="003128E3"/>
    <w:rsid w:val="00313ABE"/>
    <w:rsid w:val="00333365"/>
    <w:rsid w:val="00347168"/>
    <w:rsid w:val="00357386"/>
    <w:rsid w:val="0035777B"/>
    <w:rsid w:val="003627F8"/>
    <w:rsid w:val="00362A83"/>
    <w:rsid w:val="003708B3"/>
    <w:rsid w:val="0037372B"/>
    <w:rsid w:val="003806E7"/>
    <w:rsid w:val="003854FF"/>
    <w:rsid w:val="003977F8"/>
    <w:rsid w:val="003A52A2"/>
    <w:rsid w:val="003A6BCE"/>
    <w:rsid w:val="003B71AE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10F97"/>
    <w:rsid w:val="0052261E"/>
    <w:rsid w:val="0052444A"/>
    <w:rsid w:val="005309A2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64AD8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0D4B"/>
    <w:rsid w:val="00700FAC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124D"/>
    <w:rsid w:val="00840A8B"/>
    <w:rsid w:val="0085427E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E49F7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916B9"/>
    <w:rsid w:val="009A160B"/>
    <w:rsid w:val="009B0781"/>
    <w:rsid w:val="009B5F4C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289F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63BD"/>
    <w:rsid w:val="00B54E8A"/>
    <w:rsid w:val="00B77BD8"/>
    <w:rsid w:val="00B83E0F"/>
    <w:rsid w:val="00B865C1"/>
    <w:rsid w:val="00B90148"/>
    <w:rsid w:val="00B903CA"/>
    <w:rsid w:val="00B9229D"/>
    <w:rsid w:val="00B934CC"/>
    <w:rsid w:val="00BA6906"/>
    <w:rsid w:val="00BB4112"/>
    <w:rsid w:val="00BB5A23"/>
    <w:rsid w:val="00BC0A2B"/>
    <w:rsid w:val="00BD479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E669A"/>
    <w:rsid w:val="00EF7204"/>
    <w:rsid w:val="00F22C2D"/>
    <w:rsid w:val="00F34C7D"/>
    <w:rsid w:val="00F43CD4"/>
    <w:rsid w:val="00F52F58"/>
    <w:rsid w:val="00F5611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946D9-929E-4807-A8BD-1A4D5BB1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25</TotalTime>
  <Pages>11</Pages>
  <Words>2839</Words>
  <Characters>15332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17</cp:revision>
  <cp:lastPrinted>2016-05-12T13:00:00Z</cp:lastPrinted>
  <dcterms:created xsi:type="dcterms:W3CDTF">2016-06-09T03:11:00Z</dcterms:created>
  <dcterms:modified xsi:type="dcterms:W3CDTF">2016-07-11T14:03:00Z</dcterms:modified>
</cp:coreProperties>
</file>