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EBC" w:rsidRPr="002142BC" w:rsidRDefault="00F41EBC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F41EBC" w:rsidRPr="002142BC" w:rsidRDefault="00F41EBC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36182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F41EBC" w:rsidRPr="002142BC" w:rsidRDefault="00F41EBC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41EBC" w:rsidRPr="002142BC" w:rsidRDefault="00F41EB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F41EBC" w:rsidRPr="002142BC" w:rsidRDefault="00F41EB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1EBC" w:rsidRPr="003854FF" w:rsidRDefault="00F41EB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PRESIDENTE DUTRA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00.673.191/0001-52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ESCOLA ESTADUAL PRESIDENTE DUTRA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C36182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C36182">
        <w:rPr>
          <w:rFonts w:ascii="Times New Roman" w:hAnsi="Times New Roman"/>
          <w:b/>
          <w:noProof/>
          <w:sz w:val="24"/>
          <w:szCs w:val="24"/>
        </w:rPr>
        <w:t>CELMA PEREIRA DA SILVA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314272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C36182">
        <w:rPr>
          <w:rFonts w:ascii="Times New Roman" w:hAnsi="Times New Roman"/>
          <w:b/>
          <w:noProof/>
          <w:sz w:val="24"/>
          <w:szCs w:val="24"/>
        </w:rPr>
        <w:t>392.201.921-87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C36182">
        <w:rPr>
          <w:rFonts w:ascii="Times New Roman" w:hAnsi="Times New Roman"/>
          <w:b/>
          <w:noProof/>
          <w:sz w:val="24"/>
          <w:szCs w:val="24"/>
        </w:rPr>
        <w:t>1676728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C36182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F72EB0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="00D203CD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AVENIDA 11ª AVENIDA ESQ RUA 233, SETOR LESTE UNIVERSITÁRIO</w:t>
      </w:r>
      <w:r w:rsidR="00105775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F41EBC" w:rsidRPr="002142BC" w:rsidRDefault="00F41EB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41EBC" w:rsidRPr="002142BC" w:rsidRDefault="00F41EB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F41EBC" w:rsidRPr="003F13EE" w:rsidRDefault="00F41EBC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56506" w:rsidRDefault="00F41EB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F41EBC" w:rsidRPr="00556506" w:rsidRDefault="00F41EBC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F41EBC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1EBC" w:rsidRPr="002142BC" w:rsidRDefault="00F41EBC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1EBC" w:rsidRPr="002142BC" w:rsidRDefault="00F41EBC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1EBC" w:rsidRPr="002142BC" w:rsidRDefault="00F41EBC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1EBC" w:rsidRPr="002142BC" w:rsidRDefault="00F41EBC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41EBC" w:rsidRPr="002142BC" w:rsidRDefault="00F41EBC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1EBC" w:rsidRPr="002142BC" w:rsidRDefault="00F41EBC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41EBC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1EBC" w:rsidRPr="002142BC" w:rsidRDefault="00F41EBC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1EBC" w:rsidRPr="002142BC" w:rsidRDefault="00F41EBC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1EBC" w:rsidRPr="002142BC" w:rsidRDefault="00F41EBC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1EBC" w:rsidRPr="002142BC" w:rsidRDefault="00F41EBC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1EBC" w:rsidRPr="002142BC" w:rsidRDefault="00F41EBC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1EBC" w:rsidRPr="002142BC" w:rsidRDefault="00F41EBC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203CD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03CD" w:rsidRPr="00556506" w:rsidRDefault="00D203C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5650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D203CD" w:rsidRDefault="00D203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R$ 249,83</w:t>
            </w:r>
          </w:p>
        </w:tc>
      </w:tr>
      <w:tr w:rsidR="00D203CD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03CD" w:rsidRPr="00556506" w:rsidRDefault="00D203C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5650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D203CD" w:rsidRDefault="00D203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ABOBORA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R$ 3,07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R$ 153,33</w:t>
            </w:r>
          </w:p>
        </w:tc>
      </w:tr>
      <w:tr w:rsidR="00D203CD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556506" w:rsidRDefault="00D203C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5650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D203CD" w:rsidRDefault="00D203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R$ 19,97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R$ 399,33</w:t>
            </w:r>
          </w:p>
        </w:tc>
      </w:tr>
      <w:tr w:rsidR="00D203CD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556506" w:rsidRDefault="00D203C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5650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D203CD" w:rsidRDefault="00D203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R$ 1.800,00</w:t>
            </w:r>
          </w:p>
        </w:tc>
      </w:tr>
      <w:tr w:rsidR="00D203CD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556506" w:rsidRDefault="00D203C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5650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D203CD" w:rsidRDefault="00D203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R$ 1.798,33</w:t>
            </w:r>
          </w:p>
        </w:tc>
      </w:tr>
      <w:tr w:rsidR="00D203CD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556506" w:rsidRDefault="00D203C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5650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D203CD" w:rsidRDefault="00D203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R$ 4,33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R$ 866,67</w:t>
            </w:r>
          </w:p>
        </w:tc>
      </w:tr>
      <w:tr w:rsidR="00D203CD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556506" w:rsidRDefault="00D203C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5650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D203CD" w:rsidRDefault="00D203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R$ 4,57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R$ 274,00</w:t>
            </w:r>
          </w:p>
        </w:tc>
      </w:tr>
      <w:tr w:rsidR="00D203CD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556506" w:rsidRDefault="00D203C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5650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D203CD" w:rsidRDefault="00D203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R$ 3,12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R$ 312,33</w:t>
            </w:r>
          </w:p>
        </w:tc>
      </w:tr>
      <w:tr w:rsidR="00D203CD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556506" w:rsidRDefault="00D203C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5650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D203CD" w:rsidRDefault="00D203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R$ 7,00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R$ 700,00</w:t>
            </w:r>
          </w:p>
        </w:tc>
      </w:tr>
      <w:tr w:rsidR="00D203CD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556506" w:rsidRDefault="00D203C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5650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D203CD" w:rsidRDefault="00D203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R$ 4,95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R$ 1.485,00</w:t>
            </w:r>
          </w:p>
        </w:tc>
      </w:tr>
      <w:tr w:rsidR="00D203CD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556506" w:rsidRDefault="00D203C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5650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D203CD" w:rsidRDefault="00D203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R$ 1,70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R$ 848,33</w:t>
            </w:r>
          </w:p>
        </w:tc>
      </w:tr>
      <w:tr w:rsidR="00D203CD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556506" w:rsidRDefault="00D203C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5650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D203CD" w:rsidRDefault="00D203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LIMAO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R$ 3,63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R$ 181,67</w:t>
            </w:r>
          </w:p>
        </w:tc>
      </w:tr>
      <w:tr w:rsidR="00D203CD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556506" w:rsidRDefault="00D203C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5650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D203CD" w:rsidRDefault="00D203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MAMAO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R$ 2,90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R$ 870,00</w:t>
            </w:r>
          </w:p>
        </w:tc>
      </w:tr>
      <w:tr w:rsidR="00D203CD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556506" w:rsidRDefault="00D203C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5650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D203CD" w:rsidRDefault="00D203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R$ 3,99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R$ 798,67</w:t>
            </w:r>
          </w:p>
        </w:tc>
      </w:tr>
      <w:tr w:rsidR="00D203CD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556506" w:rsidRDefault="00D203C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5650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D203CD" w:rsidRDefault="00D203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R$ 1,90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R$ 1.330,00</w:t>
            </w:r>
          </w:p>
        </w:tc>
      </w:tr>
      <w:tr w:rsidR="00D203CD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556506" w:rsidRDefault="00D203C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5650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D203CD" w:rsidRDefault="00D203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R$ 5,10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R$ 408,00</w:t>
            </w:r>
          </w:p>
        </w:tc>
      </w:tr>
      <w:tr w:rsidR="00D203CD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556506" w:rsidRDefault="00D203CD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5650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D203CD" w:rsidRDefault="00D203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R$ 9,30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03CD" w:rsidRPr="00D203CD" w:rsidRDefault="00D2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3CD">
              <w:rPr>
                <w:rFonts w:ascii="Times New Roman" w:hAnsi="Times New Roman"/>
                <w:color w:val="000000"/>
                <w:sz w:val="24"/>
                <w:szCs w:val="24"/>
              </w:rPr>
              <w:t>R$ 325,50</w:t>
            </w:r>
          </w:p>
        </w:tc>
      </w:tr>
    </w:tbl>
    <w:p w:rsidR="00F41EBC" w:rsidRPr="002142BC" w:rsidRDefault="00F41EBC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F41EBC" w:rsidRPr="002142BC" w:rsidRDefault="00F41EBC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41EBC" w:rsidRPr="002142BC" w:rsidRDefault="00F41EBC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F41EBC" w:rsidRDefault="00F41EB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556506" w:rsidRPr="002142BC" w:rsidRDefault="0055650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41EBC" w:rsidRPr="002142BC" w:rsidRDefault="00F41EB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41EBC" w:rsidRPr="002142BC" w:rsidRDefault="00F41EB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F41EBC" w:rsidRPr="002142BC" w:rsidRDefault="00F41EB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F41EBC" w:rsidRPr="002142BC" w:rsidRDefault="00F41EB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F41EBC" w:rsidRPr="002142BC" w:rsidRDefault="00F41EB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41EBC" w:rsidRPr="002142BC" w:rsidRDefault="00F41EB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41EBC" w:rsidRPr="00D35EFE" w:rsidRDefault="00F41EB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F41EBC" w:rsidRDefault="00F41EB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41EBC" w:rsidRDefault="00F41EB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F41EBC" w:rsidRPr="002142BC" w:rsidRDefault="00F41EB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lastRenderedPageBreak/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F41EBC" w:rsidRPr="002142BC" w:rsidRDefault="00F41EB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41EBC" w:rsidRPr="002142BC" w:rsidRDefault="00F41EB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F41EBC" w:rsidRPr="002142BC" w:rsidRDefault="00F41EB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41EBC" w:rsidRPr="002142BC" w:rsidRDefault="00F41EB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41EBC" w:rsidRPr="00D35EFE" w:rsidRDefault="00F41EBC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F41EBC" w:rsidRDefault="00F41EBC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41EBC" w:rsidRDefault="00F41EBC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F41EBC" w:rsidRPr="002142BC" w:rsidRDefault="00F41EBC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F41EBC" w:rsidRPr="002142BC" w:rsidRDefault="00F41EB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41EBC" w:rsidRPr="002142BC" w:rsidRDefault="00F41EB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F41EBC" w:rsidRPr="002142BC" w:rsidRDefault="00F41EB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41EBC" w:rsidRPr="002142BC" w:rsidRDefault="00F41EB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41EBC" w:rsidRPr="002142BC" w:rsidRDefault="00F41EB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41EBC" w:rsidRPr="002142BC" w:rsidRDefault="00F41EB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41EBC" w:rsidRPr="002142BC" w:rsidRDefault="00F41EB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41EBC" w:rsidRPr="002142BC" w:rsidRDefault="00F41EB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41EBC" w:rsidRPr="00D35EFE" w:rsidRDefault="00F41EBC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F41EBC" w:rsidRPr="00D35EFE" w:rsidRDefault="00F41EBC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F41EBC" w:rsidRDefault="00F41EBC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41EBC" w:rsidRDefault="00F41EBC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F41EBC" w:rsidRPr="002142BC" w:rsidRDefault="00F41EBC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F41EBC" w:rsidRDefault="00F41EBC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F41EBC" w:rsidRPr="002142BC" w:rsidRDefault="00F41EB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F41EBC" w:rsidRPr="002142BC" w:rsidRDefault="00F41EB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F41EBC" w:rsidRPr="00C661CC" w:rsidRDefault="00F41EBC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F41EBC" w:rsidRPr="002142BC" w:rsidRDefault="00F41EBC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41EBC" w:rsidRPr="002142BC" w:rsidRDefault="00F41EBC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41EBC" w:rsidRDefault="00F41EBC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556506" w:rsidRPr="002142BC" w:rsidRDefault="00556506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F41EBC" w:rsidRPr="002142BC" w:rsidRDefault="00F41EB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41EBC" w:rsidRPr="002142BC" w:rsidRDefault="00F41EB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F41EBC" w:rsidRPr="002142BC" w:rsidRDefault="00F41EB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41EBC" w:rsidRPr="002142BC" w:rsidRDefault="00F41EB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41EBC" w:rsidRPr="002142BC" w:rsidRDefault="00F41EB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F41EBC" w:rsidRPr="002142BC" w:rsidRDefault="00F41EB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F41EBC" w:rsidRPr="002142BC" w:rsidRDefault="00F41EB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41EBC" w:rsidRPr="002142BC" w:rsidRDefault="00F41EB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F41EBC" w:rsidRPr="002142BC" w:rsidRDefault="00F41EB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F41EBC" w:rsidRPr="002142BC" w:rsidRDefault="00F41EB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41EBC" w:rsidRPr="00212348" w:rsidRDefault="00F41EBC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41EBC" w:rsidRPr="002142BC" w:rsidRDefault="00F41EB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41EBC" w:rsidRPr="002142BC" w:rsidRDefault="00F41E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F41EBC" w:rsidRPr="002142BC" w:rsidRDefault="00F41EB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F41EBC" w:rsidRPr="002142BC" w:rsidRDefault="00F41EB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F41EBC" w:rsidRPr="002142BC" w:rsidRDefault="00F41EB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F41EBC" w:rsidRPr="002142BC" w:rsidRDefault="00F41E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41EBC" w:rsidRDefault="00F41E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F41EBC" w:rsidRPr="00067E0B" w:rsidRDefault="00F41EB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41EBC" w:rsidRDefault="00F41EBC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F41EBC" w:rsidRPr="002142BC" w:rsidRDefault="00F41EB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41EBC" w:rsidRPr="002142BC" w:rsidRDefault="00F41E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41EBC" w:rsidRPr="002142BC" w:rsidRDefault="00F41E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41EBC" w:rsidRPr="002142BC" w:rsidRDefault="00F41E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C36182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41EBC" w:rsidRPr="002142BC" w:rsidRDefault="00F41E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105775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F41EBC" w:rsidRPr="00796030" w:rsidRDefault="00F41E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41EBC" w:rsidRPr="002142BC" w:rsidRDefault="00F41E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41EBC" w:rsidRPr="002142BC" w:rsidRDefault="00F41EB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F41EBC" w:rsidRPr="002142BC" w:rsidRDefault="00F41EB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F41EBC" w:rsidRDefault="00F41E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41EBC" w:rsidRPr="002142BC" w:rsidRDefault="00F41E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36182">
        <w:rPr>
          <w:rFonts w:ascii="Times New Roman" w:hAnsi="Times New Roman"/>
          <w:b/>
          <w:bCs/>
          <w:noProof/>
        </w:rPr>
        <w:t>002/2016</w:t>
      </w:r>
    </w:p>
    <w:p w:rsidR="00F41EBC" w:rsidRPr="002142BC" w:rsidRDefault="00F41E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105775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F41EBC" w:rsidRPr="00796030" w:rsidRDefault="00F41EB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41EBC" w:rsidRPr="002142BC" w:rsidRDefault="00F41E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41EBC" w:rsidRPr="002142BC" w:rsidRDefault="00F41EB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F41EBC" w:rsidRPr="002142BC" w:rsidRDefault="00F41EBC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F41EBC" w:rsidRPr="002142BC" w:rsidRDefault="00F41EB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41EBC" w:rsidRDefault="00F41EBC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41EBC" w:rsidRPr="0067742C" w:rsidRDefault="00F41EBC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F41EBC" w:rsidRPr="0067742C" w:rsidRDefault="00F41EBC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105775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105775">
        <w:rPr>
          <w:rFonts w:ascii="Times New Roman" w:hAnsi="Times New Roman"/>
          <w:sz w:val="24"/>
          <w:szCs w:val="24"/>
        </w:rPr>
        <w:t>entregues na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</w:rPr>
        <w:t>ESCOLA ESTADUAL PRESIDENTE</w:t>
      </w:r>
      <w:proofErr w:type="gramEnd"/>
      <w:r w:rsidRPr="00C36182">
        <w:rPr>
          <w:rFonts w:ascii="Times New Roman" w:hAnsi="Times New Roman"/>
          <w:b/>
          <w:noProof/>
          <w:sz w:val="24"/>
          <w:szCs w:val="24"/>
        </w:rPr>
        <w:t xml:space="preserve"> DUTRA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AVENIDA 11ª AVENIDA ESQ RUA 233, SETOR LESTE UNIVERSITÁRIO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105775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1919D4">
        <w:rPr>
          <w:rFonts w:ascii="Times New Roman" w:hAnsi="Times New Roman"/>
          <w:b/>
          <w:noProof/>
          <w:sz w:val="24"/>
          <w:szCs w:val="24"/>
        </w:rPr>
        <w:t xml:space="preserve"> 09 </w:t>
      </w:r>
      <w:r w:rsidR="001919D4">
        <w:rPr>
          <w:rFonts w:ascii="Times New Roman" w:hAnsi="Times New Roman"/>
          <w:noProof/>
          <w:sz w:val="24"/>
          <w:szCs w:val="24"/>
        </w:rPr>
        <w:t>de</w:t>
      </w:r>
      <w:r w:rsidR="001919D4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="001919D4">
        <w:rPr>
          <w:rFonts w:ascii="Times New Roman" w:hAnsi="Times New Roman"/>
          <w:sz w:val="24"/>
          <w:szCs w:val="24"/>
        </w:rPr>
        <w:t xml:space="preserve">até o dia </w:t>
      </w:r>
      <w:r w:rsidR="001919D4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="001919D4">
        <w:rPr>
          <w:rFonts w:ascii="Times New Roman" w:hAnsi="Times New Roman"/>
          <w:noProof/>
          <w:sz w:val="24"/>
          <w:szCs w:val="24"/>
        </w:rPr>
        <w:t xml:space="preserve">de </w:t>
      </w:r>
      <w:r w:rsidR="001919D4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C36182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C36182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F41EBC" w:rsidRDefault="00F41EBC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556506" w:rsidRDefault="00556506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41EBC" w:rsidRPr="0067742C" w:rsidRDefault="00F41EB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F41EBC" w:rsidRPr="0067742C" w:rsidRDefault="00F41EBC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  <w:lang w:eastAsia="pt-BR"/>
        </w:rPr>
        <w:t>ESCOLA ESTADUAL PRESIDENTE DUTRA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AVENIDA 11ª AVENIDA ESQ RUA 233, SETOR LESTE UNIVERSITÁRIO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105775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56506" w:rsidRDefault="0055650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F41EBC" w:rsidRPr="002142BC" w:rsidRDefault="00F41EB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F41EBC" w:rsidRPr="002142BC" w:rsidRDefault="00F41EB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556506" w:rsidRDefault="00556506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F41EBC" w:rsidRPr="002142BC" w:rsidRDefault="00F41EB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41EBC" w:rsidRPr="002142BC" w:rsidRDefault="00F41EB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41EBC" w:rsidRPr="002142BC" w:rsidRDefault="00F41EB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F41EBC" w:rsidRPr="002142BC" w:rsidRDefault="00F41EBC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F41EBC" w:rsidRPr="002142BC" w:rsidRDefault="00F41EBC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F41EBC" w:rsidRPr="00202E28" w:rsidRDefault="00F41EBC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F41EBC" w:rsidRPr="002142BC" w:rsidRDefault="00F41EBC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41EBC" w:rsidRPr="002142BC" w:rsidRDefault="00F41EB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41EBC" w:rsidRPr="002142BC" w:rsidRDefault="00F41EB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F41EBC" w:rsidRDefault="00F41EB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41EBC" w:rsidRPr="002C2B84" w:rsidRDefault="00F41EBC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F41EBC" w:rsidRPr="002C2B84" w:rsidRDefault="00F41EBC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F41EBC" w:rsidRPr="002C2B84" w:rsidRDefault="00F41EBC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41EBC" w:rsidRPr="002C2B84" w:rsidRDefault="00F41EBC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41EBC" w:rsidRPr="002142BC" w:rsidRDefault="00F41EB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F41EBC" w:rsidRPr="002142BC" w:rsidRDefault="00F41EB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41EBC" w:rsidRPr="002C2B84" w:rsidRDefault="00F41E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F41EBC" w:rsidRPr="002142BC" w:rsidRDefault="00F41EB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41EBC" w:rsidRPr="002C2B84" w:rsidRDefault="00F41EB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F41EBC" w:rsidRPr="002C2B84" w:rsidRDefault="00F41EBC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F41EBC" w:rsidRPr="002142BC" w:rsidRDefault="00F41EB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05775" w:rsidRDefault="00105775" w:rsidP="00F25D0C">
      <w:pPr>
        <w:spacing w:after="150" w:line="36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</w:pPr>
    </w:p>
    <w:p w:rsidR="00F41EBC" w:rsidRPr="00FB4227" w:rsidRDefault="00F41EBC" w:rsidP="00F25D0C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25D0C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F25D0C">
        <w:rPr>
          <w:rFonts w:ascii="Times New Roman" w:eastAsia="Times New Roman" w:hAnsi="Times New Roman"/>
          <w:b/>
          <w:sz w:val="24"/>
          <w:szCs w:val="24"/>
          <w:lang w:eastAsia="pt-BR"/>
        </w:rPr>
        <w:t>/GO,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 ao(s) </w:t>
      </w:r>
      <w:r w:rsidR="001919D4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105775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1919D4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Pr="00C36182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F41EBC" w:rsidRPr="00FB4227" w:rsidRDefault="00F41EBC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41EBC" w:rsidRPr="00F25D0C" w:rsidRDefault="00F41EBC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F25D0C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CELMA PEREIRA DA SILVA</w:t>
      </w:r>
    </w:p>
    <w:p w:rsidR="00F41EBC" w:rsidRPr="00FB4227" w:rsidRDefault="00F41EBC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F41EBC" w:rsidRPr="00F25D0C" w:rsidRDefault="00F41EBC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F25D0C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ESCOLA ESTADUAL PRESIDENTE DUTRA</w:t>
      </w:r>
    </w:p>
    <w:p w:rsidR="00F41EBC" w:rsidRDefault="00F41EBC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F41EBC" w:rsidSect="00F41EB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F41EBC" w:rsidRPr="002142BC" w:rsidRDefault="00F41EBC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F41EBC" w:rsidRPr="002142BC" w:rsidSect="00F41EB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DD1" w:rsidRDefault="001F2DD1" w:rsidP="004C0DC1">
      <w:pPr>
        <w:spacing w:after="0" w:line="240" w:lineRule="auto"/>
      </w:pPr>
      <w:r>
        <w:separator/>
      </w:r>
    </w:p>
  </w:endnote>
  <w:endnote w:type="continuationSeparator" w:id="0">
    <w:p w:rsidR="001F2DD1" w:rsidRDefault="001F2DD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EBC" w:rsidRPr="00283531" w:rsidRDefault="00F41EB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41EBC" w:rsidRPr="00283531" w:rsidRDefault="00F41EBC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F41EBC" w:rsidRPr="003D5724" w:rsidRDefault="00F41EBC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F41EBC" w:rsidRPr="00283531" w:rsidRDefault="00F41EBC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F41EBC" w:rsidRDefault="00F41EBC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F41EBC" w:rsidRPr="00581345" w:rsidRDefault="00F41EBC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Pr="00283531" w:rsidRDefault="004A5E8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4A5E85" w:rsidRPr="003D5724" w:rsidRDefault="004A5E8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A5E85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A5E85" w:rsidRPr="00581345" w:rsidRDefault="004A5E8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DD1" w:rsidRDefault="001F2DD1" w:rsidP="004C0DC1">
      <w:pPr>
        <w:spacing w:after="0" w:line="240" w:lineRule="auto"/>
      </w:pPr>
      <w:r>
        <w:separator/>
      </w:r>
    </w:p>
  </w:footnote>
  <w:footnote w:type="continuationSeparator" w:id="0">
    <w:p w:rsidR="001F2DD1" w:rsidRDefault="001F2DD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EBC" w:rsidRDefault="00F41EBC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Default="004A5E8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73D22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05775"/>
    <w:rsid w:val="001133D8"/>
    <w:rsid w:val="0012070C"/>
    <w:rsid w:val="00122755"/>
    <w:rsid w:val="00141782"/>
    <w:rsid w:val="0017334E"/>
    <w:rsid w:val="001752DC"/>
    <w:rsid w:val="001919D4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2DD1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770EA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14272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F5CBF"/>
    <w:rsid w:val="00503899"/>
    <w:rsid w:val="0052261E"/>
    <w:rsid w:val="00545C39"/>
    <w:rsid w:val="00556506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D7BA8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7742C"/>
    <w:rsid w:val="00685410"/>
    <w:rsid w:val="006A0038"/>
    <w:rsid w:val="006C3C94"/>
    <w:rsid w:val="006C452D"/>
    <w:rsid w:val="006C5D91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C202B"/>
    <w:rsid w:val="00CD5033"/>
    <w:rsid w:val="00CD7C0F"/>
    <w:rsid w:val="00CF04A0"/>
    <w:rsid w:val="00D069EB"/>
    <w:rsid w:val="00D15292"/>
    <w:rsid w:val="00D1673C"/>
    <w:rsid w:val="00D16803"/>
    <w:rsid w:val="00D203CD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C3366"/>
    <w:rsid w:val="00DD13FA"/>
    <w:rsid w:val="00DD599B"/>
    <w:rsid w:val="00DE0398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22C2D"/>
    <w:rsid w:val="00F25D0C"/>
    <w:rsid w:val="00F34C7D"/>
    <w:rsid w:val="00F41EBC"/>
    <w:rsid w:val="00F43CD4"/>
    <w:rsid w:val="00F52F58"/>
    <w:rsid w:val="00F6648A"/>
    <w:rsid w:val="00F678C6"/>
    <w:rsid w:val="00F72EB0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76337-8937-41CF-806A-117E9379C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9</TotalTime>
  <Pages>11</Pages>
  <Words>2796</Words>
  <Characters>15104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17865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10</cp:revision>
  <cp:lastPrinted>2016-05-12T13:00:00Z</cp:lastPrinted>
  <dcterms:created xsi:type="dcterms:W3CDTF">2016-06-09T23:02:00Z</dcterms:created>
  <dcterms:modified xsi:type="dcterms:W3CDTF">2016-07-11T14:46:00Z</dcterms:modified>
</cp:coreProperties>
</file>