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4B" w:rsidRPr="002142BC" w:rsidRDefault="0038064B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38064B" w:rsidRPr="002142BC" w:rsidRDefault="0038064B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DA6E1A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38064B" w:rsidRPr="002142BC" w:rsidRDefault="0038064B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8064B" w:rsidRPr="002142BC" w:rsidRDefault="003806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38064B" w:rsidRPr="002142BC" w:rsidRDefault="003806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064B" w:rsidRPr="003854FF" w:rsidRDefault="0038064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PROFESSORA MARINETE SILVA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00.629.264/0001-09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ESCOLA ESTADUAL PROFª. MARINETE SILVA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DA6E1A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DA6E1A">
        <w:rPr>
          <w:rFonts w:ascii="Times New Roman" w:hAnsi="Times New Roman"/>
          <w:b/>
          <w:noProof/>
          <w:sz w:val="24"/>
          <w:szCs w:val="24"/>
        </w:rPr>
        <w:t>SAMUEL MARTINS DA SILVA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C37E62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DA6E1A">
        <w:rPr>
          <w:rFonts w:ascii="Times New Roman" w:hAnsi="Times New Roman"/>
          <w:b/>
          <w:noProof/>
          <w:sz w:val="24"/>
          <w:szCs w:val="24"/>
        </w:rPr>
        <w:t>472.141.121-91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DA6E1A">
        <w:rPr>
          <w:rFonts w:ascii="Times New Roman" w:hAnsi="Times New Roman"/>
          <w:b/>
          <w:noProof/>
          <w:sz w:val="24"/>
          <w:szCs w:val="24"/>
        </w:rPr>
        <w:t>1680290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DA6E1A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3B7EAF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6, QD 1, LT 11, VILA ABAJÁ</w:t>
      </w:r>
      <w:r w:rsidR="00C37E62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38064B" w:rsidRPr="002142BC" w:rsidRDefault="0038064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38064B" w:rsidRPr="003F13EE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7EAF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3B7EAF" w:rsidRDefault="003B7E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8064B" w:rsidRPr="003B7EAF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8064B" w:rsidRPr="00711AB3" w:rsidTr="00CB442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64B" w:rsidRPr="002142BC" w:rsidRDefault="0038064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64B" w:rsidRPr="002142BC" w:rsidRDefault="0038064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64B" w:rsidRPr="002142BC" w:rsidRDefault="0038064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64B" w:rsidRPr="002142BC" w:rsidRDefault="0038064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8064B" w:rsidRPr="002142BC" w:rsidRDefault="0038064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64B" w:rsidRPr="002142BC" w:rsidRDefault="0038064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8064B" w:rsidRPr="00711AB3" w:rsidTr="00CB442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64B" w:rsidRPr="002142BC" w:rsidRDefault="0038064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64B" w:rsidRPr="002142BC" w:rsidRDefault="0038064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64B" w:rsidRPr="002142BC" w:rsidRDefault="0038064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64B" w:rsidRPr="002142BC" w:rsidRDefault="0038064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64B" w:rsidRPr="002142BC" w:rsidRDefault="0038064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64B" w:rsidRPr="002142BC" w:rsidRDefault="0038064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6773" w:rsidRPr="00711AB3" w:rsidTr="00FE47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773" w:rsidRPr="002142BC" w:rsidRDefault="000C6773" w:rsidP="00CB44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bookmarkStart w:id="0" w:name="_GoBack" w:colFirst="3" w:colLast="3"/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773" w:rsidRPr="000C6773" w:rsidRDefault="00C37E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773" w:rsidRPr="000C6773" w:rsidRDefault="000C6773" w:rsidP="00CB4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6773" w:rsidRPr="000C6773" w:rsidRDefault="000C67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190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R$ 981,67</w:t>
            </w:r>
          </w:p>
        </w:tc>
      </w:tr>
      <w:tr w:rsidR="000C6773" w:rsidRPr="00711AB3" w:rsidTr="00FE47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773" w:rsidRPr="002142BC" w:rsidRDefault="000C6773" w:rsidP="00CB44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6773" w:rsidRPr="000C6773" w:rsidRDefault="000C6773">
            <w:pPr>
              <w:rPr>
                <w:rFonts w:ascii="Times New Roman" w:hAnsi="Times New Roman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sz w:val="24"/>
                <w:szCs w:val="24"/>
              </w:rPr>
              <w:t>B</w:t>
            </w:r>
            <w:r w:rsidR="00C37E62">
              <w:rPr>
                <w:rFonts w:ascii="Times New Roman" w:hAnsi="Times New Roman"/>
                <w:sz w:val="24"/>
                <w:szCs w:val="24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773" w:rsidRPr="000C6773" w:rsidRDefault="000C6773" w:rsidP="00CB44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6773" w:rsidRPr="000C6773" w:rsidRDefault="000C67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320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R$ 1.094,40</w:t>
            </w:r>
          </w:p>
        </w:tc>
      </w:tr>
      <w:tr w:rsidR="000C6773" w:rsidRPr="00711AB3" w:rsidTr="00FE47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2142BC" w:rsidRDefault="000C6773" w:rsidP="00CB44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0C6773" w:rsidRDefault="000C6773">
            <w:pPr>
              <w:rPr>
                <w:rFonts w:ascii="Times New Roman" w:hAnsi="Times New Roman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sz w:val="24"/>
                <w:szCs w:val="24"/>
              </w:rPr>
              <w:t>F</w:t>
            </w:r>
            <w:r w:rsidR="00C37E62">
              <w:rPr>
                <w:rFonts w:ascii="Times New Roman" w:hAnsi="Times New Roman"/>
                <w:sz w:val="24"/>
                <w:szCs w:val="24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0C6773" w:rsidRDefault="000C6773" w:rsidP="00CB44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94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R$ 511,99</w:t>
            </w:r>
          </w:p>
        </w:tc>
      </w:tr>
      <w:tr w:rsidR="000C6773" w:rsidRPr="00711AB3" w:rsidTr="00FE472A">
        <w:trPr>
          <w:trHeight w:val="6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2142BC" w:rsidRDefault="000C6773" w:rsidP="00CB44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rPr>
                <w:rFonts w:ascii="Times New Roman" w:hAnsi="Times New Roman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sz w:val="24"/>
                <w:szCs w:val="24"/>
              </w:rPr>
              <w:t>L</w:t>
            </w:r>
            <w:r w:rsidR="00C37E62">
              <w:rPr>
                <w:rFonts w:ascii="Times New Roman" w:hAnsi="Times New Roman"/>
                <w:sz w:val="24"/>
                <w:szCs w:val="24"/>
              </w:rPr>
              <w:t>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0C6773" w:rsidRDefault="000C6773" w:rsidP="00CB44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625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R$ 1.818,75</w:t>
            </w:r>
          </w:p>
        </w:tc>
      </w:tr>
      <w:tr w:rsidR="000C6773" w:rsidRPr="00711AB3" w:rsidTr="00FE47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2142BC" w:rsidRDefault="000C6773" w:rsidP="00CB44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rPr>
                <w:rFonts w:ascii="Times New Roman" w:hAnsi="Times New Roman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sz w:val="24"/>
                <w:szCs w:val="24"/>
              </w:rPr>
              <w:t>M</w:t>
            </w:r>
            <w:r w:rsidR="00C37E62">
              <w:rPr>
                <w:rFonts w:ascii="Times New Roman" w:hAnsi="Times New Roman"/>
                <w:sz w:val="24"/>
                <w:szCs w:val="24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0C6773" w:rsidRDefault="000C6773" w:rsidP="00CB44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148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R$ 653,17</w:t>
            </w:r>
          </w:p>
        </w:tc>
      </w:tr>
      <w:tr w:rsidR="000C6773" w:rsidRPr="00711AB3" w:rsidTr="00FE47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2142BC" w:rsidRDefault="000C6773" w:rsidP="00CB44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rPr>
                <w:rFonts w:ascii="Times New Roman" w:hAnsi="Times New Roman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sz w:val="24"/>
                <w:szCs w:val="24"/>
              </w:rPr>
              <w:t>M</w:t>
            </w:r>
            <w:r w:rsidR="00C37E62">
              <w:rPr>
                <w:rFonts w:ascii="Times New Roman" w:hAnsi="Times New Roman"/>
                <w:sz w:val="24"/>
                <w:szCs w:val="24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0C6773" w:rsidRDefault="000C6773" w:rsidP="00CB44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161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R$ 322,00</w:t>
            </w:r>
          </w:p>
        </w:tc>
      </w:tr>
      <w:tr w:rsidR="000C6773" w:rsidRPr="00711AB3" w:rsidTr="00FE47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2142BC" w:rsidRDefault="000C6773" w:rsidP="00CB44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rPr>
                <w:rFonts w:ascii="Times New Roman" w:hAnsi="Times New Roman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sz w:val="24"/>
                <w:szCs w:val="24"/>
              </w:rPr>
              <w:t>M</w:t>
            </w:r>
            <w:r w:rsidR="00C37E62">
              <w:rPr>
                <w:rFonts w:ascii="Times New Roman" w:hAnsi="Times New Roman"/>
                <w:sz w:val="24"/>
                <w:szCs w:val="24"/>
              </w:rPr>
              <w:t>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0C6773" w:rsidRDefault="000C6773" w:rsidP="00CB44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R$ 6,92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R$ 387,52</w:t>
            </w:r>
          </w:p>
        </w:tc>
      </w:tr>
      <w:tr w:rsidR="000C6773" w:rsidRPr="00711AB3" w:rsidTr="00FE47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2142BC" w:rsidRDefault="000C6773" w:rsidP="00CB44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0C6773" w:rsidRDefault="00C37E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TOMATE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773" w:rsidRPr="000C6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773" w:rsidRPr="000C6773" w:rsidRDefault="000C6773" w:rsidP="00CB44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167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6773" w:rsidRPr="000C6773" w:rsidRDefault="000C67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773">
              <w:rPr>
                <w:rFonts w:ascii="Times New Roman" w:hAnsi="Times New Roman"/>
                <w:color w:val="000000"/>
                <w:sz w:val="24"/>
                <w:szCs w:val="24"/>
              </w:rPr>
              <w:t>R$ 1.093,29</w:t>
            </w:r>
          </w:p>
        </w:tc>
      </w:tr>
    </w:tbl>
    <w:bookmarkEnd w:id="0"/>
    <w:p w:rsidR="0038064B" w:rsidRPr="002142BC" w:rsidRDefault="0038064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38064B" w:rsidRPr="002142BC" w:rsidRDefault="0038064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38064B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3B7EAF" w:rsidRPr="002142BC" w:rsidRDefault="003B7E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8064B" w:rsidRPr="00D35EFE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8064B" w:rsidRDefault="003806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8064B" w:rsidRDefault="003806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8064B" w:rsidRPr="002142BC" w:rsidRDefault="003806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8064B" w:rsidRPr="00D35EFE" w:rsidRDefault="0038064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8064B" w:rsidRDefault="0038064B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8064B" w:rsidRDefault="0038064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38064B" w:rsidRPr="002142BC" w:rsidRDefault="0038064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8064B" w:rsidRPr="002142BC" w:rsidRDefault="003806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8064B" w:rsidRPr="002142BC" w:rsidRDefault="003806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8064B" w:rsidRPr="002142BC" w:rsidRDefault="003806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8064B" w:rsidRPr="002142BC" w:rsidRDefault="003806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8064B" w:rsidRPr="00D35EFE" w:rsidRDefault="0038064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8064B" w:rsidRPr="00D35EFE" w:rsidRDefault="0038064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8064B" w:rsidRDefault="0038064B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8064B" w:rsidRDefault="0038064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8064B" w:rsidRPr="002142BC" w:rsidRDefault="0038064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8064B" w:rsidRDefault="0038064B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38064B" w:rsidRPr="00C661C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8064B" w:rsidRPr="003B7EAF" w:rsidRDefault="0038064B" w:rsidP="00C52E61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7EAF">
        <w:rPr>
          <w:rFonts w:ascii="Times New Roman" w:eastAsia="Times New Roman" w:hAnsi="Times New Roman"/>
          <w:sz w:val="24"/>
          <w:szCs w:val="24"/>
          <w:lang w:eastAsia="pt-BR"/>
        </w:rPr>
        <w:t xml:space="preserve">5.5. </w:t>
      </w:r>
      <w:r w:rsidRPr="003B7EAF">
        <w:rPr>
          <w:rFonts w:ascii="Times New Roman" w:hAnsi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3B7EAF" w:rsidRPr="002142BC" w:rsidRDefault="003B7EA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8064B" w:rsidRPr="00212348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8064B" w:rsidRPr="002142BC" w:rsidRDefault="003806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38064B" w:rsidRPr="002142BC" w:rsidRDefault="003806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38064B" w:rsidRPr="002142BC" w:rsidRDefault="0038064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38064B" w:rsidRPr="002142BC" w:rsidRDefault="0038064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38064B" w:rsidRPr="002142BC" w:rsidRDefault="003806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8064B" w:rsidRDefault="003806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38064B" w:rsidRPr="00067E0B" w:rsidRDefault="003806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8064B" w:rsidRDefault="0038064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8064B" w:rsidRPr="002142BC" w:rsidRDefault="0038064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8064B" w:rsidRPr="002142BC" w:rsidRDefault="003806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8064B" w:rsidRPr="002142BC" w:rsidRDefault="003806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8064B" w:rsidRPr="002142BC" w:rsidRDefault="003806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8064B" w:rsidRPr="002142BC" w:rsidRDefault="003806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8F2E0C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8064B" w:rsidRPr="00796030" w:rsidRDefault="003806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064B" w:rsidRPr="003B7EAF" w:rsidRDefault="0038064B" w:rsidP="003B7EA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8064B" w:rsidRDefault="003806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8064B" w:rsidRPr="002142BC" w:rsidRDefault="003806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</w:p>
    <w:p w:rsidR="0038064B" w:rsidRPr="002142BC" w:rsidRDefault="003806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8F2E0C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8064B" w:rsidRPr="00796030" w:rsidRDefault="0038064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064B" w:rsidRPr="002142BC" w:rsidRDefault="003806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8064B" w:rsidRPr="002142BC" w:rsidRDefault="0038064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8064B" w:rsidRPr="002142BC" w:rsidRDefault="0038064B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8064B" w:rsidRDefault="0038064B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8064B" w:rsidRPr="0067742C" w:rsidRDefault="0038064B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38064B" w:rsidRPr="0067742C" w:rsidRDefault="0038064B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DA6E1A">
        <w:rPr>
          <w:rFonts w:ascii="Times New Roman" w:hAnsi="Times New Roman"/>
          <w:b/>
          <w:noProof/>
          <w:sz w:val="24"/>
          <w:szCs w:val="24"/>
        </w:rPr>
        <w:t>ESCOLA ESTADUAL PROFª. MARINETE SILVA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6, QD 1, LT 11, VILA ABAJÁ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A41B7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3B7EAF">
        <w:rPr>
          <w:rFonts w:ascii="Times New Roman" w:hAnsi="Times New Roman"/>
          <w:sz w:val="24"/>
          <w:szCs w:val="24"/>
        </w:rPr>
        <w:t xml:space="preserve"> </w:t>
      </w:r>
      <w:r w:rsidR="003B7EAF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3B7EAF">
        <w:rPr>
          <w:rFonts w:ascii="Times New Roman" w:hAnsi="Times New Roman"/>
          <w:noProof/>
          <w:sz w:val="24"/>
          <w:szCs w:val="24"/>
        </w:rPr>
        <w:t>de</w:t>
      </w:r>
      <w:r w:rsidR="003B7EAF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3B7EAF">
        <w:rPr>
          <w:rFonts w:ascii="Times New Roman" w:hAnsi="Times New Roman"/>
          <w:sz w:val="24"/>
          <w:szCs w:val="24"/>
        </w:rPr>
        <w:t xml:space="preserve">até o dia </w:t>
      </w:r>
      <w:r w:rsidR="003B7EAF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3B7EAF">
        <w:rPr>
          <w:rFonts w:ascii="Times New Roman" w:hAnsi="Times New Roman"/>
          <w:noProof/>
          <w:sz w:val="24"/>
          <w:szCs w:val="24"/>
        </w:rPr>
        <w:t xml:space="preserve">de </w:t>
      </w:r>
      <w:r w:rsidR="003B7EAF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DA6E1A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DA6E1A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38064B" w:rsidRDefault="0038064B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8064B" w:rsidRPr="0067742C" w:rsidRDefault="0038064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38064B" w:rsidRPr="0067742C" w:rsidRDefault="0038064B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  <w:lang w:eastAsia="pt-BR"/>
        </w:rPr>
        <w:t>ESCOLA ESTADUAL PROFª. MARINETE SILVA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6, QD 1, LT 11, VILA ABAJÁ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A41B7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7EAF" w:rsidRDefault="003B7E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38064B" w:rsidRPr="002142BC" w:rsidRDefault="0038064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38064B" w:rsidRPr="002142BC" w:rsidRDefault="003806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8064B" w:rsidRPr="002142BC" w:rsidRDefault="003806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8064B" w:rsidRPr="002142BC" w:rsidRDefault="0038064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38064B" w:rsidRPr="002142BC" w:rsidRDefault="0038064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38064B" w:rsidRPr="00202E28" w:rsidRDefault="0038064B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38064B" w:rsidRPr="002142BC" w:rsidRDefault="0038064B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38064B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8064B" w:rsidRPr="002C2B84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38064B" w:rsidRPr="002C2B84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38064B" w:rsidRPr="002C2B84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8064B" w:rsidRPr="002C2B84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38064B" w:rsidRPr="002142BC" w:rsidRDefault="003806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8064B" w:rsidRPr="002C2B84" w:rsidRDefault="003806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8064B" w:rsidRPr="002142BC" w:rsidRDefault="0038064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8064B" w:rsidRPr="002C2B84" w:rsidRDefault="003806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8064B" w:rsidRPr="002C2B84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38064B" w:rsidRPr="002142BC" w:rsidRDefault="0038064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8064B" w:rsidRDefault="0038064B" w:rsidP="009E04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047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9E047B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B7EA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3B7EA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JULHO 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8064B" w:rsidRPr="00FB4227" w:rsidRDefault="0038064B" w:rsidP="009E047B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064B" w:rsidRPr="00FB4227" w:rsidRDefault="0038064B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064B" w:rsidRPr="009E047B" w:rsidRDefault="0038064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047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SAMUEL MARTINS DA SILVA</w:t>
      </w:r>
    </w:p>
    <w:p w:rsidR="0038064B" w:rsidRPr="00FB4227" w:rsidRDefault="0038064B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38064B" w:rsidRPr="009E047B" w:rsidRDefault="0038064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047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PROFª. MARINETE SILVA</w:t>
      </w:r>
    </w:p>
    <w:p w:rsidR="0038064B" w:rsidRDefault="0038064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38064B" w:rsidSect="0038064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38064B" w:rsidRPr="002142BC" w:rsidRDefault="0038064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38064B" w:rsidRPr="002142BC" w:rsidSect="0038064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C1" w:rsidRDefault="000E13C1" w:rsidP="004C0DC1">
      <w:pPr>
        <w:spacing w:after="0" w:line="240" w:lineRule="auto"/>
      </w:pPr>
      <w:r>
        <w:separator/>
      </w:r>
    </w:p>
  </w:endnote>
  <w:endnote w:type="continuationSeparator" w:id="0">
    <w:p w:rsidR="000E13C1" w:rsidRDefault="000E13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4B" w:rsidRPr="00283531" w:rsidRDefault="003806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8064B" w:rsidRPr="00283531" w:rsidRDefault="003806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38064B" w:rsidRPr="003D5724" w:rsidRDefault="0038064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38064B" w:rsidRPr="00283531" w:rsidRDefault="003806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38064B" w:rsidRDefault="003806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38064B" w:rsidRPr="00581345" w:rsidRDefault="0038064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69" w:rsidRPr="00283531" w:rsidRDefault="005F2F6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2F69" w:rsidRPr="00283531" w:rsidRDefault="005F2F6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5F2F69" w:rsidRPr="003D5724" w:rsidRDefault="005F2F6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5F2F69" w:rsidRPr="00283531" w:rsidRDefault="005F2F6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5F2F69" w:rsidRDefault="005F2F6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5F2F69" w:rsidRPr="00581345" w:rsidRDefault="005F2F6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C1" w:rsidRDefault="000E13C1" w:rsidP="004C0DC1">
      <w:pPr>
        <w:spacing w:after="0" w:line="240" w:lineRule="auto"/>
      </w:pPr>
      <w:r>
        <w:separator/>
      </w:r>
    </w:p>
  </w:footnote>
  <w:footnote w:type="continuationSeparator" w:id="0">
    <w:p w:rsidR="000E13C1" w:rsidRDefault="000E13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4B" w:rsidRDefault="0038064B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69" w:rsidRDefault="005F2F69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62FC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773"/>
    <w:rsid w:val="000C6CB2"/>
    <w:rsid w:val="000D00E9"/>
    <w:rsid w:val="000D0376"/>
    <w:rsid w:val="000D14C3"/>
    <w:rsid w:val="000E13C1"/>
    <w:rsid w:val="000E26D1"/>
    <w:rsid w:val="000E52B3"/>
    <w:rsid w:val="000F0276"/>
    <w:rsid w:val="000F2EF1"/>
    <w:rsid w:val="00102E85"/>
    <w:rsid w:val="001133D8"/>
    <w:rsid w:val="0012070C"/>
    <w:rsid w:val="00122755"/>
    <w:rsid w:val="00141782"/>
    <w:rsid w:val="0017334E"/>
    <w:rsid w:val="001752DC"/>
    <w:rsid w:val="00193375"/>
    <w:rsid w:val="0019649E"/>
    <w:rsid w:val="00196CD8"/>
    <w:rsid w:val="00197177"/>
    <w:rsid w:val="001A6DEB"/>
    <w:rsid w:val="001C485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0B6A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71E09"/>
    <w:rsid w:val="0038064B"/>
    <w:rsid w:val="003806E7"/>
    <w:rsid w:val="003854FF"/>
    <w:rsid w:val="003977F8"/>
    <w:rsid w:val="003A52A2"/>
    <w:rsid w:val="003B7955"/>
    <w:rsid w:val="003B7EAF"/>
    <w:rsid w:val="003C07A6"/>
    <w:rsid w:val="003D0634"/>
    <w:rsid w:val="003D579C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FCC"/>
    <w:rsid w:val="00467AC9"/>
    <w:rsid w:val="00491AE9"/>
    <w:rsid w:val="0049456E"/>
    <w:rsid w:val="00496033"/>
    <w:rsid w:val="0049667E"/>
    <w:rsid w:val="0049761A"/>
    <w:rsid w:val="004B76E5"/>
    <w:rsid w:val="004C0DC1"/>
    <w:rsid w:val="004D5B2B"/>
    <w:rsid w:val="004E3297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2F6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DBB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1912"/>
    <w:rsid w:val="00794B37"/>
    <w:rsid w:val="00796030"/>
    <w:rsid w:val="007A1C1E"/>
    <w:rsid w:val="007A2410"/>
    <w:rsid w:val="007A7BF5"/>
    <w:rsid w:val="007B2900"/>
    <w:rsid w:val="007C50E4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2E0C"/>
    <w:rsid w:val="008F3EB4"/>
    <w:rsid w:val="009139BE"/>
    <w:rsid w:val="00921BC2"/>
    <w:rsid w:val="00922BFF"/>
    <w:rsid w:val="0092607A"/>
    <w:rsid w:val="00933831"/>
    <w:rsid w:val="00943E0E"/>
    <w:rsid w:val="00944287"/>
    <w:rsid w:val="00945967"/>
    <w:rsid w:val="00951E98"/>
    <w:rsid w:val="0095385C"/>
    <w:rsid w:val="00984D1F"/>
    <w:rsid w:val="009A160B"/>
    <w:rsid w:val="009A41B7"/>
    <w:rsid w:val="009C11EE"/>
    <w:rsid w:val="009D1B1F"/>
    <w:rsid w:val="009D79C9"/>
    <w:rsid w:val="009E047B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457BE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35ED"/>
    <w:rsid w:val="00B54E8A"/>
    <w:rsid w:val="00B61A1D"/>
    <w:rsid w:val="00B77BD8"/>
    <w:rsid w:val="00B83E0F"/>
    <w:rsid w:val="00B865C1"/>
    <w:rsid w:val="00B90148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37E62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4425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A0770"/>
    <w:rsid w:val="00DB3C4D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37BE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dital%20Merenda%202016-2oSem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01B96-F601-40F6-A70A-5474D13F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13</TotalTime>
  <Pages>10</Pages>
  <Words>2753</Words>
  <Characters>14867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11</cp:revision>
  <cp:lastPrinted>2016-05-12T13:00:00Z</cp:lastPrinted>
  <dcterms:created xsi:type="dcterms:W3CDTF">2016-06-08T14:30:00Z</dcterms:created>
  <dcterms:modified xsi:type="dcterms:W3CDTF">2016-07-11T14:32:00Z</dcterms:modified>
</cp:coreProperties>
</file>