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6A" w:rsidRPr="002142BC" w:rsidRDefault="00E8456A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E8456A" w:rsidRPr="002142BC" w:rsidRDefault="00E8456A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E8456A" w:rsidRPr="002142BC" w:rsidRDefault="00E8456A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8456A" w:rsidRPr="002142BC" w:rsidRDefault="00E845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8456A" w:rsidRPr="002142BC" w:rsidRDefault="00E845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456A" w:rsidRPr="003854FF" w:rsidRDefault="00E845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PROF. SEBASTIÃO FRANÇA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00.668.968/0001-90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ESCOLA ESTADUAL PROF. SEBASTIÃO FRANÇA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HELENA VIEIRA DA COSTA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2388E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025.503.841-04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1356341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13180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B22E3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PRESIDENTE CLEVELAND, JARDIM PRESIDENTE</w:t>
      </w:r>
      <w:r w:rsidR="00EA219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E8456A" w:rsidRPr="002142BC" w:rsidRDefault="00E845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8456A" w:rsidRPr="003F13EE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1656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01656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8456A" w:rsidRPr="00D01656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8456A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8456A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56A" w:rsidRPr="002142BC" w:rsidRDefault="00E8456A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0F2C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R$ 806,67</w:t>
            </w:r>
          </w:p>
        </w:tc>
      </w:tr>
      <w:tr w:rsidR="00AF0F2C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R$ 77,93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R$ 74,60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R$ 1.225,00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R$ 215,80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R$ 449,70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R$ 531,07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R$ 166,67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FEIJÃO CARIOCA TIPO </w:t>
            </w:r>
            <w:proofErr w:type="gramStart"/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R$ 586,67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R$ 1.185,33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INHAME (CARÁ)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R$ 279,50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R$ 557,50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R$ 590,00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IN </w:t>
            </w:r>
            <w:proofErr w:type="gramStart"/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NATURA(</w:t>
            </w:r>
            <w:proofErr w:type="gramEnd"/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MIL. VERDE)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R$ 391,67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R$ 329,00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R$ 246,67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R$ 1.066,67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R$ 535,00</w:t>
            </w:r>
          </w:p>
        </w:tc>
      </w:tr>
      <w:tr w:rsidR="00AF0F2C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01656" w:rsidRDefault="00AF0F2C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6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EA2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0F2C" w:rsidRPr="00D2021E" w:rsidRDefault="00AF0F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21E">
              <w:rPr>
                <w:rFonts w:ascii="Times New Roman" w:hAnsi="Times New Roman"/>
                <w:color w:val="000000"/>
                <w:sz w:val="24"/>
                <w:szCs w:val="24"/>
              </w:rPr>
              <w:t>R$ 575,17</w:t>
            </w:r>
          </w:p>
        </w:tc>
      </w:tr>
    </w:tbl>
    <w:p w:rsidR="00E8456A" w:rsidRPr="002142BC" w:rsidRDefault="00E8456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8456A" w:rsidRPr="002142BC" w:rsidRDefault="00E8456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8456A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01656" w:rsidRPr="002142BC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456A" w:rsidRPr="00D35EFE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8456A" w:rsidRDefault="00E845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456A" w:rsidRDefault="00E845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8456A" w:rsidRPr="002142BC" w:rsidRDefault="00E845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456A" w:rsidRPr="00D35EFE" w:rsidRDefault="00E845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8456A" w:rsidRDefault="00E8456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456A" w:rsidRDefault="00E8456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8456A" w:rsidRPr="002142BC" w:rsidRDefault="00E8456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456A" w:rsidRPr="002142BC" w:rsidRDefault="00E845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456A" w:rsidRPr="002142BC" w:rsidRDefault="00E845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8456A" w:rsidRPr="002142BC" w:rsidRDefault="00E845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8456A" w:rsidRPr="002142BC" w:rsidRDefault="00E845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456A" w:rsidRPr="00D35EFE" w:rsidRDefault="00E845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8456A" w:rsidRPr="00D35EFE" w:rsidRDefault="00E8456A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8456A" w:rsidRDefault="00E8456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456A" w:rsidRDefault="00E8456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8456A" w:rsidRPr="002142BC" w:rsidRDefault="00E8456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8456A" w:rsidRDefault="00E8456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E8456A" w:rsidRPr="00C661C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456A" w:rsidRDefault="00E8456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01656" w:rsidRPr="002142BC" w:rsidRDefault="00D0165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D01656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01656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01656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456A" w:rsidRPr="00212348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456A" w:rsidRPr="002142BC" w:rsidRDefault="00E84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8456A" w:rsidRPr="002142BC" w:rsidRDefault="00E845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8456A" w:rsidRPr="002142BC" w:rsidRDefault="00E845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8456A" w:rsidRPr="002142BC" w:rsidRDefault="00E845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8456A" w:rsidRPr="002142BC" w:rsidRDefault="00E84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456A" w:rsidRDefault="00E84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8456A" w:rsidRPr="00067E0B" w:rsidRDefault="00E845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8456A" w:rsidRDefault="00E8456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8456A" w:rsidRPr="002142BC" w:rsidRDefault="00E845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456A" w:rsidRPr="002142BC" w:rsidRDefault="00E84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456A" w:rsidRPr="002142BC" w:rsidRDefault="00E84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A219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8456A" w:rsidRPr="00796030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456A" w:rsidRPr="002142BC" w:rsidRDefault="00E845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8456A" w:rsidRPr="002142BC" w:rsidRDefault="00E845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8456A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A219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8456A" w:rsidRPr="00796030" w:rsidRDefault="00E845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456A" w:rsidRPr="002142BC" w:rsidRDefault="00E84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456A" w:rsidRPr="002142BC" w:rsidRDefault="00E845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8456A" w:rsidRPr="002142BC" w:rsidRDefault="00E8456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456A" w:rsidRDefault="00E8456A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456A" w:rsidRPr="0067742C" w:rsidRDefault="00E8456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8456A" w:rsidRPr="0067742C" w:rsidRDefault="00E8456A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CA3C99">
        <w:rPr>
          <w:rFonts w:ascii="Times New Roman" w:hAnsi="Times New Roman"/>
          <w:b/>
          <w:noProof/>
          <w:sz w:val="24"/>
          <w:szCs w:val="24"/>
        </w:rPr>
        <w:t>ESCOLA ESTADUAL PROF. SEBASTIÃO FRANÇA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PRESIDENTE CLEVELAND, JARDIM PRESIDENTE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A219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A13180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A13180">
        <w:rPr>
          <w:rFonts w:ascii="Times New Roman" w:hAnsi="Times New Roman"/>
          <w:noProof/>
          <w:sz w:val="24"/>
          <w:szCs w:val="24"/>
        </w:rPr>
        <w:t>de</w:t>
      </w:r>
      <w:r w:rsidR="00A13180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A13180">
        <w:rPr>
          <w:rFonts w:ascii="Times New Roman" w:hAnsi="Times New Roman"/>
          <w:sz w:val="24"/>
          <w:szCs w:val="24"/>
        </w:rPr>
        <w:t xml:space="preserve">até o dia </w:t>
      </w:r>
      <w:r w:rsidR="00A13180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A13180">
        <w:rPr>
          <w:rFonts w:ascii="Times New Roman" w:hAnsi="Times New Roman"/>
          <w:noProof/>
          <w:sz w:val="24"/>
          <w:szCs w:val="24"/>
        </w:rPr>
        <w:t xml:space="preserve">de </w:t>
      </w:r>
      <w:r w:rsidR="00A1318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8456A" w:rsidRDefault="00E8456A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456A" w:rsidRPr="0067742C" w:rsidRDefault="00E845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E8456A" w:rsidRPr="0067742C" w:rsidRDefault="00E8456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ESCOLA ESTADUAL PROF. SEBASTIÃO FRANÇA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RUA PRESIDENTE CLEVELAND, JARDIM PRESIDENTE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A219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1656" w:rsidRDefault="00D0165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01656" w:rsidRDefault="00D0165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8456A" w:rsidRPr="002142BC" w:rsidRDefault="00E845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456A" w:rsidRPr="002142BC" w:rsidRDefault="00E845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456A" w:rsidRPr="002142BC" w:rsidRDefault="00E845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8456A" w:rsidRPr="002142BC" w:rsidRDefault="00E8456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8456A" w:rsidRPr="002142BC" w:rsidRDefault="00E8456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E8456A" w:rsidRPr="00202E28" w:rsidRDefault="00E8456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8456A" w:rsidRPr="002142BC" w:rsidRDefault="00E8456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456A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456A" w:rsidRPr="002C2B84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E8456A" w:rsidRPr="002C2B84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E8456A" w:rsidRPr="002C2B84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456A" w:rsidRPr="002C2B84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8456A" w:rsidRPr="002142BC" w:rsidRDefault="00E845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456A" w:rsidRPr="002C2B84" w:rsidRDefault="00E84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8456A" w:rsidRPr="002142BC" w:rsidRDefault="00E845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456A" w:rsidRPr="002C2B84" w:rsidRDefault="00E845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8456A" w:rsidRPr="002C2B84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E8456A" w:rsidRPr="002142BC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F0F2C" w:rsidRDefault="00AF0F2C" w:rsidP="007C7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76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C766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A1318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1318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1318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8456A" w:rsidRPr="00FB4227" w:rsidRDefault="00E8456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8456A" w:rsidRPr="00FB4227" w:rsidRDefault="00E8456A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8456A" w:rsidRPr="007C766D" w:rsidRDefault="00E8456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C76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HELENA VIEIRA DA COSTA</w:t>
      </w:r>
    </w:p>
    <w:p w:rsidR="00E8456A" w:rsidRPr="00FB4227" w:rsidRDefault="00E8456A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E8456A" w:rsidRPr="007C766D" w:rsidRDefault="00E8456A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C76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PROF. SEBASTIÃO FRANÇA</w:t>
      </w:r>
    </w:p>
    <w:p w:rsidR="00E8456A" w:rsidRDefault="00E8456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E8456A" w:rsidSect="00E845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E8456A" w:rsidRPr="002142BC" w:rsidRDefault="00E8456A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E8456A" w:rsidRPr="002142BC" w:rsidSect="00E845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3E" w:rsidRDefault="006D0B3E" w:rsidP="004C0DC1">
      <w:pPr>
        <w:spacing w:after="0" w:line="240" w:lineRule="auto"/>
      </w:pPr>
      <w:r>
        <w:separator/>
      </w:r>
    </w:p>
  </w:endnote>
  <w:endnote w:type="continuationSeparator" w:id="0">
    <w:p w:rsidR="006D0B3E" w:rsidRDefault="006D0B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6A" w:rsidRPr="00283531" w:rsidRDefault="00E845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8456A" w:rsidRPr="00283531" w:rsidRDefault="00E845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8456A" w:rsidRPr="003D5724" w:rsidRDefault="00E8456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8456A" w:rsidRPr="00283531" w:rsidRDefault="00E845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8456A" w:rsidRDefault="00E8456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8456A" w:rsidRPr="00581345" w:rsidRDefault="00E8456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3E" w:rsidRDefault="006D0B3E" w:rsidP="004C0DC1">
      <w:pPr>
        <w:spacing w:after="0" w:line="240" w:lineRule="auto"/>
      </w:pPr>
      <w:r>
        <w:separator/>
      </w:r>
    </w:p>
  </w:footnote>
  <w:footnote w:type="continuationSeparator" w:id="0">
    <w:p w:rsidR="006D0B3E" w:rsidRDefault="006D0B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6A" w:rsidRDefault="00E8456A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2388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15817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0B3E"/>
    <w:rsid w:val="006D1930"/>
    <w:rsid w:val="006E38E5"/>
    <w:rsid w:val="006F3358"/>
    <w:rsid w:val="006F6CA8"/>
    <w:rsid w:val="006F709F"/>
    <w:rsid w:val="007000A5"/>
    <w:rsid w:val="00703D90"/>
    <w:rsid w:val="00711A71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66D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0021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13180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0F2C"/>
    <w:rsid w:val="00AF16F4"/>
    <w:rsid w:val="00B05536"/>
    <w:rsid w:val="00B05988"/>
    <w:rsid w:val="00B05E55"/>
    <w:rsid w:val="00B22E3C"/>
    <w:rsid w:val="00B30B0D"/>
    <w:rsid w:val="00B30B26"/>
    <w:rsid w:val="00B43B7F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1656"/>
    <w:rsid w:val="00D069EB"/>
    <w:rsid w:val="00D15292"/>
    <w:rsid w:val="00D1673C"/>
    <w:rsid w:val="00D16803"/>
    <w:rsid w:val="00D2021E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456A"/>
    <w:rsid w:val="00E948DA"/>
    <w:rsid w:val="00E94EA5"/>
    <w:rsid w:val="00EA219B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A168-DCFA-4048-AAB0-D1CC7FC9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11</Pages>
  <Words>2830</Words>
  <Characters>15283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2016-06-09T19:17:00Z</dcterms:created>
  <dcterms:modified xsi:type="dcterms:W3CDTF">2016-07-11T14:41:00Z</dcterms:modified>
</cp:coreProperties>
</file>