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CE" w:rsidRPr="002142BC" w:rsidRDefault="00C207C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C207CE" w:rsidRPr="002142BC" w:rsidRDefault="00C207C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C207CE" w:rsidRPr="002142BC" w:rsidRDefault="00C207C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207CE" w:rsidRPr="002142BC" w:rsidRDefault="00C207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C207CE" w:rsidRPr="002142BC" w:rsidRDefault="00C207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07CE" w:rsidRPr="003854FF" w:rsidRDefault="00C207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PROF. VITOR JOSÉ DE ARAÚJO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00.670.788/0001-43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ESCOLA ESTADUAL PROF. VITOR JOSÉ DE ARAÚJO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DERCY CORDEIRO PEREIRA JUNIOR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893BF7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002.370.311-32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4111758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374CF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DO POVO, QD 105, ESQ. AVENIDA ORIENTE, JARDIM CURITIBA III</w:t>
      </w:r>
      <w:r w:rsidR="001234B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C207CE" w:rsidRPr="002142BC" w:rsidRDefault="00C207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C207CE" w:rsidRPr="003F13EE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19F8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C207CE" w:rsidRPr="007919F8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207C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07C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7CE" w:rsidRPr="002142BC" w:rsidRDefault="00C207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94C30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R$ 492,00</w:t>
            </w:r>
          </w:p>
        </w:tc>
      </w:tr>
      <w:tr w:rsidR="00A94C30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R$ 304,00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R$ 852,60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R$ 221,50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R$ 804,27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R$ 438,67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R$ 289,33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R$ 11,90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R$ 3.332,00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R$ 935,00</w:t>
            </w:r>
          </w:p>
        </w:tc>
      </w:tr>
      <w:tr w:rsidR="00A94C30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2142BC" w:rsidRDefault="00A94C30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1234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4C30" w:rsidRPr="00BA7A37" w:rsidRDefault="00A94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37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</w:tbl>
    <w:p w:rsidR="00C207CE" w:rsidRPr="002142BC" w:rsidRDefault="00C207C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C207CE" w:rsidRPr="002142BC" w:rsidRDefault="00C207C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C207CE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919F8" w:rsidRPr="002142BC" w:rsidRDefault="007919F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07CE" w:rsidRPr="00D35EFE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207CE" w:rsidRDefault="00C207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07CE" w:rsidRDefault="00C207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207CE" w:rsidRPr="002142BC" w:rsidRDefault="00C207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07CE" w:rsidRPr="00D35EFE" w:rsidRDefault="00C207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207CE" w:rsidRDefault="00C207C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07CE" w:rsidRDefault="00C207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C207CE" w:rsidRPr="002142BC" w:rsidRDefault="00C207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07CE" w:rsidRPr="002142BC" w:rsidRDefault="00C207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07CE" w:rsidRPr="002142BC" w:rsidRDefault="00C207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207CE" w:rsidRPr="002142BC" w:rsidRDefault="00C207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207CE" w:rsidRPr="002142BC" w:rsidRDefault="00C207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07CE" w:rsidRPr="00D35EFE" w:rsidRDefault="00C207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207CE" w:rsidRPr="00D35EFE" w:rsidRDefault="00C207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207CE" w:rsidRDefault="00C207C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07CE" w:rsidRDefault="00C207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207CE" w:rsidRPr="002142BC" w:rsidRDefault="00C207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207CE" w:rsidRDefault="00C207C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C207CE" w:rsidRPr="00C661C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207CE" w:rsidRDefault="00C207C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919F8" w:rsidRPr="002142BC" w:rsidRDefault="007919F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07CE" w:rsidRPr="00212348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07CE" w:rsidRPr="002142BC" w:rsidRDefault="00C207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C207CE" w:rsidRPr="002142BC" w:rsidRDefault="00C207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C207CE" w:rsidRPr="002142BC" w:rsidRDefault="00C207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C207CE" w:rsidRPr="002142BC" w:rsidRDefault="00C207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C207CE" w:rsidRPr="002142BC" w:rsidRDefault="00C207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07CE" w:rsidRDefault="00C207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C207CE" w:rsidRPr="00067E0B" w:rsidRDefault="00C207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07CE" w:rsidRDefault="00C207C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207CE" w:rsidRPr="002142BC" w:rsidRDefault="00C207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07CE" w:rsidRPr="002142BC" w:rsidRDefault="00C20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07CE" w:rsidRPr="002142BC" w:rsidRDefault="00C20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07CE" w:rsidRPr="002142BC" w:rsidRDefault="00C20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207CE" w:rsidRPr="002142BC" w:rsidRDefault="00C20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234B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207CE" w:rsidRPr="00796030" w:rsidRDefault="00C20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07CE" w:rsidRPr="007919F8" w:rsidRDefault="00C207CE" w:rsidP="007919F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07CE" w:rsidRDefault="00C207CE" w:rsidP="007919F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207CE" w:rsidRPr="002142BC" w:rsidRDefault="00C20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C207CE" w:rsidRPr="002142BC" w:rsidRDefault="00C20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234B4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207CE" w:rsidRPr="00796030" w:rsidRDefault="00C207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07CE" w:rsidRPr="007919F8" w:rsidRDefault="00C207CE" w:rsidP="007919F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07CE" w:rsidRPr="002142BC" w:rsidRDefault="00C207C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07CE" w:rsidRDefault="00C207C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207CE" w:rsidRPr="0067742C" w:rsidRDefault="00C207C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207CE" w:rsidRPr="0067742C" w:rsidRDefault="00C207C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9C2585">
        <w:rPr>
          <w:rFonts w:ascii="Times New Roman" w:hAnsi="Times New Roman"/>
          <w:b/>
          <w:noProof/>
          <w:sz w:val="24"/>
          <w:szCs w:val="24"/>
        </w:rPr>
        <w:t>ESCOLA ESTADUAL PROF. VITOR JOSÉ DE ARAÚJO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DO POVO, QD 105, ESQ. AVENIDA ORIENTE, JARDIM CURITIBA III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34B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252CBA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252CBA">
        <w:rPr>
          <w:rFonts w:ascii="Times New Roman" w:hAnsi="Times New Roman"/>
          <w:noProof/>
          <w:sz w:val="24"/>
          <w:szCs w:val="24"/>
        </w:rPr>
        <w:t>de</w:t>
      </w:r>
      <w:r w:rsidR="00252CBA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252CBA">
        <w:rPr>
          <w:rFonts w:ascii="Times New Roman" w:hAnsi="Times New Roman"/>
          <w:sz w:val="24"/>
          <w:szCs w:val="24"/>
        </w:rPr>
        <w:t xml:space="preserve">até o dia </w:t>
      </w:r>
      <w:r w:rsidR="00252CBA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252CBA">
        <w:rPr>
          <w:rFonts w:ascii="Times New Roman" w:hAnsi="Times New Roman"/>
          <w:noProof/>
          <w:sz w:val="24"/>
          <w:szCs w:val="24"/>
        </w:rPr>
        <w:t xml:space="preserve">de </w:t>
      </w:r>
      <w:r w:rsidR="00252CB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C207CE" w:rsidRDefault="00C207C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207CE" w:rsidRPr="0067742C" w:rsidRDefault="00C207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C207CE" w:rsidRPr="0067742C" w:rsidRDefault="00C207C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ESCOLA ESTADUAL PROF. VITOR JOSÉ DE ARAÚJO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DO POVO, QD 105, ESQ. AVENIDA ORIENTE, JARDIM CURITIBA III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34B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19F8" w:rsidRDefault="007919F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7919F8" w:rsidRDefault="007919F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207CE" w:rsidRPr="002142BC" w:rsidRDefault="00C207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207CE" w:rsidRPr="002142BC" w:rsidRDefault="00C207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07CE" w:rsidRPr="002142BC" w:rsidRDefault="00C207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207CE" w:rsidRPr="002142BC" w:rsidRDefault="00C207C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207CE" w:rsidRPr="002142BC" w:rsidRDefault="00C207C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C207CE" w:rsidRPr="00202E28" w:rsidRDefault="00C207C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207CE" w:rsidRPr="002142BC" w:rsidRDefault="00C207C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07CE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07CE" w:rsidRPr="002C2B84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C207CE" w:rsidRPr="002C2B84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C207CE" w:rsidRPr="002C2B84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07CE" w:rsidRPr="002C2B84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C207CE" w:rsidRPr="002142BC" w:rsidRDefault="00C207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07CE" w:rsidRPr="002C2B84" w:rsidRDefault="00C20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207CE" w:rsidRPr="002142BC" w:rsidRDefault="00C207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07CE" w:rsidRPr="002C2B84" w:rsidRDefault="00C207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207CE" w:rsidRPr="002C2B84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C207CE" w:rsidRPr="002142BC" w:rsidRDefault="00C207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207CE" w:rsidRPr="00FB4227" w:rsidRDefault="00C207CE" w:rsidP="0034534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4534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4534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252CBA" w:rsidRPr="00252CB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234B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52CB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207CE" w:rsidRPr="00FB4227" w:rsidRDefault="00C207C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7CE" w:rsidRPr="0034534D" w:rsidRDefault="00C207C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4534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DERCY CORDEIRO PEREIRA JUNIOR</w:t>
      </w:r>
    </w:p>
    <w:p w:rsidR="00C207CE" w:rsidRPr="00FB4227" w:rsidRDefault="00C207C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C207CE" w:rsidRPr="0034534D" w:rsidRDefault="00C207C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4534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PROF. VITOR JOSÉ DE ARAÚJO</w:t>
      </w:r>
    </w:p>
    <w:p w:rsidR="00C207CE" w:rsidRDefault="00C207C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C207CE" w:rsidSect="00C207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207CE" w:rsidRPr="002142BC" w:rsidRDefault="00C207C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C207CE" w:rsidRPr="002142BC" w:rsidSect="00C207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63" w:rsidRDefault="006A0463" w:rsidP="004C0DC1">
      <w:pPr>
        <w:spacing w:after="0" w:line="240" w:lineRule="auto"/>
      </w:pPr>
      <w:r>
        <w:separator/>
      </w:r>
    </w:p>
  </w:endnote>
  <w:endnote w:type="continuationSeparator" w:id="0">
    <w:p w:rsidR="006A0463" w:rsidRDefault="006A04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E" w:rsidRPr="00283531" w:rsidRDefault="00C20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207CE" w:rsidRPr="00283531" w:rsidRDefault="00C207C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207CE" w:rsidRPr="003D5724" w:rsidRDefault="00C207C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207CE" w:rsidRPr="00283531" w:rsidRDefault="00C207C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207CE" w:rsidRDefault="00C207C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207CE" w:rsidRPr="00581345" w:rsidRDefault="00C207C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Pr="00283531" w:rsidRDefault="00C02D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02D14" w:rsidRPr="00283531" w:rsidRDefault="00C02D1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02D14" w:rsidRPr="003D5724" w:rsidRDefault="00C02D1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02D14" w:rsidRPr="00283531" w:rsidRDefault="00C02D1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02D14" w:rsidRDefault="00C02D1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02D14" w:rsidRPr="00581345" w:rsidRDefault="00C02D1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63" w:rsidRDefault="006A0463" w:rsidP="004C0DC1">
      <w:pPr>
        <w:spacing w:after="0" w:line="240" w:lineRule="auto"/>
      </w:pPr>
      <w:r>
        <w:separator/>
      </w:r>
    </w:p>
  </w:footnote>
  <w:footnote w:type="continuationSeparator" w:id="0">
    <w:p w:rsidR="006A0463" w:rsidRDefault="006A04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CE" w:rsidRDefault="00C207C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234B4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CBA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534D"/>
    <w:rsid w:val="00357386"/>
    <w:rsid w:val="0035777B"/>
    <w:rsid w:val="003627F8"/>
    <w:rsid w:val="00362A83"/>
    <w:rsid w:val="003708B3"/>
    <w:rsid w:val="00374CFE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9C4"/>
    <w:rsid w:val="00647621"/>
    <w:rsid w:val="00655463"/>
    <w:rsid w:val="00655F1E"/>
    <w:rsid w:val="00657CD6"/>
    <w:rsid w:val="00660AE1"/>
    <w:rsid w:val="00664428"/>
    <w:rsid w:val="0067742C"/>
    <w:rsid w:val="006A0038"/>
    <w:rsid w:val="006A0463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2A9A"/>
    <w:rsid w:val="00736023"/>
    <w:rsid w:val="0075619C"/>
    <w:rsid w:val="00756584"/>
    <w:rsid w:val="007807F2"/>
    <w:rsid w:val="007919F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1B37"/>
    <w:rsid w:val="00866C56"/>
    <w:rsid w:val="0088266E"/>
    <w:rsid w:val="00884D87"/>
    <w:rsid w:val="008856FB"/>
    <w:rsid w:val="008918E4"/>
    <w:rsid w:val="00893BF7"/>
    <w:rsid w:val="00893FAE"/>
    <w:rsid w:val="008B6ECA"/>
    <w:rsid w:val="008D216C"/>
    <w:rsid w:val="008E4544"/>
    <w:rsid w:val="008F18A2"/>
    <w:rsid w:val="008F3EB4"/>
    <w:rsid w:val="00907E93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4C30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33009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A7A37"/>
    <w:rsid w:val="00BB4112"/>
    <w:rsid w:val="00BB5A23"/>
    <w:rsid w:val="00BC0A2B"/>
    <w:rsid w:val="00BF29E0"/>
    <w:rsid w:val="00C01130"/>
    <w:rsid w:val="00C01AA1"/>
    <w:rsid w:val="00C01F11"/>
    <w:rsid w:val="00C02D14"/>
    <w:rsid w:val="00C10707"/>
    <w:rsid w:val="00C151DA"/>
    <w:rsid w:val="00C207C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0EF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7D11A-DA2C-438F-83F0-92E2D8E3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12</TotalTime>
  <Pages>10</Pages>
  <Words>2764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2016-06-10T18:37:00Z</dcterms:created>
  <dcterms:modified xsi:type="dcterms:W3CDTF">2016-07-11T14:43:00Z</dcterms:modified>
</cp:coreProperties>
</file>