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12" w:rsidRPr="002142BC" w:rsidRDefault="001A4A12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A4A12" w:rsidRPr="002142BC" w:rsidRDefault="001A4A12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A4A12" w:rsidRPr="002142BC" w:rsidRDefault="001A4A12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A4A12" w:rsidRPr="002142BC" w:rsidRDefault="001A4A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A4A12" w:rsidRPr="002142BC" w:rsidRDefault="001A4A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4A12" w:rsidRPr="003854FF" w:rsidRDefault="001A4A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SOLIDARIEDADE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00.659.620/0001-37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6E3347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COLEMAR NATAL E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ADAÍLA LUZ PAES LEME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6E3347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549.921.841-20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840233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B50D5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231E72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18 A Nº 106, SETOR AEROPORTO</w:t>
      </w:r>
      <w:r w:rsidR="009B1725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A4A12" w:rsidRPr="002142BC" w:rsidRDefault="001A4A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A4A12" w:rsidRPr="003F13EE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37DA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C37DA" w:rsidRDefault="00FC37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4A12" w:rsidRPr="00FC37DA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A4A12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A4A12" w:rsidRPr="002142BC" w:rsidRDefault="001A4A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A4A12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A12" w:rsidRPr="002142BC" w:rsidRDefault="001A4A1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37A5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R$ 260,00</w:t>
            </w:r>
          </w:p>
        </w:tc>
      </w:tr>
      <w:tr w:rsidR="003537A5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R$ 146,00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R$ 142,67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R$ 308,00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BEBIDA LACTEA / 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R$ 847,50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R$ 116,00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R$ 115,00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R$ 166,67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R$ 925,00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R$ 257,50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LEITE PASTEURISADO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R$ 310,00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R$ 177,50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R$ 347,50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R$ 580,00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R$ 5,64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R$ 564,00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PROTEÍNA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R$ 8,23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R$ 164,67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3537A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FC37DA" w:rsidRDefault="003537A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C37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9B17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537A5" w:rsidRPr="009F754D" w:rsidRDefault="00353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54D">
              <w:rPr>
                <w:rFonts w:ascii="Times New Roman" w:hAnsi="Times New Roman"/>
                <w:color w:val="000000"/>
                <w:sz w:val="24"/>
                <w:szCs w:val="24"/>
              </w:rPr>
              <w:t>R$ 438,67</w:t>
            </w:r>
          </w:p>
        </w:tc>
      </w:tr>
    </w:tbl>
    <w:p w:rsidR="001A4A12" w:rsidRPr="002142BC" w:rsidRDefault="001A4A1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A4A12" w:rsidRPr="002142BC" w:rsidRDefault="001A4A1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A4A12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FC37DA" w:rsidRPr="002142BC" w:rsidRDefault="00FC37DA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A4A12" w:rsidRPr="00D35EFE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A4A12" w:rsidRDefault="001A4A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A4A12" w:rsidRDefault="001A4A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A4A12" w:rsidRPr="002142BC" w:rsidRDefault="001A4A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A4A12" w:rsidRPr="00D35EFE" w:rsidRDefault="001A4A1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A4A12" w:rsidRDefault="001A4A1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A4A12" w:rsidRDefault="001A4A1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A4A12" w:rsidRPr="002142BC" w:rsidRDefault="001A4A1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A4A12" w:rsidRPr="002142BC" w:rsidRDefault="001A4A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A4A12" w:rsidRPr="002142BC" w:rsidRDefault="001A4A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A4A12" w:rsidRPr="002142BC" w:rsidRDefault="001A4A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A4A12" w:rsidRPr="002142BC" w:rsidRDefault="001A4A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A4A12" w:rsidRPr="00D35EFE" w:rsidRDefault="001A4A1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A4A12" w:rsidRPr="00D35EFE" w:rsidRDefault="001A4A1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A4A12" w:rsidRDefault="001A4A1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A4A12" w:rsidRDefault="001A4A1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A4A12" w:rsidRPr="002142BC" w:rsidRDefault="001A4A1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A4A12" w:rsidRDefault="001A4A1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A4A12" w:rsidRPr="00C661C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A4A12" w:rsidRPr="002142BC" w:rsidRDefault="001A4A1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87800" w:rsidRDefault="00A8780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A4A12" w:rsidRPr="00212348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A4A12" w:rsidRPr="002142BC" w:rsidRDefault="001A4A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A4A12" w:rsidRPr="002142BC" w:rsidRDefault="001A4A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A4A12" w:rsidRPr="002142BC" w:rsidRDefault="001A4A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A4A12" w:rsidRPr="002142BC" w:rsidRDefault="001A4A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A4A12" w:rsidRPr="002142BC" w:rsidRDefault="001A4A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A4A12" w:rsidRDefault="001A4A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A4A12" w:rsidRPr="00067E0B" w:rsidRDefault="001A4A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A4A12" w:rsidRDefault="001A4A1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A4A12" w:rsidRPr="002142BC" w:rsidRDefault="001A4A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A4A12" w:rsidRPr="002142BC" w:rsidRDefault="001A4A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A4A12" w:rsidRPr="002142BC" w:rsidRDefault="001A4A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4A12" w:rsidRPr="002142BC" w:rsidRDefault="001A4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A4A12" w:rsidRPr="002142BC" w:rsidRDefault="001A4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9B172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A4A12" w:rsidRPr="00796030" w:rsidRDefault="001A4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4A12" w:rsidRPr="002142BC" w:rsidRDefault="001A4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A4A12" w:rsidRPr="002142BC" w:rsidRDefault="001A4A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A4A12" w:rsidRPr="002142BC" w:rsidRDefault="001A4A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A4A12" w:rsidRDefault="001A4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4A12" w:rsidRPr="002142BC" w:rsidRDefault="001A4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1A4A12" w:rsidRPr="002142BC" w:rsidRDefault="001A4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9B172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A4A12" w:rsidRPr="00796030" w:rsidRDefault="001A4A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A4A12" w:rsidRPr="002142BC" w:rsidRDefault="001A4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4A12" w:rsidRPr="002142BC" w:rsidRDefault="001A4A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4A12" w:rsidRPr="002142BC" w:rsidRDefault="001A4A12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4A12" w:rsidRDefault="001A4A1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A4A12" w:rsidRPr="0067742C" w:rsidRDefault="001A4A1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A4A12" w:rsidRPr="0067742C" w:rsidRDefault="001A4A1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9B1725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COLEMAR NATAL E SILVA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18 A Nº 106, SETOR AEROPORTO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B172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4B50D5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Pr="00CC1097">
        <w:rPr>
          <w:rFonts w:ascii="Times New Roman" w:hAnsi="Times New Roman"/>
          <w:noProof/>
          <w:sz w:val="24"/>
          <w:szCs w:val="24"/>
        </w:rPr>
        <w:t xml:space="preserve">de </w:t>
      </w:r>
      <w:r w:rsidR="004B50D5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4B50D5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Pr="00CC1097">
        <w:rPr>
          <w:rFonts w:ascii="Times New Roman" w:hAnsi="Times New Roman"/>
          <w:noProof/>
          <w:sz w:val="24"/>
          <w:szCs w:val="24"/>
        </w:rPr>
        <w:t>de</w:t>
      </w:r>
      <w:r w:rsidR="004B50D5">
        <w:rPr>
          <w:rFonts w:ascii="Times New Roman" w:hAnsi="Times New Roman"/>
          <w:noProof/>
          <w:sz w:val="24"/>
          <w:szCs w:val="24"/>
        </w:rPr>
        <w:t xml:space="preserve"> </w:t>
      </w:r>
      <w:r w:rsidR="004B50D5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A4A12" w:rsidRDefault="001A4A12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A4A12" w:rsidRPr="0067742C" w:rsidRDefault="001A4A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A4A12" w:rsidRPr="0067742C" w:rsidRDefault="001A4A1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COLEMAR NATAL E SILVA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18 A Nº 106, SETOR AEROPORTO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9B172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37DA" w:rsidRDefault="00FC37D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FC37DA" w:rsidRDefault="00FC37D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A4A12" w:rsidRPr="002142BC" w:rsidRDefault="001A4A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A4A12" w:rsidRPr="002142BC" w:rsidRDefault="001A4A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A4A12" w:rsidRPr="002142BC" w:rsidRDefault="001A4A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A4A12" w:rsidRPr="002142BC" w:rsidRDefault="001A4A1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A4A12" w:rsidRPr="002142BC" w:rsidRDefault="001A4A1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A4A12" w:rsidRPr="00202E28" w:rsidRDefault="001A4A1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A4A12" w:rsidRPr="002142BC" w:rsidRDefault="001A4A1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A4A12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A4A12" w:rsidRPr="002C2B84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A4A12" w:rsidRPr="002C2B84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A4A12" w:rsidRPr="002C2B84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A4A12" w:rsidRPr="002C2B84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A4A12" w:rsidRPr="002142BC" w:rsidRDefault="001A4A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A4A12" w:rsidRPr="002C2B84" w:rsidRDefault="001A4A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A4A12" w:rsidRPr="002142BC" w:rsidRDefault="001A4A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1A4A12" w:rsidRPr="002C2B84" w:rsidRDefault="001A4A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A4A12" w:rsidRPr="002C2B84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A4A12" w:rsidRPr="002142BC" w:rsidRDefault="001A4A1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A4A12" w:rsidRPr="00FB4227" w:rsidRDefault="001A4A12" w:rsidP="00EC06E8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06E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C06E8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4B50D5" w:rsidRPr="004B50D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9B172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4B50D5" w:rsidRPr="004B50D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AGOSTO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A4A12" w:rsidRPr="00FB4227" w:rsidRDefault="001A4A12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A4A12" w:rsidRPr="00EC06E8" w:rsidRDefault="001A4A1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C06E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ADAÍLA LUZ PAES LEME</w:t>
      </w:r>
    </w:p>
    <w:p w:rsidR="001A4A12" w:rsidRPr="00FB4227" w:rsidRDefault="001A4A12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A4A12" w:rsidRPr="00EC06E8" w:rsidRDefault="001A4A1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C06E8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COLEMAR NATAL E SILVA</w:t>
      </w:r>
    </w:p>
    <w:p w:rsidR="001A4A12" w:rsidRDefault="001A4A1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A4A12" w:rsidSect="001A4A1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A4A12" w:rsidRPr="002142BC" w:rsidRDefault="001A4A1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A4A12" w:rsidRPr="002142BC" w:rsidSect="001A4A1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25" w:rsidRDefault="00A47A25" w:rsidP="004C0DC1">
      <w:pPr>
        <w:spacing w:after="0" w:line="240" w:lineRule="auto"/>
      </w:pPr>
      <w:r>
        <w:separator/>
      </w:r>
    </w:p>
  </w:endnote>
  <w:endnote w:type="continuationSeparator" w:id="0">
    <w:p w:rsidR="00A47A25" w:rsidRDefault="00A47A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12" w:rsidRPr="00283531" w:rsidRDefault="001A4A1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A4A12" w:rsidRPr="00283531" w:rsidRDefault="001A4A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1A4A12" w:rsidRPr="003D5724" w:rsidRDefault="001A4A1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A4A12" w:rsidRPr="00283531" w:rsidRDefault="001A4A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A4A12" w:rsidRDefault="001A4A1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A4A12" w:rsidRPr="00581345" w:rsidRDefault="001A4A1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25" w:rsidRDefault="00A47A25" w:rsidP="004C0DC1">
      <w:pPr>
        <w:spacing w:after="0" w:line="240" w:lineRule="auto"/>
      </w:pPr>
      <w:r>
        <w:separator/>
      </w:r>
    </w:p>
  </w:footnote>
  <w:footnote w:type="continuationSeparator" w:id="0">
    <w:p w:rsidR="00A47A25" w:rsidRDefault="00A47A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12" w:rsidRDefault="001A4A1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36BEA"/>
    <w:rsid w:val="00141782"/>
    <w:rsid w:val="0017334E"/>
    <w:rsid w:val="001752DC"/>
    <w:rsid w:val="0019649E"/>
    <w:rsid w:val="00196CD8"/>
    <w:rsid w:val="00197177"/>
    <w:rsid w:val="001A4A12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E72"/>
    <w:rsid w:val="00245873"/>
    <w:rsid w:val="00267746"/>
    <w:rsid w:val="00284642"/>
    <w:rsid w:val="00297C3D"/>
    <w:rsid w:val="002A1CA9"/>
    <w:rsid w:val="002A44D1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37A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50D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347"/>
    <w:rsid w:val="006E38E5"/>
    <w:rsid w:val="006E7EE6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546C"/>
    <w:rsid w:val="007C51DD"/>
    <w:rsid w:val="007C6462"/>
    <w:rsid w:val="007D264D"/>
    <w:rsid w:val="007E2064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B0B1C"/>
    <w:rsid w:val="009B1725"/>
    <w:rsid w:val="009D1B1F"/>
    <w:rsid w:val="009D79C9"/>
    <w:rsid w:val="009E4C65"/>
    <w:rsid w:val="009F19A4"/>
    <w:rsid w:val="009F586D"/>
    <w:rsid w:val="009F754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47A25"/>
    <w:rsid w:val="00A610ED"/>
    <w:rsid w:val="00A6743B"/>
    <w:rsid w:val="00A74295"/>
    <w:rsid w:val="00A7750A"/>
    <w:rsid w:val="00A8230C"/>
    <w:rsid w:val="00A87800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1097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6E8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C37D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8BD5-7B9E-4159-98D7-D2477AE7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16</TotalTime>
  <Pages>11</Pages>
  <Words>2834</Words>
  <Characters>15308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2016-06-09T23:23:00Z</dcterms:created>
  <dcterms:modified xsi:type="dcterms:W3CDTF">2016-07-11T12:40:00Z</dcterms:modified>
</cp:coreProperties>
</file>