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E9" w:rsidRPr="002142BC" w:rsidRDefault="006740E9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6740E9" w:rsidRPr="002142BC" w:rsidRDefault="006740E9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A3C99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6740E9" w:rsidRPr="002142BC" w:rsidRDefault="006740E9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6740E9" w:rsidRPr="002142BC" w:rsidRDefault="006740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6740E9" w:rsidRPr="002142BC" w:rsidRDefault="006740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40E9" w:rsidRPr="003854FF" w:rsidRDefault="006740E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SEBASTIÃO ALVES DE SOUZA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00.658.169/0001-33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2E122D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COLÉGIO ESTADUAL SEBASTIÃO ALVES DE SOUZA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A3C99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A3C99">
        <w:rPr>
          <w:rFonts w:ascii="Times New Roman" w:hAnsi="Times New Roman"/>
          <w:b/>
          <w:noProof/>
          <w:sz w:val="24"/>
          <w:szCs w:val="24"/>
        </w:rPr>
        <w:t>EDUARDO HONORATO CHAGAS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A3C99">
        <w:rPr>
          <w:rFonts w:ascii="Times New Roman" w:hAnsi="Times New Roman"/>
          <w:b/>
          <w:noProof/>
          <w:sz w:val="24"/>
          <w:szCs w:val="24"/>
        </w:rPr>
        <w:t>736.693.771-15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A3C99">
        <w:rPr>
          <w:rFonts w:ascii="Times New Roman" w:hAnsi="Times New Roman"/>
          <w:b/>
          <w:noProof/>
          <w:sz w:val="24"/>
          <w:szCs w:val="24"/>
        </w:rPr>
        <w:t>4716845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A3C99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3E3792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7841AC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RUA VF 22, QD 19, VILA FINSOCIAL</w:t>
      </w:r>
      <w:r w:rsidR="007326AD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6740E9" w:rsidRPr="002142BC" w:rsidRDefault="006740E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6740E9" w:rsidRPr="003F13EE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E7202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851"/>
        <w:gridCol w:w="1260"/>
        <w:gridCol w:w="1702"/>
        <w:gridCol w:w="1417"/>
        <w:gridCol w:w="2126"/>
      </w:tblGrid>
      <w:tr w:rsidR="006740E9" w:rsidRPr="00711AB3" w:rsidTr="00C85A6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40E9" w:rsidRPr="002142BC" w:rsidRDefault="006740E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40E9" w:rsidRPr="002142BC" w:rsidRDefault="006740E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6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40E9" w:rsidRPr="002142BC" w:rsidRDefault="006740E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40E9" w:rsidRPr="002142BC" w:rsidRDefault="006740E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740E9" w:rsidRPr="002142BC" w:rsidRDefault="006740E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40E9" w:rsidRPr="002142BC" w:rsidRDefault="006740E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740E9" w:rsidRPr="00711AB3" w:rsidTr="00C85A6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40E9" w:rsidRPr="002142BC" w:rsidRDefault="006740E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40E9" w:rsidRPr="002142BC" w:rsidRDefault="006740E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40E9" w:rsidRPr="002142BC" w:rsidRDefault="006740E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40E9" w:rsidRPr="002142BC" w:rsidRDefault="006740E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40E9" w:rsidRPr="002142BC" w:rsidRDefault="006740E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40E9" w:rsidRPr="002142BC" w:rsidRDefault="006740E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R$ 359,40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R$ 111,87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R$ 17,99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R$ 179,90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R$ 29,97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R$ 24,19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R$ 846,65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ARROZ GRÃO LONGO FINO TIPO </w:t>
            </w:r>
            <w:proofErr w:type="gramStart"/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R$ 473,03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R$ 1.372,68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R$ 57,13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R$ 602,92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R$ 40,00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R$ 276,53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R$ 46,47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R$ 43,27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R$ 689,00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R$ 442,07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R$ 7,71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R$ 3.239,60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R$ 373,33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LIMÃO IN NATURA EXTRA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R$ 113,13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R$ 356,27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R$ 299,40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R$ 1,43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R$ 299,60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R$ 592,54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R$ 12,66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R$ 1.012,53</w:t>
            </w:r>
          </w:p>
        </w:tc>
      </w:tr>
      <w:tr w:rsidR="003357BC" w:rsidRPr="00711AB3" w:rsidTr="00C85A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AE7202" w:rsidRDefault="003357B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E72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7326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357BC" w:rsidRPr="003357BC" w:rsidRDefault="00335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BC">
              <w:rPr>
                <w:rFonts w:ascii="Times New Roman" w:hAnsi="Times New Roman"/>
                <w:color w:val="000000"/>
                <w:sz w:val="24"/>
                <w:szCs w:val="24"/>
              </w:rPr>
              <w:t>R$ 106,27</w:t>
            </w:r>
          </w:p>
        </w:tc>
      </w:tr>
    </w:tbl>
    <w:p w:rsidR="006740E9" w:rsidRPr="002142BC" w:rsidRDefault="006740E9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6740E9" w:rsidRPr="002142BC" w:rsidRDefault="006740E9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6740E9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AE7202" w:rsidRPr="002142BC" w:rsidRDefault="00AE72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740E9" w:rsidRPr="00D35EFE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6740E9" w:rsidRDefault="006740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740E9" w:rsidRDefault="006740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6740E9" w:rsidRPr="002142BC" w:rsidRDefault="006740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740E9" w:rsidRPr="00D35EFE" w:rsidRDefault="006740E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6740E9" w:rsidRDefault="006740E9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740E9" w:rsidRDefault="006740E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6740E9" w:rsidRPr="002142BC" w:rsidRDefault="006740E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740E9" w:rsidRPr="002142BC" w:rsidRDefault="006740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740E9" w:rsidRPr="002142BC" w:rsidRDefault="006740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6740E9" w:rsidRPr="002142BC" w:rsidRDefault="006740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6740E9" w:rsidRPr="002142BC" w:rsidRDefault="006740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740E9" w:rsidRPr="00D35EFE" w:rsidRDefault="006740E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6740E9" w:rsidRPr="00D35EFE" w:rsidRDefault="006740E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6740E9" w:rsidRDefault="006740E9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740E9" w:rsidRDefault="006740E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6740E9" w:rsidRPr="002142BC" w:rsidRDefault="006740E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6740E9" w:rsidRDefault="006740E9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6740E9" w:rsidRPr="00C661C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740E9" w:rsidRDefault="006740E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AE7202" w:rsidRDefault="00AE7202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AE7202" w:rsidRDefault="00AE7202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AE7202" w:rsidRDefault="00AE7202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AE7202" w:rsidRPr="002142BC" w:rsidRDefault="00AE7202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740E9" w:rsidRPr="00212348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740E9" w:rsidRPr="002142BC" w:rsidRDefault="006740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6740E9" w:rsidRPr="002142BC" w:rsidRDefault="006740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6740E9" w:rsidRPr="002142BC" w:rsidRDefault="006740E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6740E9" w:rsidRPr="002142BC" w:rsidRDefault="006740E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6740E9" w:rsidRPr="002142BC" w:rsidRDefault="006740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740E9" w:rsidRDefault="006740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6740E9" w:rsidRPr="00067E0B" w:rsidRDefault="006740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740E9" w:rsidRDefault="006740E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740E9" w:rsidRPr="002142BC" w:rsidRDefault="006740E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740E9" w:rsidRPr="002142BC" w:rsidRDefault="006740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740E9" w:rsidRPr="002142BC" w:rsidRDefault="006740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740E9" w:rsidRPr="002142BC" w:rsidRDefault="006740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740E9" w:rsidRPr="002142BC" w:rsidRDefault="006740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7326AD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740E9" w:rsidRPr="00796030" w:rsidRDefault="006740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740E9" w:rsidRPr="002142BC" w:rsidRDefault="006740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740E9" w:rsidRPr="002142BC" w:rsidRDefault="006740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6740E9" w:rsidRPr="002142BC" w:rsidRDefault="006740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6740E9" w:rsidRDefault="006740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740E9" w:rsidRPr="002142BC" w:rsidRDefault="006740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</w:p>
    <w:p w:rsidR="006740E9" w:rsidRPr="002142BC" w:rsidRDefault="006740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7326AD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740E9" w:rsidRPr="00796030" w:rsidRDefault="006740E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740E9" w:rsidRPr="002142BC" w:rsidRDefault="006740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740E9" w:rsidRPr="002142BC" w:rsidRDefault="006740E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740E9" w:rsidRPr="002142BC" w:rsidRDefault="006740E9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740E9" w:rsidRDefault="006740E9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740E9" w:rsidRPr="0067742C" w:rsidRDefault="006740E9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6740E9" w:rsidRPr="0067742C" w:rsidRDefault="006740E9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227725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227725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COLÉGIO ESTADUAL SEBASTIÃO ALVES</w:t>
      </w:r>
      <w:proofErr w:type="gramEnd"/>
      <w:r w:rsidRPr="00CA3C99">
        <w:rPr>
          <w:rFonts w:ascii="Times New Roman" w:hAnsi="Times New Roman"/>
          <w:b/>
          <w:noProof/>
          <w:sz w:val="24"/>
          <w:szCs w:val="24"/>
        </w:rPr>
        <w:t xml:space="preserve"> DE SOUZA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RUA VF 22, QD 19, VILA FINSOCIAL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7326AD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3E3792">
        <w:rPr>
          <w:rFonts w:ascii="Times New Roman" w:hAnsi="Times New Roman"/>
          <w:sz w:val="24"/>
          <w:szCs w:val="24"/>
        </w:rPr>
        <w:t xml:space="preserve"> </w:t>
      </w:r>
      <w:r w:rsidR="003E3792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3E3792">
        <w:rPr>
          <w:rFonts w:ascii="Times New Roman" w:hAnsi="Times New Roman"/>
          <w:noProof/>
          <w:sz w:val="24"/>
          <w:szCs w:val="24"/>
        </w:rPr>
        <w:t>de</w:t>
      </w:r>
      <w:r w:rsidR="003E3792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3E3792">
        <w:rPr>
          <w:rFonts w:ascii="Times New Roman" w:hAnsi="Times New Roman"/>
          <w:sz w:val="24"/>
          <w:szCs w:val="24"/>
        </w:rPr>
        <w:t xml:space="preserve">até o dia </w:t>
      </w:r>
      <w:r w:rsidR="003E3792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3E3792">
        <w:rPr>
          <w:rFonts w:ascii="Times New Roman" w:hAnsi="Times New Roman"/>
          <w:noProof/>
          <w:sz w:val="24"/>
          <w:szCs w:val="24"/>
        </w:rPr>
        <w:t xml:space="preserve">de </w:t>
      </w:r>
      <w:r w:rsidR="003E3792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A3C99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A3C99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6740E9" w:rsidRDefault="006740E9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740E9" w:rsidRPr="0067742C" w:rsidRDefault="006740E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6740E9" w:rsidRPr="0067742C" w:rsidRDefault="006740E9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SEBASTIÃO ALVES DE SOUZA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RUA VF 22, QD 19, VILA FINSOCIAL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7326AD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E7202" w:rsidRDefault="00AE72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AE7202" w:rsidRDefault="00AE720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6740E9" w:rsidRPr="002142BC" w:rsidRDefault="006740E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740E9" w:rsidRPr="002142BC" w:rsidRDefault="006740E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740E9" w:rsidRPr="002142BC" w:rsidRDefault="006740E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6740E9" w:rsidRPr="002142BC" w:rsidRDefault="006740E9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6740E9" w:rsidRPr="002142BC" w:rsidRDefault="006740E9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6740E9" w:rsidRPr="00202E28" w:rsidRDefault="006740E9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6740E9" w:rsidRPr="002142BC" w:rsidRDefault="006740E9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6740E9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740E9" w:rsidRPr="002C2B84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6740E9" w:rsidRPr="002C2B84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6740E9" w:rsidRPr="002C2B84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740E9" w:rsidRPr="002C2B84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6740E9" w:rsidRPr="002142BC" w:rsidRDefault="006740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740E9" w:rsidRPr="002C2B84" w:rsidRDefault="006740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6740E9" w:rsidRPr="002142BC" w:rsidRDefault="006740E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6740E9" w:rsidRPr="002C2B84" w:rsidRDefault="006740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6740E9" w:rsidRPr="002C2B84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6740E9" w:rsidRPr="002142BC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7841AC" w:rsidRDefault="007841AC" w:rsidP="00FB4F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F9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FB4F96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3E379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E3792" w:rsidRPr="003E379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3E379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JULHO 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>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6740E9" w:rsidRPr="00FB4227" w:rsidRDefault="006740E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740E9" w:rsidRPr="00FB4227" w:rsidRDefault="006740E9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740E9" w:rsidRPr="00FB4F96" w:rsidRDefault="006740E9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B4F9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EDUARDO HONORATO CHAGAS</w:t>
      </w:r>
    </w:p>
    <w:p w:rsidR="006740E9" w:rsidRPr="00FB4227" w:rsidRDefault="006740E9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6740E9" w:rsidRPr="00FB4F96" w:rsidRDefault="006740E9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B4F9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SEBASTIÃO ALVES DE SOUZA</w:t>
      </w:r>
    </w:p>
    <w:p w:rsidR="006740E9" w:rsidRDefault="006740E9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6740E9" w:rsidSect="006740E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6740E9" w:rsidRPr="002142BC" w:rsidRDefault="006740E9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6740E9" w:rsidRPr="002142BC" w:rsidSect="006740E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8C1" w:rsidRDefault="00E718C1" w:rsidP="004C0DC1">
      <w:pPr>
        <w:spacing w:after="0" w:line="240" w:lineRule="auto"/>
      </w:pPr>
      <w:r>
        <w:separator/>
      </w:r>
    </w:p>
  </w:endnote>
  <w:endnote w:type="continuationSeparator" w:id="0">
    <w:p w:rsidR="00E718C1" w:rsidRDefault="00E718C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9" w:rsidRPr="00283531" w:rsidRDefault="006740E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740E9" w:rsidRPr="00283531" w:rsidRDefault="006740E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6740E9" w:rsidRPr="003D5724" w:rsidRDefault="006740E9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6740E9" w:rsidRPr="00283531" w:rsidRDefault="006740E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6740E9" w:rsidRDefault="006740E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6740E9" w:rsidRPr="00581345" w:rsidRDefault="006740E9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8C1" w:rsidRDefault="00E718C1" w:rsidP="004C0DC1">
      <w:pPr>
        <w:spacing w:after="0" w:line="240" w:lineRule="auto"/>
      </w:pPr>
      <w:r>
        <w:separator/>
      </w:r>
    </w:p>
  </w:footnote>
  <w:footnote w:type="continuationSeparator" w:id="0">
    <w:p w:rsidR="00E718C1" w:rsidRDefault="00E718C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9" w:rsidRDefault="006740E9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8184B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86826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27725"/>
    <w:rsid w:val="00245873"/>
    <w:rsid w:val="00267746"/>
    <w:rsid w:val="00284642"/>
    <w:rsid w:val="00297C3D"/>
    <w:rsid w:val="002A1CA9"/>
    <w:rsid w:val="002A6DF5"/>
    <w:rsid w:val="002A739F"/>
    <w:rsid w:val="002B1996"/>
    <w:rsid w:val="002B609F"/>
    <w:rsid w:val="002C25D7"/>
    <w:rsid w:val="002C2B84"/>
    <w:rsid w:val="002D58F1"/>
    <w:rsid w:val="002D64FB"/>
    <w:rsid w:val="002E122D"/>
    <w:rsid w:val="00313ABE"/>
    <w:rsid w:val="00333365"/>
    <w:rsid w:val="003357BC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792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482E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40E9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26AD"/>
    <w:rsid w:val="00736023"/>
    <w:rsid w:val="00756584"/>
    <w:rsid w:val="007807F2"/>
    <w:rsid w:val="007841AC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5CCC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E7202"/>
    <w:rsid w:val="00AF16F4"/>
    <w:rsid w:val="00B0056D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BF53BF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5A62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AB1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18C1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B4F96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4284A-D029-4221-99AA-D55B9E5D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11</TotalTime>
  <Pages>11</Pages>
  <Words>2836</Words>
  <Characters>15315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18115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12</cp:revision>
  <cp:lastPrinted>2016-05-12T13:00:00Z</cp:lastPrinted>
  <dcterms:created xsi:type="dcterms:W3CDTF">2016-06-09T17:43:00Z</dcterms:created>
  <dcterms:modified xsi:type="dcterms:W3CDTF">2016-07-11T14:18:00Z</dcterms:modified>
</cp:coreProperties>
</file>