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4" w:rsidRPr="002142BC" w:rsidRDefault="009065C4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065C4" w:rsidRPr="002142BC" w:rsidRDefault="009065C4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065C4" w:rsidRPr="002142BC" w:rsidRDefault="009065C4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65C4" w:rsidRPr="002142BC" w:rsidRDefault="009065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065C4" w:rsidRPr="002142BC" w:rsidRDefault="009065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65C4" w:rsidRPr="003854FF" w:rsidRDefault="009065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ESPERANÇA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00.671.477/0001-07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C721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SOLON AMARAL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LUDWALER RODRIGUES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C721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796.264.591-15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3208382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C1B2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9E6737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FREI CONFALONI, CONJUNTO VERA CRUZ II</w:t>
      </w:r>
      <w:r w:rsidR="00A32B17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065C4" w:rsidRPr="002142BC" w:rsidRDefault="009065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065C4" w:rsidRPr="003F13EE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4C7B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9A4C7B" w:rsidRDefault="009A4C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65C4" w:rsidRPr="009A4C7B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65C4" w:rsidRPr="00711AB3" w:rsidTr="00954752">
        <w:trPr>
          <w:trHeight w:val="744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65C4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65C4" w:rsidRPr="002142BC" w:rsidRDefault="009065C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R$ 375,88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R$ 100,22</w:t>
            </w:r>
          </w:p>
        </w:tc>
      </w:tr>
      <w:tr w:rsidR="009E6737" w:rsidRPr="00711AB3" w:rsidTr="00954752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R$ 25,89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R$ 931,92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R$ 978,07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R$ 1.089,20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R$ 344,63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R$ 450,83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R$ 134,50</w:t>
            </w:r>
          </w:p>
        </w:tc>
      </w:tr>
      <w:tr w:rsidR="009E6737" w:rsidRPr="00711AB3" w:rsidTr="00954752">
        <w:trPr>
          <w:trHeight w:val="7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R$ 1.272,60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R$ 454,25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LEITE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R$ 1.930,67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R$ 1.664,67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R$ 610,17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R$ 382,90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R$ 857,50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R$ 94,68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547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R$ 339,60</w:t>
            </w:r>
          </w:p>
        </w:tc>
      </w:tr>
      <w:tr w:rsidR="009E6737" w:rsidRPr="00711AB3" w:rsidTr="00954752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A4C7B" w:rsidRDefault="009E673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A4C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A32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737" w:rsidRPr="00954752" w:rsidRDefault="009E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752">
              <w:rPr>
                <w:rFonts w:ascii="Times New Roman" w:hAnsi="Times New Roman"/>
                <w:color w:val="000000"/>
                <w:sz w:val="24"/>
                <w:szCs w:val="24"/>
              </w:rPr>
              <w:t>R$ 880,20</w:t>
            </w:r>
          </w:p>
        </w:tc>
      </w:tr>
    </w:tbl>
    <w:p w:rsidR="009065C4" w:rsidRPr="002142BC" w:rsidRDefault="009065C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065C4" w:rsidRPr="002142BC" w:rsidRDefault="009065C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065C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A4C7B" w:rsidRPr="002142BC" w:rsidRDefault="009A4C7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65C4" w:rsidRPr="00D35EFE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65C4" w:rsidRDefault="009065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65C4" w:rsidRDefault="009065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065C4" w:rsidRPr="002142BC" w:rsidRDefault="009065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65C4" w:rsidRPr="00D35EFE" w:rsidRDefault="009065C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65C4" w:rsidRDefault="009065C4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65C4" w:rsidRDefault="009065C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065C4" w:rsidRPr="002142BC" w:rsidRDefault="009065C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65C4" w:rsidRPr="002142BC" w:rsidRDefault="009065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65C4" w:rsidRPr="002142BC" w:rsidRDefault="009065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065C4" w:rsidRPr="002142BC" w:rsidRDefault="009065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065C4" w:rsidRPr="002142BC" w:rsidRDefault="009065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65C4" w:rsidRPr="00D35EFE" w:rsidRDefault="009065C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65C4" w:rsidRPr="00D35EFE" w:rsidRDefault="009065C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065C4" w:rsidRDefault="009065C4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065C4" w:rsidRDefault="009065C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065C4" w:rsidRPr="002142BC" w:rsidRDefault="009065C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065C4" w:rsidRDefault="009065C4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065C4" w:rsidRPr="00C661C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65C4" w:rsidRDefault="009065C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A4C7B" w:rsidRDefault="009A4C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A4C7B" w:rsidRDefault="009A4C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A4C7B" w:rsidRDefault="009A4C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A4C7B" w:rsidRPr="002142BC" w:rsidRDefault="009A4C7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65C4" w:rsidRPr="00212348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65C4" w:rsidRPr="002142BC" w:rsidRDefault="009065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065C4" w:rsidRPr="002142BC" w:rsidRDefault="009065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065C4" w:rsidRPr="002142BC" w:rsidRDefault="009065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065C4" w:rsidRPr="002142BC" w:rsidRDefault="009065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065C4" w:rsidRPr="002142BC" w:rsidRDefault="009065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65C4" w:rsidRDefault="009065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065C4" w:rsidRPr="00067E0B" w:rsidRDefault="009065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065C4" w:rsidRDefault="009065C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065C4" w:rsidRPr="002142BC" w:rsidRDefault="009065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65C4" w:rsidRPr="002142BC" w:rsidRDefault="009065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65C4" w:rsidRPr="002142BC" w:rsidRDefault="009065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32B1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65C4" w:rsidRPr="00796030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65C4" w:rsidRPr="002142BC" w:rsidRDefault="009065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065C4" w:rsidRPr="002142BC" w:rsidRDefault="009065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065C4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32B17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065C4" w:rsidRPr="00796030" w:rsidRDefault="009065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65C4" w:rsidRPr="002142BC" w:rsidRDefault="009065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65C4" w:rsidRPr="002142BC" w:rsidRDefault="009065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65C4" w:rsidRPr="002142BC" w:rsidRDefault="009065C4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65C4" w:rsidRDefault="009065C4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065C4" w:rsidRPr="0067742C" w:rsidRDefault="009065C4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065C4" w:rsidRPr="0067742C" w:rsidRDefault="009065C4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54752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SOLON AMARAL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FREI CONFALONI, CONJUNTO VERA CRUZ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32B1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BC1B2E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BC1B2E">
        <w:rPr>
          <w:rFonts w:ascii="Times New Roman" w:hAnsi="Times New Roman"/>
          <w:noProof/>
          <w:sz w:val="24"/>
          <w:szCs w:val="24"/>
        </w:rPr>
        <w:t>de</w:t>
      </w:r>
      <w:r w:rsidR="00BC1B2E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BC1B2E">
        <w:rPr>
          <w:rFonts w:ascii="Times New Roman" w:hAnsi="Times New Roman"/>
          <w:sz w:val="24"/>
          <w:szCs w:val="24"/>
        </w:rPr>
        <w:t xml:space="preserve">até o dia </w:t>
      </w:r>
      <w:r w:rsidR="00BC1B2E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BC1B2E">
        <w:rPr>
          <w:rFonts w:ascii="Times New Roman" w:hAnsi="Times New Roman"/>
          <w:noProof/>
          <w:sz w:val="24"/>
          <w:szCs w:val="24"/>
        </w:rPr>
        <w:t xml:space="preserve">de </w:t>
      </w:r>
      <w:r w:rsidR="00BC1B2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065C4" w:rsidRDefault="009065C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065C4" w:rsidRPr="0067742C" w:rsidRDefault="009065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065C4" w:rsidRPr="0067742C" w:rsidRDefault="009065C4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SOLON AMARAL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FREI CONFALONI, CONJUNTO VERA CRUZ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32B1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4C7B" w:rsidRDefault="009A4C7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A4C7B" w:rsidRDefault="009A4C7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065C4" w:rsidRPr="002142BC" w:rsidRDefault="009065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65C4" w:rsidRPr="002142BC" w:rsidRDefault="009065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65C4" w:rsidRPr="002142BC" w:rsidRDefault="009065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065C4" w:rsidRPr="002142BC" w:rsidRDefault="009065C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065C4" w:rsidRPr="002142BC" w:rsidRDefault="009065C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065C4" w:rsidRPr="00202E28" w:rsidRDefault="009065C4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065C4" w:rsidRPr="002142BC" w:rsidRDefault="009065C4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2B17" w:rsidRDefault="00A32B1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65C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65C4" w:rsidRPr="002C2B8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065C4" w:rsidRPr="002C2B8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065C4" w:rsidRPr="002C2B8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65C4" w:rsidRPr="002C2B8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065C4" w:rsidRPr="002142BC" w:rsidRDefault="009065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65C4" w:rsidRPr="002C2B84" w:rsidRDefault="009065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065C4" w:rsidRPr="002142BC" w:rsidRDefault="009065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065C4" w:rsidRPr="002C2B84" w:rsidRDefault="009065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065C4" w:rsidRPr="002C2B84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065C4" w:rsidRPr="002142BC" w:rsidRDefault="009065C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065C4" w:rsidRPr="00FB4227" w:rsidRDefault="009065C4" w:rsidP="00C565A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565A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565A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BC1B2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A32B17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C1B2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065C4" w:rsidRPr="00C565AD" w:rsidRDefault="009065C4" w:rsidP="00840A8B">
      <w:pPr>
        <w:spacing w:after="150" w:line="48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065C4" w:rsidRPr="00C565AD" w:rsidRDefault="009065C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565A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LUDWALER RODRIGUES SILVA</w:t>
      </w:r>
    </w:p>
    <w:p w:rsidR="009065C4" w:rsidRPr="00FB4227" w:rsidRDefault="009065C4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065C4" w:rsidRPr="00C565AD" w:rsidRDefault="009065C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565A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SOLON AMARAL</w:t>
      </w:r>
    </w:p>
    <w:p w:rsidR="009065C4" w:rsidRDefault="009065C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065C4" w:rsidSect="009065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065C4" w:rsidRPr="002142BC" w:rsidRDefault="009065C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065C4" w:rsidRPr="002142BC" w:rsidSect="009065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80" w:rsidRDefault="00E35380" w:rsidP="004C0DC1">
      <w:pPr>
        <w:spacing w:after="0" w:line="240" w:lineRule="auto"/>
      </w:pPr>
      <w:r>
        <w:separator/>
      </w:r>
    </w:p>
  </w:endnote>
  <w:endnote w:type="continuationSeparator" w:id="0">
    <w:p w:rsidR="00E35380" w:rsidRDefault="00E353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C4" w:rsidRPr="00283531" w:rsidRDefault="009065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65C4" w:rsidRPr="00283531" w:rsidRDefault="009065C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9065C4" w:rsidRPr="003D5724" w:rsidRDefault="009065C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065C4" w:rsidRPr="00283531" w:rsidRDefault="009065C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065C4" w:rsidRDefault="009065C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065C4" w:rsidRPr="00581345" w:rsidRDefault="009065C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80" w:rsidRDefault="00E35380" w:rsidP="004C0DC1">
      <w:pPr>
        <w:spacing w:after="0" w:line="240" w:lineRule="auto"/>
      </w:pPr>
      <w:r>
        <w:separator/>
      </w:r>
    </w:p>
  </w:footnote>
  <w:footnote w:type="continuationSeparator" w:id="0">
    <w:p w:rsidR="00E35380" w:rsidRDefault="00E353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C4" w:rsidRDefault="009065C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5DEA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5B53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C721D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1EF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65C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54752"/>
    <w:rsid w:val="009A160B"/>
    <w:rsid w:val="009A4C7B"/>
    <w:rsid w:val="009B0781"/>
    <w:rsid w:val="009D1B1F"/>
    <w:rsid w:val="009D79C9"/>
    <w:rsid w:val="009E4C65"/>
    <w:rsid w:val="009E6737"/>
    <w:rsid w:val="009F19A4"/>
    <w:rsid w:val="009F586D"/>
    <w:rsid w:val="00A01614"/>
    <w:rsid w:val="00A02CDA"/>
    <w:rsid w:val="00A0649E"/>
    <w:rsid w:val="00A128A7"/>
    <w:rsid w:val="00A260CB"/>
    <w:rsid w:val="00A32B17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C1B2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5AD"/>
    <w:rsid w:val="00C56E74"/>
    <w:rsid w:val="00C661CC"/>
    <w:rsid w:val="00C669EA"/>
    <w:rsid w:val="00C814B9"/>
    <w:rsid w:val="00C86685"/>
    <w:rsid w:val="00CA64A0"/>
    <w:rsid w:val="00CB4767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538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D46C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C05A6-6111-4ECE-8579-9018355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15</TotalTime>
  <Pages>11</Pages>
  <Words>2785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2016-06-09T21:45:00Z</dcterms:created>
  <dcterms:modified xsi:type="dcterms:W3CDTF">2016-07-11T14:23:00Z</dcterms:modified>
</cp:coreProperties>
</file>