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49" w:rsidRPr="002142BC" w:rsidRDefault="00B4784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47849" w:rsidRPr="002142BC" w:rsidRDefault="00B4784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47849" w:rsidRPr="002142BC" w:rsidRDefault="00B4784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849" w:rsidRPr="002142BC" w:rsidRDefault="00B478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47849" w:rsidRPr="002142BC" w:rsidRDefault="00B478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849" w:rsidRPr="003854FF" w:rsidRDefault="00B478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TANCREDO NEVES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00.653.793/0001-48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B3CF3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TANCREDO DE ALMEIDA NEVES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JOSELY CAMILO DOS SANTOS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B3CF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822.597.981-87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3771272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2D1C4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EE3D76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32F" w:rsidRPr="0006532F">
        <w:rPr>
          <w:rFonts w:ascii="Times New Roman" w:hAnsi="Times New Roman"/>
          <w:b/>
          <w:color w:val="000000"/>
          <w:sz w:val="24"/>
          <w:szCs w:val="24"/>
        </w:rPr>
        <w:t>RUA 11 ÁREA 04 LOTEAMENTO TROPICAL VERDE</w:t>
      </w:r>
      <w:r w:rsidR="0006532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6532F">
        <w:rPr>
          <w:color w:val="000000"/>
        </w:rPr>
        <w:t xml:space="preserve"> </w:t>
      </w:r>
      <w:r w:rsidR="004F1327">
        <w:rPr>
          <w:rFonts w:ascii="Times New Roman" w:hAnsi="Times New Roman"/>
          <w:b/>
          <w:bCs/>
          <w:noProof/>
          <w:sz w:val="24"/>
          <w:szCs w:val="24"/>
        </w:rPr>
        <w:t>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47849" w:rsidRPr="002142BC" w:rsidRDefault="00B478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47849" w:rsidRPr="003F13EE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1D7B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47849" w:rsidRPr="00EF1D7B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4784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784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849" w:rsidRPr="002142BC" w:rsidRDefault="00B4784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3D7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ABACAXI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R$ 802,20</w:t>
            </w:r>
          </w:p>
        </w:tc>
      </w:tr>
      <w:tr w:rsidR="00EE3D76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R$ 365,57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R$ 156,10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R$ 20,66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R$ 516,50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R$ 3.632,40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R$ 208,63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R$ 1.038,67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R$ 1.254,73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R$ 2.866,67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R$ 1.982,17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R$ 782,40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R$ 1.321,57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R$ 861,49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R$ 216,33</w:t>
            </w:r>
          </w:p>
        </w:tc>
      </w:tr>
      <w:tr w:rsidR="00EE3D76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F1D7B" w:rsidRDefault="00EE3D76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F1D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4F1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D76" w:rsidRPr="00EB0D19" w:rsidRDefault="00EE3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D19">
              <w:rPr>
                <w:rFonts w:ascii="Times New Roman" w:hAnsi="Times New Roman"/>
                <w:color w:val="000000"/>
                <w:sz w:val="24"/>
                <w:szCs w:val="24"/>
              </w:rPr>
              <w:t>R$ 361,43</w:t>
            </w:r>
          </w:p>
        </w:tc>
      </w:tr>
    </w:tbl>
    <w:p w:rsidR="00B47849" w:rsidRPr="002142BC" w:rsidRDefault="00B4784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47849" w:rsidRPr="002142BC" w:rsidRDefault="00B4784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1D7B" w:rsidRDefault="00EF1D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47849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F1D7B" w:rsidRPr="002142BC" w:rsidRDefault="00EF1D7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7849" w:rsidRPr="00D35EFE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47849" w:rsidRDefault="00B478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7849" w:rsidRDefault="00B478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47849" w:rsidRPr="002142BC" w:rsidRDefault="00B478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7849" w:rsidRPr="00D35EFE" w:rsidRDefault="00B478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47849" w:rsidRDefault="00B4784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7849" w:rsidRDefault="00B478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47849" w:rsidRPr="002142BC" w:rsidRDefault="00B4784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7849" w:rsidRPr="002142BC" w:rsidRDefault="00B478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7849" w:rsidRPr="002142BC" w:rsidRDefault="00B478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47849" w:rsidRPr="002142BC" w:rsidRDefault="00B478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47849" w:rsidRPr="002142BC" w:rsidRDefault="00B478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7849" w:rsidRPr="00D35EFE" w:rsidRDefault="00B478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47849" w:rsidRPr="00D35EFE" w:rsidRDefault="00B4784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47849" w:rsidRDefault="00B4784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7849" w:rsidRDefault="00B478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47849" w:rsidRPr="002142BC" w:rsidRDefault="00B4784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47849" w:rsidRDefault="00B47849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47849" w:rsidRPr="00C661C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7849" w:rsidRDefault="00B4784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F1D7B" w:rsidRPr="002142BC" w:rsidRDefault="00EF1D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7849" w:rsidRPr="00212348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7849" w:rsidRPr="002142BC" w:rsidRDefault="00B47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47849" w:rsidRPr="002142BC" w:rsidRDefault="00B478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47849" w:rsidRPr="002142BC" w:rsidRDefault="00B478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47849" w:rsidRPr="002142BC" w:rsidRDefault="00B478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47849" w:rsidRPr="002142BC" w:rsidRDefault="00B47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7849" w:rsidRDefault="00B478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47849" w:rsidRPr="00067E0B" w:rsidRDefault="00B478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7849" w:rsidRDefault="00B4784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47849" w:rsidRPr="002142BC" w:rsidRDefault="00B478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7849" w:rsidRPr="002142BC" w:rsidRDefault="00B478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7849" w:rsidRPr="002142BC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7849" w:rsidRPr="002142BC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F132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47849" w:rsidRPr="00796030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849" w:rsidRPr="00EF1D7B" w:rsidRDefault="00B47849" w:rsidP="00EF1D7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7849" w:rsidRPr="002142BC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B47849" w:rsidRPr="002142BC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F132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47849" w:rsidRPr="00796030" w:rsidRDefault="00B478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849" w:rsidRPr="002142BC" w:rsidRDefault="00B478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7849" w:rsidRPr="002142BC" w:rsidRDefault="00B478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47849" w:rsidRPr="002142BC" w:rsidRDefault="00B4784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7849" w:rsidRDefault="00B4784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7849" w:rsidRPr="0067742C" w:rsidRDefault="00B4784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47849" w:rsidRPr="0067742C" w:rsidRDefault="00B4784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4F1327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4F1327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TANCREDO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DE ALMEIDA NEVES</w:t>
      </w:r>
      <w:r w:rsidRPr="0067742C">
        <w:rPr>
          <w:rFonts w:ascii="Times New Roman" w:hAnsi="Times New Roman"/>
          <w:bCs/>
          <w:sz w:val="24"/>
          <w:szCs w:val="24"/>
        </w:rPr>
        <w:t>, situada à</w:t>
      </w:r>
      <w:r w:rsidR="0006532F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06532F" w:rsidRPr="0006532F">
        <w:rPr>
          <w:rFonts w:ascii="Times New Roman" w:hAnsi="Times New Roman"/>
          <w:b/>
          <w:color w:val="000000"/>
          <w:sz w:val="24"/>
          <w:szCs w:val="24"/>
        </w:rPr>
        <w:t>RUA 11 ÁREA 04 LOTEAMENTO TROPICAL VERDE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F132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2D1C46">
        <w:rPr>
          <w:rFonts w:ascii="Times New Roman" w:hAnsi="Times New Roman"/>
          <w:sz w:val="24"/>
          <w:szCs w:val="24"/>
        </w:rPr>
        <w:t xml:space="preserve"> </w:t>
      </w:r>
      <w:r w:rsidR="002D1C46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2D1C46">
        <w:rPr>
          <w:rFonts w:ascii="Times New Roman" w:hAnsi="Times New Roman"/>
          <w:noProof/>
          <w:sz w:val="24"/>
          <w:szCs w:val="24"/>
        </w:rPr>
        <w:t>de</w:t>
      </w:r>
      <w:r w:rsidR="002D1C46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2D1C46">
        <w:rPr>
          <w:rFonts w:ascii="Times New Roman" w:hAnsi="Times New Roman"/>
          <w:sz w:val="24"/>
          <w:szCs w:val="24"/>
        </w:rPr>
        <w:t xml:space="preserve">até o dia </w:t>
      </w:r>
      <w:r w:rsidR="002D1C46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2D1C46">
        <w:rPr>
          <w:rFonts w:ascii="Times New Roman" w:hAnsi="Times New Roman"/>
          <w:noProof/>
          <w:sz w:val="24"/>
          <w:szCs w:val="24"/>
        </w:rPr>
        <w:t xml:space="preserve">de </w:t>
      </w:r>
      <w:r w:rsidR="002D1C4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47849" w:rsidRDefault="00B4784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47849" w:rsidRPr="0067742C" w:rsidRDefault="00B478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47849" w:rsidRPr="0067742C" w:rsidRDefault="00B4784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TANCREDO DE ALMEIDA NEVES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>situada à</w:t>
      </w:r>
      <w:r w:rsidR="0006532F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06532F" w:rsidRPr="0006532F">
        <w:rPr>
          <w:rFonts w:ascii="Times New Roman" w:hAnsi="Times New Roman"/>
          <w:b/>
          <w:color w:val="000000"/>
          <w:sz w:val="24"/>
          <w:szCs w:val="24"/>
        </w:rPr>
        <w:t>RUA 11 ÁREA 04 LOTEAMENTO TROPICAL VERDE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F132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1D7B" w:rsidRDefault="00EF1D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F1D7B" w:rsidRDefault="00EF1D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F1D7B" w:rsidRDefault="00EF1D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F1D7B" w:rsidRDefault="00EF1D7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47849" w:rsidRPr="002142BC" w:rsidRDefault="00B478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7849" w:rsidRPr="002142BC" w:rsidRDefault="00B478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7849" w:rsidRPr="002142BC" w:rsidRDefault="00B478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47849" w:rsidRPr="002142BC" w:rsidRDefault="00B4784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47849" w:rsidRPr="002142BC" w:rsidRDefault="00B4784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47849" w:rsidRPr="00202E28" w:rsidRDefault="00B4784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47849" w:rsidRPr="002142BC" w:rsidRDefault="00B4784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7849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7849" w:rsidRPr="002C2B84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47849" w:rsidRPr="002C2B84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47849" w:rsidRPr="002C2B84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7849" w:rsidRPr="002C2B84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7849" w:rsidRPr="002142BC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47849" w:rsidRPr="002142BC" w:rsidRDefault="00B478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7849" w:rsidRPr="002C2B84" w:rsidRDefault="00B478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47849" w:rsidRPr="002142BC" w:rsidRDefault="00B478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7849" w:rsidRPr="002C2B84" w:rsidRDefault="00B478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47849" w:rsidRPr="004F1327" w:rsidRDefault="00B4784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E3D76" w:rsidRDefault="00EE3D76" w:rsidP="009F1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F145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F145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2D1C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D1C4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D1C4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47849" w:rsidRDefault="00B47849" w:rsidP="009F1451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5672" w:rsidRPr="00FB4227" w:rsidRDefault="00A55672" w:rsidP="009F1451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47849" w:rsidRPr="009F1451" w:rsidRDefault="00B47849" w:rsidP="00EF1D7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F145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JOSELY CAMILO DOS SANTOS SILVA</w:t>
      </w:r>
    </w:p>
    <w:p w:rsidR="00B47849" w:rsidRPr="00FB4227" w:rsidRDefault="00B47849" w:rsidP="00EF1D7B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47849" w:rsidRPr="009F1451" w:rsidRDefault="00B47849" w:rsidP="00EF1D7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F145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TANCREDO DE ALMEIDA NEVES</w:t>
      </w:r>
    </w:p>
    <w:p w:rsidR="00B47849" w:rsidRPr="002142BC" w:rsidRDefault="00B47849" w:rsidP="00EF1D7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B47849" w:rsidRPr="002142BC" w:rsidSect="00B4784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D3" w:rsidRDefault="004440D3" w:rsidP="004C0DC1">
      <w:pPr>
        <w:spacing w:after="0" w:line="240" w:lineRule="auto"/>
      </w:pPr>
      <w:r>
        <w:separator/>
      </w:r>
    </w:p>
  </w:endnote>
  <w:endnote w:type="continuationSeparator" w:id="0">
    <w:p w:rsidR="004440D3" w:rsidRDefault="004440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D3" w:rsidRDefault="004440D3" w:rsidP="004C0DC1">
      <w:pPr>
        <w:spacing w:after="0" w:line="240" w:lineRule="auto"/>
      </w:pPr>
      <w:r>
        <w:separator/>
      </w:r>
    </w:p>
  </w:footnote>
  <w:footnote w:type="continuationSeparator" w:id="0">
    <w:p w:rsidR="004440D3" w:rsidRDefault="004440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4C20"/>
    <w:rsid w:val="0004673B"/>
    <w:rsid w:val="000519A0"/>
    <w:rsid w:val="0006532F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189D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1C46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40D3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1A7E"/>
    <w:rsid w:val="004B76E5"/>
    <w:rsid w:val="004C0DC1"/>
    <w:rsid w:val="004F1327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4470"/>
    <w:rsid w:val="00945967"/>
    <w:rsid w:val="00951E98"/>
    <w:rsid w:val="0095385C"/>
    <w:rsid w:val="009A160B"/>
    <w:rsid w:val="009B0781"/>
    <w:rsid w:val="009D1B1F"/>
    <w:rsid w:val="009D79C9"/>
    <w:rsid w:val="009E4C65"/>
    <w:rsid w:val="009F1451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5672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47849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B3CF3"/>
    <w:rsid w:val="00DC0EAE"/>
    <w:rsid w:val="00DD13FA"/>
    <w:rsid w:val="00DD599B"/>
    <w:rsid w:val="00DE0398"/>
    <w:rsid w:val="00DF29FA"/>
    <w:rsid w:val="00DF77E2"/>
    <w:rsid w:val="00E07C14"/>
    <w:rsid w:val="00E2316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0D19"/>
    <w:rsid w:val="00EB167D"/>
    <w:rsid w:val="00EB4334"/>
    <w:rsid w:val="00EB536E"/>
    <w:rsid w:val="00EC0AE2"/>
    <w:rsid w:val="00EC4A68"/>
    <w:rsid w:val="00EC6059"/>
    <w:rsid w:val="00ED3F4B"/>
    <w:rsid w:val="00EE3D76"/>
    <w:rsid w:val="00EF1D7B"/>
    <w:rsid w:val="00EF6F9C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9E6A-90A1-4835-9B53-3FBF0A93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10</Pages>
  <Words>2779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2016-06-09T17:51:00Z</dcterms:created>
  <dcterms:modified xsi:type="dcterms:W3CDTF">2016-07-26T12:08:00Z</dcterms:modified>
</cp:coreProperties>
</file>