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57" w:rsidRPr="002142BC" w:rsidRDefault="0094075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40757" w:rsidRPr="002142BC" w:rsidRDefault="0094075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40757" w:rsidRPr="002142BC" w:rsidRDefault="0094075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0757" w:rsidRPr="002142BC" w:rsidRDefault="009407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40757" w:rsidRPr="002142BC" w:rsidRDefault="009407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757" w:rsidRPr="003854FF" w:rsidRDefault="009407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VISCONDE DE MAUÁ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00.669.018/0001-80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60DAC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VISCONDE DE MAUÁ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CLAUDIA RIBEIRO DAS NEVES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D60DAC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607.346.471-15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3178826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E5343B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1016, ESQ RUA 1007, SETOR PEDRO LUDOVICO</w:t>
      </w:r>
      <w:r w:rsidR="008A187E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40757" w:rsidRPr="002142BC" w:rsidRDefault="009407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40757" w:rsidRPr="003F13EE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033A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5033A" w:rsidRDefault="00D503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40757" w:rsidRPr="00D5033A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40757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0757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757" w:rsidRPr="002142BC" w:rsidRDefault="009407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7E3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R$ 748,50</w:t>
            </w:r>
          </w:p>
        </w:tc>
      </w:tr>
      <w:tr w:rsidR="00827E3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R$ 79,87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ALHO ROXO OU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C264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27E33"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R$ 115,00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ARROZ TIPO </w:t>
            </w:r>
            <w:proofErr w:type="gramStart"/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R$ 244,53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R$ 1.188,00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BETERRABA TIPO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R$ 83,20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R$ 121,80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DOCE DE FRUTAS (BANANA)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R$ 586,53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R$ 73,30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FEIJÃO TIPO </w:t>
            </w:r>
            <w:proofErr w:type="gramStart"/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R$ 295,60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R$ 2.970,00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R$ 927,00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LEITE TIPO </w:t>
            </w: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R$ 1.170,67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R$ 672,33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MANDIOCA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R$ 60,93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R$ 623,33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MILHO P/CANJICA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R$ 134,47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R$ 99,80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R$ 959,60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R$ 121,13</w:t>
            </w:r>
          </w:p>
        </w:tc>
      </w:tr>
      <w:tr w:rsidR="00827E3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D5033A" w:rsidRDefault="00827E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03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A18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TOMATE P/SALADA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7E33" w:rsidRPr="00C26423" w:rsidRDefault="00827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423">
              <w:rPr>
                <w:rFonts w:ascii="Times New Roman" w:hAnsi="Times New Roman"/>
                <w:color w:val="000000"/>
                <w:sz w:val="24"/>
                <w:szCs w:val="24"/>
              </w:rPr>
              <w:t>R$ 72,57</w:t>
            </w:r>
          </w:p>
        </w:tc>
      </w:tr>
    </w:tbl>
    <w:p w:rsidR="00940757" w:rsidRPr="002142BC" w:rsidRDefault="0094075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40757" w:rsidRPr="002142BC" w:rsidRDefault="0094075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40757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D5033A" w:rsidRPr="002142BC" w:rsidRDefault="00D5033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0757" w:rsidRPr="00D35EFE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0757" w:rsidRDefault="00940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40757" w:rsidRDefault="00940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40757" w:rsidRPr="002142BC" w:rsidRDefault="00940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0757" w:rsidRPr="00D35EFE" w:rsidRDefault="009407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0757" w:rsidRDefault="0094075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40757" w:rsidRDefault="0094075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40757" w:rsidRPr="002142BC" w:rsidRDefault="0094075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0757" w:rsidRPr="002142BC" w:rsidRDefault="00940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0757" w:rsidRPr="002142BC" w:rsidRDefault="00940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40757" w:rsidRPr="002142BC" w:rsidRDefault="00940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40757" w:rsidRPr="002142BC" w:rsidRDefault="009407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0757" w:rsidRPr="00D35EFE" w:rsidRDefault="009407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0757" w:rsidRPr="00D35EFE" w:rsidRDefault="009407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40757" w:rsidRDefault="0094075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40757" w:rsidRDefault="0094075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40757" w:rsidRDefault="00940757" w:rsidP="00D503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40757" w:rsidRPr="00C661C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0757" w:rsidRDefault="0094075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5033A" w:rsidRPr="002142BC" w:rsidRDefault="00D5033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0757" w:rsidRPr="00212348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0757" w:rsidRPr="002142BC" w:rsidRDefault="00940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40757" w:rsidRPr="002142BC" w:rsidRDefault="009407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40757" w:rsidRPr="002142BC" w:rsidRDefault="009407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40757" w:rsidRPr="002142BC" w:rsidRDefault="009407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40757" w:rsidRPr="002142BC" w:rsidRDefault="00940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0757" w:rsidRDefault="00940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40757" w:rsidRPr="00067E0B" w:rsidRDefault="009407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40757" w:rsidRDefault="0094075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40757" w:rsidRPr="002142BC" w:rsidRDefault="009407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0757" w:rsidRPr="002142BC" w:rsidRDefault="00940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0757" w:rsidRPr="002142BC" w:rsidRDefault="00940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757" w:rsidRPr="002142BC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0757" w:rsidRPr="002142BC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A187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40757" w:rsidRPr="00796030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0757" w:rsidRPr="002142BC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0757" w:rsidRPr="002142BC" w:rsidRDefault="009407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40757" w:rsidRPr="002142BC" w:rsidRDefault="009407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40757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0757" w:rsidRPr="002142BC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940757" w:rsidRPr="002142BC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A187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40757" w:rsidRPr="00796030" w:rsidRDefault="009407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0757" w:rsidRPr="002142BC" w:rsidRDefault="00940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0757" w:rsidRPr="002142BC" w:rsidRDefault="009407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40757" w:rsidRPr="002142BC" w:rsidRDefault="0094075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0757" w:rsidRDefault="0094075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A187E" w:rsidRDefault="008A187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A187E" w:rsidRDefault="008A187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40757" w:rsidRPr="0067742C" w:rsidRDefault="0094075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40757" w:rsidRPr="0067742C" w:rsidRDefault="0094075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C678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6C678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VISCONDE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DE MAUÁ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1016, ESQ RUA 1007,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A187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E5343B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E5343B">
        <w:rPr>
          <w:rFonts w:ascii="Times New Roman" w:hAnsi="Times New Roman"/>
          <w:noProof/>
          <w:sz w:val="24"/>
          <w:szCs w:val="24"/>
        </w:rPr>
        <w:t>de</w:t>
      </w:r>
      <w:r w:rsidR="00E5343B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E5343B">
        <w:rPr>
          <w:rFonts w:ascii="Times New Roman" w:hAnsi="Times New Roman"/>
          <w:sz w:val="24"/>
          <w:szCs w:val="24"/>
        </w:rPr>
        <w:t xml:space="preserve">até o dia </w:t>
      </w:r>
      <w:r w:rsidR="00E5343B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E5343B">
        <w:rPr>
          <w:rFonts w:ascii="Times New Roman" w:hAnsi="Times New Roman"/>
          <w:noProof/>
          <w:sz w:val="24"/>
          <w:szCs w:val="24"/>
        </w:rPr>
        <w:t xml:space="preserve">de </w:t>
      </w:r>
      <w:r w:rsidR="00E5343B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40757" w:rsidRDefault="0094075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40757" w:rsidRPr="0067742C" w:rsidRDefault="009407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40757" w:rsidRPr="0067742C" w:rsidRDefault="0094075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VISCONDE DE MAUÁ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1016, ESQ RUA 1007,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A187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033A" w:rsidRDefault="00D5033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D5033A" w:rsidRDefault="00D5033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40757" w:rsidRPr="002142BC" w:rsidRDefault="009407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0757" w:rsidRPr="002142BC" w:rsidRDefault="009407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0757" w:rsidRPr="002142BC" w:rsidRDefault="009407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40757" w:rsidRPr="002142BC" w:rsidRDefault="0094075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40757" w:rsidRPr="002142BC" w:rsidRDefault="0094075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40757" w:rsidRPr="00202E28" w:rsidRDefault="0094075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A187E" w:rsidRPr="00D5033A" w:rsidRDefault="00940757" w:rsidP="00D5033A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40757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0757" w:rsidRPr="002C2B84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40757" w:rsidRPr="002C2B84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40757" w:rsidRPr="002C2B84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0757" w:rsidRPr="002C2B84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40757" w:rsidRPr="002142BC" w:rsidRDefault="009407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0757" w:rsidRPr="002C2B84" w:rsidRDefault="00940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40757" w:rsidRPr="002142BC" w:rsidRDefault="009407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0757" w:rsidRPr="002C2B84" w:rsidRDefault="009407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940757" w:rsidRPr="002C2B84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40757" w:rsidRPr="002142BC" w:rsidRDefault="009407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0757" w:rsidRPr="00FB4227" w:rsidRDefault="00940757" w:rsidP="006E4AAF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4A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6E4AA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E5343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11 </w:t>
      </w:r>
      <w:r w:rsidR="008A187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E5343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40757" w:rsidRPr="00FB4227" w:rsidRDefault="00940757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40757" w:rsidRPr="006E4AAF" w:rsidRDefault="0094075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4A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CLAUDIA RIBEIRO DAS NEVES</w:t>
      </w:r>
    </w:p>
    <w:p w:rsidR="00940757" w:rsidRPr="00FB4227" w:rsidRDefault="00940757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40757" w:rsidRPr="006E4AAF" w:rsidRDefault="0094075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4A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VISCONDE DE MAUÁ</w:t>
      </w:r>
    </w:p>
    <w:p w:rsidR="00940757" w:rsidRDefault="0094075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40757" w:rsidSect="0094075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40757" w:rsidRPr="002142BC" w:rsidRDefault="0094075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40757" w:rsidRPr="002142BC" w:rsidSect="0094075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48" w:rsidRDefault="00056E48" w:rsidP="004C0DC1">
      <w:pPr>
        <w:spacing w:after="0" w:line="240" w:lineRule="auto"/>
      </w:pPr>
      <w:r>
        <w:separator/>
      </w:r>
    </w:p>
  </w:endnote>
  <w:endnote w:type="continuationSeparator" w:id="0">
    <w:p w:rsidR="00056E48" w:rsidRDefault="00056E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7" w:rsidRPr="00283531" w:rsidRDefault="0094075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0757" w:rsidRPr="00283531" w:rsidRDefault="0094075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40757" w:rsidRPr="003D5724" w:rsidRDefault="0094075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40757" w:rsidRPr="00283531" w:rsidRDefault="0094075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40757" w:rsidRDefault="0094075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40757" w:rsidRPr="00581345" w:rsidRDefault="0094075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7E" w:rsidRPr="00283531" w:rsidRDefault="00CE3F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E3F7E" w:rsidRPr="00283531" w:rsidRDefault="00CE3F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E3F7E" w:rsidRPr="003D5724" w:rsidRDefault="00CE3F7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E3F7E" w:rsidRPr="00283531" w:rsidRDefault="00CE3F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E3F7E" w:rsidRDefault="00CE3F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E3F7E" w:rsidRPr="00581345" w:rsidRDefault="00CE3F7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48" w:rsidRDefault="00056E48" w:rsidP="004C0DC1">
      <w:pPr>
        <w:spacing w:after="0" w:line="240" w:lineRule="auto"/>
      </w:pPr>
      <w:r>
        <w:separator/>
      </w:r>
    </w:p>
  </w:footnote>
  <w:footnote w:type="continuationSeparator" w:id="0">
    <w:p w:rsidR="00056E48" w:rsidRDefault="00056E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7" w:rsidRDefault="0094075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7E" w:rsidRDefault="00CE3F7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56E48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0C95"/>
    <w:rsid w:val="00601F27"/>
    <w:rsid w:val="00602939"/>
    <w:rsid w:val="00603384"/>
    <w:rsid w:val="006052FE"/>
    <w:rsid w:val="006058B2"/>
    <w:rsid w:val="00612ABC"/>
    <w:rsid w:val="006165CC"/>
    <w:rsid w:val="00620C0F"/>
    <w:rsid w:val="0063743B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C6782"/>
    <w:rsid w:val="006D1930"/>
    <w:rsid w:val="006E38E5"/>
    <w:rsid w:val="006E4AAF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27E33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3FAE"/>
    <w:rsid w:val="008A187E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0757"/>
    <w:rsid w:val="00944287"/>
    <w:rsid w:val="00945967"/>
    <w:rsid w:val="00951E98"/>
    <w:rsid w:val="0095385C"/>
    <w:rsid w:val="009A160B"/>
    <w:rsid w:val="009B0781"/>
    <w:rsid w:val="009D1B1F"/>
    <w:rsid w:val="009D23B7"/>
    <w:rsid w:val="009D79C9"/>
    <w:rsid w:val="009E4C65"/>
    <w:rsid w:val="009F19A4"/>
    <w:rsid w:val="009F586D"/>
    <w:rsid w:val="009F6D64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51DA"/>
    <w:rsid w:val="00C2642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3F7E"/>
    <w:rsid w:val="00CF04A0"/>
    <w:rsid w:val="00D069EB"/>
    <w:rsid w:val="00D15292"/>
    <w:rsid w:val="00D1673C"/>
    <w:rsid w:val="00D16803"/>
    <w:rsid w:val="00D24DA6"/>
    <w:rsid w:val="00D26E51"/>
    <w:rsid w:val="00D30AA4"/>
    <w:rsid w:val="00D35EFE"/>
    <w:rsid w:val="00D44A9E"/>
    <w:rsid w:val="00D4723F"/>
    <w:rsid w:val="00D5033A"/>
    <w:rsid w:val="00D542EA"/>
    <w:rsid w:val="00D60DAC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0E3"/>
    <w:rsid w:val="00DD599B"/>
    <w:rsid w:val="00DE0398"/>
    <w:rsid w:val="00DF29FA"/>
    <w:rsid w:val="00DF77E2"/>
    <w:rsid w:val="00E07C14"/>
    <w:rsid w:val="00E37354"/>
    <w:rsid w:val="00E374F9"/>
    <w:rsid w:val="00E5343B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3BC6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0F40C-492C-4B33-9D86-A0F3EE11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11</Pages>
  <Words>2824</Words>
  <Characters>15251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2016-06-10T19:35:00Z</dcterms:created>
  <dcterms:modified xsi:type="dcterms:W3CDTF">2016-07-11T14:26:00Z</dcterms:modified>
</cp:coreProperties>
</file>