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A0" w:rsidRPr="002142BC" w:rsidRDefault="00137AA0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137AA0" w:rsidRPr="002142BC" w:rsidRDefault="00137AA0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2D7D01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137AA0" w:rsidRPr="002142BC" w:rsidRDefault="00137AA0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37AA0" w:rsidRPr="002142BC" w:rsidRDefault="00137A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137AA0" w:rsidRPr="002142BC" w:rsidRDefault="00137A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37AA0" w:rsidRPr="003854FF" w:rsidRDefault="00137AA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SÃO DOMINGOS II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00.634.465/0001-02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A650E2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COLÉGIO ESTADUAL JAYME CAMARA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2D7D01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2D7D01">
        <w:rPr>
          <w:rFonts w:ascii="Times New Roman" w:hAnsi="Times New Roman"/>
          <w:b/>
          <w:noProof/>
          <w:sz w:val="24"/>
          <w:szCs w:val="24"/>
        </w:rPr>
        <w:t>JONE JUNIOR NERES SOUZA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2D7D01">
        <w:rPr>
          <w:rFonts w:ascii="Times New Roman" w:hAnsi="Times New Roman"/>
          <w:b/>
          <w:noProof/>
          <w:sz w:val="24"/>
          <w:szCs w:val="24"/>
        </w:rPr>
        <w:t>418.297.861-72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2D7D01">
        <w:rPr>
          <w:rFonts w:ascii="Times New Roman" w:hAnsi="Times New Roman"/>
          <w:b/>
          <w:noProof/>
          <w:sz w:val="24"/>
          <w:szCs w:val="24"/>
        </w:rPr>
        <w:t>3244329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2D7D01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2D7D01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>dia</w:t>
      </w:r>
      <w:r w:rsidR="00ED31D6">
        <w:rPr>
          <w:rFonts w:ascii="Times New Roman" w:hAnsi="Times New Roman"/>
          <w:b/>
          <w:bCs/>
          <w:noProof/>
          <w:sz w:val="24"/>
          <w:szCs w:val="24"/>
        </w:rPr>
        <w:t xml:space="preserve"> 02 de Agosto de 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RUA BF 26, S/N, QD 31, BAIRRO FLORESTA</w:t>
      </w:r>
      <w:r w:rsidR="00A650E2">
        <w:rPr>
          <w:rFonts w:ascii="Times New Roman" w:hAnsi="Times New Roman"/>
          <w:b/>
          <w:bCs/>
          <w:noProof/>
          <w:sz w:val="24"/>
          <w:szCs w:val="24"/>
        </w:rPr>
        <w:t>-</w:t>
      </w:r>
      <w:r w:rsidR="00A650E2">
        <w:rPr>
          <w:rFonts w:ascii="Times New Roman" w:hAnsi="Times New Roman"/>
          <w:b/>
          <w:noProof/>
          <w:sz w:val="24"/>
          <w:szCs w:val="24"/>
        </w:rPr>
        <w:t>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137AA0" w:rsidRPr="002142BC" w:rsidRDefault="00137AA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137AA0" w:rsidRPr="003F13EE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D31D6" w:rsidRDefault="00ED31D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D31D6" w:rsidRDefault="00ED31D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37AA0" w:rsidRPr="00ED31D6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37AA0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AA0" w:rsidRPr="002142BC" w:rsidRDefault="00137AA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AA0" w:rsidRPr="002142BC" w:rsidRDefault="00137AA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AA0" w:rsidRPr="002142BC" w:rsidRDefault="00137AA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AA0" w:rsidRPr="002142BC" w:rsidRDefault="00137AA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37AA0" w:rsidRPr="002142BC" w:rsidRDefault="00137AA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AA0" w:rsidRPr="002142BC" w:rsidRDefault="00137AA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37AA0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AA0" w:rsidRPr="002142BC" w:rsidRDefault="00137AA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AA0" w:rsidRPr="002142BC" w:rsidRDefault="00137AA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AA0" w:rsidRPr="002142BC" w:rsidRDefault="00137AA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AA0" w:rsidRPr="002142BC" w:rsidRDefault="00137AA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AA0" w:rsidRPr="002142BC" w:rsidRDefault="00137AA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AA0" w:rsidRPr="002142BC" w:rsidRDefault="00137AA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C4924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924" w:rsidRPr="00ED31D6" w:rsidRDefault="003C49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31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2D0F48">
              <w:rPr>
                <w:rFonts w:ascii="Times New Roman" w:hAnsi="Times New Roman"/>
                <w:color w:val="000000"/>
                <w:sz w:val="24"/>
                <w:szCs w:val="24"/>
              </w:rPr>
              <w:t>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 w:rsidP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155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R$ 3,01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R$ 467,07</w:t>
            </w:r>
          </w:p>
        </w:tc>
      </w:tr>
      <w:tr w:rsidR="003C4924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924" w:rsidRPr="00ED31D6" w:rsidRDefault="003C49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31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2D0F48">
              <w:rPr>
                <w:rFonts w:ascii="Times New Roman" w:hAnsi="Times New Roman"/>
                <w:color w:val="000000"/>
                <w:sz w:val="24"/>
                <w:szCs w:val="24"/>
              </w:rPr>
              <w:t>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 w:rsidP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R$ 198,00</w:t>
            </w:r>
          </w:p>
        </w:tc>
      </w:tr>
      <w:tr w:rsidR="003C492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ED31D6" w:rsidRDefault="003C49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31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2D0F48">
              <w:rPr>
                <w:rFonts w:ascii="Times New Roman" w:hAnsi="Times New Roman"/>
                <w:color w:val="000000"/>
                <w:sz w:val="24"/>
                <w:szCs w:val="24"/>
              </w:rPr>
              <w:t>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 w:rsidP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361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R$ 920,55</w:t>
            </w:r>
          </w:p>
        </w:tc>
      </w:tr>
      <w:tr w:rsidR="003C492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ED31D6" w:rsidRDefault="003C49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31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="002D0F48">
              <w:rPr>
                <w:rFonts w:ascii="Times New Roman" w:hAnsi="Times New Roman"/>
                <w:color w:val="000000"/>
                <w:sz w:val="24"/>
                <w:szCs w:val="24"/>
              </w:rPr>
              <w:t>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 w:rsidP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683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R$ 2.160,56</w:t>
            </w:r>
          </w:p>
        </w:tc>
      </w:tr>
      <w:tr w:rsidR="003C492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ED31D6" w:rsidRDefault="003C49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31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2D0F48">
              <w:rPr>
                <w:rFonts w:ascii="Times New Roman" w:hAnsi="Times New Roman"/>
                <w:color w:val="000000"/>
                <w:sz w:val="24"/>
                <w:szCs w:val="24"/>
              </w:rPr>
              <w:t>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 w:rsidP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R$ 316,33</w:t>
            </w:r>
          </w:p>
        </w:tc>
      </w:tr>
      <w:tr w:rsidR="003C492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ED31D6" w:rsidRDefault="003C49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31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2D0F48">
              <w:rPr>
                <w:rFonts w:ascii="Times New Roman" w:hAnsi="Times New Roman"/>
                <w:color w:val="000000"/>
                <w:sz w:val="24"/>
                <w:szCs w:val="24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 w:rsidP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R$ 3,01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R$ 180,80</w:t>
            </w:r>
          </w:p>
        </w:tc>
      </w:tr>
      <w:tr w:rsidR="003C492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ED31D6" w:rsidRDefault="003C49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31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2D0F48">
              <w:rPr>
                <w:rFonts w:ascii="Times New Roman" w:hAnsi="Times New Roman"/>
                <w:color w:val="000000"/>
                <w:sz w:val="24"/>
                <w:szCs w:val="24"/>
              </w:rPr>
              <w:t>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 w:rsidP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3C492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ED31D6" w:rsidRDefault="003C49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31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r w:rsidR="002D0F48">
              <w:rPr>
                <w:rFonts w:ascii="Times New Roman" w:hAnsi="Times New Roman"/>
                <w:color w:val="000000"/>
                <w:sz w:val="24"/>
                <w:szCs w:val="24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 w:rsidP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R$ 281,67</w:t>
            </w:r>
          </w:p>
        </w:tc>
      </w:tr>
      <w:tr w:rsidR="003C492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ED31D6" w:rsidRDefault="003C49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31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="002D0F48">
              <w:rPr>
                <w:rFonts w:ascii="Times New Roman" w:hAnsi="Times New Roman"/>
                <w:color w:val="000000"/>
                <w:sz w:val="24"/>
                <w:szCs w:val="24"/>
              </w:rPr>
              <w:t>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 w:rsidP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675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R$ 1.165,50</w:t>
            </w:r>
          </w:p>
        </w:tc>
      </w:tr>
      <w:tr w:rsidR="003C492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ED31D6" w:rsidRDefault="003C49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31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="002D0F48">
              <w:rPr>
                <w:rFonts w:ascii="Times New Roman" w:hAnsi="Times New Roman"/>
                <w:color w:val="000000"/>
                <w:sz w:val="24"/>
                <w:szCs w:val="24"/>
              </w:rPr>
              <w:t>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 w:rsidP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320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R$ 800,00</w:t>
            </w:r>
          </w:p>
        </w:tc>
      </w:tr>
      <w:tr w:rsidR="003C492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ED31D6" w:rsidRDefault="003C49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31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2D0F48">
              <w:rPr>
                <w:rFonts w:ascii="Times New Roman" w:hAnsi="Times New Roman"/>
                <w:color w:val="000000"/>
                <w:sz w:val="24"/>
                <w:szCs w:val="24"/>
              </w:rPr>
              <w:t>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 w:rsidP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137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R$ 3,01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R$ 412,83</w:t>
            </w:r>
          </w:p>
        </w:tc>
      </w:tr>
      <w:tr w:rsidR="003C492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ED31D6" w:rsidRDefault="003C49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31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2D0F48">
              <w:rPr>
                <w:rFonts w:ascii="Times New Roman" w:hAnsi="Times New Roman"/>
                <w:color w:val="000000"/>
                <w:sz w:val="24"/>
                <w:szCs w:val="24"/>
              </w:rPr>
              <w:t>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 w:rsidP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200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R$ 800,67</w:t>
            </w:r>
          </w:p>
        </w:tc>
      </w:tr>
      <w:tr w:rsidR="003C492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ED31D6" w:rsidRDefault="003C49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31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2D0F48">
              <w:rPr>
                <w:rFonts w:ascii="Times New Roman" w:hAnsi="Times New Roman"/>
                <w:color w:val="000000"/>
                <w:sz w:val="24"/>
                <w:szCs w:val="24"/>
              </w:rPr>
              <w:t>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 w:rsidP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332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R$ 605,35</w:t>
            </w:r>
          </w:p>
        </w:tc>
      </w:tr>
      <w:tr w:rsidR="003C492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ED31D6" w:rsidRDefault="003C49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31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2D0F48">
              <w:rPr>
                <w:rFonts w:ascii="Times New Roman" w:hAnsi="Times New Roman"/>
                <w:color w:val="000000"/>
                <w:sz w:val="24"/>
                <w:szCs w:val="24"/>
              </w:rPr>
              <w:t>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 w:rsidP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R$ 149,70</w:t>
            </w:r>
          </w:p>
        </w:tc>
      </w:tr>
      <w:tr w:rsidR="003C492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ED31D6" w:rsidRDefault="003C49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31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2D0F48">
              <w:rPr>
                <w:rFonts w:ascii="Times New Roman" w:hAnsi="Times New Roman"/>
                <w:color w:val="000000"/>
                <w:sz w:val="24"/>
                <w:szCs w:val="24"/>
              </w:rPr>
              <w:t>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 w:rsidP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R$ 3,01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R$ 90,40</w:t>
            </w:r>
          </w:p>
        </w:tc>
      </w:tr>
      <w:tr w:rsidR="003C492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ED31D6" w:rsidRDefault="003C49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31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2D0F48">
              <w:rPr>
                <w:rFonts w:ascii="Times New Roman" w:hAnsi="Times New Roman"/>
                <w:color w:val="000000"/>
                <w:sz w:val="24"/>
                <w:szCs w:val="24"/>
              </w:rPr>
              <w:t>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924" w:rsidRPr="003C4924" w:rsidRDefault="003C4924" w:rsidP="003C4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56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924" w:rsidRPr="003C4924" w:rsidRDefault="003C4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924">
              <w:rPr>
                <w:rFonts w:ascii="Times New Roman" w:hAnsi="Times New Roman"/>
                <w:color w:val="000000"/>
                <w:sz w:val="24"/>
                <w:szCs w:val="24"/>
              </w:rPr>
              <w:t>R$ 240,80</w:t>
            </w:r>
          </w:p>
        </w:tc>
      </w:tr>
    </w:tbl>
    <w:p w:rsidR="00137AA0" w:rsidRPr="002142BC" w:rsidRDefault="00137AA0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lastRenderedPageBreak/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137AA0" w:rsidRPr="002142BC" w:rsidRDefault="00137AA0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137AA0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ED31D6" w:rsidRPr="002142BC" w:rsidRDefault="00ED31D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37AA0" w:rsidRPr="00D35EFE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37AA0" w:rsidRDefault="00137A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37AA0" w:rsidRDefault="00137A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37AA0" w:rsidRPr="002142BC" w:rsidRDefault="00137A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37AA0" w:rsidRPr="00D35EFE" w:rsidRDefault="00137AA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37AA0" w:rsidRDefault="00137AA0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37AA0" w:rsidRDefault="00137AA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137AA0" w:rsidRPr="002142BC" w:rsidRDefault="00137AA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37AA0" w:rsidRPr="002142BC" w:rsidRDefault="00137A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37AA0" w:rsidRPr="002142BC" w:rsidRDefault="00137A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37AA0" w:rsidRPr="002142BC" w:rsidRDefault="00137A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137AA0" w:rsidRPr="002142BC" w:rsidRDefault="00137A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37AA0" w:rsidRPr="00D35EFE" w:rsidRDefault="00137AA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37AA0" w:rsidRPr="00D35EFE" w:rsidRDefault="00137AA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37AA0" w:rsidRDefault="00137AA0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37AA0" w:rsidRDefault="00137AA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37AA0" w:rsidRPr="002142BC" w:rsidRDefault="00137AA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37AA0" w:rsidRDefault="00137AA0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137AA0" w:rsidRPr="00C661C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37AA0" w:rsidRDefault="00137AA0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ED31D6" w:rsidRPr="002142BC" w:rsidRDefault="00ED31D6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37AA0" w:rsidRPr="00212348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37AA0" w:rsidRPr="002142BC" w:rsidRDefault="00137A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137AA0" w:rsidRPr="002142BC" w:rsidRDefault="00137AA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137AA0" w:rsidRPr="002142BC" w:rsidRDefault="00137A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137AA0" w:rsidRPr="002142BC" w:rsidRDefault="00137AA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137AA0" w:rsidRPr="002142BC" w:rsidRDefault="00137A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37AA0" w:rsidRDefault="00137A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137AA0" w:rsidRPr="00067E0B" w:rsidRDefault="00137AA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37AA0" w:rsidRDefault="00137AA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37AA0" w:rsidRPr="002142BC" w:rsidRDefault="00137AA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37AA0" w:rsidRPr="002142BC" w:rsidRDefault="00137A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37AA0" w:rsidRPr="002142BC" w:rsidRDefault="00137A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D7D01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37AA0" w:rsidRPr="002142BC" w:rsidRDefault="00137A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A23FB2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37AA0" w:rsidRPr="00796030" w:rsidRDefault="00137A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37AA0" w:rsidRPr="00ED31D6" w:rsidRDefault="00137AA0" w:rsidP="00ED31D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37AA0" w:rsidRDefault="00137A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37AA0" w:rsidRPr="002142BC" w:rsidRDefault="00137A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D7D01">
        <w:rPr>
          <w:rFonts w:ascii="Times New Roman" w:hAnsi="Times New Roman"/>
          <w:b/>
          <w:bCs/>
          <w:noProof/>
        </w:rPr>
        <w:t>002/2016</w:t>
      </w:r>
    </w:p>
    <w:p w:rsidR="00137AA0" w:rsidRPr="002142BC" w:rsidRDefault="00137A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A23FB2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37AA0" w:rsidRPr="00796030" w:rsidRDefault="00137AA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37AA0" w:rsidRPr="002142BC" w:rsidRDefault="00137A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37AA0" w:rsidRPr="002142BC" w:rsidRDefault="00137AA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37AA0" w:rsidRPr="002142BC" w:rsidRDefault="00137AA0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37AA0" w:rsidRDefault="00137AA0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37AA0" w:rsidRPr="0067742C" w:rsidRDefault="00137AA0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137AA0" w:rsidRPr="0067742C" w:rsidRDefault="00137AA0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ED31D6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ED31D6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2D7D01">
        <w:rPr>
          <w:rFonts w:ascii="Times New Roman" w:hAnsi="Times New Roman"/>
          <w:b/>
          <w:noProof/>
          <w:sz w:val="24"/>
          <w:szCs w:val="24"/>
        </w:rPr>
        <w:t>COLÉGIO ESTADUAL JAYME</w:t>
      </w:r>
      <w:proofErr w:type="gramEnd"/>
      <w:r w:rsidRPr="002D7D01">
        <w:rPr>
          <w:rFonts w:ascii="Times New Roman" w:hAnsi="Times New Roman"/>
          <w:b/>
          <w:noProof/>
          <w:sz w:val="24"/>
          <w:szCs w:val="24"/>
        </w:rPr>
        <w:t xml:space="preserve"> CAMARA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RUA BF 26, S/N, QD 31, BAIRRO FLORESTA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A23FB2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ED31D6">
        <w:rPr>
          <w:rFonts w:ascii="Times New Roman" w:hAnsi="Times New Roman"/>
          <w:b/>
          <w:noProof/>
          <w:sz w:val="24"/>
          <w:szCs w:val="24"/>
        </w:rPr>
        <w:t>09</w:t>
      </w:r>
      <w:r w:rsidRPr="002D7D0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957F35">
        <w:rPr>
          <w:rFonts w:ascii="Times New Roman" w:hAnsi="Times New Roman"/>
          <w:noProof/>
          <w:sz w:val="24"/>
          <w:szCs w:val="24"/>
        </w:rPr>
        <w:t>de</w:t>
      </w:r>
      <w:r w:rsidRPr="002D7D0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ED31D6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ED31D6">
        <w:rPr>
          <w:rFonts w:ascii="Times New Roman" w:hAnsi="Times New Roman"/>
          <w:b/>
          <w:noProof/>
          <w:sz w:val="24"/>
          <w:szCs w:val="24"/>
        </w:rPr>
        <w:t>12</w:t>
      </w:r>
      <w:r w:rsidRPr="002D7D0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957F35">
        <w:rPr>
          <w:rFonts w:ascii="Times New Roman" w:hAnsi="Times New Roman"/>
          <w:noProof/>
          <w:sz w:val="24"/>
          <w:szCs w:val="24"/>
        </w:rPr>
        <w:t>de</w:t>
      </w:r>
      <w:r w:rsidR="00ED31D6">
        <w:rPr>
          <w:rFonts w:ascii="Times New Roman" w:hAnsi="Times New Roman"/>
          <w:b/>
          <w:noProof/>
          <w:sz w:val="24"/>
          <w:szCs w:val="24"/>
        </w:rPr>
        <w:t xml:space="preserve"> 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2D7D01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2D7D01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137AA0" w:rsidRDefault="00137AA0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37AA0" w:rsidRPr="0067742C" w:rsidRDefault="00137AA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137AA0" w:rsidRPr="0067742C" w:rsidRDefault="00137AA0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D7D01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JAYME CAMARA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RUA BF 26, S/N, QD 31, BAIRRO FLORESTA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A23FB2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D31D6" w:rsidRDefault="00ED31D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D31D6" w:rsidRDefault="00ED31D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D31D6" w:rsidRDefault="00ED31D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ED31D6" w:rsidRDefault="00ED31D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37AA0" w:rsidRPr="002142BC" w:rsidRDefault="00137AA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37AA0" w:rsidRPr="002142BC" w:rsidRDefault="00137AA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37AA0" w:rsidRPr="002142BC" w:rsidRDefault="00137AA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37AA0" w:rsidRPr="002142BC" w:rsidRDefault="00137AA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137AA0" w:rsidRPr="002142BC" w:rsidRDefault="00137AA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137AA0" w:rsidRPr="00202E28" w:rsidRDefault="00137AA0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137AA0" w:rsidRPr="002142BC" w:rsidRDefault="00137AA0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137AA0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37AA0" w:rsidRPr="002C2B84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137AA0" w:rsidRPr="002C2B84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137AA0" w:rsidRPr="002C2B84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37AA0" w:rsidRPr="002C2B84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37AA0" w:rsidRPr="002142BC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137AA0" w:rsidRPr="002142BC" w:rsidRDefault="00137A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37AA0" w:rsidRPr="002C2B84" w:rsidRDefault="00137A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37AA0" w:rsidRPr="002142BC" w:rsidRDefault="00137AA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37AA0" w:rsidRPr="002C2B84" w:rsidRDefault="00137AA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37AA0" w:rsidRPr="00D76B9E" w:rsidRDefault="00137AA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137AA0" w:rsidRDefault="00137AA0" w:rsidP="00B51A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51A7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B51A78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D31D6" w:rsidRPr="00ED31D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ED31D6" w:rsidRPr="00ED31D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137AA0" w:rsidRPr="00FB4227" w:rsidRDefault="00137AA0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37AA0" w:rsidRPr="00B51A78" w:rsidRDefault="00137AA0" w:rsidP="00ED31D6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51A7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JONE JUNIOR NERES SOUZA</w:t>
      </w:r>
    </w:p>
    <w:p w:rsidR="00137AA0" w:rsidRPr="00FB4227" w:rsidRDefault="00137AA0" w:rsidP="00ED31D6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137AA0" w:rsidRPr="00B51A78" w:rsidRDefault="00137AA0" w:rsidP="00ED31D6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51A7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JAYME CAMARA</w:t>
      </w:r>
    </w:p>
    <w:p w:rsidR="00137AA0" w:rsidRDefault="00137AA0" w:rsidP="00ED31D6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137AA0" w:rsidSect="00137AA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137AA0" w:rsidRPr="002142BC" w:rsidRDefault="00137AA0" w:rsidP="00ED31D6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137AA0" w:rsidRPr="002142BC" w:rsidSect="00137AA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B7A" w:rsidRDefault="00425B7A" w:rsidP="004C0DC1">
      <w:pPr>
        <w:spacing w:after="0" w:line="240" w:lineRule="auto"/>
      </w:pPr>
      <w:r>
        <w:separator/>
      </w:r>
    </w:p>
  </w:endnote>
  <w:endnote w:type="continuationSeparator" w:id="0">
    <w:p w:rsidR="00425B7A" w:rsidRDefault="00425B7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A0" w:rsidRPr="00283531" w:rsidRDefault="00137AA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37AA0" w:rsidRPr="00283531" w:rsidRDefault="00137AA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137AA0" w:rsidRPr="003D5724" w:rsidRDefault="00137AA0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137AA0" w:rsidRPr="00283531" w:rsidRDefault="00137AA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137AA0" w:rsidRDefault="00137AA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137AA0" w:rsidRPr="00581345" w:rsidRDefault="00137AA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B7A" w:rsidRDefault="00425B7A" w:rsidP="004C0DC1">
      <w:pPr>
        <w:spacing w:after="0" w:line="240" w:lineRule="auto"/>
      </w:pPr>
      <w:r>
        <w:separator/>
      </w:r>
    </w:p>
  </w:footnote>
  <w:footnote w:type="continuationSeparator" w:id="0">
    <w:p w:rsidR="00425B7A" w:rsidRDefault="00425B7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A0" w:rsidRDefault="00137AA0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03D58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37AA0"/>
    <w:rsid w:val="00141782"/>
    <w:rsid w:val="0017334E"/>
    <w:rsid w:val="001752DC"/>
    <w:rsid w:val="00186F0A"/>
    <w:rsid w:val="0019649E"/>
    <w:rsid w:val="00196CD8"/>
    <w:rsid w:val="00197177"/>
    <w:rsid w:val="001A2BAE"/>
    <w:rsid w:val="001A6DEB"/>
    <w:rsid w:val="001C4854"/>
    <w:rsid w:val="001C4D6C"/>
    <w:rsid w:val="001D1854"/>
    <w:rsid w:val="001D2BB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0F48"/>
    <w:rsid w:val="002D58F1"/>
    <w:rsid w:val="002D64FB"/>
    <w:rsid w:val="00313ABE"/>
    <w:rsid w:val="00333365"/>
    <w:rsid w:val="00347168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C4924"/>
    <w:rsid w:val="003D0634"/>
    <w:rsid w:val="003D579C"/>
    <w:rsid w:val="003E3DA7"/>
    <w:rsid w:val="003F13EE"/>
    <w:rsid w:val="004056BC"/>
    <w:rsid w:val="00413CD9"/>
    <w:rsid w:val="00425B7A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2444A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57F35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3FB2"/>
    <w:rsid w:val="00A260CB"/>
    <w:rsid w:val="00A338FF"/>
    <w:rsid w:val="00A35698"/>
    <w:rsid w:val="00A4008E"/>
    <w:rsid w:val="00A4019C"/>
    <w:rsid w:val="00A43820"/>
    <w:rsid w:val="00A610ED"/>
    <w:rsid w:val="00A650E2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414CA"/>
    <w:rsid w:val="00B51A78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BC1B2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3C70"/>
    <w:rsid w:val="00D35EFE"/>
    <w:rsid w:val="00D44A9E"/>
    <w:rsid w:val="00D4723F"/>
    <w:rsid w:val="00D542EA"/>
    <w:rsid w:val="00D671CD"/>
    <w:rsid w:val="00D70BBD"/>
    <w:rsid w:val="00D74C17"/>
    <w:rsid w:val="00D76B9E"/>
    <w:rsid w:val="00D85309"/>
    <w:rsid w:val="00D901EA"/>
    <w:rsid w:val="00D94AF2"/>
    <w:rsid w:val="00D95FC8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1D6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24DD3-6E95-4EE0-9D0E-047392AD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16</TotalTime>
  <Pages>10</Pages>
  <Words>2811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17960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Rosânia Braga</dc:creator>
  <cp:lastModifiedBy>caio.gaioso</cp:lastModifiedBy>
  <cp:revision>12</cp:revision>
  <cp:lastPrinted>2016-05-12T13:00:00Z</cp:lastPrinted>
  <dcterms:created xsi:type="dcterms:W3CDTF">2016-06-09T02:42:00Z</dcterms:created>
  <dcterms:modified xsi:type="dcterms:W3CDTF">2016-07-11T11:49:00Z</dcterms:modified>
</cp:coreProperties>
</file>