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A5" w:rsidRPr="002142BC" w:rsidRDefault="000738A5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738A5" w:rsidRPr="002142BC" w:rsidRDefault="000738A5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738A5" w:rsidRPr="002142BC" w:rsidRDefault="000738A5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738A5" w:rsidRPr="002142BC" w:rsidRDefault="000738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738A5" w:rsidRPr="002142BC" w:rsidRDefault="000738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38A5" w:rsidRPr="003854FF" w:rsidRDefault="000738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LYCEU DE GOIÂNIA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00.696.469/0001-07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282E7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LYCEU DE GOIANIA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EDJAR JÚNIOR BARBOSA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282E76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881.559.431-00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3407864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28312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C97453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21, SETOR CENTRAL</w:t>
      </w:r>
      <w:r w:rsidR="001F7F35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738A5" w:rsidRPr="002142BC" w:rsidRDefault="000738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738A5" w:rsidRPr="003F13EE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5ABA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D5ABA" w:rsidRDefault="00BD5AB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738A5" w:rsidRPr="00BD5ABA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738A5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38A5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38A5" w:rsidRPr="002142BC" w:rsidRDefault="000738A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R$ 289,58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R$ 248,17</w:t>
            </w:r>
          </w:p>
        </w:tc>
      </w:tr>
      <w:tr w:rsidR="005A312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R$ 1.104,00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R$ 732,67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CARNE MOÍDA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R$ 15,92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R$ 1.910,40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R$ 392,33</w:t>
            </w:r>
          </w:p>
        </w:tc>
      </w:tr>
      <w:tr w:rsidR="005A312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R$ 410,00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R$ 918,00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R$ 640,67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R$ 671,40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R$ 408,67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R$ 1.099,00</w:t>
            </w:r>
          </w:p>
        </w:tc>
      </w:tr>
      <w:tr w:rsidR="005A312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2142BC" w:rsidRDefault="005A312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A3121" w:rsidRPr="005A3121" w:rsidRDefault="005A3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121">
              <w:rPr>
                <w:rFonts w:ascii="Times New Roman" w:hAnsi="Times New Roman"/>
                <w:color w:val="000000"/>
                <w:sz w:val="24"/>
                <w:szCs w:val="24"/>
              </w:rPr>
              <w:t>R$ 391,35</w:t>
            </w:r>
          </w:p>
        </w:tc>
      </w:tr>
    </w:tbl>
    <w:p w:rsidR="000738A5" w:rsidRPr="002142BC" w:rsidRDefault="000738A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738A5" w:rsidRPr="002142BC" w:rsidRDefault="000738A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738A5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D5ABA" w:rsidRDefault="00BD5AB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D5ABA" w:rsidRPr="002142BC" w:rsidRDefault="00BD5AB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38A5" w:rsidRPr="00D35EFE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38A5" w:rsidRDefault="000738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738A5" w:rsidRDefault="000738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738A5" w:rsidRPr="002142BC" w:rsidRDefault="000738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38A5" w:rsidRPr="00D35EFE" w:rsidRDefault="000738A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38A5" w:rsidRDefault="000738A5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738A5" w:rsidRDefault="000738A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738A5" w:rsidRPr="002142BC" w:rsidRDefault="000738A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38A5" w:rsidRPr="002142BC" w:rsidRDefault="000738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38A5" w:rsidRPr="002142BC" w:rsidRDefault="000738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738A5" w:rsidRPr="002142BC" w:rsidRDefault="000738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738A5" w:rsidRPr="002142BC" w:rsidRDefault="000738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38A5" w:rsidRPr="00D35EFE" w:rsidRDefault="000738A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38A5" w:rsidRPr="00D35EFE" w:rsidRDefault="000738A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738A5" w:rsidRDefault="000738A5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738A5" w:rsidRDefault="000738A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738A5" w:rsidRPr="002142BC" w:rsidRDefault="000738A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738A5" w:rsidRDefault="000738A5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738A5" w:rsidRPr="00C661C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38A5" w:rsidRDefault="000738A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D5ABA" w:rsidRPr="002142BC" w:rsidRDefault="00BD5AB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38A5" w:rsidRPr="00212348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38A5" w:rsidRPr="002142BC" w:rsidRDefault="00073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738A5" w:rsidRPr="002142BC" w:rsidRDefault="000738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738A5" w:rsidRPr="002142BC" w:rsidRDefault="000738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738A5" w:rsidRPr="002142BC" w:rsidRDefault="000738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738A5" w:rsidRPr="002142BC" w:rsidRDefault="00073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38A5" w:rsidRDefault="00073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738A5" w:rsidRPr="00067E0B" w:rsidRDefault="000738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738A5" w:rsidRDefault="000738A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738A5" w:rsidRPr="002142BC" w:rsidRDefault="000738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38A5" w:rsidRPr="002142BC" w:rsidRDefault="000738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38A5" w:rsidRPr="002142BC" w:rsidRDefault="000738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38A5" w:rsidRPr="002142BC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738A5" w:rsidRPr="002142BC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F7F35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738A5" w:rsidRPr="00796030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38A5" w:rsidRPr="002142BC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38A5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738A5" w:rsidRPr="002142BC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0738A5" w:rsidRPr="002142BC" w:rsidRDefault="00073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F7F35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738A5" w:rsidRPr="00796030" w:rsidRDefault="000738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38A5" w:rsidRPr="00BD5ABA" w:rsidRDefault="000738A5" w:rsidP="00BD5AB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38A5" w:rsidRPr="002142BC" w:rsidRDefault="000738A5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38A5" w:rsidRDefault="000738A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738A5" w:rsidRPr="0067742C" w:rsidRDefault="000738A5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738A5" w:rsidRPr="0067742C" w:rsidRDefault="000738A5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714F39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LYCEU DE GOIANIA</w:t>
      </w:r>
      <w:r w:rsidR="00714F39">
        <w:rPr>
          <w:rFonts w:ascii="Times New Roman" w:hAnsi="Times New Roman"/>
          <w:bCs/>
          <w:sz w:val="24"/>
          <w:szCs w:val="24"/>
        </w:rPr>
        <w:t>, situado</w:t>
      </w:r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21, SETOR CENTRAL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F7F3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28312F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28312F">
        <w:rPr>
          <w:rFonts w:ascii="Times New Roman" w:hAnsi="Times New Roman"/>
          <w:noProof/>
          <w:sz w:val="24"/>
          <w:szCs w:val="24"/>
        </w:rPr>
        <w:t>de</w:t>
      </w:r>
      <w:r w:rsidR="0028312F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28312F">
        <w:rPr>
          <w:rFonts w:ascii="Times New Roman" w:hAnsi="Times New Roman"/>
          <w:sz w:val="24"/>
          <w:szCs w:val="24"/>
        </w:rPr>
        <w:t xml:space="preserve">até o dia </w:t>
      </w:r>
      <w:r w:rsidR="0028312F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28312F">
        <w:rPr>
          <w:rFonts w:ascii="Times New Roman" w:hAnsi="Times New Roman"/>
          <w:noProof/>
          <w:sz w:val="24"/>
          <w:szCs w:val="24"/>
        </w:rPr>
        <w:t xml:space="preserve">de </w:t>
      </w:r>
      <w:r w:rsidR="0028312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738A5" w:rsidRDefault="000738A5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738A5" w:rsidRPr="0067742C" w:rsidRDefault="000738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738A5" w:rsidRPr="0067742C" w:rsidRDefault="000738A5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LYCEU DE GOIANIA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21, SETOR CENTRAL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F7F3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5ABA" w:rsidRDefault="00BD5AB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D5ABA" w:rsidRDefault="00BD5AB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D5ABA" w:rsidRDefault="00BD5AB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D5ABA" w:rsidRDefault="00BD5AB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738A5" w:rsidRPr="002142BC" w:rsidRDefault="000738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738A5" w:rsidRPr="002142BC" w:rsidRDefault="000738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38A5" w:rsidRPr="002142BC" w:rsidRDefault="000738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738A5" w:rsidRPr="002142BC" w:rsidRDefault="000738A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738A5" w:rsidRPr="002142BC" w:rsidRDefault="000738A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738A5" w:rsidRPr="00202E28" w:rsidRDefault="000738A5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738A5" w:rsidRPr="002142BC" w:rsidRDefault="000738A5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38A5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38A5" w:rsidRPr="002C2B84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738A5" w:rsidRPr="002C2B84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738A5" w:rsidRPr="002C2B84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38A5" w:rsidRPr="002C2B84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738A5" w:rsidRPr="002142BC" w:rsidRDefault="000738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38A5" w:rsidRPr="002C2B84" w:rsidRDefault="000738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738A5" w:rsidRPr="002142BC" w:rsidRDefault="000738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38A5" w:rsidRPr="002C2B84" w:rsidRDefault="000738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738A5" w:rsidRPr="002C2B84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738A5" w:rsidRPr="002142BC" w:rsidRDefault="000738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97453" w:rsidRDefault="00C97453" w:rsidP="00DD34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41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DD341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28312F" w:rsidRPr="0028312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8312F" w:rsidRPr="0028312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28312F" w:rsidRPr="0028312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738A5" w:rsidRPr="00FB4227" w:rsidRDefault="000738A5" w:rsidP="00C97453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738A5" w:rsidRPr="00DD341E" w:rsidRDefault="000738A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D341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EDJAR JÚNIOR BARBOSA</w:t>
      </w:r>
    </w:p>
    <w:p w:rsidR="000738A5" w:rsidRPr="00FB4227" w:rsidRDefault="000738A5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738A5" w:rsidRPr="00DD341E" w:rsidRDefault="000738A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D341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LYCEU DE GOIANIA</w:t>
      </w:r>
    </w:p>
    <w:p w:rsidR="000738A5" w:rsidRDefault="000738A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738A5" w:rsidSect="000738A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738A5" w:rsidRPr="002142BC" w:rsidRDefault="000738A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738A5" w:rsidRPr="002142BC" w:rsidSect="000738A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A7" w:rsidRDefault="00A43DA7" w:rsidP="004C0DC1">
      <w:pPr>
        <w:spacing w:after="0" w:line="240" w:lineRule="auto"/>
      </w:pPr>
      <w:r>
        <w:separator/>
      </w:r>
    </w:p>
  </w:endnote>
  <w:endnote w:type="continuationSeparator" w:id="0">
    <w:p w:rsidR="00A43DA7" w:rsidRDefault="00A43D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A5" w:rsidRPr="00283531" w:rsidRDefault="000738A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38A5" w:rsidRPr="00283531" w:rsidRDefault="000738A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0738A5" w:rsidRPr="003D5724" w:rsidRDefault="000738A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738A5" w:rsidRPr="00283531" w:rsidRDefault="000738A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738A5" w:rsidRDefault="000738A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738A5" w:rsidRPr="00581345" w:rsidRDefault="000738A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1B" w:rsidRPr="00283531" w:rsidRDefault="00C706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7061B" w:rsidRPr="00283531" w:rsidRDefault="00C7061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7061B" w:rsidRPr="003D5724" w:rsidRDefault="00C7061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7061B" w:rsidRPr="00283531" w:rsidRDefault="00C7061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7061B" w:rsidRDefault="00C7061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7061B" w:rsidRPr="00581345" w:rsidRDefault="00C7061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A7" w:rsidRDefault="00A43DA7" w:rsidP="004C0DC1">
      <w:pPr>
        <w:spacing w:after="0" w:line="240" w:lineRule="auto"/>
      </w:pPr>
      <w:r>
        <w:separator/>
      </w:r>
    </w:p>
  </w:footnote>
  <w:footnote w:type="continuationSeparator" w:id="0">
    <w:p w:rsidR="00A43DA7" w:rsidRDefault="00A43D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A5" w:rsidRDefault="000738A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1B" w:rsidRDefault="00C7061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738A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243A8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1F7F35"/>
    <w:rsid w:val="00202E28"/>
    <w:rsid w:val="00203745"/>
    <w:rsid w:val="00212348"/>
    <w:rsid w:val="002142BC"/>
    <w:rsid w:val="002263DF"/>
    <w:rsid w:val="00227471"/>
    <w:rsid w:val="00245873"/>
    <w:rsid w:val="00267746"/>
    <w:rsid w:val="00282E76"/>
    <w:rsid w:val="0028312F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A312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191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14F39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1891"/>
    <w:rsid w:val="00A338FF"/>
    <w:rsid w:val="00A35698"/>
    <w:rsid w:val="00A4008E"/>
    <w:rsid w:val="00A43820"/>
    <w:rsid w:val="00A43DA7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D5AB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97453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74E"/>
    <w:rsid w:val="00D74C17"/>
    <w:rsid w:val="00D85309"/>
    <w:rsid w:val="00D901EA"/>
    <w:rsid w:val="00D94AF2"/>
    <w:rsid w:val="00DA0770"/>
    <w:rsid w:val="00DC0EAE"/>
    <w:rsid w:val="00DD13FA"/>
    <w:rsid w:val="00DD341E"/>
    <w:rsid w:val="00DD599B"/>
    <w:rsid w:val="00DE0398"/>
    <w:rsid w:val="00DE4CC3"/>
    <w:rsid w:val="00DF29FA"/>
    <w:rsid w:val="00DF77E2"/>
    <w:rsid w:val="00E07C14"/>
    <w:rsid w:val="00E37354"/>
    <w:rsid w:val="00E374F9"/>
    <w:rsid w:val="00E561E7"/>
    <w:rsid w:val="00E62032"/>
    <w:rsid w:val="00E64C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3589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9FFCD-ADC0-465C-BF76-32C1BF7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13</TotalTime>
  <Pages>10</Pages>
  <Words>2735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2016-06-09T13:51:00Z</dcterms:created>
  <dcterms:modified xsi:type="dcterms:W3CDTF">2016-07-11T14:50:00Z</dcterms:modified>
</cp:coreProperties>
</file>