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46DC" w:rsidRPr="00B346DC" w:rsidRDefault="008918E4" w:rsidP="00B346DC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</w:rPr>
        <w:t xml:space="preserve">1.1 - </w:t>
      </w:r>
      <w:r w:rsidRPr="00896D32">
        <w:rPr>
          <w:rFonts w:ascii="Times New Roman" w:hAnsi="Times New Roman"/>
          <w:sz w:val="24"/>
          <w:szCs w:val="24"/>
        </w:rPr>
        <w:t xml:space="preserve">O </w:t>
      </w:r>
      <w:r w:rsidRPr="00896D32">
        <w:rPr>
          <w:rFonts w:ascii="Times New Roman" w:hAnsi="Times New Roman"/>
          <w:b/>
          <w:bCs/>
          <w:sz w:val="24"/>
          <w:szCs w:val="24"/>
        </w:rPr>
        <w:t>CONSELHO ESCOLAR</w:t>
      </w:r>
      <w:r w:rsidR="00050F2B">
        <w:rPr>
          <w:rFonts w:ascii="Times New Roman" w:hAnsi="Times New Roman"/>
          <w:b/>
          <w:bCs/>
          <w:sz w:val="24"/>
          <w:szCs w:val="24"/>
        </w:rPr>
        <w:t xml:space="preserve"> ARGEMIRO ANTÔNIO DE ARAÚJO</w:t>
      </w:r>
      <w:r w:rsidRPr="00896D32">
        <w:rPr>
          <w:rFonts w:ascii="Times New Roman" w:hAnsi="Times New Roman"/>
          <w:b/>
          <w:bCs/>
          <w:sz w:val="24"/>
          <w:szCs w:val="24"/>
        </w:rPr>
        <w:t>,</w:t>
      </w:r>
      <w:r w:rsidR="00B346DC" w:rsidRPr="00896D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5309" w:rsidRPr="00896D32">
        <w:rPr>
          <w:rFonts w:ascii="Times New Roman" w:hAnsi="Times New Roman"/>
          <w:b/>
          <w:bCs/>
          <w:sz w:val="24"/>
          <w:szCs w:val="24"/>
        </w:rPr>
        <w:t>inscrito</w:t>
      </w:r>
      <w:r w:rsidR="00044183" w:rsidRPr="00896D32">
        <w:rPr>
          <w:rFonts w:ascii="Times New Roman" w:hAnsi="Times New Roman"/>
          <w:b/>
          <w:bCs/>
          <w:sz w:val="24"/>
          <w:szCs w:val="24"/>
        </w:rPr>
        <w:t xml:space="preserve"> no CNPJ sob nº 00.</w:t>
      </w:r>
      <w:r w:rsidR="009915CB">
        <w:rPr>
          <w:rFonts w:ascii="Times New Roman" w:hAnsi="Times New Roman"/>
          <w:b/>
          <w:bCs/>
          <w:sz w:val="24"/>
          <w:szCs w:val="24"/>
        </w:rPr>
        <w:t>672.651/000</w:t>
      </w:r>
      <w:bookmarkStart w:id="0" w:name="_GoBack"/>
      <w:bookmarkEnd w:id="0"/>
      <w:r w:rsidR="009915CB">
        <w:rPr>
          <w:rFonts w:ascii="Times New Roman" w:hAnsi="Times New Roman"/>
          <w:b/>
          <w:bCs/>
          <w:sz w:val="24"/>
          <w:szCs w:val="24"/>
        </w:rPr>
        <w:t>1-28</w:t>
      </w:r>
      <w:r w:rsidR="00D85309" w:rsidRPr="00896D3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85309" w:rsidRPr="00896D32">
        <w:rPr>
          <w:rFonts w:ascii="Times New Roman" w:hAnsi="Times New Roman"/>
          <w:sz w:val="24"/>
          <w:szCs w:val="24"/>
        </w:rPr>
        <w:t>pessoa jurídica de direito público interno</w:t>
      </w:r>
      <w:r w:rsidR="00044183" w:rsidRPr="00896D32">
        <w:rPr>
          <w:rFonts w:ascii="Times New Roman" w:hAnsi="Times New Roman"/>
          <w:sz w:val="24"/>
          <w:szCs w:val="24"/>
        </w:rPr>
        <w:t xml:space="preserve">, </w:t>
      </w:r>
      <w:r w:rsidR="00B346DC" w:rsidRPr="00B346DC">
        <w:rPr>
          <w:rFonts w:ascii="Times New Roman" w:hAnsi="Times New Roman"/>
          <w:sz w:val="24"/>
          <w:szCs w:val="24"/>
        </w:rPr>
        <w:t>d</w:t>
      </w:r>
      <w:r w:rsidR="00B346DC" w:rsidRPr="00B346DC">
        <w:rPr>
          <w:rFonts w:ascii="Times New Roman" w:hAnsi="Times New Roman"/>
          <w:bCs/>
          <w:sz w:val="24"/>
          <w:szCs w:val="24"/>
        </w:rPr>
        <w:t>o</w:t>
      </w:r>
      <w:r w:rsidR="00B346DC">
        <w:rPr>
          <w:rFonts w:ascii="Times New Roman" w:hAnsi="Times New Roman"/>
          <w:bCs/>
          <w:sz w:val="24"/>
          <w:szCs w:val="24"/>
        </w:rPr>
        <w:t xml:space="preserve"> </w:t>
      </w:r>
      <w:r w:rsidR="00B346DC" w:rsidRPr="00B346D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COLÉGIO ESTADUAL ARGEMIRO ANTÔNIO DE ARAÚJO</w:t>
      </w:r>
      <w:r w:rsidR="00B346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044183" w:rsidRPr="00896D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5309" w:rsidRPr="00896D32">
        <w:rPr>
          <w:rFonts w:ascii="Times New Roman" w:hAnsi="Times New Roman"/>
          <w:bCs/>
          <w:sz w:val="24"/>
          <w:szCs w:val="24"/>
        </w:rPr>
        <w:t xml:space="preserve">jurisdicionada a </w:t>
      </w:r>
      <w:r w:rsidR="000D0376" w:rsidRPr="00896D32">
        <w:rPr>
          <w:rFonts w:ascii="Times New Roman" w:hAnsi="Times New Roman"/>
          <w:b/>
          <w:bCs/>
          <w:sz w:val="24"/>
          <w:szCs w:val="24"/>
        </w:rPr>
        <w:t>SUBSECRETARIA DE ESTADO DE EDUCAÇÃO, CULTURA E ESPORTE</w:t>
      </w:r>
      <w:r w:rsidR="00044183" w:rsidRPr="00896D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29A6">
        <w:rPr>
          <w:rFonts w:ascii="Times New Roman" w:hAnsi="Times New Roman"/>
          <w:b/>
          <w:bCs/>
          <w:sz w:val="24"/>
          <w:szCs w:val="24"/>
        </w:rPr>
        <w:t>DE POSSE</w:t>
      </w:r>
      <w:r w:rsidR="00C45EF4" w:rsidRPr="00896D32">
        <w:rPr>
          <w:rFonts w:ascii="Times New Roman" w:hAnsi="Times New Roman"/>
          <w:sz w:val="24"/>
          <w:szCs w:val="24"/>
        </w:rPr>
        <w:t xml:space="preserve">, </w:t>
      </w:r>
      <w:r w:rsidR="007C51DD" w:rsidRPr="00896D32">
        <w:rPr>
          <w:rFonts w:ascii="Times New Roman" w:hAnsi="Times New Roman"/>
          <w:sz w:val="24"/>
          <w:szCs w:val="24"/>
        </w:rPr>
        <w:t xml:space="preserve">sediada no </w:t>
      </w:r>
      <w:r w:rsidR="00C45EF4" w:rsidRPr="00896D32">
        <w:rPr>
          <w:rFonts w:ascii="Times New Roman" w:hAnsi="Times New Roman"/>
          <w:sz w:val="24"/>
          <w:szCs w:val="24"/>
        </w:rPr>
        <w:t>município de</w:t>
      </w:r>
      <w:r w:rsidR="00A02CDA" w:rsidRPr="00896D32">
        <w:rPr>
          <w:rFonts w:ascii="Times New Roman" w:hAnsi="Times New Roman"/>
          <w:sz w:val="24"/>
          <w:szCs w:val="24"/>
        </w:rPr>
        <w:t xml:space="preserve"> </w:t>
      </w:r>
      <w:r w:rsidR="00896D32" w:rsidRPr="00A70DA1">
        <w:rPr>
          <w:rFonts w:ascii="Times New Roman" w:hAnsi="Times New Roman"/>
          <w:b/>
          <w:caps/>
          <w:sz w:val="24"/>
          <w:szCs w:val="24"/>
        </w:rPr>
        <w:t>Posse</w:t>
      </w:r>
      <w:r w:rsidR="00896D32" w:rsidRPr="00896D32">
        <w:rPr>
          <w:rFonts w:ascii="Times New Roman" w:hAnsi="Times New Roman"/>
          <w:sz w:val="24"/>
          <w:szCs w:val="24"/>
        </w:rPr>
        <w:t xml:space="preserve"> </w:t>
      </w:r>
      <w:r w:rsidR="00C45EF4" w:rsidRPr="00896D32">
        <w:rPr>
          <w:rFonts w:ascii="Times New Roman" w:hAnsi="Times New Roman"/>
          <w:sz w:val="24"/>
          <w:szCs w:val="24"/>
        </w:rPr>
        <w:t>representad</w:t>
      </w:r>
      <w:r w:rsidR="007C51DD" w:rsidRPr="00896D32">
        <w:rPr>
          <w:rFonts w:ascii="Times New Roman" w:hAnsi="Times New Roman"/>
          <w:sz w:val="24"/>
          <w:szCs w:val="24"/>
        </w:rPr>
        <w:t>o</w:t>
      </w:r>
      <w:r w:rsidR="00896D32" w:rsidRPr="00896D32">
        <w:rPr>
          <w:rFonts w:ascii="Times New Roman" w:hAnsi="Times New Roman"/>
          <w:sz w:val="24"/>
          <w:szCs w:val="24"/>
        </w:rPr>
        <w:t xml:space="preserve"> neste ato pela</w:t>
      </w:r>
      <w:r w:rsidR="00C45EF4" w:rsidRPr="00896D32">
        <w:rPr>
          <w:rFonts w:ascii="Times New Roman" w:hAnsi="Times New Roman"/>
          <w:sz w:val="24"/>
          <w:szCs w:val="24"/>
        </w:rPr>
        <w:t xml:space="preserve"> Presidente do Conselho</w:t>
      </w:r>
      <w:r w:rsidR="00B346DC">
        <w:rPr>
          <w:rFonts w:ascii="Times New Roman" w:hAnsi="Times New Roman"/>
          <w:sz w:val="24"/>
          <w:szCs w:val="24"/>
        </w:rPr>
        <w:t>,</w:t>
      </w:r>
      <w:r w:rsidR="00B346DC" w:rsidRPr="00B346DC">
        <w:rPr>
          <w:color w:val="000000"/>
        </w:rPr>
        <w:t xml:space="preserve"> </w:t>
      </w:r>
      <w:r w:rsidR="00B346DC" w:rsidRPr="00B346D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SILVANIA MATIAS DOS SANTOS</w:t>
      </w:r>
      <w:r w:rsidRPr="00896D32">
        <w:rPr>
          <w:rFonts w:ascii="Times New Roman" w:hAnsi="Times New Roman"/>
          <w:sz w:val="24"/>
          <w:szCs w:val="24"/>
        </w:rPr>
        <w:t>,</w:t>
      </w:r>
      <w:r w:rsidR="00C45EF4" w:rsidRPr="00896D32">
        <w:rPr>
          <w:rFonts w:ascii="Times New Roman" w:hAnsi="Times New Roman"/>
          <w:sz w:val="24"/>
          <w:szCs w:val="24"/>
        </w:rPr>
        <w:t xml:space="preserve"> inscrito (a) no CPF</w:t>
      </w:r>
      <w:r w:rsidR="00362A83" w:rsidRPr="00896D32">
        <w:rPr>
          <w:rFonts w:ascii="Times New Roman" w:hAnsi="Times New Roman"/>
          <w:sz w:val="24"/>
          <w:szCs w:val="24"/>
        </w:rPr>
        <w:t xml:space="preserve"> nº</w:t>
      </w:r>
      <w:r w:rsidR="00B346DC">
        <w:rPr>
          <w:rFonts w:ascii="Times New Roman" w:hAnsi="Times New Roman"/>
          <w:b/>
          <w:sz w:val="24"/>
          <w:szCs w:val="24"/>
        </w:rPr>
        <w:t xml:space="preserve"> </w:t>
      </w:r>
      <w:r w:rsidR="00B346DC" w:rsidRPr="00B346D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591.925.501-34</w:t>
      </w:r>
      <w:r w:rsidR="00C45EF4" w:rsidRPr="00896D32">
        <w:rPr>
          <w:rFonts w:ascii="Times New Roman" w:hAnsi="Times New Roman"/>
          <w:sz w:val="24"/>
          <w:szCs w:val="24"/>
        </w:rPr>
        <w:t>, Carteira de Identidade nº</w:t>
      </w:r>
      <w:r w:rsidR="00B346DC">
        <w:rPr>
          <w:rFonts w:ascii="Times New Roman" w:hAnsi="Times New Roman"/>
          <w:b/>
          <w:sz w:val="24"/>
          <w:szCs w:val="24"/>
        </w:rPr>
        <w:t xml:space="preserve"> </w:t>
      </w:r>
      <w:r w:rsidR="00B346DC" w:rsidRPr="00B346D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2280174 SSP/GO</w:t>
      </w:r>
      <w:r w:rsidR="00C45EF4" w:rsidRPr="00896D32">
        <w:rPr>
          <w:rFonts w:ascii="Times New Roman" w:hAnsi="Times New Roman"/>
          <w:sz w:val="24"/>
          <w:szCs w:val="24"/>
        </w:rPr>
        <w:t>,</w:t>
      </w:r>
      <w:r w:rsidRPr="00896D32">
        <w:rPr>
          <w:rFonts w:ascii="Times New Roman" w:hAnsi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896D32">
        <w:rPr>
          <w:rFonts w:ascii="Times New Roman" w:hAnsi="Times New Roman"/>
          <w:sz w:val="24"/>
          <w:szCs w:val="24"/>
        </w:rPr>
        <w:t>.</w:t>
      </w:r>
      <w:r w:rsidRPr="00896D32">
        <w:rPr>
          <w:rFonts w:ascii="Times New Roman" w:hAnsi="Times New Roman"/>
          <w:sz w:val="24"/>
          <w:szCs w:val="24"/>
        </w:rPr>
        <w:t>947/2009 e</w:t>
      </w:r>
      <w:r w:rsidRPr="002142BC">
        <w:rPr>
          <w:rFonts w:ascii="Times New Roman" w:hAnsi="Times New Roman"/>
          <w:sz w:val="24"/>
          <w:szCs w:val="24"/>
        </w:rPr>
        <w:t xml:space="preserve">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 w:rsidR="00D85309">
        <w:rPr>
          <w:rFonts w:ascii="Times New Roman" w:hAnsi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/>
          <w:sz w:val="24"/>
          <w:szCs w:val="24"/>
        </w:rPr>
        <w:t>agosto</w:t>
      </w:r>
      <w:r w:rsidRPr="002142BC">
        <w:rPr>
          <w:rFonts w:ascii="Times New Roman" w:hAnsi="Times New Roman"/>
          <w:sz w:val="24"/>
          <w:szCs w:val="24"/>
        </w:rPr>
        <w:t xml:space="preserve"> a </w:t>
      </w:r>
      <w:r w:rsidR="00896D32">
        <w:rPr>
          <w:rFonts w:ascii="Times New Roman" w:hAnsi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/>
          <w:sz w:val="24"/>
          <w:szCs w:val="24"/>
        </w:rPr>
        <w:t>de</w:t>
      </w:r>
      <w:r w:rsidR="00D85309">
        <w:rPr>
          <w:rFonts w:ascii="Times New Roman" w:hAnsi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/>
          <w:sz w:val="24"/>
          <w:szCs w:val="24"/>
        </w:rPr>
        <w:t>dezembro</w:t>
      </w:r>
      <w:r w:rsidRPr="002142BC">
        <w:rPr>
          <w:rFonts w:ascii="Times New Roman" w:hAnsi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/>
          <w:sz w:val="24"/>
          <w:szCs w:val="24"/>
        </w:rPr>
        <w:t>6</w:t>
      </w:r>
      <w:r w:rsidRPr="002142BC">
        <w:rPr>
          <w:rFonts w:ascii="Times New Roman" w:hAnsi="Times New Roman"/>
          <w:sz w:val="24"/>
          <w:szCs w:val="24"/>
        </w:rPr>
        <w:t>. Os Grupos Formais/Informais deverão apresentar a documentação de habilitação e o Projeto de Venda até o</w:t>
      </w:r>
      <w:r w:rsidR="00C729A6">
        <w:rPr>
          <w:rFonts w:ascii="Times New Roman" w:hAnsi="Times New Roman"/>
          <w:sz w:val="24"/>
          <w:szCs w:val="24"/>
        </w:rPr>
        <w:t xml:space="preserve"> dia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 w:rsidR="00B346DC">
        <w:rPr>
          <w:rFonts w:ascii="Times New Roman" w:hAnsi="Times New Roman"/>
          <w:b/>
          <w:bCs/>
          <w:sz w:val="24"/>
          <w:szCs w:val="24"/>
        </w:rPr>
        <w:t>10</w:t>
      </w:r>
      <w:r w:rsidR="00FF02E7" w:rsidRPr="00FF02E7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B346DC">
        <w:rPr>
          <w:rFonts w:ascii="Times New Roman" w:hAnsi="Times New Roman"/>
          <w:b/>
          <w:bCs/>
          <w:sz w:val="24"/>
          <w:szCs w:val="24"/>
        </w:rPr>
        <w:t xml:space="preserve">Agosto </w:t>
      </w:r>
      <w:r w:rsidR="00FF02E7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Pr="00FF02E7">
        <w:rPr>
          <w:rFonts w:ascii="Times New Roman" w:hAnsi="Times New Roman"/>
          <w:b/>
          <w:bCs/>
          <w:sz w:val="24"/>
          <w:szCs w:val="24"/>
        </w:rPr>
        <w:t>2016</w:t>
      </w:r>
      <w:r w:rsidR="006058B2" w:rsidRPr="00FF02E7">
        <w:rPr>
          <w:rFonts w:ascii="Times New Roman" w:hAnsi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B346DC" w:rsidRPr="00B346D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RUA ROBSON R. </w:t>
      </w:r>
      <w:proofErr w:type="gramStart"/>
      <w:r w:rsidR="00B346DC" w:rsidRPr="00B346D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R.</w:t>
      </w:r>
      <w:proofErr w:type="gramEnd"/>
      <w:r w:rsidR="00B346DC" w:rsidRPr="00B346D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BARBOSA, QD. 16 LT. U, SETOR AUGUSTO JOSÉ VALENTE/POSSE-GO</w:t>
      </w:r>
      <w:r w:rsidR="00B346D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</w:t>
      </w:r>
    </w:p>
    <w:p w:rsidR="00450B5E" w:rsidRPr="00B346DC" w:rsidRDefault="00450B5E" w:rsidP="00B346D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C729A6" w:rsidRPr="00A70DA1" w:rsidRDefault="00C729A6" w:rsidP="00B346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/>
          <w:sz w:val="24"/>
          <w:szCs w:val="24"/>
        </w:rPr>
        <w:t>Preço</w:t>
      </w:r>
      <w:r w:rsidR="00657CD6" w:rsidRPr="003F13EE">
        <w:rPr>
          <w:rFonts w:ascii="Times New Roman" w:hAnsi="Times New Roman"/>
          <w:sz w:val="24"/>
          <w:szCs w:val="24"/>
        </w:rPr>
        <w:t>s</w:t>
      </w:r>
      <w:r w:rsidR="00C814B9" w:rsidRPr="003F13EE">
        <w:rPr>
          <w:rFonts w:ascii="Times New Roman" w:hAnsi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/>
          <w:sz w:val="24"/>
          <w:szCs w:val="24"/>
        </w:rPr>
        <w:t>.</w:t>
      </w:r>
    </w:p>
    <w:p w:rsidR="00B346D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FD60A5" w:rsidRPr="00B346DC" w:rsidRDefault="00811698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9867C8" w:rsidRPr="001678A2" w:rsidTr="00831088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7C8" w:rsidRPr="00592E6D" w:rsidRDefault="009867C8" w:rsidP="00831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7C8" w:rsidRPr="00592E6D" w:rsidRDefault="009867C8" w:rsidP="00831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</w:t>
            </w:r>
          </w:p>
          <w:p w:rsidR="009867C8" w:rsidRPr="00592E6D" w:rsidRDefault="009867C8" w:rsidP="00831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7C8" w:rsidRPr="00592E6D" w:rsidRDefault="009867C8" w:rsidP="00831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867C8" w:rsidRPr="001678A2" w:rsidTr="00831088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7C8" w:rsidRPr="00592E6D" w:rsidRDefault="009867C8" w:rsidP="00831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7C8" w:rsidRPr="00592E6D" w:rsidRDefault="009867C8" w:rsidP="00831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7C8" w:rsidRPr="00592E6D" w:rsidRDefault="009867C8" w:rsidP="00831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867C8" w:rsidRPr="001678A2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06326C" w:rsidRDefault="009867C8" w:rsidP="00831088">
            <w:pPr>
              <w:spacing w:line="360" w:lineRule="auto"/>
              <w:ind w:left="57" w:right="-57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26C">
              <w:rPr>
                <w:rFonts w:ascii="Times New Roman" w:hAnsi="Times New Roman"/>
                <w:bCs/>
                <w:sz w:val="24"/>
                <w:szCs w:val="24"/>
              </w:rPr>
              <w:t>ABÓBORA VERMELHA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867C8" w:rsidRPr="0006326C" w:rsidRDefault="009867C8" w:rsidP="00831088">
            <w:pPr>
              <w:jc w:val="both"/>
              <w:rPr>
                <w:color w:val="333333"/>
                <w:sz w:val="24"/>
                <w:szCs w:val="24"/>
              </w:rPr>
            </w:pPr>
            <w:r w:rsidRPr="0006326C">
              <w:rPr>
                <w:color w:val="333333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R$ 2,69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32,28</w:t>
            </w:r>
          </w:p>
        </w:tc>
      </w:tr>
      <w:tr w:rsidR="009867C8" w:rsidRPr="001678A2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06326C" w:rsidRDefault="009867C8" w:rsidP="00831088">
            <w:pPr>
              <w:spacing w:line="360" w:lineRule="auto"/>
              <w:ind w:right="-57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26C">
              <w:rPr>
                <w:rFonts w:ascii="Times New Roman" w:hAnsi="Times New Roman"/>
                <w:bCs/>
                <w:sz w:val="24"/>
                <w:szCs w:val="24"/>
              </w:rPr>
              <w:t>ABÓBORA CABUTYÁ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R$ 2,75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66,00</w:t>
            </w:r>
          </w:p>
        </w:tc>
      </w:tr>
      <w:tr w:rsidR="009867C8" w:rsidRPr="001678A2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06326C" w:rsidRDefault="009867C8" w:rsidP="00831088">
            <w:pPr>
              <w:spacing w:line="360" w:lineRule="auto"/>
              <w:ind w:right="-57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26C">
              <w:rPr>
                <w:rFonts w:ascii="Times New Roman" w:hAnsi="Times New Roman"/>
                <w:bCs/>
                <w:sz w:val="24"/>
                <w:szCs w:val="24"/>
              </w:rPr>
              <w:t>ABÓBORA BRASILEIRA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R$ 2,25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33,75</w:t>
            </w:r>
          </w:p>
        </w:tc>
      </w:tr>
      <w:tr w:rsidR="009867C8" w:rsidRPr="001678A2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06326C" w:rsidRDefault="009867C8" w:rsidP="00831088">
            <w:pPr>
              <w:spacing w:line="360" w:lineRule="auto"/>
              <w:ind w:right="-57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26C">
              <w:rPr>
                <w:rFonts w:ascii="Times New Roman" w:hAnsi="Times New Roman"/>
                <w:bCs/>
                <w:sz w:val="24"/>
                <w:szCs w:val="24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R$ 35,00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525,00</w:t>
            </w:r>
          </w:p>
        </w:tc>
      </w:tr>
      <w:tr w:rsidR="009867C8" w:rsidRPr="001678A2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hAnsi="Times New Roman"/>
                <w:bCs/>
                <w:sz w:val="24"/>
                <w:szCs w:val="24"/>
              </w:rPr>
              <w:t>ALFACE.</w:t>
            </w: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  <w:p w:rsidR="009867C8" w:rsidRPr="0006326C" w:rsidRDefault="009867C8" w:rsidP="0083108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R$ 3,19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153,12</w:t>
            </w:r>
          </w:p>
        </w:tc>
      </w:tr>
      <w:tr w:rsidR="009867C8" w:rsidRPr="001678A2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hAnsi="Times New Roman"/>
                <w:bCs/>
                <w:sz w:val="24"/>
                <w:szCs w:val="24"/>
              </w:rPr>
              <w:t>BANANA</w:t>
            </w:r>
            <w:r w:rsidRPr="0006326C">
              <w:rPr>
                <w:rFonts w:ascii="Times New Roman" w:hAnsi="Times New Roman"/>
                <w:sz w:val="24"/>
                <w:szCs w:val="24"/>
              </w:rPr>
              <w:t xml:space="preserve"> PRATA</w:t>
            </w:r>
          </w:p>
          <w:p w:rsidR="009867C8" w:rsidRPr="0006326C" w:rsidRDefault="009867C8" w:rsidP="0083108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R$ 2,89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231,20</w:t>
            </w:r>
          </w:p>
        </w:tc>
      </w:tr>
      <w:tr w:rsidR="009867C8" w:rsidRPr="001678A2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line="360" w:lineRule="auto"/>
              <w:ind w:left="57" w:right="-57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26C">
              <w:rPr>
                <w:rFonts w:ascii="Times New Roman" w:hAnsi="Times New Roman"/>
                <w:bCs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39,60</w:t>
            </w:r>
          </w:p>
        </w:tc>
      </w:tr>
      <w:tr w:rsidR="009867C8" w:rsidRPr="001678A2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line="360" w:lineRule="auto"/>
              <w:ind w:left="57" w:right="-57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26C">
              <w:rPr>
                <w:rFonts w:ascii="Times New Roman" w:hAnsi="Times New Roman"/>
                <w:bCs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R$3,27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49,05</w:t>
            </w:r>
          </w:p>
        </w:tc>
      </w:tr>
      <w:tr w:rsidR="009867C8" w:rsidRPr="001678A2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line="360" w:lineRule="auto"/>
              <w:ind w:left="57" w:right="-57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26C">
              <w:rPr>
                <w:rFonts w:ascii="Times New Roman" w:hAnsi="Times New Roman"/>
                <w:bCs/>
                <w:sz w:val="24"/>
                <w:szCs w:val="24"/>
              </w:rPr>
              <w:t>BISCOITO DE QUEIJO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R$ 15,70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565,20</w:t>
            </w:r>
          </w:p>
        </w:tc>
      </w:tr>
      <w:tr w:rsidR="009867C8" w:rsidRPr="001678A2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line="360" w:lineRule="auto"/>
              <w:ind w:left="57" w:right="-57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26C">
              <w:rPr>
                <w:rFonts w:ascii="Times New Roman" w:hAnsi="Times New Roman"/>
                <w:bCs/>
                <w:sz w:val="24"/>
                <w:szCs w:val="24"/>
              </w:rPr>
              <w:t>BOLO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R$ 14,50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348,00</w:t>
            </w:r>
          </w:p>
        </w:tc>
      </w:tr>
      <w:tr w:rsidR="009867C8" w:rsidRPr="00176735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line="360" w:lineRule="auto"/>
              <w:ind w:left="57" w:right="-57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26C">
              <w:rPr>
                <w:rFonts w:ascii="Times New Roman" w:hAnsi="Times New Roman"/>
                <w:bCs/>
                <w:sz w:val="24"/>
                <w:szCs w:val="24"/>
              </w:rPr>
              <w:t>BOLO DE FUBÁ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>R$ 12,80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sz w:val="24"/>
                <w:szCs w:val="24"/>
              </w:rPr>
              <w:t>358,40</w:t>
            </w:r>
          </w:p>
        </w:tc>
      </w:tr>
      <w:tr w:rsidR="009867C8" w:rsidRPr="00176735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line="360" w:lineRule="auto"/>
              <w:ind w:left="57" w:right="-5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6C">
              <w:rPr>
                <w:rFonts w:ascii="Times New Roman" w:hAnsi="Times New Roman"/>
                <w:bCs/>
                <w:sz w:val="24"/>
                <w:szCs w:val="24"/>
              </w:rPr>
              <w:t>CEBOLINHA VERDE-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>R$ 3,20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sz w:val="24"/>
                <w:szCs w:val="24"/>
              </w:rPr>
              <w:t>115,20</w:t>
            </w:r>
          </w:p>
        </w:tc>
      </w:tr>
      <w:tr w:rsidR="009867C8" w:rsidRPr="00176735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line="360" w:lineRule="auto"/>
              <w:ind w:left="57" w:right="-57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26C">
              <w:rPr>
                <w:rFonts w:ascii="Times New Roman" w:hAnsi="Times New Roman"/>
                <w:bCs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>R$ 3,21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sz w:val="24"/>
                <w:szCs w:val="24"/>
              </w:rPr>
              <w:t>115,56</w:t>
            </w:r>
          </w:p>
        </w:tc>
      </w:tr>
      <w:tr w:rsidR="009867C8" w:rsidRPr="00176735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line="360" w:lineRule="auto"/>
              <w:ind w:left="57" w:right="-57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26C">
              <w:rPr>
                <w:rFonts w:ascii="Times New Roman" w:hAnsi="Times New Roman"/>
                <w:bCs/>
                <w:sz w:val="24"/>
                <w:szCs w:val="24"/>
              </w:rPr>
              <w:t>COUVE.</w:t>
            </w:r>
            <w:r w:rsidRPr="00063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>R$ 3,25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sz w:val="24"/>
                <w:szCs w:val="24"/>
              </w:rPr>
              <w:t>91,00</w:t>
            </w:r>
          </w:p>
        </w:tc>
      </w:tr>
      <w:tr w:rsidR="009867C8" w:rsidRPr="00176735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BISCOITO DE PORVILHO-           PETA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>R$ 21,00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915CB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R$ 336,00</w:t>
            </w:r>
          </w:p>
        </w:tc>
      </w:tr>
      <w:tr w:rsidR="009867C8" w:rsidRPr="00176735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DOCE DE ABÓBORA - BARRA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gramStart"/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>R$ 12,00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sz w:val="24"/>
                <w:szCs w:val="24"/>
              </w:rPr>
              <w:t>96,00</w:t>
            </w:r>
          </w:p>
        </w:tc>
      </w:tr>
      <w:tr w:rsidR="009867C8" w:rsidRPr="00176735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DOCE DE LEITE - PASTOSO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>R$ 16,00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>R$</w:t>
            </w:r>
            <w:r w:rsidR="009915CB">
              <w:rPr>
                <w:rFonts w:ascii="Times New Roman" w:eastAsia="Times New Roman" w:hAnsi="Times New Roman"/>
                <w:sz w:val="24"/>
                <w:szCs w:val="24"/>
              </w:rPr>
              <w:t>160,00</w:t>
            </w:r>
          </w:p>
        </w:tc>
      </w:tr>
      <w:tr w:rsidR="009867C8" w:rsidRPr="00176735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DOCE DE LEITE - BARRA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gramStart"/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>R$16,60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>R$</w:t>
            </w:r>
            <w:r w:rsidR="009915CB">
              <w:rPr>
                <w:rFonts w:ascii="Times New Roman" w:eastAsia="Times New Roman" w:hAnsi="Times New Roman"/>
                <w:sz w:val="24"/>
                <w:szCs w:val="24"/>
              </w:rPr>
              <w:t>99,60</w:t>
            </w:r>
          </w:p>
        </w:tc>
      </w:tr>
      <w:tr w:rsidR="009867C8" w:rsidRPr="00176735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FARINHA DE MANDIOCA</w:t>
            </w:r>
          </w:p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>R$ 15,70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sz w:val="24"/>
                <w:szCs w:val="24"/>
              </w:rPr>
              <w:t>2355,00</w:t>
            </w:r>
          </w:p>
        </w:tc>
      </w:tr>
      <w:tr w:rsidR="009867C8" w:rsidRPr="001678A2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FEIJÃO CATADOR</w:t>
            </w:r>
          </w:p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>R$ 5,50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sz w:val="24"/>
                <w:szCs w:val="24"/>
              </w:rPr>
              <w:t>440,00</w:t>
            </w:r>
          </w:p>
        </w:tc>
      </w:tr>
      <w:tr w:rsidR="009867C8" w:rsidRPr="001678A2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FEIJÃO CARIOCA</w:t>
            </w:r>
          </w:p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>R$ 7,20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sz w:val="24"/>
                <w:szCs w:val="24"/>
              </w:rPr>
              <w:t>432,00</w:t>
            </w:r>
          </w:p>
        </w:tc>
      </w:tr>
      <w:tr w:rsidR="009867C8" w:rsidRPr="001678A2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LEITE</w:t>
            </w:r>
          </w:p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>R$ 3,22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sz w:val="24"/>
                <w:szCs w:val="24"/>
              </w:rPr>
              <w:t>579,60</w:t>
            </w:r>
          </w:p>
        </w:tc>
      </w:tr>
      <w:tr w:rsidR="009867C8" w:rsidRPr="001678A2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MANDIOCA </w:t>
            </w:r>
          </w:p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>R$3,50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>R$</w:t>
            </w:r>
            <w:r w:rsidR="009915CB">
              <w:rPr>
                <w:rFonts w:ascii="Times New Roman" w:eastAsia="Times New Roman" w:hAnsi="Times New Roman"/>
                <w:sz w:val="24"/>
                <w:szCs w:val="24"/>
              </w:rPr>
              <w:t>301,00</w:t>
            </w:r>
          </w:p>
        </w:tc>
      </w:tr>
      <w:tr w:rsidR="009867C8" w:rsidRPr="001678A2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PÃO CASEIRO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>R$ 15,00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sz w:val="24"/>
                <w:szCs w:val="24"/>
              </w:rPr>
              <w:t>720,00</w:t>
            </w:r>
          </w:p>
        </w:tc>
      </w:tr>
      <w:tr w:rsidR="009867C8" w:rsidRPr="001678A2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line="360" w:lineRule="auto"/>
              <w:ind w:left="57" w:right="-5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6C">
              <w:rPr>
                <w:rFonts w:ascii="Times New Roman" w:hAnsi="Times New Roman"/>
                <w:sz w:val="24"/>
                <w:szCs w:val="24"/>
              </w:rPr>
              <w:t xml:space="preserve">REPOLHO.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>R$ 3,05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sz w:val="24"/>
                <w:szCs w:val="24"/>
              </w:rPr>
              <w:t>36,60</w:t>
            </w:r>
          </w:p>
        </w:tc>
      </w:tr>
      <w:tr w:rsidR="009867C8" w:rsidRPr="001678A2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line="360" w:lineRule="auto"/>
              <w:ind w:left="57" w:right="-5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6C">
              <w:rPr>
                <w:rFonts w:ascii="Times New Roman" w:hAnsi="Times New Roman"/>
                <w:sz w:val="24"/>
                <w:szCs w:val="24"/>
              </w:rPr>
              <w:t>ROSCA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>R$ 14,30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sz w:val="24"/>
                <w:szCs w:val="24"/>
              </w:rPr>
              <w:t>800,80</w:t>
            </w:r>
          </w:p>
        </w:tc>
      </w:tr>
      <w:tr w:rsidR="009867C8" w:rsidRPr="001678A2" w:rsidTr="0083108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592E6D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2800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83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>R$ 0,80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67C8" w:rsidRPr="0006326C" w:rsidRDefault="009867C8" w:rsidP="0099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26C">
              <w:rPr>
                <w:rFonts w:ascii="Times New Roman" w:eastAsia="Times New Roman" w:hAnsi="Times New Roman"/>
                <w:sz w:val="24"/>
                <w:szCs w:val="24"/>
              </w:rPr>
              <w:t xml:space="preserve">R$ </w:t>
            </w:r>
            <w:r w:rsidR="009915CB">
              <w:rPr>
                <w:rFonts w:ascii="Times New Roman" w:eastAsia="Times New Roman" w:hAnsi="Times New Roman"/>
                <w:sz w:val="24"/>
                <w:szCs w:val="24"/>
              </w:rPr>
              <w:t>2240,00</w:t>
            </w:r>
          </w:p>
        </w:tc>
      </w:tr>
    </w:tbl>
    <w:p w:rsidR="00362A83" w:rsidRPr="002142BC" w:rsidRDefault="00736023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B346DC" w:rsidRDefault="00B346D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Convênio FNDE.</w:t>
      </w:r>
    </w:p>
    <w:p w:rsidR="00B346DC" w:rsidRPr="002142BC" w:rsidRDefault="00B346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hAnsi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hAnsi="Times New Roman"/>
          <w:color w:val="000000"/>
          <w:sz w:val="24"/>
          <w:szCs w:val="24"/>
        </w:rPr>
        <w:t>CISPOA</w:t>
      </w:r>
      <w:r w:rsidR="0049761A"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(</w:t>
      </w:r>
      <w:r w:rsidR="0049761A"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SIM</w:t>
      </w:r>
      <w:r w:rsidR="0049761A"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hAnsi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</w:t>
      </w:r>
      <w:r w:rsidR="00A7429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hAnsi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hAnsi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hAnsi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hAnsi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 w:rsidR="00A74295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hAnsi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hAnsi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ri</w:t>
      </w:r>
      <w:r w:rsidR="00D4723F">
        <w:rPr>
          <w:rFonts w:ascii="Times New Roman" w:hAnsi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III - </w:t>
      </w:r>
      <w:r w:rsidR="00A02CDA" w:rsidRPr="00C661CC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hAnsi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hAnsi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2" w:history="1">
        <w:r w:rsidR="00122755"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hAnsi="Times New Roman"/>
          <w:color w:val="000000"/>
          <w:sz w:val="24"/>
          <w:szCs w:val="24"/>
        </w:rPr>
        <w:t>CISPOA</w:t>
      </w:r>
      <w:r w:rsidR="0049456E"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hAnsi="Times New Roman"/>
          <w:color w:val="000000"/>
          <w:sz w:val="24"/>
          <w:szCs w:val="24"/>
        </w:rPr>
        <w:t>(</w:t>
      </w:r>
      <w:r w:rsidR="0049456E"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hAnsi="Times New Roman"/>
          <w:color w:val="000000"/>
          <w:sz w:val="24"/>
          <w:szCs w:val="24"/>
        </w:rPr>
        <w:t>SIM</w:t>
      </w:r>
      <w:r w:rsidR="0049456E"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hAnsi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hAnsi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hAnsi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/>
          <w:sz w:val="24"/>
          <w:szCs w:val="24"/>
          <w:lang w:eastAsia="pt-BR"/>
        </w:rPr>
        <w:t>uando se tratar de Grupo Formal;</w:t>
      </w:r>
    </w:p>
    <w:p w:rsidR="00C52E61" w:rsidRPr="00B346DC" w:rsidRDefault="00C52E61" w:rsidP="00C52E61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B346DC">
        <w:rPr>
          <w:rFonts w:ascii="Times New Roman" w:hAnsi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B346DC">
        <w:rPr>
          <w:rFonts w:ascii="Times New Roman" w:hAnsi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B346DC" w:rsidRPr="002142BC" w:rsidRDefault="00B346DC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ecológicos, segundo a </w:t>
      </w:r>
      <w:hyperlink r:id="rId13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hAnsi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hAnsi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hAnsi="Times New Roman"/>
          <w:color w:val="000000"/>
          <w:sz w:val="24"/>
          <w:szCs w:val="24"/>
        </w:rPr>
        <w:t>adotam-se</w:t>
      </w:r>
      <w:r w:rsidR="00212348">
        <w:rPr>
          <w:rFonts w:ascii="Times New Roman" w:hAnsi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hAnsi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hAnsi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 w:rsidR="006F6CA8"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hAnsi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70DA1" w:rsidRPr="002142BC" w:rsidRDefault="00A70DA1" w:rsidP="00A70DA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70DA1" w:rsidRPr="002142BC" w:rsidRDefault="00A70DA1" w:rsidP="00A70DA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70DA1" w:rsidRPr="00796030" w:rsidRDefault="00A70DA1" w:rsidP="00A70DA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0DA1" w:rsidRPr="002142BC" w:rsidRDefault="00A70DA1" w:rsidP="00A70DA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70DA1" w:rsidRPr="002142BC" w:rsidRDefault="00A70DA1" w:rsidP="00A70DA1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A70DA1" w:rsidRPr="002142BC" w:rsidRDefault="00A70DA1" w:rsidP="00A70DA1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A70DA1" w:rsidRDefault="00A70DA1" w:rsidP="00A70DA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70DA1" w:rsidRPr="002142BC" w:rsidRDefault="00A70DA1" w:rsidP="00A70DA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A70DA1" w:rsidRPr="002142BC" w:rsidRDefault="00A70DA1" w:rsidP="00A70DA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70DA1" w:rsidRPr="00796030" w:rsidRDefault="00A70DA1" w:rsidP="00A70DA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0DA1" w:rsidRPr="002142BC" w:rsidRDefault="00A70DA1" w:rsidP="00A70DA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>02 (dois) dias</w:t>
      </w:r>
      <w:r w:rsidR="00212348" w:rsidRPr="000D0376">
        <w:rPr>
          <w:rFonts w:ascii="Times New Roman" w:hAnsi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hAnsi="Times New Roman"/>
          <w:b/>
          <w:sz w:val="24"/>
          <w:szCs w:val="24"/>
        </w:rPr>
        <w:t>uteis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>As amostras dos produtos especificados nesta Chamada Pública de</w:t>
      </w:r>
      <w:r w:rsidR="00A02EDF">
        <w:rPr>
          <w:rFonts w:ascii="Times New Roman" w:hAnsi="Times New Roman"/>
          <w:sz w:val="24"/>
          <w:szCs w:val="24"/>
        </w:rPr>
        <w:t>verão ser entregues no</w:t>
      </w:r>
      <w:r w:rsidR="00B346DC" w:rsidRPr="00B346D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COLÉGIO ESTADUAL ARGEMIRO ANTÔNIO DE ARAÚJO</w:t>
      </w:r>
      <w:r w:rsidR="00A02EDF">
        <w:rPr>
          <w:rFonts w:ascii="Times New Roman" w:hAnsi="Times New Roman"/>
          <w:bCs/>
          <w:sz w:val="24"/>
          <w:szCs w:val="24"/>
        </w:rPr>
        <w:t>, situado à</w:t>
      </w:r>
      <w:r w:rsidR="00B346DC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B346DC" w:rsidRPr="00B346D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RUA ROBSON R. </w:t>
      </w:r>
      <w:proofErr w:type="gramStart"/>
      <w:r w:rsidR="00B346DC" w:rsidRPr="00B346D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R.</w:t>
      </w:r>
      <w:proofErr w:type="gramEnd"/>
      <w:r w:rsidR="00B346DC" w:rsidRPr="00B346D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BARBOSA, QD. 16 LT. U, SETOR AUGUSTO JOSÉ VALENTE</w:t>
      </w:r>
      <w:r w:rsidR="00044C43">
        <w:rPr>
          <w:rFonts w:ascii="Times New Roman" w:hAnsi="Times New Roman"/>
          <w:bCs/>
          <w:sz w:val="24"/>
          <w:szCs w:val="24"/>
        </w:rPr>
        <w:t xml:space="preserve">, município de </w:t>
      </w:r>
      <w:r w:rsidR="00044C43" w:rsidRPr="00A70DA1">
        <w:rPr>
          <w:rFonts w:ascii="Times New Roman" w:hAnsi="Times New Roman"/>
          <w:b/>
          <w:bCs/>
          <w:caps/>
          <w:sz w:val="24"/>
          <w:szCs w:val="24"/>
        </w:rPr>
        <w:t>Posse</w:t>
      </w:r>
      <w:r w:rsidR="00B346DC">
        <w:rPr>
          <w:rFonts w:ascii="Times New Roman" w:hAnsi="Times New Roman"/>
          <w:b/>
          <w:bCs/>
          <w:caps/>
          <w:sz w:val="24"/>
          <w:szCs w:val="24"/>
        </w:rPr>
        <w:t>-GO,</w:t>
      </w:r>
      <w:r w:rsidR="00B346DC" w:rsidRPr="00A70DA1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A70DA1">
        <w:rPr>
          <w:rFonts w:ascii="Times New Roman" w:hAnsi="Times New Roman"/>
          <w:sz w:val="24"/>
          <w:szCs w:val="24"/>
        </w:rPr>
        <w:t>do dia</w:t>
      </w:r>
      <w:r w:rsidR="00B346DC">
        <w:rPr>
          <w:rFonts w:ascii="Times New Roman" w:hAnsi="Times New Roman"/>
          <w:sz w:val="24"/>
          <w:szCs w:val="24"/>
        </w:rPr>
        <w:t xml:space="preserve"> </w:t>
      </w:r>
      <w:r w:rsidR="00B346DC" w:rsidRPr="00B346DC">
        <w:rPr>
          <w:rFonts w:ascii="Times New Roman" w:hAnsi="Times New Roman"/>
          <w:b/>
          <w:sz w:val="24"/>
          <w:szCs w:val="24"/>
        </w:rPr>
        <w:t>16</w:t>
      </w:r>
      <w:r w:rsidR="00B346DC">
        <w:rPr>
          <w:rFonts w:ascii="Times New Roman" w:hAnsi="Times New Roman"/>
          <w:sz w:val="24"/>
          <w:szCs w:val="24"/>
        </w:rPr>
        <w:t xml:space="preserve"> </w:t>
      </w:r>
      <w:r w:rsidR="00A70DA1">
        <w:rPr>
          <w:rFonts w:ascii="Times New Roman" w:hAnsi="Times New Roman"/>
          <w:sz w:val="24"/>
          <w:szCs w:val="24"/>
        </w:rPr>
        <w:t xml:space="preserve">de </w:t>
      </w:r>
      <w:r w:rsidR="00B346DC" w:rsidRPr="00B346DC">
        <w:rPr>
          <w:rFonts w:ascii="Times New Roman" w:hAnsi="Times New Roman"/>
          <w:b/>
          <w:sz w:val="24"/>
          <w:szCs w:val="24"/>
        </w:rPr>
        <w:t>AGOSTO</w:t>
      </w:r>
      <w:r w:rsidR="004649E5">
        <w:rPr>
          <w:rFonts w:ascii="Times New Roman" w:hAnsi="Times New Roman"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B346DC" w:rsidRPr="00B346DC">
        <w:rPr>
          <w:rFonts w:ascii="Times New Roman" w:hAnsi="Times New Roman"/>
          <w:b/>
          <w:sz w:val="24"/>
          <w:szCs w:val="24"/>
        </w:rPr>
        <w:t>19</w:t>
      </w:r>
      <w:r w:rsidR="00A70DA1">
        <w:rPr>
          <w:rFonts w:ascii="Times New Roman" w:hAnsi="Times New Roman"/>
          <w:sz w:val="24"/>
          <w:szCs w:val="24"/>
        </w:rPr>
        <w:t xml:space="preserve"> de </w:t>
      </w:r>
      <w:r w:rsidR="00B346DC" w:rsidRPr="00B346DC">
        <w:rPr>
          <w:rFonts w:ascii="Times New Roman" w:hAnsi="Times New Roman"/>
          <w:b/>
          <w:sz w:val="24"/>
          <w:szCs w:val="24"/>
        </w:rPr>
        <w:t>AGOSTO</w:t>
      </w:r>
      <w:r w:rsidR="00B346DC">
        <w:rPr>
          <w:rFonts w:ascii="Times New Roman" w:hAnsi="Times New Roman"/>
          <w:sz w:val="24"/>
          <w:szCs w:val="24"/>
        </w:rPr>
        <w:t>,</w:t>
      </w:r>
      <w:r w:rsidR="004649E5">
        <w:rPr>
          <w:rFonts w:ascii="Times New Roman" w:hAnsi="Times New Roman"/>
          <w:sz w:val="24"/>
          <w:szCs w:val="24"/>
        </w:rPr>
        <w:t xml:space="preserve"> das </w:t>
      </w:r>
      <w:proofErr w:type="gramStart"/>
      <w:r w:rsidR="004649E5" w:rsidRPr="002A2C3A">
        <w:rPr>
          <w:rFonts w:ascii="Times New Roman" w:hAnsi="Times New Roman"/>
          <w:b/>
          <w:sz w:val="24"/>
          <w:szCs w:val="24"/>
        </w:rPr>
        <w:t>7:00</w:t>
      </w:r>
      <w:proofErr w:type="gramEnd"/>
      <w:r w:rsidR="004649E5">
        <w:rPr>
          <w:rFonts w:ascii="Times New Roman" w:hAnsi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/>
          <w:sz w:val="24"/>
          <w:szCs w:val="24"/>
        </w:rPr>
        <w:t>as</w:t>
      </w:r>
      <w:r w:rsidR="004649E5">
        <w:rPr>
          <w:rFonts w:ascii="Times New Roman" w:hAnsi="Times New Roman"/>
          <w:sz w:val="24"/>
          <w:szCs w:val="24"/>
        </w:rPr>
        <w:t xml:space="preserve"> </w:t>
      </w:r>
      <w:r w:rsidR="004649E5" w:rsidRPr="002A2C3A">
        <w:rPr>
          <w:rFonts w:ascii="Times New Roman" w:hAnsi="Times New Roman"/>
          <w:b/>
          <w:sz w:val="24"/>
          <w:szCs w:val="24"/>
        </w:rPr>
        <w:t>17:00</w:t>
      </w:r>
      <w:r w:rsidRPr="0067742C">
        <w:rPr>
          <w:rFonts w:ascii="Times New Roman" w:hAnsi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/>
          <w:sz w:val="24"/>
          <w:szCs w:val="24"/>
          <w:lang w:eastAsia="pt-BR"/>
        </w:rPr>
        <w:t>Unidade escolar</w:t>
      </w:r>
      <w:r w:rsidR="00B346DC">
        <w:rPr>
          <w:rFonts w:ascii="Times New Roman" w:hAnsi="Times New Roman"/>
          <w:b/>
          <w:caps/>
          <w:sz w:val="24"/>
          <w:szCs w:val="24"/>
          <w:lang w:eastAsia="pt-BR"/>
        </w:rPr>
        <w:t xml:space="preserve"> </w:t>
      </w:r>
      <w:r w:rsidR="00B346DC" w:rsidRPr="00B346D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COLÉGIO ESTADUAL ARGEMIRO ANTÔNIO DE ARAÚJO</w:t>
      </w:r>
      <w:r w:rsidR="00044C43">
        <w:rPr>
          <w:rFonts w:ascii="Times New Roman" w:hAnsi="Times New Roman"/>
          <w:bCs/>
          <w:sz w:val="24"/>
          <w:szCs w:val="24"/>
        </w:rPr>
        <w:t>, situado à</w:t>
      </w:r>
      <w:r w:rsidR="00B346DC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B346DC" w:rsidRPr="00B346D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RUA ROBSON R. </w:t>
      </w:r>
      <w:proofErr w:type="gramStart"/>
      <w:r w:rsidR="00B346DC" w:rsidRPr="00B346D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R.</w:t>
      </w:r>
      <w:proofErr w:type="gramEnd"/>
      <w:r w:rsidR="00B346DC" w:rsidRPr="00B346D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BARBOSA, QD. 16 LT. U, SETOR AUGUSTO JOSÉ VALENTE</w:t>
      </w:r>
      <w:r w:rsidRPr="0067742C">
        <w:rPr>
          <w:rFonts w:ascii="Times New Roman" w:hAnsi="Times New Roman"/>
          <w:bCs/>
          <w:sz w:val="24"/>
          <w:szCs w:val="24"/>
        </w:rPr>
        <w:t>, município de</w:t>
      </w:r>
      <w:r w:rsidR="00044C43">
        <w:rPr>
          <w:rFonts w:ascii="Times New Roman" w:hAnsi="Times New Roman"/>
          <w:bCs/>
          <w:sz w:val="24"/>
          <w:szCs w:val="24"/>
        </w:rPr>
        <w:t xml:space="preserve"> </w:t>
      </w:r>
      <w:r w:rsidR="00044C43" w:rsidRPr="00A70DA1">
        <w:rPr>
          <w:rFonts w:ascii="Times New Roman" w:hAnsi="Times New Roman"/>
          <w:b/>
          <w:bCs/>
          <w:caps/>
          <w:sz w:val="24"/>
          <w:szCs w:val="24"/>
        </w:rPr>
        <w:t>Posse</w:t>
      </w:r>
      <w:r w:rsidR="00B346DC">
        <w:rPr>
          <w:rFonts w:ascii="Times New Roman" w:hAnsi="Times New Roman"/>
          <w:b/>
          <w:bCs/>
          <w:caps/>
          <w:sz w:val="24"/>
          <w:szCs w:val="24"/>
        </w:rPr>
        <w:t>-GO</w:t>
      </w:r>
      <w:r w:rsidRPr="00A70DA1">
        <w:rPr>
          <w:rFonts w:ascii="Times New Roman" w:hAnsi="Times New Roman"/>
          <w:b/>
          <w:caps/>
          <w:sz w:val="24"/>
          <w:szCs w:val="24"/>
        </w:rPr>
        <w:t>,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</w:t>
      </w:r>
      <w:r w:rsidR="00B346DC"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7742C">
        <w:rPr>
          <w:rFonts w:ascii="Times New Roman" w:hAnsi="Times New Roman"/>
          <w:sz w:val="24"/>
          <w:szCs w:val="24"/>
          <w:lang w:eastAsia="pt-BR"/>
        </w:rPr>
        <w:t>o cronograma expedido pela Escola, na qual se atestará o seu recebimento.</w:t>
      </w:r>
    </w:p>
    <w:p w:rsidR="002A2C3A" w:rsidRDefault="002A2C3A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A2C3A" w:rsidRPr="0067742C" w:rsidRDefault="002A2C3A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943BC" w:rsidRDefault="00C943B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hAnsi="Times New Roman"/>
          <w:sz w:val="24"/>
          <w:szCs w:val="24"/>
        </w:rPr>
        <w:t xml:space="preserve">, </w:t>
      </w:r>
      <w:r w:rsidR="00C36050" w:rsidRPr="000D0376">
        <w:rPr>
          <w:rFonts w:ascii="Times New Roman" w:hAnsi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hAnsi="Times New Roman"/>
          <w:b/>
          <w:sz w:val="24"/>
          <w:szCs w:val="24"/>
        </w:rPr>
        <w:t>de</w:t>
      </w:r>
      <w:r w:rsidR="008F18A2" w:rsidRPr="000D037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: </w:t>
      </w:r>
      <w:hyperlink r:id="rId14" w:history="1">
        <w:r w:rsidR="00545C39"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gramEnd"/>
      <w:r w:rsidR="0088266E" w:rsidRPr="002C2B84">
        <w:rPr>
          <w:rFonts w:ascii="Times New Roman" w:eastAsia="Times New Roman" w:hAnsi="Times New Roman"/>
          <w:sz w:val="24"/>
          <w:szCs w:val="24"/>
          <w:lang w:eastAsia="pt-BR"/>
        </w:rPr>
        <w:t>Ex</w:t>
      </w:r>
      <w:proofErr w:type="spellEnd"/>
      <w:r w:rsidR="0088266E" w:rsidRPr="002C2B84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="004C0DC1"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1D2BED" w:rsidRDefault="0012070C" w:rsidP="00B346DC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557F1" w:rsidRDefault="00D43133" w:rsidP="00B346DC">
      <w:pPr>
        <w:spacing w:after="15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4313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POSSE - GO</w:t>
      </w:r>
      <w:r w:rsidR="001D2BE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aos </w:t>
      </w:r>
      <w:r w:rsidR="00B346DC" w:rsidRPr="00B346D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19</w:t>
      </w:r>
      <w:r w:rsidR="001D2BE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dias do mês de </w:t>
      </w:r>
      <w:r w:rsidR="00B346DC" w:rsidRPr="00B346D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JULHO</w:t>
      </w:r>
      <w:r w:rsidR="00B346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D2BE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</w:t>
      </w:r>
      <w:r w:rsidR="001D2BED" w:rsidRPr="00D4313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D43133" w:rsidRDefault="00D43133" w:rsidP="001D2BED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D43133" w:rsidRPr="001D2BED" w:rsidRDefault="00B346DC" w:rsidP="00C943BC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B346D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SILVANIA MATIAS DOS SANTOS</w:t>
      </w:r>
    </w:p>
    <w:p w:rsidR="000202FF" w:rsidRDefault="000202FF" w:rsidP="00C943BC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Presidente do Conselho da Unidade Escolar</w:t>
      </w:r>
    </w:p>
    <w:p w:rsidR="00B346DC" w:rsidRDefault="00B346DC" w:rsidP="00C943BC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B346D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COLÉGIO ESTADUAL ARGEMIRO ANTÔNIO DE ARAÚJO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0202FF" w:rsidRPr="001D2BED" w:rsidRDefault="000202FF" w:rsidP="00C943BC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1D2BED" w:rsidSect="00333365">
      <w:headerReference w:type="default" r:id="rId16"/>
      <w:footerReference w:type="default" r:id="rId17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F3" w:rsidRDefault="00CD32F3" w:rsidP="004C0DC1">
      <w:pPr>
        <w:spacing w:after="0" w:line="240" w:lineRule="auto"/>
      </w:pPr>
      <w:r>
        <w:separator/>
      </w:r>
    </w:p>
  </w:endnote>
  <w:endnote w:type="continuationSeparator" w:id="0">
    <w:p w:rsidR="00CD32F3" w:rsidRDefault="00CD32F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ED3F4B" w:rsidRDefault="00A70DA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3F4B">
      <w:rPr>
        <w:rFonts w:ascii="Times New Roman" w:hAnsi="Times New Roman"/>
        <w:sz w:val="16"/>
        <w:szCs w:val="16"/>
      </w:rPr>
      <w:t>Fones: (062) 3201-3128/3127</w:t>
    </w:r>
    <w:r w:rsidR="00ED3F4B" w:rsidRPr="00283531">
      <w:rPr>
        <w:rFonts w:ascii="Times New Roman" w:hAnsi="Times New Roman"/>
        <w:sz w:val="16"/>
        <w:szCs w:val="16"/>
      </w:rPr>
      <w:t>/3129/3233-9337 – Fax: (</w:t>
    </w:r>
    <w:r w:rsidR="00ED3F4B">
      <w:rPr>
        <w:rFonts w:ascii="Times New Roman" w:hAnsi="Times New Roman"/>
        <w:sz w:val="16"/>
        <w:szCs w:val="16"/>
      </w:rPr>
      <w:t>0</w:t>
    </w:r>
    <w:r w:rsidR="00ED3F4B" w:rsidRPr="00283531">
      <w:rPr>
        <w:rFonts w:ascii="Times New Roman" w:hAnsi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F3" w:rsidRDefault="00CD32F3" w:rsidP="004C0DC1">
      <w:pPr>
        <w:spacing w:after="0" w:line="240" w:lineRule="auto"/>
      </w:pPr>
      <w:r>
        <w:separator/>
      </w:r>
    </w:p>
  </w:footnote>
  <w:footnote w:type="continuationSeparator" w:id="0">
    <w:p w:rsidR="00CD32F3" w:rsidRDefault="00CD32F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4B" w:rsidRDefault="00A70D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381375" cy="485775"/>
          <wp:effectExtent l="0" t="0" r="9525" b="9525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A1"/>
    <w:rsid w:val="00012DBA"/>
    <w:rsid w:val="000202FF"/>
    <w:rsid w:val="000221F3"/>
    <w:rsid w:val="000224C4"/>
    <w:rsid w:val="00022D5B"/>
    <w:rsid w:val="00032697"/>
    <w:rsid w:val="00040B78"/>
    <w:rsid w:val="00044183"/>
    <w:rsid w:val="00044C43"/>
    <w:rsid w:val="00050F2B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0BBD"/>
    <w:rsid w:val="00196CD8"/>
    <w:rsid w:val="00197177"/>
    <w:rsid w:val="001A6DEB"/>
    <w:rsid w:val="001C4D6C"/>
    <w:rsid w:val="001D2BED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2C3A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6A5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49E5"/>
    <w:rsid w:val="00491AE9"/>
    <w:rsid w:val="0049456E"/>
    <w:rsid w:val="00496033"/>
    <w:rsid w:val="0049667E"/>
    <w:rsid w:val="0049761A"/>
    <w:rsid w:val="004B76E5"/>
    <w:rsid w:val="004C0DC1"/>
    <w:rsid w:val="004F5CBF"/>
    <w:rsid w:val="005027B6"/>
    <w:rsid w:val="00503899"/>
    <w:rsid w:val="00512329"/>
    <w:rsid w:val="00541EE3"/>
    <w:rsid w:val="00545C39"/>
    <w:rsid w:val="00570847"/>
    <w:rsid w:val="00576F33"/>
    <w:rsid w:val="00590945"/>
    <w:rsid w:val="00591CF3"/>
    <w:rsid w:val="00592E6D"/>
    <w:rsid w:val="005A1A2D"/>
    <w:rsid w:val="005C24AF"/>
    <w:rsid w:val="005C3EDA"/>
    <w:rsid w:val="005C6148"/>
    <w:rsid w:val="005D5481"/>
    <w:rsid w:val="005D60A3"/>
    <w:rsid w:val="005D674B"/>
    <w:rsid w:val="005E4C9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C6B8C"/>
    <w:rsid w:val="006D1930"/>
    <w:rsid w:val="006D3D2D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6D32"/>
    <w:rsid w:val="00897FF2"/>
    <w:rsid w:val="008D216C"/>
    <w:rsid w:val="008E4EB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67C8"/>
    <w:rsid w:val="009915CB"/>
    <w:rsid w:val="009A160B"/>
    <w:rsid w:val="009A5D2B"/>
    <w:rsid w:val="009D79C9"/>
    <w:rsid w:val="009E4C65"/>
    <w:rsid w:val="009F19A4"/>
    <w:rsid w:val="00A01614"/>
    <w:rsid w:val="00A02CDA"/>
    <w:rsid w:val="00A02EDF"/>
    <w:rsid w:val="00A0649E"/>
    <w:rsid w:val="00A128A7"/>
    <w:rsid w:val="00A260CB"/>
    <w:rsid w:val="00A338FF"/>
    <w:rsid w:val="00A35698"/>
    <w:rsid w:val="00A43820"/>
    <w:rsid w:val="00A610ED"/>
    <w:rsid w:val="00A70DA1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346DC"/>
    <w:rsid w:val="00B54E8A"/>
    <w:rsid w:val="00B77BD8"/>
    <w:rsid w:val="00B83E0F"/>
    <w:rsid w:val="00B865C1"/>
    <w:rsid w:val="00B86CD4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29A6"/>
    <w:rsid w:val="00C814B9"/>
    <w:rsid w:val="00C86685"/>
    <w:rsid w:val="00C943BC"/>
    <w:rsid w:val="00CA64A0"/>
    <w:rsid w:val="00CA7596"/>
    <w:rsid w:val="00CD32F3"/>
    <w:rsid w:val="00CD32F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3133"/>
    <w:rsid w:val="00D44A9E"/>
    <w:rsid w:val="00D4723F"/>
    <w:rsid w:val="00D542EA"/>
    <w:rsid w:val="00D57103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22A6F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5B0A"/>
    <w:rsid w:val="00FD60A5"/>
    <w:rsid w:val="00FD7C76"/>
    <w:rsid w:val="00FE15DD"/>
    <w:rsid w:val="00FF02E7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duce.go.gov.b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duce.go.gov.br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yane.andrade\Desktop\Chamada%20Publica2016\Posse\C.E.%20CORONEL%20ARA&#218;J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92882-60DB-4FE2-9BD1-6B5A1A1C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C.E. CORONEL ARAÚJO</Template>
  <TotalTime>1</TotalTime>
  <Pages>11</Pages>
  <Words>2868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18321</CharactersWithSpaces>
  <SharedDoc>false</SharedDoc>
  <HLinks>
    <vt:vector size="48" baseType="variant">
      <vt:variant>
        <vt:i4>1769503</vt:i4>
      </vt:variant>
      <vt:variant>
        <vt:i4>18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15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12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0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Dayane Joaseiro Maciel de Andrade</dc:creator>
  <cp:lastModifiedBy>Dayane Joaseiro Maciel de Andrade</cp:lastModifiedBy>
  <cp:revision>2</cp:revision>
  <cp:lastPrinted>2016-05-12T13:00:00Z</cp:lastPrinted>
  <dcterms:created xsi:type="dcterms:W3CDTF">2016-08-10T20:19:00Z</dcterms:created>
  <dcterms:modified xsi:type="dcterms:W3CDTF">2016-08-10T20:19:00Z</dcterms:modified>
</cp:coreProperties>
</file>