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99" w:rsidRPr="002142BC" w:rsidRDefault="00A94199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A94199" w:rsidRPr="002142BC" w:rsidRDefault="00A94199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A94199" w:rsidRPr="002142BC" w:rsidRDefault="00A94199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94199" w:rsidRPr="002142BC" w:rsidRDefault="00A941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A94199" w:rsidRPr="002142BC" w:rsidRDefault="00A941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199" w:rsidRPr="003854FF" w:rsidRDefault="00A941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GRACINDA DE LOURDES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00.673.164/0001-80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ESCOLA ESTADUAL GRACINDA DE LOURDES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ANA MARIA DIAS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CB1F2C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826.221.401-34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3779750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9E4EC6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27, SETOR CENTRAL</w:t>
      </w:r>
      <w:r w:rsidR="00CE2F75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A94199" w:rsidRPr="002142BC" w:rsidRDefault="00A941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CE2F75" w:rsidRPr="00CE2F75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2F75" w:rsidRDefault="00CE2F7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26C37" w:rsidRDefault="00326C3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94199" w:rsidRPr="00326C37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94199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94199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4199" w:rsidRPr="002142BC" w:rsidRDefault="00A94199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0359" w:rsidRPr="00711AB3" w:rsidTr="00DC18B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E2F75">
            <w:pPr>
              <w:rPr>
                <w:rFonts w:ascii="Times New Roman" w:hAnsi="Times New Roman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R$ 259,20</w:t>
            </w:r>
          </w:p>
        </w:tc>
      </w:tr>
      <w:tr w:rsidR="00C10359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R$ 129,26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R$ 215,89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BANANA MARMELO MEIO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R$ 73,36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BANANA PRATA MEIO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R$ 682,20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R$ 96,13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R$ 55,50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R$ 462,67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 TOR. GROSSA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R$ 7,68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R$ 614,13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FEIJÃO VERMELHO /CARIOCA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R$ 618,13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LARANJA PERA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R$ 513,00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R$ 302,91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R$ 1,18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R$ 236,67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MILHO VERDE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R$ 316,27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R$ 483,33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R$ 296,45</w:t>
            </w:r>
          </w:p>
        </w:tc>
      </w:tr>
      <w:tr w:rsidR="00C10359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326C37" w:rsidRDefault="00C10359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26C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E2F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TOMATE TIPO SALADA MEIO </w:t>
            </w:r>
            <w:proofErr w:type="gramStart"/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MADURO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10359" w:rsidRPr="00E067E6" w:rsidRDefault="00C103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7E6">
              <w:rPr>
                <w:rFonts w:ascii="Times New Roman" w:hAnsi="Times New Roman"/>
                <w:color w:val="000000"/>
                <w:sz w:val="24"/>
                <w:szCs w:val="24"/>
              </w:rPr>
              <w:t>R$ 342,93</w:t>
            </w:r>
          </w:p>
        </w:tc>
      </w:tr>
    </w:tbl>
    <w:p w:rsidR="00A94199" w:rsidRPr="002142BC" w:rsidRDefault="00A9419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A94199" w:rsidRPr="002142BC" w:rsidRDefault="00A94199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A94199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26C37" w:rsidRPr="002142BC" w:rsidRDefault="00326C3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94199" w:rsidRPr="00D35EFE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94199" w:rsidRDefault="00A94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199" w:rsidRDefault="00A94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94199" w:rsidRPr="002142BC" w:rsidRDefault="00A941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94199" w:rsidRPr="00D35EFE" w:rsidRDefault="00A9419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94199" w:rsidRDefault="00A9419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199" w:rsidRDefault="00A9419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CE2F75" w:rsidRPr="00326C37" w:rsidRDefault="00A94199" w:rsidP="00326C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94199" w:rsidRPr="002142BC" w:rsidRDefault="00A94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94199" w:rsidRPr="002142BC" w:rsidRDefault="00A94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94199" w:rsidRPr="002142BC" w:rsidRDefault="00A941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94199" w:rsidRPr="002142BC" w:rsidRDefault="00A941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94199" w:rsidRPr="00D35EFE" w:rsidRDefault="00A9419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94199" w:rsidRPr="00D35EFE" w:rsidRDefault="00A9419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A94199" w:rsidRDefault="00A94199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199" w:rsidRDefault="00A9419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A94199" w:rsidRDefault="00A94199" w:rsidP="00326C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A94199" w:rsidRPr="00C661C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94199" w:rsidRDefault="00A9419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26C37" w:rsidRPr="002142BC" w:rsidRDefault="00326C3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94199" w:rsidRPr="00212348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94199" w:rsidRPr="002142BC" w:rsidRDefault="00A94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A94199" w:rsidRPr="002142BC" w:rsidRDefault="00A941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A94199" w:rsidRPr="002142BC" w:rsidRDefault="00A941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A94199" w:rsidRPr="002142BC" w:rsidRDefault="00A941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A94199" w:rsidRPr="002142BC" w:rsidRDefault="00A94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94199" w:rsidRDefault="00A941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A94199" w:rsidRPr="00067E0B" w:rsidRDefault="00A941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199" w:rsidRDefault="00A9419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94199" w:rsidRPr="002142BC" w:rsidRDefault="00A941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94199" w:rsidRPr="002142BC" w:rsidRDefault="00A94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94199" w:rsidRPr="002142BC" w:rsidRDefault="00A94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CE2F7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94199" w:rsidRPr="00796030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94199" w:rsidRPr="002142BC" w:rsidRDefault="00A941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94199" w:rsidRPr="002142BC" w:rsidRDefault="00A941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A94199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CE2F75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94199" w:rsidRPr="00796030" w:rsidRDefault="00A941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94199" w:rsidRPr="002142BC" w:rsidRDefault="00A941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94199" w:rsidRPr="002142BC" w:rsidRDefault="00A941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94199" w:rsidRPr="002142BC" w:rsidRDefault="00A94199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94199" w:rsidRDefault="00A941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E2F75" w:rsidRDefault="00CE2F7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E2F75" w:rsidRDefault="00CE2F7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94199" w:rsidRPr="0067742C" w:rsidRDefault="00A94199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A94199" w:rsidRPr="0067742C" w:rsidRDefault="00A94199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DF76C9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DF76C9">
        <w:rPr>
          <w:rFonts w:ascii="Times New Roman" w:hAnsi="Times New Roman"/>
          <w:sz w:val="24"/>
          <w:szCs w:val="24"/>
        </w:rPr>
        <w:t>entregues na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ESCOLA ESTADUAL GRACINDA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DE LOURDES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27,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E2F7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9E4EC6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9E4EC6">
        <w:rPr>
          <w:rFonts w:ascii="Times New Roman" w:hAnsi="Times New Roman"/>
          <w:noProof/>
          <w:sz w:val="24"/>
          <w:szCs w:val="24"/>
        </w:rPr>
        <w:t>de</w:t>
      </w:r>
      <w:r w:rsidR="009E4EC6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9E4EC6">
        <w:rPr>
          <w:rFonts w:ascii="Times New Roman" w:hAnsi="Times New Roman"/>
          <w:sz w:val="24"/>
          <w:szCs w:val="24"/>
        </w:rPr>
        <w:t xml:space="preserve">até o dia </w:t>
      </w:r>
      <w:r w:rsidR="009E4EC6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9E4EC6">
        <w:rPr>
          <w:rFonts w:ascii="Times New Roman" w:hAnsi="Times New Roman"/>
          <w:noProof/>
          <w:sz w:val="24"/>
          <w:szCs w:val="24"/>
        </w:rPr>
        <w:t xml:space="preserve">de </w:t>
      </w:r>
      <w:r w:rsidR="009E4EC6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94199" w:rsidRDefault="00A9419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94199" w:rsidRPr="0067742C" w:rsidRDefault="00A941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A94199" w:rsidRPr="0067742C" w:rsidRDefault="00A94199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ESCOLA ESTADUAL GRACINDA DE LOURDES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27, SETOR CENTRAL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CE2F75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6C37" w:rsidRDefault="00326C3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26C37" w:rsidRDefault="00326C3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94199" w:rsidRPr="002142BC" w:rsidRDefault="00A941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94199" w:rsidRPr="002142BC" w:rsidRDefault="00A941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94199" w:rsidRPr="002142BC" w:rsidRDefault="00A941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94199" w:rsidRPr="002142BC" w:rsidRDefault="00A9419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A94199" w:rsidRPr="002142BC" w:rsidRDefault="00A94199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A94199" w:rsidRPr="00202E28" w:rsidRDefault="00A94199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A94199" w:rsidRPr="002142BC" w:rsidRDefault="00A94199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94199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94199" w:rsidRPr="002C2B84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A94199" w:rsidRPr="002C2B84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A94199" w:rsidRPr="002C2B84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94199" w:rsidRPr="002C2B84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A94199" w:rsidRPr="002142BC" w:rsidRDefault="00A941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94199" w:rsidRPr="002C2B84" w:rsidRDefault="00A941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94199" w:rsidRPr="002142BC" w:rsidRDefault="00A941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94199" w:rsidRPr="002C2B84" w:rsidRDefault="00A941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A94199" w:rsidRPr="002C2B84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A94199" w:rsidRPr="002142BC" w:rsidRDefault="00A9419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94199" w:rsidRPr="00FB4227" w:rsidRDefault="00A94199" w:rsidP="00C917CE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917C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917C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9E4EC6" w:rsidRPr="009E4EC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CE2F7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9E4EC6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94199" w:rsidRPr="00FB4227" w:rsidRDefault="00A94199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4199" w:rsidRPr="00C917CE" w:rsidRDefault="00A9419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17C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ANA MARIA DIAS</w:t>
      </w:r>
    </w:p>
    <w:p w:rsidR="00A94199" w:rsidRPr="00FB4227" w:rsidRDefault="00A94199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A94199" w:rsidRPr="00C917CE" w:rsidRDefault="00A94199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917C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GRACINDA DE LOURDES</w:t>
      </w:r>
    </w:p>
    <w:p w:rsidR="00A94199" w:rsidRDefault="00A9419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A94199" w:rsidSect="00A941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94199" w:rsidRPr="002142BC" w:rsidRDefault="00A94199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A94199" w:rsidRPr="002142BC" w:rsidSect="00A941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22" w:rsidRDefault="00D82922" w:rsidP="004C0DC1">
      <w:pPr>
        <w:spacing w:after="0" w:line="240" w:lineRule="auto"/>
      </w:pPr>
      <w:r>
        <w:separator/>
      </w:r>
    </w:p>
  </w:endnote>
  <w:endnote w:type="continuationSeparator" w:id="0">
    <w:p w:rsidR="00D82922" w:rsidRDefault="00D829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99" w:rsidRPr="00283531" w:rsidRDefault="00A941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4199" w:rsidRPr="00283531" w:rsidRDefault="00A9419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A94199" w:rsidRPr="003D5724" w:rsidRDefault="00A9419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94199" w:rsidRPr="00283531" w:rsidRDefault="00A9419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94199" w:rsidRDefault="00A9419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94199" w:rsidRPr="00581345" w:rsidRDefault="00A9419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Pr="00283531" w:rsidRDefault="008376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37691" w:rsidRPr="003D5724" w:rsidRDefault="0083769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3769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37691" w:rsidRPr="00581345" w:rsidRDefault="008376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22" w:rsidRDefault="00D82922" w:rsidP="004C0DC1">
      <w:pPr>
        <w:spacing w:after="0" w:line="240" w:lineRule="auto"/>
      </w:pPr>
      <w:r>
        <w:separator/>
      </w:r>
    </w:p>
  </w:footnote>
  <w:footnote w:type="continuationSeparator" w:id="0">
    <w:p w:rsidR="00D82922" w:rsidRDefault="00D829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99" w:rsidRDefault="00A9419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Default="0083769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4B8E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B1A6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26C37"/>
    <w:rsid w:val="00333365"/>
    <w:rsid w:val="0035644C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41C1A"/>
    <w:rsid w:val="0075619C"/>
    <w:rsid w:val="00756584"/>
    <w:rsid w:val="007807F2"/>
    <w:rsid w:val="00794B37"/>
    <w:rsid w:val="00796030"/>
    <w:rsid w:val="007A1C1E"/>
    <w:rsid w:val="007A2410"/>
    <w:rsid w:val="007A54EB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E4EC6"/>
    <w:rsid w:val="009F19A4"/>
    <w:rsid w:val="009F586D"/>
    <w:rsid w:val="00A01614"/>
    <w:rsid w:val="00A02CDA"/>
    <w:rsid w:val="00A0649E"/>
    <w:rsid w:val="00A128A7"/>
    <w:rsid w:val="00A260CB"/>
    <w:rsid w:val="00A32BF0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4199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1035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7CE"/>
    <w:rsid w:val="00CA64A0"/>
    <w:rsid w:val="00CB1F2C"/>
    <w:rsid w:val="00CD5033"/>
    <w:rsid w:val="00CD7C0F"/>
    <w:rsid w:val="00CE2F75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2922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6C9"/>
    <w:rsid w:val="00DF77E2"/>
    <w:rsid w:val="00E067E6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7929-E80A-4474-B459-74910B4F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8</TotalTime>
  <Pages>11</Pages>
  <Words>2796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2016-06-10T18:11:00Z</dcterms:created>
  <dcterms:modified xsi:type="dcterms:W3CDTF">2016-07-11T14:37:00Z</dcterms:modified>
</cp:coreProperties>
</file>