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741" w:rsidRPr="002142BC" w:rsidRDefault="00B67741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B67741" w:rsidRPr="002142BC" w:rsidRDefault="00B67741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DA6E1A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B67741" w:rsidRPr="002142BC" w:rsidRDefault="00B67741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B67741" w:rsidRPr="002142BC" w:rsidRDefault="00B6774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B67741" w:rsidRPr="002142BC" w:rsidRDefault="00B6774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67741" w:rsidRPr="003854FF" w:rsidRDefault="00B6774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JARDIM PRIMAVERA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01.245.411/0001-00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BE0C1A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COLÉGIO ESTADUAL VERANY MACHADO DE OLIVEIRA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DA6E1A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DA6E1A">
        <w:rPr>
          <w:rFonts w:ascii="Times New Roman" w:hAnsi="Times New Roman"/>
          <w:b/>
          <w:noProof/>
          <w:sz w:val="24"/>
          <w:szCs w:val="24"/>
        </w:rPr>
        <w:t>NILTA MENDES S. BORGES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854FF">
        <w:rPr>
          <w:rFonts w:ascii="Times New Roman" w:hAnsi="Times New Roman"/>
          <w:sz w:val="24"/>
          <w:szCs w:val="24"/>
        </w:rPr>
        <w:t>inscrito(</w:t>
      </w:r>
      <w:proofErr w:type="gramEnd"/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DA6E1A">
        <w:rPr>
          <w:rFonts w:ascii="Times New Roman" w:hAnsi="Times New Roman"/>
          <w:b/>
          <w:noProof/>
          <w:sz w:val="24"/>
          <w:szCs w:val="24"/>
        </w:rPr>
        <w:t>138.957.688-47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DA6E1A">
        <w:rPr>
          <w:rFonts w:ascii="Times New Roman" w:hAnsi="Times New Roman"/>
          <w:b/>
          <w:noProof/>
          <w:sz w:val="24"/>
          <w:szCs w:val="24"/>
        </w:rPr>
        <w:t>2707187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DA6E1A">
        <w:rPr>
          <w:rFonts w:ascii="Times New Roman" w:hAnsi="Times New Roman"/>
          <w:b/>
          <w:noProof/>
          <w:sz w:val="24"/>
          <w:szCs w:val="24"/>
        </w:rPr>
        <w:t>SSP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DA6E1A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FF17AF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="00114E47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RUA JP 31, QD 50, JARDIM PRIMAVERA</w:t>
      </w:r>
      <w:r w:rsidR="00AD065D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B67741" w:rsidRPr="002142BC" w:rsidRDefault="00B6774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67741" w:rsidRPr="002142BC" w:rsidRDefault="00B6774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B67741" w:rsidRPr="003F13EE" w:rsidRDefault="00B6774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50411" w:rsidRDefault="00C5041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C50411" w:rsidRDefault="00C5041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B67741" w:rsidRPr="00C50411" w:rsidRDefault="00B67741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B67741" w:rsidRPr="00711AB3" w:rsidTr="008A5CA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7741" w:rsidRPr="002142BC" w:rsidRDefault="00B67741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7741" w:rsidRPr="002142BC" w:rsidRDefault="00B67741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7741" w:rsidRPr="002142BC" w:rsidRDefault="00B67741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7741" w:rsidRPr="002142BC" w:rsidRDefault="00B67741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67741" w:rsidRPr="002142BC" w:rsidRDefault="00B67741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7741" w:rsidRPr="002142BC" w:rsidRDefault="00B67741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67741" w:rsidRPr="00711AB3" w:rsidTr="008A5CA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7741" w:rsidRPr="002142BC" w:rsidRDefault="00B67741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7741" w:rsidRPr="002142BC" w:rsidRDefault="00B67741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7741" w:rsidRPr="002142BC" w:rsidRDefault="00B67741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7741" w:rsidRPr="002142BC" w:rsidRDefault="00B67741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7741" w:rsidRPr="002142BC" w:rsidRDefault="00B67741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7741" w:rsidRPr="002142BC" w:rsidRDefault="00B67741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A5CA6" w:rsidRPr="00711AB3" w:rsidTr="00A420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5CA6" w:rsidRPr="002142BC" w:rsidRDefault="008A5CA6" w:rsidP="008A5C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5CA6" w:rsidRPr="00B750A6" w:rsidRDefault="008A5CA6" w:rsidP="008A5C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750A6">
              <w:rPr>
                <w:rFonts w:ascii="Times New Roman" w:hAnsi="Times New Roman"/>
                <w:color w:val="000000"/>
              </w:rPr>
              <w:t xml:space="preserve">ABACAXI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5CA6" w:rsidRPr="00B750A6" w:rsidRDefault="008A5CA6" w:rsidP="008A5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750A6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5CA6" w:rsidRPr="00B750A6" w:rsidRDefault="008A5CA6" w:rsidP="008A5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750A6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A5CA6" w:rsidRPr="00B750A6" w:rsidRDefault="008A5CA6" w:rsidP="008A5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750A6">
              <w:rPr>
                <w:rFonts w:ascii="Times New Roman" w:hAnsi="Times New Roman"/>
                <w:color w:val="000000"/>
              </w:rPr>
              <w:t>R$ 3,60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A5CA6" w:rsidRPr="00B750A6" w:rsidRDefault="008A5CA6" w:rsidP="008A5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750A6">
              <w:rPr>
                <w:rFonts w:ascii="Times New Roman" w:hAnsi="Times New Roman"/>
                <w:color w:val="000000"/>
              </w:rPr>
              <w:t>R$ 522,00</w:t>
            </w:r>
          </w:p>
        </w:tc>
      </w:tr>
      <w:tr w:rsidR="008A5CA6" w:rsidRPr="00711AB3" w:rsidTr="00A420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5CA6" w:rsidRPr="002142BC" w:rsidRDefault="008A5CA6" w:rsidP="008A5C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5CA6" w:rsidRPr="00B750A6" w:rsidRDefault="008A5CA6" w:rsidP="008A5CA6">
            <w:pPr>
              <w:rPr>
                <w:rFonts w:ascii="Times New Roman" w:hAnsi="Times New Roman"/>
                <w:color w:val="000000"/>
              </w:rPr>
            </w:pPr>
            <w:r w:rsidRPr="00B750A6">
              <w:rPr>
                <w:rFonts w:ascii="Times New Roman" w:hAnsi="Times New Roman"/>
                <w:color w:val="000000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5CA6" w:rsidRPr="00B750A6" w:rsidRDefault="008A5CA6" w:rsidP="008A5C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750A6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5CA6" w:rsidRPr="00B750A6" w:rsidRDefault="008A5CA6" w:rsidP="008A5C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750A6">
              <w:rPr>
                <w:rFonts w:ascii="Times New Roman" w:hAnsi="Times New Roman"/>
                <w:color w:val="000000"/>
              </w:rPr>
              <w:t>370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A5CA6" w:rsidRPr="00B750A6" w:rsidRDefault="008A5CA6" w:rsidP="008A5C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750A6">
              <w:rPr>
                <w:rFonts w:ascii="Times New Roman" w:hAnsi="Times New Roman"/>
                <w:color w:val="000000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A5CA6" w:rsidRPr="00B750A6" w:rsidRDefault="008A5CA6" w:rsidP="008A5C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750A6">
              <w:rPr>
                <w:rFonts w:ascii="Times New Roman" w:hAnsi="Times New Roman"/>
                <w:color w:val="000000"/>
              </w:rPr>
              <w:t>R$ 1.295,00</w:t>
            </w:r>
          </w:p>
        </w:tc>
      </w:tr>
      <w:tr w:rsidR="008A5CA6" w:rsidRPr="00711AB3" w:rsidTr="00A420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CA6" w:rsidRPr="002142BC" w:rsidRDefault="008A5CA6" w:rsidP="008A5C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CA6" w:rsidRPr="00B750A6" w:rsidRDefault="008A5CA6" w:rsidP="008A5CA6">
            <w:pPr>
              <w:rPr>
                <w:rFonts w:ascii="Times New Roman" w:hAnsi="Times New Roman"/>
                <w:color w:val="000000"/>
              </w:rPr>
            </w:pPr>
            <w:r w:rsidRPr="00B750A6">
              <w:rPr>
                <w:rFonts w:ascii="Times New Roman" w:hAnsi="Times New Roman"/>
                <w:color w:val="000000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CA6" w:rsidRPr="00B750A6" w:rsidRDefault="008A5CA6" w:rsidP="008A5C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750A6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CA6" w:rsidRPr="00B750A6" w:rsidRDefault="008A5CA6" w:rsidP="008A5C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750A6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5CA6" w:rsidRPr="00B750A6" w:rsidRDefault="008A5CA6" w:rsidP="008A5C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750A6">
              <w:rPr>
                <w:rFonts w:ascii="Times New Roman" w:hAnsi="Times New Roman"/>
                <w:color w:val="000000"/>
              </w:rPr>
              <w:t>R$ 4,60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5CA6" w:rsidRPr="00B750A6" w:rsidRDefault="008A5CA6" w:rsidP="008A5C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750A6">
              <w:rPr>
                <w:rFonts w:ascii="Times New Roman" w:hAnsi="Times New Roman"/>
                <w:color w:val="000000"/>
              </w:rPr>
              <w:t>R$ 712,48</w:t>
            </w:r>
          </w:p>
        </w:tc>
      </w:tr>
      <w:tr w:rsidR="008A5CA6" w:rsidRPr="00711AB3" w:rsidTr="00A420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CA6" w:rsidRPr="002142BC" w:rsidRDefault="008A5CA6" w:rsidP="008A5C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CA6" w:rsidRPr="00B750A6" w:rsidRDefault="008A5CA6" w:rsidP="008A5CA6">
            <w:pPr>
              <w:rPr>
                <w:rFonts w:ascii="Times New Roman" w:hAnsi="Times New Roman"/>
                <w:color w:val="000000"/>
              </w:rPr>
            </w:pPr>
            <w:r w:rsidRPr="00B750A6">
              <w:rPr>
                <w:rFonts w:ascii="Times New Roman" w:hAnsi="Times New Roman"/>
                <w:color w:val="000000"/>
              </w:rPr>
              <w:t>FEIJÃO CARIOCA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CA6" w:rsidRPr="00B750A6" w:rsidRDefault="008A5CA6" w:rsidP="008A5C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750A6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CA6" w:rsidRPr="00B750A6" w:rsidRDefault="008A5CA6" w:rsidP="008A5C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750A6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5CA6" w:rsidRPr="00B750A6" w:rsidRDefault="008A5CA6" w:rsidP="008A5C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750A6">
              <w:rPr>
                <w:rFonts w:ascii="Times New Roman" w:hAnsi="Times New Roman"/>
                <w:color w:val="000000"/>
              </w:rPr>
              <w:t>R$ 5,10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5CA6" w:rsidRPr="00B750A6" w:rsidRDefault="008A5CA6" w:rsidP="008A5C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750A6">
              <w:rPr>
                <w:rFonts w:ascii="Times New Roman" w:hAnsi="Times New Roman"/>
                <w:color w:val="000000"/>
              </w:rPr>
              <w:t>R$ 816,00</w:t>
            </w:r>
          </w:p>
        </w:tc>
      </w:tr>
      <w:tr w:rsidR="008A5CA6" w:rsidRPr="00711AB3" w:rsidTr="00A420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CA6" w:rsidRPr="002142BC" w:rsidRDefault="008A5CA6" w:rsidP="008A5C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CA6" w:rsidRPr="00B750A6" w:rsidRDefault="008A5CA6" w:rsidP="008A5CA6">
            <w:pPr>
              <w:rPr>
                <w:rFonts w:ascii="Times New Roman" w:hAnsi="Times New Roman"/>
                <w:color w:val="000000"/>
              </w:rPr>
            </w:pPr>
            <w:r w:rsidRPr="00B750A6">
              <w:rPr>
                <w:rFonts w:ascii="Times New Roman" w:hAnsi="Times New Roman"/>
                <w:color w:val="000000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CA6" w:rsidRPr="00B750A6" w:rsidRDefault="008A5CA6" w:rsidP="008A5C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750A6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CA6" w:rsidRPr="00B750A6" w:rsidRDefault="008A5CA6" w:rsidP="008A5C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750A6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5CA6" w:rsidRPr="00B750A6" w:rsidRDefault="008A5CA6" w:rsidP="008A5C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750A6">
              <w:rPr>
                <w:rFonts w:ascii="Times New Roman" w:hAnsi="Times New Roman"/>
                <w:color w:val="000000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5CA6" w:rsidRPr="00B750A6" w:rsidRDefault="008A5CA6" w:rsidP="008A5C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750A6">
              <w:rPr>
                <w:rFonts w:ascii="Times New Roman" w:hAnsi="Times New Roman"/>
                <w:color w:val="000000"/>
              </w:rPr>
              <w:t>R$ 500,00</w:t>
            </w:r>
          </w:p>
        </w:tc>
      </w:tr>
      <w:tr w:rsidR="008A5CA6" w:rsidRPr="00711AB3" w:rsidTr="00A420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CA6" w:rsidRPr="002142BC" w:rsidRDefault="008A5CA6" w:rsidP="008A5C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CA6" w:rsidRPr="00B750A6" w:rsidRDefault="008A5CA6" w:rsidP="008A5CA6">
            <w:pPr>
              <w:rPr>
                <w:rFonts w:ascii="Times New Roman" w:hAnsi="Times New Roman"/>
                <w:color w:val="000000"/>
              </w:rPr>
            </w:pPr>
            <w:r w:rsidRPr="00B750A6">
              <w:rPr>
                <w:rFonts w:ascii="Times New Roman" w:hAnsi="Times New Roman"/>
                <w:color w:val="000000"/>
              </w:rPr>
              <w:t>LEITE PASTEURIZADO TIPO 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CA6" w:rsidRPr="00B750A6" w:rsidRDefault="008A5CA6" w:rsidP="008A5C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750A6">
              <w:rPr>
                <w:rFonts w:ascii="Times New Roman" w:hAnsi="Times New Roman"/>
                <w:color w:val="000000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CA6" w:rsidRPr="00B750A6" w:rsidRDefault="008A5CA6" w:rsidP="008A5C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750A6">
              <w:rPr>
                <w:rFonts w:ascii="Times New Roman" w:hAnsi="Times New Roman"/>
                <w:color w:val="000000"/>
              </w:rPr>
              <w:t>1430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5CA6" w:rsidRPr="00B750A6" w:rsidRDefault="008A5CA6" w:rsidP="008A5C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750A6">
              <w:rPr>
                <w:rFonts w:ascii="Times New Roman" w:hAnsi="Times New Roman"/>
                <w:color w:val="000000"/>
              </w:rPr>
              <w:t>R$ 2,80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5CA6" w:rsidRPr="00B750A6" w:rsidRDefault="008A5CA6" w:rsidP="008A5C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750A6">
              <w:rPr>
                <w:rFonts w:ascii="Times New Roman" w:hAnsi="Times New Roman"/>
                <w:color w:val="000000"/>
              </w:rPr>
              <w:t>R$ 4.004,00</w:t>
            </w:r>
          </w:p>
        </w:tc>
      </w:tr>
      <w:tr w:rsidR="008A5CA6" w:rsidRPr="00711AB3" w:rsidTr="00A420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CA6" w:rsidRPr="002142BC" w:rsidRDefault="008A5CA6" w:rsidP="008A5C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CA6" w:rsidRPr="00B750A6" w:rsidRDefault="008A5CA6" w:rsidP="008A5CA6">
            <w:pPr>
              <w:rPr>
                <w:rFonts w:ascii="Times New Roman" w:hAnsi="Times New Roman"/>
                <w:color w:val="000000"/>
              </w:rPr>
            </w:pPr>
            <w:r w:rsidRPr="00B750A6">
              <w:rPr>
                <w:rFonts w:ascii="Times New Roman" w:hAnsi="Times New Roman"/>
                <w:color w:val="000000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CA6" w:rsidRPr="00B750A6" w:rsidRDefault="008A5CA6" w:rsidP="008A5C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750A6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CA6" w:rsidRPr="00B750A6" w:rsidRDefault="008A5CA6" w:rsidP="008A5C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750A6">
              <w:rPr>
                <w:rFonts w:ascii="Times New Roman" w:hAnsi="Times New Roman"/>
                <w:color w:val="000000"/>
              </w:rPr>
              <w:t>340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5CA6" w:rsidRPr="00B750A6" w:rsidRDefault="008A5CA6" w:rsidP="008A5C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750A6">
              <w:rPr>
                <w:rFonts w:ascii="Times New Roman" w:hAnsi="Times New Roman"/>
                <w:color w:val="000000"/>
              </w:rPr>
              <w:t>R$ 4,21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5CA6" w:rsidRPr="00B750A6" w:rsidRDefault="008A5CA6" w:rsidP="008A5C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750A6">
              <w:rPr>
                <w:rFonts w:ascii="Times New Roman" w:hAnsi="Times New Roman"/>
                <w:color w:val="000000"/>
              </w:rPr>
              <w:t>R$ 1.430,27</w:t>
            </w:r>
          </w:p>
        </w:tc>
      </w:tr>
      <w:tr w:rsidR="008A5CA6" w:rsidRPr="00711AB3" w:rsidTr="00A420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CA6" w:rsidRPr="002142BC" w:rsidRDefault="008A5CA6" w:rsidP="008A5C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CA6" w:rsidRPr="00B750A6" w:rsidRDefault="008A5CA6" w:rsidP="008A5CA6">
            <w:pPr>
              <w:rPr>
                <w:rFonts w:ascii="Times New Roman" w:hAnsi="Times New Roman"/>
                <w:color w:val="000000"/>
              </w:rPr>
            </w:pPr>
            <w:r w:rsidRPr="00B750A6">
              <w:rPr>
                <w:rFonts w:ascii="Times New Roman" w:hAnsi="Times New Roman"/>
                <w:color w:val="000000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CA6" w:rsidRPr="00B750A6" w:rsidRDefault="008A5CA6" w:rsidP="008A5C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750A6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CA6" w:rsidRPr="00B750A6" w:rsidRDefault="008A5CA6" w:rsidP="008A5C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750A6">
              <w:rPr>
                <w:rFonts w:ascii="Times New Roman" w:hAnsi="Times New Roman"/>
                <w:color w:val="000000"/>
              </w:rPr>
              <w:t>195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5CA6" w:rsidRPr="00B750A6" w:rsidRDefault="008A5CA6" w:rsidP="008A5C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750A6">
              <w:rPr>
                <w:rFonts w:ascii="Times New Roman" w:hAnsi="Times New Roman"/>
                <w:color w:val="000000"/>
              </w:rPr>
              <w:t>R$ 3,81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5CA6" w:rsidRPr="00B750A6" w:rsidRDefault="008A5CA6" w:rsidP="008A5C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750A6">
              <w:rPr>
                <w:rFonts w:ascii="Times New Roman" w:hAnsi="Times New Roman"/>
                <w:color w:val="000000"/>
              </w:rPr>
              <w:t>R$ 742,30</w:t>
            </w:r>
          </w:p>
        </w:tc>
      </w:tr>
      <w:tr w:rsidR="008A5CA6" w:rsidRPr="00711AB3" w:rsidTr="00A420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CA6" w:rsidRPr="002142BC" w:rsidRDefault="008A5CA6" w:rsidP="008A5C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CA6" w:rsidRPr="00B750A6" w:rsidRDefault="008A5CA6" w:rsidP="008A5CA6">
            <w:pPr>
              <w:rPr>
                <w:rFonts w:ascii="Times New Roman" w:hAnsi="Times New Roman"/>
                <w:color w:val="000000"/>
              </w:rPr>
            </w:pPr>
            <w:r w:rsidRPr="00B750A6">
              <w:rPr>
                <w:rFonts w:ascii="Times New Roman" w:hAnsi="Times New Roman"/>
                <w:color w:val="000000"/>
              </w:rPr>
              <w:t>MANDIOCA C/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CA6" w:rsidRPr="00B750A6" w:rsidRDefault="008A5CA6" w:rsidP="008A5C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750A6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CA6" w:rsidRPr="00B750A6" w:rsidRDefault="008A5CA6" w:rsidP="008A5C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750A6">
              <w:rPr>
                <w:rFonts w:ascii="Times New Roman" w:hAnsi="Times New Roman"/>
                <w:color w:val="000000"/>
              </w:rPr>
              <w:t>494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5CA6" w:rsidRPr="00B750A6" w:rsidRDefault="008A5CA6" w:rsidP="008A5C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750A6">
              <w:rPr>
                <w:rFonts w:ascii="Times New Roman" w:hAnsi="Times New Roman"/>
                <w:color w:val="000000"/>
              </w:rPr>
              <w:t>R$ 2,80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5CA6" w:rsidRPr="00B750A6" w:rsidRDefault="008A5CA6" w:rsidP="008A5C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750A6">
              <w:rPr>
                <w:rFonts w:ascii="Times New Roman" w:hAnsi="Times New Roman"/>
                <w:color w:val="000000"/>
              </w:rPr>
              <w:t>R$ 1.381,36</w:t>
            </w:r>
          </w:p>
        </w:tc>
      </w:tr>
      <w:tr w:rsidR="008A5CA6" w:rsidRPr="00711AB3" w:rsidTr="00A420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CA6" w:rsidRPr="002142BC" w:rsidRDefault="008A5CA6" w:rsidP="008A5C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CA6" w:rsidRPr="00B750A6" w:rsidRDefault="008A5CA6" w:rsidP="008A5CA6">
            <w:pPr>
              <w:rPr>
                <w:rFonts w:ascii="Times New Roman" w:hAnsi="Times New Roman"/>
                <w:color w:val="000000"/>
              </w:rPr>
            </w:pPr>
            <w:r w:rsidRPr="00B750A6">
              <w:rPr>
                <w:rFonts w:ascii="Times New Roman" w:hAnsi="Times New Roman"/>
                <w:color w:val="000000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CA6" w:rsidRPr="00B750A6" w:rsidRDefault="008A5CA6" w:rsidP="008A5C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750A6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CA6" w:rsidRPr="00B750A6" w:rsidRDefault="008A5CA6" w:rsidP="008A5C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750A6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5CA6" w:rsidRPr="00B750A6" w:rsidRDefault="008A5CA6" w:rsidP="008A5C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750A6">
              <w:rPr>
                <w:rFonts w:ascii="Times New Roman" w:hAnsi="Times New Roman"/>
                <w:color w:val="000000"/>
              </w:rPr>
              <w:t>R$ 1,80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5CA6" w:rsidRPr="00B750A6" w:rsidRDefault="008A5CA6" w:rsidP="008A5C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750A6">
              <w:rPr>
                <w:rFonts w:ascii="Times New Roman" w:hAnsi="Times New Roman"/>
                <w:color w:val="000000"/>
              </w:rPr>
              <w:t>R$ 171,00</w:t>
            </w:r>
          </w:p>
        </w:tc>
      </w:tr>
      <w:tr w:rsidR="008A5CA6" w:rsidRPr="00711AB3" w:rsidTr="00A420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CA6" w:rsidRPr="002142BC" w:rsidRDefault="008A5CA6" w:rsidP="008A5C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CA6" w:rsidRPr="00B750A6" w:rsidRDefault="008A5CA6" w:rsidP="008A5CA6">
            <w:pPr>
              <w:rPr>
                <w:rFonts w:ascii="Times New Roman" w:hAnsi="Times New Roman"/>
                <w:color w:val="000000"/>
              </w:rPr>
            </w:pPr>
            <w:r w:rsidRPr="00B750A6">
              <w:rPr>
                <w:rFonts w:ascii="Times New Roman" w:hAnsi="Times New Roman"/>
                <w:color w:val="000000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CA6" w:rsidRPr="00B750A6" w:rsidRDefault="008A5CA6" w:rsidP="008A5C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750A6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CA6" w:rsidRPr="00B750A6" w:rsidRDefault="008A5CA6" w:rsidP="008A5C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750A6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5CA6" w:rsidRPr="00B750A6" w:rsidRDefault="008A5CA6" w:rsidP="008A5C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750A6">
              <w:rPr>
                <w:rFonts w:ascii="Times New Roman" w:hAnsi="Times New Roman"/>
                <w:color w:val="000000"/>
              </w:rPr>
              <w:t>R$ 6,03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5CA6" w:rsidRPr="00B750A6" w:rsidRDefault="008A5CA6" w:rsidP="008A5C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750A6">
              <w:rPr>
                <w:rFonts w:ascii="Times New Roman" w:hAnsi="Times New Roman"/>
                <w:color w:val="000000"/>
              </w:rPr>
              <w:t>R$ 301,67</w:t>
            </w:r>
          </w:p>
        </w:tc>
      </w:tr>
      <w:tr w:rsidR="008A5CA6" w:rsidRPr="00711AB3" w:rsidTr="00A420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CA6" w:rsidRPr="002142BC" w:rsidRDefault="008A5CA6" w:rsidP="008A5C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CA6" w:rsidRPr="00B750A6" w:rsidRDefault="008A5CA6" w:rsidP="008A5CA6">
            <w:pPr>
              <w:rPr>
                <w:rFonts w:ascii="Times New Roman" w:hAnsi="Times New Roman"/>
                <w:color w:val="000000"/>
              </w:rPr>
            </w:pPr>
            <w:r w:rsidRPr="00B750A6">
              <w:rPr>
                <w:rFonts w:ascii="Times New Roman" w:hAnsi="Times New Roman"/>
                <w:color w:val="000000"/>
              </w:rPr>
              <w:t xml:space="preserve">POLPA DE FRUTA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CA6" w:rsidRPr="00B750A6" w:rsidRDefault="008A5CA6" w:rsidP="008A5C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750A6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CA6" w:rsidRPr="00B750A6" w:rsidRDefault="008A5CA6" w:rsidP="008A5C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750A6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5CA6" w:rsidRPr="00B750A6" w:rsidRDefault="008A5CA6" w:rsidP="008A5C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750A6">
              <w:rPr>
                <w:rFonts w:ascii="Times New Roman" w:hAnsi="Times New Roman"/>
                <w:color w:val="000000"/>
              </w:rPr>
              <w:t>R$ 12,00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5CA6" w:rsidRPr="00B750A6" w:rsidRDefault="008A5CA6" w:rsidP="008A5C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750A6">
              <w:rPr>
                <w:rFonts w:ascii="Times New Roman" w:hAnsi="Times New Roman"/>
                <w:color w:val="000000"/>
              </w:rPr>
              <w:t>R$ 1.128,00</w:t>
            </w:r>
          </w:p>
        </w:tc>
      </w:tr>
      <w:tr w:rsidR="008A5CA6" w:rsidRPr="00711AB3" w:rsidTr="00A420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CA6" w:rsidRPr="002142BC" w:rsidRDefault="008A5CA6" w:rsidP="008A5C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CA6" w:rsidRPr="00B750A6" w:rsidRDefault="008A5CA6" w:rsidP="008A5CA6">
            <w:pPr>
              <w:rPr>
                <w:rFonts w:ascii="Times New Roman" w:hAnsi="Times New Roman"/>
                <w:color w:val="000000"/>
              </w:rPr>
            </w:pPr>
            <w:r w:rsidRPr="00B750A6">
              <w:rPr>
                <w:rFonts w:ascii="Times New Roman" w:hAnsi="Times New Roman"/>
                <w:color w:val="000000"/>
              </w:rPr>
              <w:t>TOMATE LONGA VIDA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CA6" w:rsidRPr="00B750A6" w:rsidRDefault="008A5CA6" w:rsidP="008A5C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750A6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CA6" w:rsidRPr="00B750A6" w:rsidRDefault="008A5CA6" w:rsidP="008A5C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750A6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5CA6" w:rsidRPr="00B750A6" w:rsidRDefault="008A5CA6" w:rsidP="008A5C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750A6">
              <w:rPr>
                <w:rFonts w:ascii="Times New Roman" w:hAnsi="Times New Roman"/>
                <w:color w:val="000000"/>
              </w:rPr>
              <w:t>R$ 5,28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5CA6" w:rsidRPr="00B750A6" w:rsidRDefault="008A5CA6" w:rsidP="008A5C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750A6">
              <w:rPr>
                <w:rFonts w:ascii="Times New Roman" w:hAnsi="Times New Roman"/>
                <w:color w:val="000000"/>
              </w:rPr>
              <w:t>R$ 900,81</w:t>
            </w:r>
          </w:p>
        </w:tc>
      </w:tr>
    </w:tbl>
    <w:p w:rsidR="00B67741" w:rsidRPr="002142BC" w:rsidRDefault="00B67741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B67741" w:rsidRPr="002142BC" w:rsidRDefault="00B67741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67741" w:rsidRPr="002142BC" w:rsidRDefault="00B67741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B67741" w:rsidRDefault="00B6774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C50411" w:rsidRPr="002142BC" w:rsidRDefault="00C5041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B67741" w:rsidRPr="002142BC" w:rsidRDefault="00B6774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B67741" w:rsidRPr="002142BC" w:rsidRDefault="00B6774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B67741" w:rsidRPr="002142BC" w:rsidRDefault="00B6774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B67741" w:rsidRPr="002142BC" w:rsidRDefault="00B6774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67741" w:rsidRPr="002142BC" w:rsidRDefault="00B6774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67741" w:rsidRPr="002142BC" w:rsidRDefault="00B6774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67741" w:rsidRPr="00D35EFE" w:rsidRDefault="00B6774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B67741" w:rsidRDefault="00B6774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67741" w:rsidRDefault="00B6774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B67741" w:rsidRPr="002142BC" w:rsidRDefault="00B6774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B67741" w:rsidRPr="002142BC" w:rsidRDefault="00B6774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67741" w:rsidRPr="002142BC" w:rsidRDefault="00B6774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 de inabilitação:</w:t>
      </w:r>
    </w:p>
    <w:p w:rsidR="00B67741" w:rsidRPr="002142BC" w:rsidRDefault="00B6774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67741" w:rsidRPr="002142BC" w:rsidRDefault="00B6774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67741" w:rsidRPr="00D35EFE" w:rsidRDefault="00B67741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B67741" w:rsidRDefault="00B67741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67741" w:rsidRDefault="00B67741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B67741" w:rsidRPr="002142BC" w:rsidRDefault="00B67741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B67741" w:rsidRPr="002142BC" w:rsidRDefault="00B6774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67741" w:rsidRPr="002142BC" w:rsidRDefault="00B6774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67741" w:rsidRPr="002142BC" w:rsidRDefault="00B6774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67741" w:rsidRPr="002142BC" w:rsidRDefault="00B6774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67741" w:rsidRPr="002142BC" w:rsidRDefault="00B6774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67741" w:rsidRPr="002142BC" w:rsidRDefault="00B6774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B67741" w:rsidRPr="002142BC" w:rsidRDefault="00B6774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B67741" w:rsidRPr="002142BC" w:rsidRDefault="00B6774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67741" w:rsidRPr="00D35EFE" w:rsidRDefault="00B67741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B67741" w:rsidRPr="00D35EFE" w:rsidRDefault="00B67741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B67741" w:rsidRDefault="00B67741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67741" w:rsidRDefault="00B67741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B67741" w:rsidRPr="002142BC" w:rsidRDefault="00B67741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B67741" w:rsidRDefault="00B67741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B67741" w:rsidRPr="002142BC" w:rsidRDefault="00B6774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B67741" w:rsidRPr="002142BC" w:rsidRDefault="00B6774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B67741" w:rsidRPr="00C661CC" w:rsidRDefault="00B6774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B67741" w:rsidRPr="002142BC" w:rsidRDefault="00B6774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67741" w:rsidRPr="002142BC" w:rsidRDefault="00B6774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67741" w:rsidRDefault="00B67741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C50411" w:rsidRPr="002142BC" w:rsidRDefault="00C50411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B67741" w:rsidRPr="002142BC" w:rsidRDefault="00B6774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67741" w:rsidRPr="002142BC" w:rsidRDefault="00B6774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B67741" w:rsidRPr="002142BC" w:rsidRDefault="00B6774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67741" w:rsidRPr="002142BC" w:rsidRDefault="00B6774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67741" w:rsidRPr="002142BC" w:rsidRDefault="00B6774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B67741" w:rsidRPr="002142BC" w:rsidRDefault="00B6774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B67741" w:rsidRPr="002142BC" w:rsidRDefault="00B6774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67741" w:rsidRPr="002142BC" w:rsidRDefault="00B6774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67741" w:rsidRPr="002142BC" w:rsidRDefault="00B6774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B67741" w:rsidRPr="002142BC" w:rsidRDefault="00B6774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67741" w:rsidRPr="00212348" w:rsidRDefault="00B6774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67741" w:rsidRPr="002142BC" w:rsidRDefault="00B6774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67741" w:rsidRPr="002142BC" w:rsidRDefault="00B6774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B67741" w:rsidRPr="002142BC" w:rsidRDefault="00B6774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B67741" w:rsidRPr="002142BC" w:rsidRDefault="00B6774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B67741" w:rsidRPr="002142BC" w:rsidRDefault="00B6774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B67741" w:rsidRPr="002142BC" w:rsidRDefault="00B6774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67741" w:rsidRDefault="00B6774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B67741" w:rsidRPr="00067E0B" w:rsidRDefault="00B6774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67741" w:rsidRDefault="00B67741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B67741" w:rsidRPr="002142BC" w:rsidRDefault="00B6774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67741" w:rsidRPr="002142BC" w:rsidRDefault="00B6774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67741" w:rsidRPr="002142BC" w:rsidRDefault="00B6774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67741" w:rsidRPr="002142BC" w:rsidRDefault="00B677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DA6E1A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67741" w:rsidRPr="002142BC" w:rsidRDefault="00B677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AD065D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B67741" w:rsidRPr="00796030" w:rsidRDefault="00B677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67741" w:rsidRPr="00C50411" w:rsidRDefault="00B67741" w:rsidP="00C50411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67741" w:rsidRDefault="00B677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67741" w:rsidRPr="002142BC" w:rsidRDefault="00B677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DA6E1A">
        <w:rPr>
          <w:rFonts w:ascii="Times New Roman" w:hAnsi="Times New Roman"/>
          <w:b/>
          <w:bCs/>
          <w:noProof/>
        </w:rPr>
        <w:t>002/2016</w:t>
      </w:r>
    </w:p>
    <w:p w:rsidR="00B67741" w:rsidRPr="002142BC" w:rsidRDefault="00B677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AD065D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B67741" w:rsidRPr="00796030" w:rsidRDefault="00B6774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67741" w:rsidRPr="00C50411" w:rsidRDefault="00B67741" w:rsidP="00C50411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67741" w:rsidRPr="002142BC" w:rsidRDefault="00B67741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B67741" w:rsidRPr="002142BC" w:rsidRDefault="00B6774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67741" w:rsidRDefault="00B67741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B67741" w:rsidRPr="0067742C" w:rsidRDefault="00B67741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B67741" w:rsidRPr="0067742C" w:rsidRDefault="00B67741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AD065D">
        <w:rPr>
          <w:rFonts w:ascii="Times New Roman" w:hAnsi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DA6E1A">
        <w:rPr>
          <w:rFonts w:ascii="Times New Roman" w:hAnsi="Times New Roman"/>
          <w:b/>
          <w:noProof/>
          <w:sz w:val="24"/>
          <w:szCs w:val="24"/>
        </w:rPr>
        <w:t>COLÉGIO ESTADUAL VERANY MACHADO DE OLIVEIRA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RUA JP 31, QD 50, JARDIM PRIMAVERA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AD065D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>do dia</w:t>
      </w:r>
      <w:r w:rsidR="00FF17AF">
        <w:rPr>
          <w:rFonts w:ascii="Times New Roman" w:hAnsi="Times New Roman"/>
          <w:sz w:val="24"/>
          <w:szCs w:val="24"/>
        </w:rPr>
        <w:t xml:space="preserve"> </w:t>
      </w:r>
      <w:r w:rsidR="00FF17AF">
        <w:rPr>
          <w:rFonts w:ascii="Times New Roman" w:hAnsi="Times New Roman"/>
          <w:b/>
          <w:noProof/>
          <w:sz w:val="24"/>
          <w:szCs w:val="24"/>
        </w:rPr>
        <w:t xml:space="preserve">09 </w:t>
      </w:r>
      <w:r w:rsidR="00FF17AF">
        <w:rPr>
          <w:rFonts w:ascii="Times New Roman" w:hAnsi="Times New Roman"/>
          <w:noProof/>
          <w:sz w:val="24"/>
          <w:szCs w:val="24"/>
        </w:rPr>
        <w:t>de</w:t>
      </w:r>
      <w:r w:rsidR="00FF17AF">
        <w:rPr>
          <w:rFonts w:ascii="Times New Roman" w:hAnsi="Times New Roman"/>
          <w:b/>
          <w:noProof/>
          <w:sz w:val="24"/>
          <w:szCs w:val="24"/>
        </w:rPr>
        <w:t xml:space="preserve"> AGOSTO </w:t>
      </w:r>
      <w:r w:rsidR="00FF17AF">
        <w:rPr>
          <w:rFonts w:ascii="Times New Roman" w:hAnsi="Times New Roman"/>
          <w:sz w:val="24"/>
          <w:szCs w:val="24"/>
        </w:rPr>
        <w:t xml:space="preserve">até o dia </w:t>
      </w:r>
      <w:r w:rsidR="00FF17AF">
        <w:rPr>
          <w:rFonts w:ascii="Times New Roman" w:hAnsi="Times New Roman"/>
          <w:b/>
          <w:noProof/>
          <w:sz w:val="24"/>
          <w:szCs w:val="24"/>
        </w:rPr>
        <w:t xml:space="preserve">12 </w:t>
      </w:r>
      <w:r w:rsidR="00FF17AF">
        <w:rPr>
          <w:rFonts w:ascii="Times New Roman" w:hAnsi="Times New Roman"/>
          <w:noProof/>
          <w:sz w:val="24"/>
          <w:szCs w:val="24"/>
        </w:rPr>
        <w:t xml:space="preserve">de </w:t>
      </w:r>
      <w:r w:rsidR="00FF17AF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DA6E1A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DA6E1A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B67741" w:rsidRDefault="00B67741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B67741" w:rsidRPr="0067742C" w:rsidRDefault="00B6774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B67741" w:rsidRPr="0067742C" w:rsidRDefault="00B67741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DA6E1A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VERANY MACHADO DE OLIVEIRA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RUA JP 31, QD 50, JARDIM PRIMAVERA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AD065D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50411" w:rsidRDefault="00C5041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B67741" w:rsidRPr="002142BC" w:rsidRDefault="00B6774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B67741" w:rsidRPr="002142BC" w:rsidRDefault="00B6774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C50411" w:rsidRDefault="00C50411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50411" w:rsidRDefault="00C50411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B67741" w:rsidRPr="002142BC" w:rsidRDefault="00B6774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B67741" w:rsidRPr="002142BC" w:rsidRDefault="00B6774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67741" w:rsidRPr="002142BC" w:rsidRDefault="00B6774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B67741" w:rsidRPr="002142BC" w:rsidRDefault="00B67741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B67741" w:rsidRPr="002142BC" w:rsidRDefault="00B67741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B67741" w:rsidRPr="00202E28" w:rsidRDefault="00B67741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>por prazo de 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B67741" w:rsidRPr="002142BC" w:rsidRDefault="00B67741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67741" w:rsidRPr="002142BC" w:rsidRDefault="00B6774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B67741" w:rsidRPr="002142BC" w:rsidRDefault="00B6774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B67741" w:rsidRDefault="00B6774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67741" w:rsidRPr="002C2B84" w:rsidRDefault="00B6774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B67741" w:rsidRPr="002C2B84" w:rsidRDefault="00B6774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B67741" w:rsidRPr="002C2B84" w:rsidRDefault="00B6774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67741" w:rsidRPr="002C2B84" w:rsidRDefault="00B6774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67741" w:rsidRPr="002142BC" w:rsidRDefault="00B6774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B67741" w:rsidRPr="002142BC" w:rsidRDefault="00B6774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67741" w:rsidRPr="002C2B84" w:rsidRDefault="00B6774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B67741" w:rsidRPr="002142BC" w:rsidRDefault="00B6774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67741" w:rsidRPr="002C2B84" w:rsidRDefault="00B6774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B67741" w:rsidRPr="002C2B84" w:rsidRDefault="00B6774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B67741" w:rsidRPr="002142BC" w:rsidRDefault="00B6774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114E47" w:rsidRDefault="00114E47" w:rsidP="00B750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B750A6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B750A6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aos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FF17AF" w:rsidRPr="00FF17AF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Pr="00034F9E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FF17AF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B67741" w:rsidRPr="00FB4227" w:rsidRDefault="00B6774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67741" w:rsidRPr="00FB4227" w:rsidRDefault="00B67741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67741" w:rsidRPr="00B750A6" w:rsidRDefault="00B67741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B750A6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NILTA MENDES S. BORGES</w:t>
      </w:r>
    </w:p>
    <w:p w:rsidR="00B67741" w:rsidRPr="00FB4227" w:rsidRDefault="00B67741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B67741" w:rsidRPr="00B750A6" w:rsidRDefault="00B67741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B750A6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VERANY MACHADO DE OLIVEIRA</w:t>
      </w:r>
    </w:p>
    <w:p w:rsidR="00B67741" w:rsidRDefault="00B67741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B67741" w:rsidSect="00B67741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B67741" w:rsidRPr="002142BC" w:rsidRDefault="00B67741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B67741" w:rsidRPr="002142BC" w:rsidSect="00B67741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77B" w:rsidRDefault="00B5477B" w:rsidP="004C0DC1">
      <w:pPr>
        <w:spacing w:after="0" w:line="240" w:lineRule="auto"/>
      </w:pPr>
      <w:r>
        <w:separator/>
      </w:r>
    </w:p>
  </w:endnote>
  <w:endnote w:type="continuationSeparator" w:id="0">
    <w:p w:rsidR="00B5477B" w:rsidRDefault="00B5477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741" w:rsidRPr="00283531" w:rsidRDefault="00B6774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67741" w:rsidRPr="00283531" w:rsidRDefault="00B67741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B67741" w:rsidRPr="003D5724" w:rsidRDefault="00B67741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B67741" w:rsidRPr="00283531" w:rsidRDefault="00B67741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B67741" w:rsidRDefault="00B67741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B67741" w:rsidRPr="00581345" w:rsidRDefault="00B67741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3C8" w:rsidRPr="00283531" w:rsidRDefault="000D53C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D53C8" w:rsidRPr="00283531" w:rsidRDefault="000D53C8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0D53C8" w:rsidRPr="003D5724" w:rsidRDefault="000D53C8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0D53C8" w:rsidRPr="00283531" w:rsidRDefault="000D53C8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0D53C8" w:rsidRDefault="000D53C8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0D53C8" w:rsidRPr="00581345" w:rsidRDefault="000D53C8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77B" w:rsidRDefault="00B5477B" w:rsidP="004C0DC1">
      <w:pPr>
        <w:spacing w:after="0" w:line="240" w:lineRule="auto"/>
      </w:pPr>
      <w:r>
        <w:separator/>
      </w:r>
    </w:p>
  </w:footnote>
  <w:footnote w:type="continuationSeparator" w:id="0">
    <w:p w:rsidR="00B5477B" w:rsidRDefault="00B5477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741" w:rsidRDefault="00B67741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7565" cy="484505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756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3C8" w:rsidRDefault="000D53C8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7565" cy="484505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756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462FCC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D53C8"/>
    <w:rsid w:val="000E26D1"/>
    <w:rsid w:val="000E52B3"/>
    <w:rsid w:val="000F2EF1"/>
    <w:rsid w:val="000F6AA5"/>
    <w:rsid w:val="00102E85"/>
    <w:rsid w:val="001133D8"/>
    <w:rsid w:val="00114E47"/>
    <w:rsid w:val="0012070C"/>
    <w:rsid w:val="00122755"/>
    <w:rsid w:val="00141782"/>
    <w:rsid w:val="0017334E"/>
    <w:rsid w:val="001752DC"/>
    <w:rsid w:val="0019649E"/>
    <w:rsid w:val="00196CD8"/>
    <w:rsid w:val="00197177"/>
    <w:rsid w:val="001A6DEB"/>
    <w:rsid w:val="001C4854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70B6A"/>
    <w:rsid w:val="00284642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7A6"/>
    <w:rsid w:val="003D0634"/>
    <w:rsid w:val="003D579C"/>
    <w:rsid w:val="003F13EE"/>
    <w:rsid w:val="004056BC"/>
    <w:rsid w:val="00413CD9"/>
    <w:rsid w:val="004335BC"/>
    <w:rsid w:val="00433FEC"/>
    <w:rsid w:val="0043408E"/>
    <w:rsid w:val="004360DE"/>
    <w:rsid w:val="0044290E"/>
    <w:rsid w:val="0044313E"/>
    <w:rsid w:val="00447570"/>
    <w:rsid w:val="00450B5E"/>
    <w:rsid w:val="00452B21"/>
    <w:rsid w:val="00462FCC"/>
    <w:rsid w:val="00467AC9"/>
    <w:rsid w:val="00491AE9"/>
    <w:rsid w:val="0049456E"/>
    <w:rsid w:val="00496033"/>
    <w:rsid w:val="0049667E"/>
    <w:rsid w:val="0049761A"/>
    <w:rsid w:val="004B76E5"/>
    <w:rsid w:val="004C0DC1"/>
    <w:rsid w:val="004E3297"/>
    <w:rsid w:val="004F5CBF"/>
    <w:rsid w:val="00503899"/>
    <w:rsid w:val="005156F1"/>
    <w:rsid w:val="0052261E"/>
    <w:rsid w:val="005352C2"/>
    <w:rsid w:val="00545C39"/>
    <w:rsid w:val="005638D4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2F69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66D6"/>
    <w:rsid w:val="00644DBB"/>
    <w:rsid w:val="00647621"/>
    <w:rsid w:val="00655463"/>
    <w:rsid w:val="00655F1E"/>
    <w:rsid w:val="00657CD6"/>
    <w:rsid w:val="00660AE1"/>
    <w:rsid w:val="0067742C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25662"/>
    <w:rsid w:val="00731DCF"/>
    <w:rsid w:val="00736023"/>
    <w:rsid w:val="00756584"/>
    <w:rsid w:val="007807F2"/>
    <w:rsid w:val="00791912"/>
    <w:rsid w:val="00794B37"/>
    <w:rsid w:val="00796030"/>
    <w:rsid w:val="007A1C1E"/>
    <w:rsid w:val="007A2410"/>
    <w:rsid w:val="007A7BF5"/>
    <w:rsid w:val="007B2900"/>
    <w:rsid w:val="007C50E4"/>
    <w:rsid w:val="007C51DD"/>
    <w:rsid w:val="007C6462"/>
    <w:rsid w:val="007D264D"/>
    <w:rsid w:val="007E398B"/>
    <w:rsid w:val="007F1629"/>
    <w:rsid w:val="007F3DBF"/>
    <w:rsid w:val="00811698"/>
    <w:rsid w:val="00813D1C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A5CA6"/>
    <w:rsid w:val="008D216C"/>
    <w:rsid w:val="008F18A2"/>
    <w:rsid w:val="008F3EB4"/>
    <w:rsid w:val="009139BE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C11EE"/>
    <w:rsid w:val="009D1B1F"/>
    <w:rsid w:val="009D79C9"/>
    <w:rsid w:val="009E4C65"/>
    <w:rsid w:val="009F19A4"/>
    <w:rsid w:val="009F586D"/>
    <w:rsid w:val="009F5F4B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457BE"/>
    <w:rsid w:val="00A610ED"/>
    <w:rsid w:val="00A6743B"/>
    <w:rsid w:val="00A74295"/>
    <w:rsid w:val="00A7750A"/>
    <w:rsid w:val="00A8230C"/>
    <w:rsid w:val="00A95488"/>
    <w:rsid w:val="00AA55C2"/>
    <w:rsid w:val="00AB1718"/>
    <w:rsid w:val="00AD065D"/>
    <w:rsid w:val="00AD0A8B"/>
    <w:rsid w:val="00AD29C9"/>
    <w:rsid w:val="00AF16F4"/>
    <w:rsid w:val="00B05536"/>
    <w:rsid w:val="00B05988"/>
    <w:rsid w:val="00B05E55"/>
    <w:rsid w:val="00B30B0D"/>
    <w:rsid w:val="00B30B26"/>
    <w:rsid w:val="00B5477B"/>
    <w:rsid w:val="00B54E8A"/>
    <w:rsid w:val="00B67741"/>
    <w:rsid w:val="00B750A6"/>
    <w:rsid w:val="00B77BD8"/>
    <w:rsid w:val="00B83E0F"/>
    <w:rsid w:val="00B865C1"/>
    <w:rsid w:val="00B90148"/>
    <w:rsid w:val="00B934CC"/>
    <w:rsid w:val="00BA6906"/>
    <w:rsid w:val="00BB4112"/>
    <w:rsid w:val="00BB5A23"/>
    <w:rsid w:val="00BC0A2B"/>
    <w:rsid w:val="00BE0C1A"/>
    <w:rsid w:val="00C01130"/>
    <w:rsid w:val="00C01AA1"/>
    <w:rsid w:val="00C01F11"/>
    <w:rsid w:val="00C10707"/>
    <w:rsid w:val="00C151DA"/>
    <w:rsid w:val="00C36050"/>
    <w:rsid w:val="00C45EF4"/>
    <w:rsid w:val="00C50411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A0770"/>
    <w:rsid w:val="00DC0EAE"/>
    <w:rsid w:val="00DD13FA"/>
    <w:rsid w:val="00DD599B"/>
    <w:rsid w:val="00DE0398"/>
    <w:rsid w:val="00DF29FA"/>
    <w:rsid w:val="00DF6DEA"/>
    <w:rsid w:val="00DF77E2"/>
    <w:rsid w:val="00E07C14"/>
    <w:rsid w:val="00E10BF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256E6"/>
    <w:rsid w:val="00F34C7D"/>
    <w:rsid w:val="00F43CD4"/>
    <w:rsid w:val="00F52F58"/>
    <w:rsid w:val="00F537BE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E15DD"/>
    <w:rsid w:val="00FF17AF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dital%20Merenda%202016-2oSem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07D95-9309-45C4-A20C-3CDB1CF7E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10</TotalTime>
  <Pages>10</Pages>
  <Words>2768</Words>
  <Characters>14949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17682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Rosânia Braga</dc:creator>
  <cp:keywords/>
  <cp:lastModifiedBy>caio.gaioso</cp:lastModifiedBy>
  <cp:revision>11</cp:revision>
  <cp:lastPrinted>2016-05-12T13:00:00Z</cp:lastPrinted>
  <dcterms:created xsi:type="dcterms:W3CDTF">2016-06-08T15:46:00Z</dcterms:created>
  <dcterms:modified xsi:type="dcterms:W3CDTF">2016-07-11T14:25:00Z</dcterms:modified>
</cp:coreProperties>
</file>