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40" w:rsidRPr="002142BC" w:rsidRDefault="00FB3340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FB3340" w:rsidRPr="002142BC" w:rsidRDefault="00FB3340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DA6E1A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FB3340" w:rsidRPr="002142BC" w:rsidRDefault="00FB3340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B3340" w:rsidRPr="002142BC" w:rsidRDefault="00FB33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FB3340" w:rsidRPr="002142BC" w:rsidRDefault="00FB33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B3340" w:rsidRPr="003854FF" w:rsidRDefault="00FB334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JUVENAL JOSÉ PEDROSO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01.734.139/0001-21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F4234D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COLÉGIO ESTADUAL JUVENAL JOSE PEDROSO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DA6E1A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DA6E1A">
        <w:rPr>
          <w:rFonts w:ascii="Times New Roman" w:hAnsi="Times New Roman"/>
          <w:b/>
          <w:noProof/>
          <w:sz w:val="24"/>
          <w:szCs w:val="24"/>
        </w:rPr>
        <w:t>DIVINA ETERNA CORREIA ROCHA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F4234D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DA6E1A">
        <w:rPr>
          <w:rFonts w:ascii="Times New Roman" w:hAnsi="Times New Roman"/>
          <w:b/>
          <w:noProof/>
          <w:sz w:val="24"/>
          <w:szCs w:val="24"/>
        </w:rPr>
        <w:t>425.368.801-25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DA6E1A">
        <w:rPr>
          <w:rFonts w:ascii="Times New Roman" w:hAnsi="Times New Roman"/>
          <w:b/>
          <w:noProof/>
          <w:sz w:val="24"/>
          <w:szCs w:val="24"/>
        </w:rPr>
        <w:t>1718228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DA6E1A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4E45A1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3654C4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7 S/N, VILA PEDROSO</w:t>
      </w:r>
      <w:r w:rsidR="00427EDD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FB3340" w:rsidRPr="002142BC" w:rsidRDefault="00FB334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FB3340" w:rsidRPr="003F13EE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F1327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AF1327" w:rsidRDefault="00AF132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B3340" w:rsidRPr="00AF1327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B3340" w:rsidRPr="00711AB3" w:rsidTr="004C00D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340" w:rsidRPr="002142BC" w:rsidRDefault="00FB334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340" w:rsidRPr="002142BC" w:rsidRDefault="00FB334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340" w:rsidRPr="002142BC" w:rsidRDefault="00FB334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340" w:rsidRPr="002142BC" w:rsidRDefault="00FB334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B3340" w:rsidRPr="002142BC" w:rsidRDefault="00FB334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340" w:rsidRPr="002142BC" w:rsidRDefault="00FB334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B3340" w:rsidRPr="00711AB3" w:rsidTr="004C00D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340" w:rsidRPr="002142BC" w:rsidRDefault="00FB334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340" w:rsidRPr="002142BC" w:rsidRDefault="00FB334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340" w:rsidRPr="002142BC" w:rsidRDefault="00FB334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340" w:rsidRPr="002142BC" w:rsidRDefault="00FB334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340" w:rsidRPr="002142BC" w:rsidRDefault="00FB334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3340" w:rsidRPr="002142BC" w:rsidRDefault="00FB334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bookmarkStart w:id="0" w:name="_GoBack" w:colFirst="5" w:colLast="5"/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00DB" w:rsidRPr="008D758F" w:rsidRDefault="00427EDD" w:rsidP="004C0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0DB" w:rsidRPr="008D758F" w:rsidRDefault="004C00DB" w:rsidP="004C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0DB" w:rsidRPr="008D758F" w:rsidRDefault="004C00DB" w:rsidP="004C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00DB" w:rsidRPr="008D758F" w:rsidRDefault="004C00DB" w:rsidP="004C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00DB" w:rsidRPr="008D758F" w:rsidRDefault="004C00DB" w:rsidP="004C0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R$ 184,00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ABOBORÁ KABOTIA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R$ 75,60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ABOBRINHA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R$ 87,59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R$ 83,47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R$ 732,00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R$ 146,00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R$ 67,50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R$ 5,28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R$ 52,80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R$ 487,20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R$ 285,60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R$ 7,27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R$ 290,93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R$ 74,94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R$ 122,50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R$ 304,00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R$ 577,60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R$ 133,50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R$ 1,77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R$ 159,00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MILHO VERDE ESPIGA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R$ 340,00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R$ 228,00</w:t>
            </w:r>
          </w:p>
        </w:tc>
      </w:tr>
      <w:tr w:rsidR="004C00DB" w:rsidRPr="00711AB3" w:rsidTr="002D45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2142BC" w:rsidRDefault="004C00DB" w:rsidP="004C00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27EDD" w:rsidP="004C00DB">
            <w:pPr>
              <w:rPr>
                <w:rFonts w:ascii="Times New Roman" w:hAnsi="Times New Roman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R$ 7,11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C00DB" w:rsidRPr="008D758F" w:rsidRDefault="004C00DB" w:rsidP="004C00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8F">
              <w:rPr>
                <w:rFonts w:ascii="Times New Roman" w:hAnsi="Times New Roman"/>
                <w:color w:val="000000"/>
                <w:sz w:val="24"/>
                <w:szCs w:val="24"/>
              </w:rPr>
              <w:t>R$ 1.279,80</w:t>
            </w:r>
          </w:p>
        </w:tc>
      </w:tr>
    </w:tbl>
    <w:bookmarkEnd w:id="0"/>
    <w:p w:rsidR="00FB3340" w:rsidRPr="002142BC" w:rsidRDefault="00FB334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B3340" w:rsidRPr="002142BC" w:rsidRDefault="00FB334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FB3340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AF1327" w:rsidRPr="002142BC" w:rsidRDefault="00AF132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3340" w:rsidRPr="00D35EFE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B3340" w:rsidRDefault="00FB33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</w:t>
      </w:r>
      <w:r w:rsidRPr="00796030">
        <w:rPr>
          <w:rFonts w:ascii="Times New Roman" w:hAnsi="Times New Roman"/>
          <w:color w:val="000000"/>
          <w:sz w:val="24"/>
          <w:szCs w:val="24"/>
        </w:rPr>
        <w:lastRenderedPageBreak/>
        <w:t xml:space="preserve">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B3340" w:rsidRDefault="00FB33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B3340" w:rsidRPr="002142BC" w:rsidRDefault="00FB33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3340" w:rsidRPr="00D35EFE" w:rsidRDefault="00FB334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B3340" w:rsidRDefault="00FB3340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B3340" w:rsidRDefault="00FB334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FB3340" w:rsidRPr="002142BC" w:rsidRDefault="00FB334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3340" w:rsidRPr="002142BC" w:rsidRDefault="00FB33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3340" w:rsidRPr="002142BC" w:rsidRDefault="00FB33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B3340" w:rsidRPr="002142BC" w:rsidRDefault="00FB33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B3340" w:rsidRPr="002142BC" w:rsidRDefault="00FB33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3340" w:rsidRPr="00D35EFE" w:rsidRDefault="00FB334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B3340" w:rsidRPr="00D35EFE" w:rsidRDefault="00FB334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B3340" w:rsidRDefault="00FB334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B3340" w:rsidRDefault="00FB334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B3340" w:rsidRPr="002142BC" w:rsidRDefault="00FB334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B3340" w:rsidRDefault="00FB3340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FB3340" w:rsidRPr="00C661C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B3340" w:rsidRDefault="00FB334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AF1327" w:rsidRPr="002142BC" w:rsidRDefault="00AF132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3340" w:rsidRPr="00212348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B3340" w:rsidRPr="002142BC" w:rsidRDefault="00FB33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FB3340" w:rsidRPr="002142BC" w:rsidRDefault="00FB33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FB3340" w:rsidRPr="002142BC" w:rsidRDefault="00FB334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FB3340" w:rsidRPr="002142BC" w:rsidRDefault="00FB334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FB3340" w:rsidRPr="002142BC" w:rsidRDefault="00FB33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B3340" w:rsidRDefault="00FB33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FB3340" w:rsidRPr="00067E0B" w:rsidRDefault="00FB33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B3340" w:rsidRDefault="00FB334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B3340" w:rsidRPr="002142BC" w:rsidRDefault="00FB33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3340" w:rsidRPr="002142BC" w:rsidRDefault="00FB33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3340" w:rsidRPr="002142BC" w:rsidRDefault="00FB33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3340" w:rsidRPr="002142BC" w:rsidRDefault="00FB3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B3340" w:rsidRPr="002142BC" w:rsidRDefault="00FB3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427EDD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B3340" w:rsidRPr="00796030" w:rsidRDefault="00FB3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3340" w:rsidRPr="002142BC" w:rsidRDefault="00FB3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3340" w:rsidRPr="002142BC" w:rsidRDefault="00FB33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B3340" w:rsidRPr="002142BC" w:rsidRDefault="00FB33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B3340" w:rsidRDefault="00FB3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B3340" w:rsidRPr="002142BC" w:rsidRDefault="00FB3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</w:p>
    <w:p w:rsidR="00FB3340" w:rsidRPr="002142BC" w:rsidRDefault="00FB3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27EDD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B3340" w:rsidRPr="00796030" w:rsidRDefault="00FB33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3340" w:rsidRPr="002142BC" w:rsidRDefault="00FB3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B3340" w:rsidRPr="002142BC" w:rsidRDefault="00FB33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B3340" w:rsidRPr="002142BC" w:rsidRDefault="00FB3340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3340" w:rsidRDefault="00FB3340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7EDD" w:rsidRDefault="00427EDD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7EDD" w:rsidRDefault="00427EDD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B3340" w:rsidRPr="0067742C" w:rsidRDefault="00FB3340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FB3340" w:rsidRPr="0067742C" w:rsidRDefault="00FB3340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427EDD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427EDD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</w:rPr>
        <w:t>COLÉGIO ESTADUAL JUVENAL JOSE PEDROSO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7 S/N, VILA PEDROSO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27ED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190063">
        <w:rPr>
          <w:rFonts w:ascii="Times New Roman" w:hAnsi="Times New Roman"/>
          <w:sz w:val="24"/>
          <w:szCs w:val="24"/>
        </w:rPr>
        <w:t xml:space="preserve"> </w:t>
      </w:r>
      <w:r w:rsidR="00190063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190063">
        <w:rPr>
          <w:rFonts w:ascii="Times New Roman" w:hAnsi="Times New Roman"/>
          <w:noProof/>
          <w:sz w:val="24"/>
          <w:szCs w:val="24"/>
        </w:rPr>
        <w:t>de</w:t>
      </w:r>
      <w:r w:rsidR="00190063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190063">
        <w:rPr>
          <w:rFonts w:ascii="Times New Roman" w:hAnsi="Times New Roman"/>
          <w:sz w:val="24"/>
          <w:szCs w:val="24"/>
        </w:rPr>
        <w:t xml:space="preserve">até o dia </w:t>
      </w:r>
      <w:r w:rsidR="00190063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190063">
        <w:rPr>
          <w:rFonts w:ascii="Times New Roman" w:hAnsi="Times New Roman"/>
          <w:noProof/>
          <w:sz w:val="24"/>
          <w:szCs w:val="24"/>
        </w:rPr>
        <w:t xml:space="preserve">de </w:t>
      </w:r>
      <w:r w:rsidR="00190063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DA6E1A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DA6E1A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FB3340" w:rsidRDefault="00FB3340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B3340" w:rsidRPr="0067742C" w:rsidRDefault="00FB33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FB3340" w:rsidRPr="0067742C" w:rsidRDefault="00FB3340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JUVENAL JOSE PEDROSO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7 S/N, VILA PEDROSO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27EDD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F1327" w:rsidRDefault="00AF132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AF1327" w:rsidRDefault="00AF132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B3340" w:rsidRPr="002142BC" w:rsidRDefault="00FB334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B3340" w:rsidRPr="002142BC" w:rsidRDefault="00FB33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3340" w:rsidRPr="002142BC" w:rsidRDefault="00FB33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B3340" w:rsidRPr="002142BC" w:rsidRDefault="00FB334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FB3340" w:rsidRPr="002142BC" w:rsidRDefault="00FB334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FB3340" w:rsidRPr="00202E28" w:rsidRDefault="00FB3340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>por prazo de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FB3340" w:rsidRPr="002142BC" w:rsidRDefault="00FB3340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B3340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3340" w:rsidRPr="002C2B84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FB3340" w:rsidRPr="002C2B84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FB3340" w:rsidRPr="002C2B84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3340" w:rsidRPr="002C2B84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FB3340" w:rsidRPr="002142BC" w:rsidRDefault="00FB33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3340" w:rsidRPr="002C2B84" w:rsidRDefault="00FB33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B3340" w:rsidRPr="002142BC" w:rsidRDefault="00FB33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3340" w:rsidRPr="002C2B84" w:rsidRDefault="00FB33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CÓPIA sem a devida autenticação, podendo a comissão, caso veja necessidade, verificar sua autenticidade; </w:t>
      </w:r>
    </w:p>
    <w:p w:rsidR="00FB3340" w:rsidRPr="002C2B84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FB3340" w:rsidRPr="002142BC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654C4" w:rsidRDefault="003654C4" w:rsidP="009A31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A31B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9A31BD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90063" w:rsidRPr="0019006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190063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190063" w:rsidRPr="0019006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B3340" w:rsidRPr="00FB4227" w:rsidRDefault="00FB334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B3340" w:rsidRPr="00FB4227" w:rsidRDefault="00FB3340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B3340" w:rsidRPr="009A31BD" w:rsidRDefault="00FB334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A31B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DIVINA ETERNA CORREIA ROCHA</w:t>
      </w:r>
    </w:p>
    <w:p w:rsidR="00FB3340" w:rsidRPr="00FB4227" w:rsidRDefault="00FB3340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FB3340" w:rsidRPr="009A31BD" w:rsidRDefault="00FB334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A31B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JUVENAL JOSE PEDROSO</w:t>
      </w:r>
    </w:p>
    <w:p w:rsidR="00FB3340" w:rsidRDefault="00FB3340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FB3340" w:rsidSect="00FB334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FB3340" w:rsidRPr="002142BC" w:rsidRDefault="00FB3340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FB3340" w:rsidRPr="002142BC" w:rsidSect="00FB334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09" w:rsidRDefault="00173F09" w:rsidP="004C0DC1">
      <w:pPr>
        <w:spacing w:after="0" w:line="240" w:lineRule="auto"/>
      </w:pPr>
      <w:r>
        <w:separator/>
      </w:r>
    </w:p>
  </w:endnote>
  <w:endnote w:type="continuationSeparator" w:id="0">
    <w:p w:rsidR="00173F09" w:rsidRDefault="00173F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40" w:rsidRPr="00283531" w:rsidRDefault="00FB334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B3340" w:rsidRPr="00283531" w:rsidRDefault="00FB334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FB3340" w:rsidRPr="003D5724" w:rsidRDefault="00FB3340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B3340" w:rsidRPr="00283531" w:rsidRDefault="00FB334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B3340" w:rsidRDefault="00FB334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FB3340" w:rsidRPr="00581345" w:rsidRDefault="00FB334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29" w:rsidRPr="00283531" w:rsidRDefault="007F162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F1629" w:rsidRPr="00283531" w:rsidRDefault="007F162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7F1629" w:rsidRPr="003D5724" w:rsidRDefault="007F1629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F1629" w:rsidRPr="00283531" w:rsidRDefault="007F162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F1629" w:rsidRDefault="007F162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7F1629" w:rsidRPr="00581345" w:rsidRDefault="007F162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09" w:rsidRDefault="00173F09" w:rsidP="004C0DC1">
      <w:pPr>
        <w:spacing w:after="0" w:line="240" w:lineRule="auto"/>
      </w:pPr>
      <w:r>
        <w:separator/>
      </w:r>
    </w:p>
  </w:footnote>
  <w:footnote w:type="continuationSeparator" w:id="0">
    <w:p w:rsidR="00173F09" w:rsidRDefault="00173F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40" w:rsidRDefault="00FB3340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29" w:rsidRDefault="007F1629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462FC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53C8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3F09"/>
    <w:rsid w:val="001752DC"/>
    <w:rsid w:val="00190063"/>
    <w:rsid w:val="0019649E"/>
    <w:rsid w:val="00196CD8"/>
    <w:rsid w:val="00197177"/>
    <w:rsid w:val="001A6DEB"/>
    <w:rsid w:val="001C485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087B"/>
    <w:rsid w:val="002539D0"/>
    <w:rsid w:val="00267746"/>
    <w:rsid w:val="00270B6A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654C4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F13EE"/>
    <w:rsid w:val="003F4A1A"/>
    <w:rsid w:val="004056BC"/>
    <w:rsid w:val="00413CD9"/>
    <w:rsid w:val="00427EDD"/>
    <w:rsid w:val="004335BC"/>
    <w:rsid w:val="00433FEC"/>
    <w:rsid w:val="0043408E"/>
    <w:rsid w:val="004360DE"/>
    <w:rsid w:val="0044290E"/>
    <w:rsid w:val="0044313E"/>
    <w:rsid w:val="00447570"/>
    <w:rsid w:val="00450B5E"/>
    <w:rsid w:val="00452B21"/>
    <w:rsid w:val="00462FCC"/>
    <w:rsid w:val="00467AC9"/>
    <w:rsid w:val="00491AE9"/>
    <w:rsid w:val="0049456E"/>
    <w:rsid w:val="00496033"/>
    <w:rsid w:val="0049667E"/>
    <w:rsid w:val="0049761A"/>
    <w:rsid w:val="004B76E5"/>
    <w:rsid w:val="004C00DB"/>
    <w:rsid w:val="004C0DC1"/>
    <w:rsid w:val="004E3297"/>
    <w:rsid w:val="004E45A1"/>
    <w:rsid w:val="004F5CBF"/>
    <w:rsid w:val="00503899"/>
    <w:rsid w:val="005052DB"/>
    <w:rsid w:val="0052261E"/>
    <w:rsid w:val="005352C2"/>
    <w:rsid w:val="00545C39"/>
    <w:rsid w:val="005638D4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2F69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DBB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1912"/>
    <w:rsid w:val="00794B37"/>
    <w:rsid w:val="00796030"/>
    <w:rsid w:val="007A1C1E"/>
    <w:rsid w:val="007A2410"/>
    <w:rsid w:val="007A7BF5"/>
    <w:rsid w:val="007B2900"/>
    <w:rsid w:val="007C50E4"/>
    <w:rsid w:val="007C51DD"/>
    <w:rsid w:val="007C6462"/>
    <w:rsid w:val="007D264D"/>
    <w:rsid w:val="007E398B"/>
    <w:rsid w:val="007F1629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87F95"/>
    <w:rsid w:val="008918E4"/>
    <w:rsid w:val="008D216C"/>
    <w:rsid w:val="008D758F"/>
    <w:rsid w:val="008F18A2"/>
    <w:rsid w:val="008F3EB4"/>
    <w:rsid w:val="009139BE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A31BD"/>
    <w:rsid w:val="009C11EE"/>
    <w:rsid w:val="009D1B1F"/>
    <w:rsid w:val="009D79C9"/>
    <w:rsid w:val="009E1873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457BE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327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234D"/>
    <w:rsid w:val="00F43CD4"/>
    <w:rsid w:val="00F52F58"/>
    <w:rsid w:val="00F537BE"/>
    <w:rsid w:val="00F6648A"/>
    <w:rsid w:val="00F678C6"/>
    <w:rsid w:val="00F736D0"/>
    <w:rsid w:val="00F93790"/>
    <w:rsid w:val="00F979E7"/>
    <w:rsid w:val="00FA2DCB"/>
    <w:rsid w:val="00FB3340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dital%20Merenda%202016-2oSem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2BA58-871A-4988-A64A-14915FB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20</TotalTime>
  <Pages>11</Pages>
  <Words>2800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cp:lastModifiedBy>caio.gaioso</cp:lastModifiedBy>
  <cp:revision>11</cp:revision>
  <cp:lastPrinted>2016-05-12T13:00:00Z</cp:lastPrinted>
  <dcterms:created xsi:type="dcterms:W3CDTF">2016-06-08T15:58:00Z</dcterms:created>
  <dcterms:modified xsi:type="dcterms:W3CDTF">2016-07-11T13:45:00Z</dcterms:modified>
</cp:coreProperties>
</file>