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32" w:rsidRPr="002142BC" w:rsidRDefault="00BF653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F6532" w:rsidRPr="002142BC" w:rsidRDefault="00BF653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F6532" w:rsidRPr="002142BC" w:rsidRDefault="00BF653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F6532" w:rsidRPr="002142BC" w:rsidRDefault="00BF65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F6532" w:rsidRPr="002142BC" w:rsidRDefault="00BF65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532" w:rsidRPr="003854FF" w:rsidRDefault="00BF65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VITÓRIA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05.934.119/0001-55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ESCOLA ESTADUAL VIDA NOVA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MEIRE LUCIA DOS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2D11B1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394.949.931-87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1717840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66E25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2B4362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AMERICANO DO BRASIL, QD 254, SETOR MARISTA</w:t>
      </w:r>
      <w:r w:rsidR="0028181E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F6532" w:rsidRPr="002142BC" w:rsidRDefault="00BF65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F6532" w:rsidRPr="003F13EE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41F0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041F0" w:rsidRDefault="00D041F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F6532" w:rsidRPr="00D041F0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F653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653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6532" w:rsidRPr="002142BC" w:rsidRDefault="00BF653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B4362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R$ 74,47</w:t>
            </w:r>
          </w:p>
        </w:tc>
      </w:tr>
      <w:tr w:rsidR="002B4362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E567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B4362"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R$ 18,82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R$ 92,80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R$ 146,42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R$ 95,80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R$ 233,33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R$ 9,86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R$ 295,70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R$ 102,60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R$ 172,33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R$ 99,27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R$ 253,07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R$ 155,27</w:t>
            </w:r>
          </w:p>
        </w:tc>
      </w:tr>
      <w:tr w:rsidR="002B4362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D041F0" w:rsidRDefault="002B436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41F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4362" w:rsidRPr="00E567F4" w:rsidRDefault="002B43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7F4">
              <w:rPr>
                <w:rFonts w:ascii="Times New Roman" w:hAnsi="Times New Roman"/>
                <w:color w:val="000000"/>
                <w:sz w:val="24"/>
                <w:szCs w:val="24"/>
              </w:rPr>
              <w:t>R$ 164,80</w:t>
            </w:r>
          </w:p>
        </w:tc>
      </w:tr>
    </w:tbl>
    <w:p w:rsidR="00BF6532" w:rsidRPr="002142BC" w:rsidRDefault="00BF653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F6532" w:rsidRPr="002142BC" w:rsidRDefault="00BF653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6532" w:rsidRPr="00D35EFE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6532" w:rsidRDefault="00BF65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6532" w:rsidRDefault="00BF65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F6532" w:rsidRPr="002142BC" w:rsidRDefault="00BF65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6532" w:rsidRPr="00D35EFE" w:rsidRDefault="00BF653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6532" w:rsidRDefault="00BF653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6532" w:rsidRDefault="00BF653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F6532" w:rsidRPr="002142BC" w:rsidRDefault="00BF653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6532" w:rsidRPr="002142BC" w:rsidRDefault="00BF65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6532" w:rsidRPr="002142BC" w:rsidRDefault="00BF65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F6532" w:rsidRPr="002142BC" w:rsidRDefault="00BF65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F6532" w:rsidRPr="002142BC" w:rsidRDefault="00BF65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6532" w:rsidRPr="00D35EFE" w:rsidRDefault="00BF653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6532" w:rsidRPr="00D35EFE" w:rsidRDefault="00BF653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F6532" w:rsidRDefault="00BF653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6532" w:rsidRDefault="00BF653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F6532" w:rsidRPr="002142BC" w:rsidRDefault="00BF653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F6532" w:rsidRDefault="00BF653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F6532" w:rsidRPr="00C661C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6532" w:rsidRDefault="00BF653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041F0" w:rsidRPr="002142BC" w:rsidRDefault="00D041F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6532" w:rsidRPr="00212348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6532" w:rsidRPr="002142BC" w:rsidRDefault="00BF65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F6532" w:rsidRPr="002142BC" w:rsidRDefault="00BF65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F6532" w:rsidRPr="002142BC" w:rsidRDefault="00BF65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F6532" w:rsidRPr="002142BC" w:rsidRDefault="00BF65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F6532" w:rsidRPr="002142BC" w:rsidRDefault="00BF65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6532" w:rsidRDefault="00BF65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F6532" w:rsidRPr="00067E0B" w:rsidRDefault="00BF65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F6532" w:rsidRDefault="00BF653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F6532" w:rsidRPr="002142BC" w:rsidRDefault="00BF65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6532" w:rsidRPr="002142BC" w:rsidRDefault="00BF65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6532" w:rsidRPr="002142BC" w:rsidRDefault="00BF65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6532" w:rsidRPr="002142BC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F6532" w:rsidRPr="002142BC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8181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6532" w:rsidRPr="00796030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6532" w:rsidRPr="002142BC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6532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6532" w:rsidRPr="002142BC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BF6532" w:rsidRPr="002142BC" w:rsidRDefault="00BF65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8181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6532" w:rsidRPr="00796030" w:rsidRDefault="00BF65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6532" w:rsidRPr="00D041F0" w:rsidRDefault="00BF6532" w:rsidP="00D041F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6532" w:rsidRPr="002142BC" w:rsidRDefault="00BF653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6532" w:rsidRDefault="00BF653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F6532" w:rsidRPr="0067742C" w:rsidRDefault="00BF653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F6532" w:rsidRPr="0067742C" w:rsidRDefault="00BF653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entregues na </w:t>
      </w:r>
      <w:r w:rsidRPr="009C2585">
        <w:rPr>
          <w:rFonts w:ascii="Times New Roman" w:hAnsi="Times New Roman"/>
          <w:b/>
          <w:noProof/>
          <w:sz w:val="24"/>
          <w:szCs w:val="24"/>
        </w:rPr>
        <w:t>ESCOLA ESTADUAL VIDA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NOVA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AMERICANO DO BRASIL, QD 254, SETOR MARISTA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8181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866E25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866E25">
        <w:rPr>
          <w:rFonts w:ascii="Times New Roman" w:hAnsi="Times New Roman"/>
          <w:noProof/>
          <w:sz w:val="24"/>
          <w:szCs w:val="24"/>
        </w:rPr>
        <w:t>de</w:t>
      </w:r>
      <w:r w:rsidR="00866E25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866E25">
        <w:rPr>
          <w:rFonts w:ascii="Times New Roman" w:hAnsi="Times New Roman"/>
          <w:sz w:val="24"/>
          <w:szCs w:val="24"/>
        </w:rPr>
        <w:t xml:space="preserve">até o dia </w:t>
      </w:r>
      <w:r w:rsidR="00866E25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866E25">
        <w:rPr>
          <w:rFonts w:ascii="Times New Roman" w:hAnsi="Times New Roman"/>
          <w:noProof/>
          <w:sz w:val="24"/>
          <w:szCs w:val="24"/>
        </w:rPr>
        <w:t xml:space="preserve">de </w:t>
      </w:r>
      <w:r w:rsidR="00866E2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F6532" w:rsidRDefault="00BF653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F6532" w:rsidRPr="0067742C" w:rsidRDefault="00BF65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F6532" w:rsidRPr="0067742C" w:rsidRDefault="00BF653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ESCOLA ESTADUAL VIDA </w:t>
      </w:r>
      <w:proofErr w:type="gramStart"/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NOVA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AMERICANO DO BRASIL, QD 254, SETOR MARISTA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8181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41F0" w:rsidRDefault="00D041F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D041F0" w:rsidRDefault="00D041F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041F0" w:rsidRDefault="00D041F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F6532" w:rsidRPr="002142BC" w:rsidRDefault="00BF65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F6532" w:rsidRPr="002142BC" w:rsidRDefault="00BF65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6532" w:rsidRPr="002142BC" w:rsidRDefault="00BF65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F6532" w:rsidRPr="002142BC" w:rsidRDefault="00BF653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F6532" w:rsidRPr="002142BC" w:rsidRDefault="00BF653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F6532" w:rsidRPr="00202E28" w:rsidRDefault="00BF653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F6532" w:rsidRPr="002142BC" w:rsidRDefault="00BF653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6532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6532" w:rsidRPr="002C2B84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F6532" w:rsidRPr="002C2B84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F6532" w:rsidRPr="002C2B84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6532" w:rsidRPr="002C2B84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F6532" w:rsidRPr="002142BC" w:rsidRDefault="00BF65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6532" w:rsidRPr="002C2B84" w:rsidRDefault="00BF65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F6532" w:rsidRPr="002142BC" w:rsidRDefault="00BF65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6532" w:rsidRPr="002C2B84" w:rsidRDefault="00BF65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F6532" w:rsidRPr="002C2B84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F6532" w:rsidRPr="002142BC" w:rsidRDefault="00BF65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F6532" w:rsidRPr="00FB4227" w:rsidRDefault="00BF6532" w:rsidP="00A65F50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65F5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65F50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866E2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28181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866E2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F6532" w:rsidRPr="00FB4227" w:rsidRDefault="00BF6532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6532" w:rsidRPr="00A65F50" w:rsidRDefault="00BF653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65F5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MEIRE LUCIA DOS SANTOS</w:t>
      </w:r>
    </w:p>
    <w:p w:rsidR="00BF6532" w:rsidRPr="00FB4227" w:rsidRDefault="00BF653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F6532" w:rsidRPr="00A65F50" w:rsidRDefault="00BF653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65F5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VIDA NOVA</w:t>
      </w:r>
    </w:p>
    <w:p w:rsidR="00BF6532" w:rsidRDefault="00BF653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F6532" w:rsidSect="00BF653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F6532" w:rsidRPr="002142BC" w:rsidRDefault="00BF653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F6532" w:rsidRPr="002142BC" w:rsidSect="00BF653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0D" w:rsidRDefault="009E740D" w:rsidP="004C0DC1">
      <w:pPr>
        <w:spacing w:after="0" w:line="240" w:lineRule="auto"/>
      </w:pPr>
      <w:r>
        <w:separator/>
      </w:r>
    </w:p>
  </w:endnote>
  <w:endnote w:type="continuationSeparator" w:id="0">
    <w:p w:rsidR="009E740D" w:rsidRDefault="009E74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32" w:rsidRPr="00283531" w:rsidRDefault="00BF653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F6532" w:rsidRPr="00283531" w:rsidRDefault="00BF653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F6532" w:rsidRPr="003D5724" w:rsidRDefault="00BF653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F6532" w:rsidRPr="00283531" w:rsidRDefault="00BF653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F6532" w:rsidRDefault="00BF653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F6532" w:rsidRPr="00581345" w:rsidRDefault="00BF653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9C" w:rsidRPr="00283531" w:rsidRDefault="0075619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619C" w:rsidRPr="00283531" w:rsidRDefault="0075619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5619C" w:rsidRPr="003D5724" w:rsidRDefault="0075619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5619C" w:rsidRPr="00283531" w:rsidRDefault="0075619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5619C" w:rsidRDefault="0075619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5619C" w:rsidRPr="00581345" w:rsidRDefault="0075619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0D" w:rsidRDefault="009E740D" w:rsidP="004C0DC1">
      <w:pPr>
        <w:spacing w:after="0" w:line="240" w:lineRule="auto"/>
      </w:pPr>
      <w:r>
        <w:separator/>
      </w:r>
    </w:p>
  </w:footnote>
  <w:footnote w:type="continuationSeparator" w:id="0">
    <w:p w:rsidR="009E740D" w:rsidRDefault="009E74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32" w:rsidRDefault="00BF653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9C" w:rsidRDefault="0075619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10A5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8BA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181E"/>
    <w:rsid w:val="00284642"/>
    <w:rsid w:val="00297C3D"/>
    <w:rsid w:val="002A1CA9"/>
    <w:rsid w:val="002A739F"/>
    <w:rsid w:val="002B1996"/>
    <w:rsid w:val="002B4362"/>
    <w:rsid w:val="002B609F"/>
    <w:rsid w:val="002C25D7"/>
    <w:rsid w:val="002C2B84"/>
    <w:rsid w:val="002D11B1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D7C78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40A8B"/>
    <w:rsid w:val="008462B6"/>
    <w:rsid w:val="008555D7"/>
    <w:rsid w:val="008604A6"/>
    <w:rsid w:val="00861279"/>
    <w:rsid w:val="008615D7"/>
    <w:rsid w:val="00866C56"/>
    <w:rsid w:val="00866E25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E740D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5F50"/>
    <w:rsid w:val="00A6743B"/>
    <w:rsid w:val="00A74295"/>
    <w:rsid w:val="00A7750A"/>
    <w:rsid w:val="00A8230C"/>
    <w:rsid w:val="00A924B2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F653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736"/>
    <w:rsid w:val="00C661CC"/>
    <w:rsid w:val="00C669EA"/>
    <w:rsid w:val="00C814B9"/>
    <w:rsid w:val="00C86685"/>
    <w:rsid w:val="00CA64A0"/>
    <w:rsid w:val="00CD5033"/>
    <w:rsid w:val="00CD7C0F"/>
    <w:rsid w:val="00CF04A0"/>
    <w:rsid w:val="00D041F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567F4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6969-91EF-4318-9283-43ADDB3A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10</Pages>
  <Words>2756</Words>
  <Characters>14886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2016-06-10T17:04:00Z</dcterms:created>
  <dcterms:modified xsi:type="dcterms:W3CDTF">2016-07-11T14:45:00Z</dcterms:modified>
</cp:coreProperties>
</file>