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4F" w:rsidRPr="002142BC" w:rsidRDefault="00AA5C4F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AA5C4F" w:rsidRPr="002142BC" w:rsidRDefault="00AA5C4F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AA5C4F" w:rsidRPr="002142BC" w:rsidRDefault="00AA5C4F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A5C4F" w:rsidRPr="002142BC" w:rsidRDefault="00AA5C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AA5C4F" w:rsidRPr="002142BC" w:rsidRDefault="00AA5C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5C4F" w:rsidRPr="003854FF" w:rsidRDefault="00AA5C4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="00F40BFF">
        <w:rPr>
          <w:rFonts w:ascii="Times New Roman" w:hAnsi="Times New Roman"/>
          <w:b/>
          <w:bCs/>
          <w:noProof/>
          <w:sz w:val="24"/>
          <w:szCs w:val="24"/>
        </w:rPr>
        <w:t>PROFESSOR GENESCO FERREIRA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 xml:space="preserve"> BRETAS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11.022.015/0001-77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0C3A32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GENESCO FERREIRA DE BRETAS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="00E06D07">
        <w:rPr>
          <w:rFonts w:ascii="Times New Roman" w:hAnsi="Times New Roman"/>
          <w:b/>
          <w:noProof/>
          <w:sz w:val="24"/>
          <w:szCs w:val="24"/>
        </w:rPr>
        <w:t>ELÂ</w:t>
      </w:r>
      <w:r w:rsidRPr="00C36182">
        <w:rPr>
          <w:rFonts w:ascii="Times New Roman" w:hAnsi="Times New Roman"/>
          <w:b/>
          <w:noProof/>
          <w:sz w:val="24"/>
          <w:szCs w:val="24"/>
        </w:rPr>
        <w:t>NDIA MAR</w:t>
      </w:r>
      <w:r w:rsidR="0034669B">
        <w:rPr>
          <w:rFonts w:ascii="Times New Roman" w:hAnsi="Times New Roman"/>
          <w:b/>
          <w:noProof/>
          <w:sz w:val="24"/>
          <w:szCs w:val="24"/>
        </w:rPr>
        <w:t>T</w:t>
      </w:r>
      <w:r w:rsidRPr="00C36182">
        <w:rPr>
          <w:rFonts w:ascii="Times New Roman" w:hAnsi="Times New Roman"/>
          <w:b/>
          <w:noProof/>
          <w:sz w:val="24"/>
          <w:szCs w:val="24"/>
        </w:rPr>
        <w:t>INS DE MOURA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0C3A32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188.406.551-15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711404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C45E7C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914FE6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DO BOSQUE ESQ. AVENDIA TROPICAL, RECANTO DO BOSQUE</w:t>
      </w:r>
      <w:r w:rsidR="00E64571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AA5C4F" w:rsidRPr="002142BC" w:rsidRDefault="00AA5C4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AA5C4F" w:rsidRPr="003F13EE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556A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AA5C4F" w:rsidRPr="00B6556A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A5C4F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A5C4F" w:rsidRPr="002142BC" w:rsidRDefault="00AA5C4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A5C4F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C4F" w:rsidRPr="002142BC" w:rsidRDefault="00AA5C4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R$ 1.435,00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R$ 603,00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R$ 4.030,00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R$ 15,23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R$ 4.570,00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R$ 4.133,33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R$ 947,83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R$ 3.000,00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R$ 5.487,00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R$ 958,80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R$ 305,00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R$ 453,00</w:t>
            </w:r>
          </w:p>
        </w:tc>
      </w:tr>
      <w:tr w:rsidR="00B07E77" w:rsidRPr="00711AB3" w:rsidTr="001F6A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B6556A" w:rsidRDefault="00B07E7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6556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R$ 14,23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E77" w:rsidRPr="000C3A32" w:rsidRDefault="00B07E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32">
              <w:rPr>
                <w:rFonts w:ascii="Times New Roman" w:hAnsi="Times New Roman"/>
                <w:color w:val="000000"/>
                <w:sz w:val="24"/>
                <w:szCs w:val="24"/>
              </w:rPr>
              <w:t>R$ 1.708,00</w:t>
            </w:r>
          </w:p>
        </w:tc>
      </w:tr>
    </w:tbl>
    <w:p w:rsidR="00AA5C4F" w:rsidRPr="002142BC" w:rsidRDefault="00AA5C4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AA5C4F" w:rsidRPr="002142BC" w:rsidRDefault="00AA5C4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556A" w:rsidRDefault="00B65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AA5C4F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6556A" w:rsidRDefault="00B65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6556A" w:rsidRPr="002142BC" w:rsidRDefault="00B65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5C4F" w:rsidRPr="00D35EFE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A5C4F" w:rsidRDefault="00AA5C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A5C4F" w:rsidRDefault="00AA5C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A5C4F" w:rsidRPr="002142BC" w:rsidRDefault="00AA5C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5C4F" w:rsidRPr="00D35EFE" w:rsidRDefault="00AA5C4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A5C4F" w:rsidRDefault="00AA5C4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A5C4F" w:rsidRDefault="00AA5C4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AA5C4F" w:rsidRPr="002142BC" w:rsidRDefault="00AA5C4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5C4F" w:rsidRPr="002142BC" w:rsidRDefault="00AA5C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5C4F" w:rsidRPr="002142BC" w:rsidRDefault="00AA5C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A5C4F" w:rsidRPr="002142BC" w:rsidRDefault="00AA5C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A5C4F" w:rsidRPr="002142BC" w:rsidRDefault="00AA5C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5C4F" w:rsidRPr="00D35EFE" w:rsidRDefault="00AA5C4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A5C4F" w:rsidRPr="00D35EFE" w:rsidRDefault="00AA5C4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A5C4F" w:rsidRDefault="00AA5C4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A5C4F" w:rsidRDefault="00AA5C4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A5C4F" w:rsidRPr="002142BC" w:rsidRDefault="00AA5C4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A5C4F" w:rsidRDefault="00AA5C4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AA5C4F" w:rsidRPr="00C661C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5C4F" w:rsidRDefault="00AA5C4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B6556A" w:rsidRPr="002142BC" w:rsidRDefault="00B6556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5C4F" w:rsidRPr="00212348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A5C4F" w:rsidRPr="002142BC" w:rsidRDefault="00AA5C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AA5C4F" w:rsidRPr="002142BC" w:rsidRDefault="00AA5C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AA5C4F" w:rsidRPr="002142BC" w:rsidRDefault="00AA5C4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AA5C4F" w:rsidRPr="002142BC" w:rsidRDefault="00AA5C4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AA5C4F" w:rsidRPr="002142BC" w:rsidRDefault="00AA5C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A5C4F" w:rsidRDefault="00AA5C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AA5C4F" w:rsidRPr="00067E0B" w:rsidRDefault="00AA5C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A5C4F" w:rsidRDefault="00AA5C4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A5C4F" w:rsidRPr="002142BC" w:rsidRDefault="00AA5C4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5C4F" w:rsidRPr="002142BC" w:rsidRDefault="00AA5C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5C4F" w:rsidRPr="002142BC" w:rsidRDefault="00AA5C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5C4F" w:rsidRPr="002142BC" w:rsidRDefault="00AA5C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A5C4F" w:rsidRPr="002142BC" w:rsidRDefault="00AA5C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64571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A5C4F" w:rsidRPr="00796030" w:rsidRDefault="00AA5C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5C4F" w:rsidRPr="002142BC" w:rsidRDefault="00AA5C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4571" w:rsidRDefault="00E64571" w:rsidP="009126A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A5C4F" w:rsidRPr="002142BC" w:rsidRDefault="00AA5C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AA5C4F" w:rsidRPr="002142BC" w:rsidRDefault="00AA5C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64571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A5C4F" w:rsidRPr="00796030" w:rsidRDefault="00AA5C4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5C4F" w:rsidRPr="002142BC" w:rsidRDefault="00AA5C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5C4F" w:rsidRPr="002142BC" w:rsidRDefault="00AA5C4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A5C4F" w:rsidRPr="002142BC" w:rsidRDefault="00AA5C4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5C4F" w:rsidRDefault="00AA5C4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A5C4F" w:rsidRPr="0067742C" w:rsidRDefault="00AA5C4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AA5C4F" w:rsidRPr="0067742C" w:rsidRDefault="00AA5C4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A04CDE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GENESCO FERREIRA DE BRETAS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DO BOSQUE ESQ. AVENDIA TROPICAL, RECANTO DO BOSQUE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6457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9126AF">
        <w:rPr>
          <w:rFonts w:ascii="Times New Roman" w:hAnsi="Times New Roman"/>
          <w:b/>
          <w:noProof/>
          <w:sz w:val="24"/>
          <w:szCs w:val="24"/>
        </w:rPr>
        <w:t>09</w:t>
      </w:r>
      <w:r w:rsidR="00F4424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F4424C" w:rsidRPr="00F4424C">
        <w:rPr>
          <w:rFonts w:ascii="Times New Roman" w:hAnsi="Times New Roman"/>
          <w:noProof/>
          <w:sz w:val="24"/>
          <w:szCs w:val="24"/>
        </w:rPr>
        <w:t>de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9126AF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9126AF">
        <w:rPr>
          <w:rFonts w:ascii="Times New Roman" w:hAnsi="Times New Roman"/>
          <w:b/>
          <w:noProof/>
          <w:sz w:val="24"/>
          <w:szCs w:val="24"/>
        </w:rPr>
        <w:t>12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F4424C">
        <w:rPr>
          <w:rFonts w:ascii="Times New Roman" w:hAnsi="Times New Roman"/>
          <w:noProof/>
          <w:sz w:val="24"/>
          <w:szCs w:val="24"/>
        </w:rPr>
        <w:t>de</w:t>
      </w:r>
      <w:r w:rsidR="009126AF">
        <w:rPr>
          <w:rFonts w:ascii="Times New Roman" w:hAnsi="Times New Roman"/>
          <w:noProof/>
          <w:sz w:val="24"/>
          <w:szCs w:val="24"/>
        </w:rPr>
        <w:t xml:space="preserve"> </w:t>
      </w:r>
      <w:r w:rsidR="009126AF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AA5C4F" w:rsidRDefault="00AA5C4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A5C4F" w:rsidRPr="0067742C" w:rsidRDefault="00AA5C4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AA5C4F" w:rsidRPr="0067742C" w:rsidRDefault="00AA5C4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GENESCO FERREIRA DE BRETAS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DO BOSQUE ESQ. AVENDIA TROPICAL, RECANTO DO BOSQUE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6457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556A" w:rsidRDefault="00B65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6556A" w:rsidRDefault="00B6556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A5C4F" w:rsidRPr="002142BC" w:rsidRDefault="00AA5C4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A5C4F" w:rsidRPr="002142BC" w:rsidRDefault="00AA5C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5C4F" w:rsidRPr="002142BC" w:rsidRDefault="00AA5C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A5C4F" w:rsidRPr="002142BC" w:rsidRDefault="00AA5C4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AA5C4F" w:rsidRPr="002142BC" w:rsidRDefault="00AA5C4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AA5C4F" w:rsidRPr="00202E28" w:rsidRDefault="00AA5C4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AA5C4F" w:rsidRPr="002142BC" w:rsidRDefault="00AA5C4F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5C4F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5C4F" w:rsidRPr="002C2B84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AA5C4F" w:rsidRPr="002C2B84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AA5C4F" w:rsidRPr="002C2B84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5C4F" w:rsidRPr="002C2B84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5C4F" w:rsidRPr="002142BC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AA5C4F" w:rsidRPr="002142BC" w:rsidRDefault="00AA5C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5C4F" w:rsidRPr="002C2B84" w:rsidRDefault="00AA5C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A5C4F" w:rsidRPr="002142BC" w:rsidRDefault="00AA5C4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5C4F" w:rsidRPr="002C2B84" w:rsidRDefault="00AA5C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A5C4F" w:rsidRDefault="00AA5C4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9126AF" w:rsidRDefault="009126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126AF" w:rsidRPr="00B6556A" w:rsidRDefault="009126A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A5C4F" w:rsidRDefault="00AA5C4F" w:rsidP="00B6556A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04CD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A04CDE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9126AF" w:rsidRPr="009126A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9126AF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E6457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9126AF" w:rsidRPr="009126A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6556A" w:rsidRPr="00FB4227" w:rsidRDefault="00B6556A" w:rsidP="00B6556A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A5C4F" w:rsidRPr="00A04CDE" w:rsidRDefault="00AA5C4F" w:rsidP="009126AF">
      <w:pPr>
        <w:spacing w:after="15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04CD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ELANDIA MARINS DE MOURA</w:t>
      </w:r>
    </w:p>
    <w:p w:rsidR="00AA5C4F" w:rsidRPr="00FB4227" w:rsidRDefault="00AA5C4F" w:rsidP="009126AF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AA5C4F" w:rsidRPr="00A04CDE" w:rsidRDefault="00AA5C4F" w:rsidP="009126AF">
      <w:pPr>
        <w:spacing w:after="15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04CD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GENESCO FERREIRA DE BRETAS</w:t>
      </w:r>
    </w:p>
    <w:p w:rsidR="00AA5C4F" w:rsidRPr="002142BC" w:rsidRDefault="00AA5C4F" w:rsidP="009126AF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AA5C4F" w:rsidRPr="002142BC" w:rsidSect="00AA5C4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19" w:rsidRDefault="00262C19" w:rsidP="004C0DC1">
      <w:pPr>
        <w:spacing w:after="0" w:line="240" w:lineRule="auto"/>
      </w:pPr>
      <w:r>
        <w:separator/>
      </w:r>
    </w:p>
  </w:endnote>
  <w:endnote w:type="continuationSeparator" w:id="0">
    <w:p w:rsidR="00262C19" w:rsidRDefault="00262C1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19" w:rsidRDefault="00262C19" w:rsidP="004C0DC1">
      <w:pPr>
        <w:spacing w:after="0" w:line="240" w:lineRule="auto"/>
      </w:pPr>
      <w:r>
        <w:separator/>
      </w:r>
    </w:p>
  </w:footnote>
  <w:footnote w:type="continuationSeparator" w:id="0">
    <w:p w:rsidR="00262C19" w:rsidRDefault="00262C1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3A32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2C19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4669B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1B88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83871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2F8B"/>
    <w:rsid w:val="008D216C"/>
    <w:rsid w:val="008E4544"/>
    <w:rsid w:val="008F18A2"/>
    <w:rsid w:val="008F3EB4"/>
    <w:rsid w:val="009126AF"/>
    <w:rsid w:val="009139BE"/>
    <w:rsid w:val="00914FE6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4CDE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6EBD"/>
    <w:rsid w:val="00A7750A"/>
    <w:rsid w:val="00A8230C"/>
    <w:rsid w:val="00A95488"/>
    <w:rsid w:val="00AA55C2"/>
    <w:rsid w:val="00AA5C4F"/>
    <w:rsid w:val="00AB1718"/>
    <w:rsid w:val="00AD0A8B"/>
    <w:rsid w:val="00AD29C9"/>
    <w:rsid w:val="00AF16F4"/>
    <w:rsid w:val="00B05536"/>
    <w:rsid w:val="00B05988"/>
    <w:rsid w:val="00B05E55"/>
    <w:rsid w:val="00B07E77"/>
    <w:rsid w:val="00B30B0D"/>
    <w:rsid w:val="00B30B26"/>
    <w:rsid w:val="00B54E8A"/>
    <w:rsid w:val="00B6556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7C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6D4"/>
    <w:rsid w:val="00DF77E2"/>
    <w:rsid w:val="00E06D07"/>
    <w:rsid w:val="00E07C14"/>
    <w:rsid w:val="00E24EF9"/>
    <w:rsid w:val="00E37354"/>
    <w:rsid w:val="00E374F9"/>
    <w:rsid w:val="00E561E7"/>
    <w:rsid w:val="00E62032"/>
    <w:rsid w:val="00E64571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0BFF"/>
    <w:rsid w:val="00F43CD4"/>
    <w:rsid w:val="00F4424C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9E54A-DD7A-404E-B4F9-CCB40AF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16</TotalTime>
  <Pages>10</Pages>
  <Words>2770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14</cp:revision>
  <cp:lastPrinted>2016-05-12T13:00:00Z</cp:lastPrinted>
  <dcterms:created xsi:type="dcterms:W3CDTF">2016-06-09T23:12:00Z</dcterms:created>
  <dcterms:modified xsi:type="dcterms:W3CDTF">2016-07-18T14:41:00Z</dcterms:modified>
</cp:coreProperties>
</file>