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D51" w:rsidRDefault="00F80D51" w:rsidP="00075697"/>
    <w:p w:rsidR="00F80D51" w:rsidRDefault="00F80D51" w:rsidP="00802F30">
      <w:pPr>
        <w:pStyle w:val="Header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53.25pt">
            <v:imagedata r:id="rId5" o:title=""/>
          </v:shape>
        </w:pict>
      </w:r>
    </w:p>
    <w:p w:rsidR="00F80D51" w:rsidRPr="00802F30" w:rsidRDefault="00F80D51" w:rsidP="00802F30">
      <w:pPr>
        <w:pStyle w:val="Header"/>
        <w:jc w:val="center"/>
        <w:rPr>
          <w:rFonts w:ascii="Bookman Old Style" w:hAnsi="Bookman Old Style"/>
          <w:b/>
          <w:sz w:val="24"/>
          <w:szCs w:val="24"/>
        </w:rPr>
      </w:pPr>
      <w:r w:rsidRPr="00802F30">
        <w:rPr>
          <w:rFonts w:ascii="Bookman Old Style" w:hAnsi="Bookman Old Style"/>
          <w:b/>
          <w:sz w:val="24"/>
          <w:szCs w:val="24"/>
        </w:rPr>
        <w:t>ESTADO DE GOIÁS</w:t>
      </w:r>
    </w:p>
    <w:p w:rsidR="00F80D51" w:rsidRPr="00802F30" w:rsidRDefault="00F80D51" w:rsidP="00802F30">
      <w:pPr>
        <w:pStyle w:val="Header"/>
        <w:jc w:val="center"/>
        <w:rPr>
          <w:rFonts w:ascii="Bookman Old Style" w:hAnsi="Bookman Old Style"/>
          <w:b/>
          <w:sz w:val="23"/>
          <w:szCs w:val="23"/>
        </w:rPr>
      </w:pPr>
      <w:r w:rsidRPr="00802F30">
        <w:rPr>
          <w:rFonts w:ascii="Bookman Old Style" w:hAnsi="Bookman Old Style"/>
          <w:b/>
          <w:sz w:val="23"/>
          <w:szCs w:val="23"/>
        </w:rPr>
        <w:t>SECRETARIA DA EDUCAÇÃO</w:t>
      </w:r>
    </w:p>
    <w:p w:rsidR="00F80D51" w:rsidRPr="00802F30" w:rsidRDefault="00F80D51" w:rsidP="00802F30">
      <w:pPr>
        <w:pStyle w:val="Header"/>
        <w:jc w:val="center"/>
        <w:rPr>
          <w:rFonts w:ascii="Bookman Old Style" w:hAnsi="Bookman Old Style"/>
          <w:b/>
          <w:sz w:val="23"/>
          <w:szCs w:val="23"/>
        </w:rPr>
      </w:pPr>
      <w:r w:rsidRPr="00802F30">
        <w:rPr>
          <w:rFonts w:ascii="Bookman Old Style" w:hAnsi="Bookman Old Style"/>
          <w:b/>
          <w:sz w:val="23"/>
          <w:szCs w:val="23"/>
        </w:rPr>
        <w:t>SUPERINTENDÊNCIA DE ENSINO MÉDIO - SUEM</w:t>
      </w:r>
    </w:p>
    <w:p w:rsidR="00F80D51" w:rsidRPr="00802F30" w:rsidRDefault="00F80D51" w:rsidP="00802F30">
      <w:pPr>
        <w:pStyle w:val="Header"/>
        <w:jc w:val="center"/>
        <w:rPr>
          <w:rFonts w:ascii="Bookman Old Style" w:hAnsi="Bookman Old Style"/>
          <w:b/>
        </w:rPr>
      </w:pPr>
      <w:r w:rsidRPr="00802F30">
        <w:rPr>
          <w:rFonts w:ascii="Bookman Old Style" w:hAnsi="Bookman Old Style"/>
          <w:b/>
        </w:rPr>
        <w:t>GERÊNCIA DE DESPORTO EDUCACIONAL - G</w:t>
      </w:r>
      <w:r w:rsidRPr="00802F30">
        <w:rPr>
          <w:rFonts w:ascii="Bookman Old Style" w:hAnsi="Bookman Old Style"/>
          <w:b/>
          <w:smallCaps/>
        </w:rPr>
        <w:t>E</w:t>
      </w:r>
      <w:r w:rsidRPr="00802F30">
        <w:rPr>
          <w:rFonts w:ascii="Bookman Old Style" w:hAnsi="Bookman Old Style"/>
          <w:b/>
        </w:rPr>
        <w:t>DE</w:t>
      </w:r>
    </w:p>
    <w:p w:rsidR="00F80D51" w:rsidRDefault="00F80D51" w:rsidP="00075697">
      <w:pPr>
        <w:pStyle w:val="NoSpacing"/>
        <w:spacing w:line="276" w:lineRule="auto"/>
        <w:jc w:val="center"/>
        <w:rPr>
          <w:rFonts w:ascii="Times New Roman" w:hAnsi="Times New Roman"/>
          <w:b/>
          <w:sz w:val="28"/>
          <w:szCs w:val="24"/>
          <w:u w:val="single"/>
        </w:rPr>
      </w:pPr>
    </w:p>
    <w:p w:rsidR="00F80D51" w:rsidRPr="00B16C12" w:rsidRDefault="00F80D51" w:rsidP="00075697">
      <w:pPr>
        <w:pStyle w:val="NoSpacing"/>
        <w:spacing w:line="276" w:lineRule="auto"/>
        <w:jc w:val="center"/>
        <w:rPr>
          <w:rFonts w:ascii="Times New Roman" w:hAnsi="Times New Roman"/>
          <w:b/>
          <w:sz w:val="28"/>
          <w:szCs w:val="24"/>
          <w:u w:val="single"/>
        </w:rPr>
      </w:pPr>
      <w:r w:rsidRPr="00B16C12">
        <w:rPr>
          <w:rFonts w:ascii="Times New Roman" w:hAnsi="Times New Roman"/>
          <w:b/>
          <w:sz w:val="28"/>
          <w:szCs w:val="24"/>
          <w:u w:val="single"/>
        </w:rPr>
        <w:t>INSTRUMENTO DE COLETA DE DADOS – ICD</w:t>
      </w:r>
    </w:p>
    <w:p w:rsidR="00F80D51" w:rsidRPr="00B16C12" w:rsidRDefault="00F80D51" w:rsidP="00075697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F80D51" w:rsidRDefault="00F80D51" w:rsidP="00075697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Este ICD está sendo dirigido aos professores (as) da SEDUC, com o objetivo de obter informações para o planejamento de 2011 e 2012.</w:t>
      </w:r>
    </w:p>
    <w:p w:rsidR="00F80D51" w:rsidRDefault="00F80D51" w:rsidP="00075697">
      <w:pPr>
        <w:pStyle w:val="NoSpacing"/>
        <w:spacing w:line="276" w:lineRule="auto"/>
        <w:rPr>
          <w:rFonts w:ascii="Times New Roman" w:hAnsi="Times New Roman"/>
          <w:sz w:val="24"/>
          <w:szCs w:val="24"/>
        </w:rPr>
      </w:pPr>
    </w:p>
    <w:p w:rsidR="00F80D51" w:rsidRDefault="00F80D51" w:rsidP="00A41F8F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Subsecretaria: _____________________________________________________________</w:t>
      </w:r>
    </w:p>
    <w:p w:rsidR="00F80D51" w:rsidRDefault="00F80D51" w:rsidP="00A41F8F">
      <w:pPr>
        <w:pStyle w:val="NoSpacing"/>
        <w:rPr>
          <w:rFonts w:ascii="Times New Roman" w:hAnsi="Times New Roman"/>
          <w:sz w:val="24"/>
          <w:szCs w:val="24"/>
        </w:rPr>
      </w:pPr>
    </w:p>
    <w:p w:rsidR="00F80D51" w:rsidRDefault="00F80D51" w:rsidP="00A41F8F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Nome completo:____________________________________________________________</w:t>
      </w:r>
    </w:p>
    <w:p w:rsidR="00F80D51" w:rsidRDefault="00F80D51" w:rsidP="00A41F8F">
      <w:pPr>
        <w:pStyle w:val="NoSpacing"/>
        <w:rPr>
          <w:rFonts w:ascii="Times New Roman" w:hAnsi="Times New Roman"/>
          <w:sz w:val="24"/>
          <w:szCs w:val="24"/>
        </w:rPr>
      </w:pPr>
    </w:p>
    <w:p w:rsidR="00F80D51" w:rsidRDefault="00F80D51" w:rsidP="00A41F8F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Função: __________________________________________________________________</w:t>
      </w:r>
    </w:p>
    <w:p w:rsidR="00F80D51" w:rsidRDefault="00F80D51" w:rsidP="00A41F8F">
      <w:pPr>
        <w:pStyle w:val="NoSpacing"/>
        <w:rPr>
          <w:rFonts w:ascii="Times New Roman" w:hAnsi="Times New Roman"/>
          <w:sz w:val="24"/>
          <w:szCs w:val="24"/>
        </w:rPr>
      </w:pPr>
    </w:p>
    <w:p w:rsidR="00F80D51" w:rsidRDefault="00F80D51" w:rsidP="00A41F8F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Email:_____________________________________ Telefone:______________________</w:t>
      </w:r>
    </w:p>
    <w:p w:rsidR="00F80D51" w:rsidRDefault="00F80D51" w:rsidP="00075697">
      <w:pPr>
        <w:pStyle w:val="NoSpacing"/>
        <w:spacing w:line="276" w:lineRule="auto"/>
        <w:rPr>
          <w:rFonts w:ascii="Times New Roman" w:hAnsi="Times New Roman"/>
          <w:sz w:val="24"/>
          <w:szCs w:val="24"/>
        </w:rPr>
      </w:pPr>
    </w:p>
    <w:p w:rsidR="00F80D51" w:rsidRDefault="00F80D51" w:rsidP="00075697">
      <w:pPr>
        <w:pStyle w:val="NoSpacing"/>
        <w:spacing w:line="276" w:lineRule="auto"/>
        <w:rPr>
          <w:rFonts w:ascii="Times New Roman" w:hAnsi="Times New Roman"/>
          <w:sz w:val="24"/>
          <w:szCs w:val="24"/>
        </w:rPr>
      </w:pPr>
    </w:p>
    <w:p w:rsidR="00F80D51" w:rsidRDefault="00F80D51" w:rsidP="00075697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 – Faça um levantamento das necessidades de materiais para o desenvolvimento do trabalho. </w:t>
      </w:r>
    </w:p>
    <w:p w:rsidR="00F80D51" w:rsidRDefault="00F80D51" w:rsidP="00075697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943"/>
        <w:gridCol w:w="1545"/>
        <w:gridCol w:w="2141"/>
        <w:gridCol w:w="2839"/>
      </w:tblGrid>
      <w:tr w:rsidR="00F80D51" w:rsidRPr="00875D3A">
        <w:tc>
          <w:tcPr>
            <w:tcW w:w="2943" w:type="dxa"/>
          </w:tcPr>
          <w:p w:rsidR="00F80D51" w:rsidRPr="00875D3A" w:rsidRDefault="00F80D51" w:rsidP="00075697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D3A">
              <w:rPr>
                <w:rFonts w:ascii="Times New Roman" w:hAnsi="Times New Roman"/>
                <w:sz w:val="24"/>
                <w:szCs w:val="24"/>
              </w:rPr>
              <w:t>Especificação</w:t>
            </w:r>
          </w:p>
        </w:tc>
        <w:tc>
          <w:tcPr>
            <w:tcW w:w="1545" w:type="dxa"/>
          </w:tcPr>
          <w:p w:rsidR="00F80D51" w:rsidRPr="00875D3A" w:rsidRDefault="00F80D51" w:rsidP="00075697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D3A">
              <w:rPr>
                <w:rFonts w:ascii="Times New Roman" w:hAnsi="Times New Roman"/>
                <w:sz w:val="24"/>
                <w:szCs w:val="24"/>
              </w:rPr>
              <w:t>Quantidade</w:t>
            </w:r>
          </w:p>
        </w:tc>
        <w:tc>
          <w:tcPr>
            <w:tcW w:w="2141" w:type="dxa"/>
          </w:tcPr>
          <w:p w:rsidR="00F80D51" w:rsidRPr="00875D3A" w:rsidRDefault="00F80D51" w:rsidP="00075697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D3A">
              <w:rPr>
                <w:rFonts w:ascii="Times New Roman" w:hAnsi="Times New Roman"/>
                <w:sz w:val="24"/>
                <w:szCs w:val="24"/>
              </w:rPr>
              <w:t>Marca</w:t>
            </w:r>
          </w:p>
        </w:tc>
        <w:tc>
          <w:tcPr>
            <w:tcW w:w="2839" w:type="dxa"/>
          </w:tcPr>
          <w:p w:rsidR="00F80D51" w:rsidRPr="00875D3A" w:rsidRDefault="00F80D51" w:rsidP="00075697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D3A">
              <w:rPr>
                <w:rFonts w:ascii="Times New Roman" w:hAnsi="Times New Roman"/>
                <w:sz w:val="24"/>
                <w:szCs w:val="24"/>
              </w:rPr>
              <w:t>Outros</w:t>
            </w:r>
          </w:p>
        </w:tc>
      </w:tr>
      <w:tr w:rsidR="00F80D51" w:rsidRPr="00875D3A">
        <w:tc>
          <w:tcPr>
            <w:tcW w:w="2943" w:type="dxa"/>
          </w:tcPr>
          <w:p w:rsidR="00F80D51" w:rsidRPr="00875D3A" w:rsidRDefault="00F80D51" w:rsidP="00075697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F80D51" w:rsidRPr="00875D3A" w:rsidRDefault="00F80D51" w:rsidP="00075697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1" w:type="dxa"/>
          </w:tcPr>
          <w:p w:rsidR="00F80D51" w:rsidRPr="00875D3A" w:rsidRDefault="00F80D51" w:rsidP="00075697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9" w:type="dxa"/>
          </w:tcPr>
          <w:p w:rsidR="00F80D51" w:rsidRPr="00875D3A" w:rsidRDefault="00F80D51" w:rsidP="00075697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0D51" w:rsidRPr="00875D3A">
        <w:tc>
          <w:tcPr>
            <w:tcW w:w="2943" w:type="dxa"/>
          </w:tcPr>
          <w:p w:rsidR="00F80D51" w:rsidRPr="00875D3A" w:rsidRDefault="00F80D51" w:rsidP="00075697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F80D51" w:rsidRPr="00875D3A" w:rsidRDefault="00F80D51" w:rsidP="00075697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1" w:type="dxa"/>
          </w:tcPr>
          <w:p w:rsidR="00F80D51" w:rsidRPr="00875D3A" w:rsidRDefault="00F80D51" w:rsidP="00075697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9" w:type="dxa"/>
          </w:tcPr>
          <w:p w:rsidR="00F80D51" w:rsidRPr="00875D3A" w:rsidRDefault="00F80D51" w:rsidP="00075697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0D51" w:rsidRPr="00875D3A">
        <w:tc>
          <w:tcPr>
            <w:tcW w:w="2943" w:type="dxa"/>
          </w:tcPr>
          <w:p w:rsidR="00F80D51" w:rsidRPr="00875D3A" w:rsidRDefault="00F80D51" w:rsidP="00075697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F80D51" w:rsidRPr="00875D3A" w:rsidRDefault="00F80D51" w:rsidP="00075697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1" w:type="dxa"/>
          </w:tcPr>
          <w:p w:rsidR="00F80D51" w:rsidRPr="00875D3A" w:rsidRDefault="00F80D51" w:rsidP="00075697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9" w:type="dxa"/>
          </w:tcPr>
          <w:p w:rsidR="00F80D51" w:rsidRPr="00875D3A" w:rsidRDefault="00F80D51" w:rsidP="00075697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0D51" w:rsidRPr="00875D3A">
        <w:tc>
          <w:tcPr>
            <w:tcW w:w="2943" w:type="dxa"/>
          </w:tcPr>
          <w:p w:rsidR="00F80D51" w:rsidRPr="00875D3A" w:rsidRDefault="00F80D51" w:rsidP="00075697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F80D51" w:rsidRPr="00875D3A" w:rsidRDefault="00F80D51" w:rsidP="00075697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1" w:type="dxa"/>
          </w:tcPr>
          <w:p w:rsidR="00F80D51" w:rsidRPr="00875D3A" w:rsidRDefault="00F80D51" w:rsidP="00075697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9" w:type="dxa"/>
          </w:tcPr>
          <w:p w:rsidR="00F80D51" w:rsidRPr="00875D3A" w:rsidRDefault="00F80D51" w:rsidP="00075697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0D51" w:rsidRPr="00875D3A">
        <w:tc>
          <w:tcPr>
            <w:tcW w:w="2943" w:type="dxa"/>
          </w:tcPr>
          <w:p w:rsidR="00F80D51" w:rsidRPr="00875D3A" w:rsidRDefault="00F80D51" w:rsidP="00075697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F80D51" w:rsidRPr="00875D3A" w:rsidRDefault="00F80D51" w:rsidP="00075697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1" w:type="dxa"/>
          </w:tcPr>
          <w:p w:rsidR="00F80D51" w:rsidRPr="00875D3A" w:rsidRDefault="00F80D51" w:rsidP="00075697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9" w:type="dxa"/>
          </w:tcPr>
          <w:p w:rsidR="00F80D51" w:rsidRPr="00875D3A" w:rsidRDefault="00F80D51" w:rsidP="00075697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0D51" w:rsidRPr="00875D3A">
        <w:tc>
          <w:tcPr>
            <w:tcW w:w="2943" w:type="dxa"/>
          </w:tcPr>
          <w:p w:rsidR="00F80D51" w:rsidRPr="00875D3A" w:rsidRDefault="00F80D51" w:rsidP="00075697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F80D51" w:rsidRPr="00875D3A" w:rsidRDefault="00F80D51" w:rsidP="00075697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1" w:type="dxa"/>
          </w:tcPr>
          <w:p w:rsidR="00F80D51" w:rsidRPr="00875D3A" w:rsidRDefault="00F80D51" w:rsidP="00075697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9" w:type="dxa"/>
          </w:tcPr>
          <w:p w:rsidR="00F80D51" w:rsidRPr="00875D3A" w:rsidRDefault="00F80D51" w:rsidP="00075697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0D51" w:rsidRPr="00875D3A">
        <w:tc>
          <w:tcPr>
            <w:tcW w:w="2943" w:type="dxa"/>
          </w:tcPr>
          <w:p w:rsidR="00F80D51" w:rsidRPr="00875D3A" w:rsidRDefault="00F80D51" w:rsidP="00075697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F80D51" w:rsidRPr="00875D3A" w:rsidRDefault="00F80D51" w:rsidP="00075697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1" w:type="dxa"/>
          </w:tcPr>
          <w:p w:rsidR="00F80D51" w:rsidRPr="00875D3A" w:rsidRDefault="00F80D51" w:rsidP="00075697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9" w:type="dxa"/>
          </w:tcPr>
          <w:p w:rsidR="00F80D51" w:rsidRPr="00875D3A" w:rsidRDefault="00F80D51" w:rsidP="00075697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0D51" w:rsidRPr="00875D3A">
        <w:tc>
          <w:tcPr>
            <w:tcW w:w="2943" w:type="dxa"/>
          </w:tcPr>
          <w:p w:rsidR="00F80D51" w:rsidRPr="00875D3A" w:rsidRDefault="00F80D51" w:rsidP="00075697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F80D51" w:rsidRPr="00875D3A" w:rsidRDefault="00F80D51" w:rsidP="00075697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1" w:type="dxa"/>
          </w:tcPr>
          <w:p w:rsidR="00F80D51" w:rsidRPr="00875D3A" w:rsidRDefault="00F80D51" w:rsidP="00075697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9" w:type="dxa"/>
          </w:tcPr>
          <w:p w:rsidR="00F80D51" w:rsidRPr="00875D3A" w:rsidRDefault="00F80D51" w:rsidP="00075697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80D51" w:rsidRDefault="00F80D51" w:rsidP="00075697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F80D51" w:rsidRDefault="00F80D51" w:rsidP="00075697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Observações:</w:t>
      </w:r>
    </w:p>
    <w:p w:rsidR="00F80D51" w:rsidRDefault="00F80D51" w:rsidP="00075697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468"/>
      </w:tblGrid>
      <w:tr w:rsidR="00F80D51" w:rsidRPr="00875D3A">
        <w:tc>
          <w:tcPr>
            <w:tcW w:w="9468" w:type="dxa"/>
          </w:tcPr>
          <w:p w:rsidR="00F80D51" w:rsidRPr="00875D3A" w:rsidRDefault="00F80D51" w:rsidP="00075697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0D51" w:rsidRPr="00875D3A" w:rsidTr="00001D0A">
        <w:tc>
          <w:tcPr>
            <w:tcW w:w="9468" w:type="dxa"/>
          </w:tcPr>
          <w:p w:rsidR="00F80D51" w:rsidRPr="00875D3A" w:rsidRDefault="00F80D51" w:rsidP="00075697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0D51" w:rsidRPr="00875D3A" w:rsidTr="00001D0A">
        <w:tc>
          <w:tcPr>
            <w:tcW w:w="9468" w:type="dxa"/>
          </w:tcPr>
          <w:p w:rsidR="00F80D51" w:rsidRPr="00875D3A" w:rsidRDefault="00F80D51" w:rsidP="00075697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0D51" w:rsidRPr="00875D3A" w:rsidTr="00001D0A">
        <w:tc>
          <w:tcPr>
            <w:tcW w:w="9468" w:type="dxa"/>
          </w:tcPr>
          <w:p w:rsidR="00F80D51" w:rsidRPr="00875D3A" w:rsidRDefault="00F80D51" w:rsidP="00075697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0D51" w:rsidRPr="00875D3A" w:rsidTr="00001D0A">
        <w:tc>
          <w:tcPr>
            <w:tcW w:w="9468" w:type="dxa"/>
          </w:tcPr>
          <w:p w:rsidR="00F80D51" w:rsidRPr="00875D3A" w:rsidRDefault="00F80D51" w:rsidP="00075697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0D51" w:rsidRPr="00875D3A" w:rsidTr="00001D0A">
        <w:tc>
          <w:tcPr>
            <w:tcW w:w="9468" w:type="dxa"/>
          </w:tcPr>
          <w:p w:rsidR="00F80D51" w:rsidRPr="00875D3A" w:rsidRDefault="00F80D51" w:rsidP="00075697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0D51" w:rsidRPr="00875D3A" w:rsidTr="00001D0A">
        <w:tc>
          <w:tcPr>
            <w:tcW w:w="9468" w:type="dxa"/>
          </w:tcPr>
          <w:p w:rsidR="00F80D51" w:rsidRPr="00875D3A" w:rsidRDefault="00F80D51" w:rsidP="00075697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0D51" w:rsidRPr="00875D3A" w:rsidTr="00001D0A">
        <w:tc>
          <w:tcPr>
            <w:tcW w:w="9468" w:type="dxa"/>
          </w:tcPr>
          <w:p w:rsidR="00F80D51" w:rsidRPr="00875D3A" w:rsidRDefault="00F80D51" w:rsidP="00075697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80D51" w:rsidRDefault="00F80D51" w:rsidP="00075697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F80D51" w:rsidRDefault="00F80D51" w:rsidP="00075697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 – Quantas quadras cobertas existem no seu município:</w:t>
      </w:r>
    </w:p>
    <w:p w:rsidR="00F80D51" w:rsidRDefault="00F80D51" w:rsidP="00075697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F80D51" w:rsidRDefault="00F80D51" w:rsidP="00075697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F80D51" w:rsidRDefault="00F80D51" w:rsidP="00075697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F80D51" w:rsidRDefault="00F80D51" w:rsidP="00075697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F80D51" w:rsidRDefault="00F80D51" w:rsidP="00075697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2.1 - Qual a situação atual:</w:t>
      </w:r>
    </w:p>
    <w:p w:rsidR="00F80D51" w:rsidRDefault="00F80D51" w:rsidP="00075697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246"/>
        <w:gridCol w:w="4246"/>
      </w:tblGrid>
      <w:tr w:rsidR="00F80D51" w:rsidRPr="00A06108" w:rsidTr="00ED4960">
        <w:trPr>
          <w:trHeight w:val="292"/>
        </w:trPr>
        <w:tc>
          <w:tcPr>
            <w:tcW w:w="4246" w:type="dxa"/>
          </w:tcPr>
          <w:p w:rsidR="00F80D51" w:rsidRPr="00ED4960" w:rsidRDefault="00F80D51" w:rsidP="00ED4960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D4960">
              <w:rPr>
                <w:rFonts w:ascii="Times New Roman" w:hAnsi="Times New Roman"/>
                <w:b/>
                <w:sz w:val="24"/>
                <w:szCs w:val="24"/>
              </w:rPr>
              <w:t>SITUAÇÃO</w:t>
            </w:r>
          </w:p>
        </w:tc>
        <w:tc>
          <w:tcPr>
            <w:tcW w:w="4246" w:type="dxa"/>
          </w:tcPr>
          <w:p w:rsidR="00F80D51" w:rsidRPr="00ED4960" w:rsidRDefault="00F80D51" w:rsidP="00ED4960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LOCAL</w:t>
            </w:r>
          </w:p>
        </w:tc>
      </w:tr>
      <w:tr w:rsidR="00F80D51" w:rsidTr="00ED4960">
        <w:trPr>
          <w:trHeight w:val="292"/>
        </w:trPr>
        <w:tc>
          <w:tcPr>
            <w:tcW w:w="4246" w:type="dxa"/>
          </w:tcPr>
          <w:p w:rsidR="00F80D51" w:rsidRPr="00ED4960" w:rsidRDefault="00F80D51" w:rsidP="00ED4960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4960">
              <w:rPr>
                <w:rFonts w:ascii="Times New Roman" w:hAnsi="Times New Roman"/>
                <w:sz w:val="24"/>
                <w:szCs w:val="24"/>
              </w:rPr>
              <w:t>Boa</w:t>
            </w:r>
          </w:p>
        </w:tc>
        <w:tc>
          <w:tcPr>
            <w:tcW w:w="4246" w:type="dxa"/>
          </w:tcPr>
          <w:p w:rsidR="00F80D51" w:rsidRPr="00ED4960" w:rsidRDefault="00F80D51" w:rsidP="00ED4960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0D51" w:rsidRPr="00A06108" w:rsidTr="00ED4960">
        <w:trPr>
          <w:trHeight w:val="292"/>
        </w:trPr>
        <w:tc>
          <w:tcPr>
            <w:tcW w:w="4246" w:type="dxa"/>
          </w:tcPr>
          <w:p w:rsidR="00F80D51" w:rsidRPr="00ED4960" w:rsidRDefault="00F80D51" w:rsidP="00ED4960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4960">
              <w:rPr>
                <w:rFonts w:ascii="Times New Roman" w:hAnsi="Times New Roman"/>
                <w:sz w:val="24"/>
                <w:szCs w:val="24"/>
              </w:rPr>
              <w:t>Regular</w:t>
            </w:r>
          </w:p>
        </w:tc>
        <w:tc>
          <w:tcPr>
            <w:tcW w:w="4246" w:type="dxa"/>
          </w:tcPr>
          <w:p w:rsidR="00F80D51" w:rsidRPr="00ED4960" w:rsidRDefault="00F80D51" w:rsidP="00ED4960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0D51" w:rsidRPr="00A06108" w:rsidTr="00ED4960">
        <w:trPr>
          <w:trHeight w:val="307"/>
        </w:trPr>
        <w:tc>
          <w:tcPr>
            <w:tcW w:w="4246" w:type="dxa"/>
          </w:tcPr>
          <w:p w:rsidR="00F80D51" w:rsidRPr="00ED4960" w:rsidRDefault="00F80D51" w:rsidP="00ED4960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4960">
              <w:rPr>
                <w:rFonts w:ascii="Times New Roman" w:hAnsi="Times New Roman"/>
                <w:sz w:val="24"/>
                <w:szCs w:val="24"/>
              </w:rPr>
              <w:t>Ruim</w:t>
            </w:r>
          </w:p>
        </w:tc>
        <w:tc>
          <w:tcPr>
            <w:tcW w:w="4246" w:type="dxa"/>
          </w:tcPr>
          <w:p w:rsidR="00F80D51" w:rsidRPr="00ED4960" w:rsidRDefault="00F80D51" w:rsidP="00ED4960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80D51" w:rsidRDefault="00F80D51" w:rsidP="00075697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F80D51" w:rsidRDefault="00F80D51" w:rsidP="00075697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F80D51" w:rsidRDefault="00F80D51" w:rsidP="00075697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 – Quantas escolas disponíveis para alojamento: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660"/>
        <w:gridCol w:w="2410"/>
        <w:gridCol w:w="3402"/>
      </w:tblGrid>
      <w:tr w:rsidR="00F80D51" w:rsidRPr="00075697" w:rsidTr="00ED4960">
        <w:tc>
          <w:tcPr>
            <w:tcW w:w="2660" w:type="dxa"/>
          </w:tcPr>
          <w:p w:rsidR="00F80D51" w:rsidRPr="00ED4960" w:rsidRDefault="00F80D51" w:rsidP="00ED4960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D4960">
              <w:rPr>
                <w:rFonts w:ascii="Times New Roman" w:hAnsi="Times New Roman"/>
                <w:b/>
                <w:sz w:val="24"/>
                <w:szCs w:val="24"/>
              </w:rPr>
              <w:t>DISCRIMINAÇÃO</w:t>
            </w:r>
          </w:p>
        </w:tc>
        <w:tc>
          <w:tcPr>
            <w:tcW w:w="2410" w:type="dxa"/>
          </w:tcPr>
          <w:p w:rsidR="00F80D51" w:rsidRPr="00ED4960" w:rsidRDefault="00F80D51" w:rsidP="00ED4960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D4960">
              <w:rPr>
                <w:rFonts w:ascii="Times New Roman" w:hAnsi="Times New Roman"/>
                <w:b/>
                <w:sz w:val="24"/>
                <w:szCs w:val="24"/>
              </w:rPr>
              <w:t>QUANTIDADE</w:t>
            </w:r>
          </w:p>
        </w:tc>
        <w:tc>
          <w:tcPr>
            <w:tcW w:w="3402" w:type="dxa"/>
          </w:tcPr>
          <w:p w:rsidR="00F80D51" w:rsidRPr="00ED4960" w:rsidRDefault="00F80D51" w:rsidP="00ED4960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D4960">
              <w:rPr>
                <w:rFonts w:ascii="Times New Roman" w:hAnsi="Times New Roman"/>
                <w:b/>
                <w:sz w:val="24"/>
                <w:szCs w:val="24"/>
              </w:rPr>
              <w:t>SITUAÇÃO</w:t>
            </w:r>
          </w:p>
        </w:tc>
      </w:tr>
      <w:tr w:rsidR="00F80D51" w:rsidTr="00ED4960">
        <w:tc>
          <w:tcPr>
            <w:tcW w:w="2660" w:type="dxa"/>
          </w:tcPr>
          <w:p w:rsidR="00F80D51" w:rsidRPr="00ED4960" w:rsidRDefault="00F80D51" w:rsidP="00ED4960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4960">
              <w:rPr>
                <w:rFonts w:ascii="Times New Roman" w:hAnsi="Times New Roman"/>
                <w:sz w:val="24"/>
                <w:szCs w:val="24"/>
              </w:rPr>
              <w:t>Federal</w:t>
            </w:r>
          </w:p>
        </w:tc>
        <w:tc>
          <w:tcPr>
            <w:tcW w:w="2410" w:type="dxa"/>
          </w:tcPr>
          <w:p w:rsidR="00F80D51" w:rsidRPr="00ED4960" w:rsidRDefault="00F80D51" w:rsidP="00ED4960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80D51" w:rsidRPr="00ED4960" w:rsidRDefault="00F80D51" w:rsidP="00ED4960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4960">
              <w:rPr>
                <w:rFonts w:ascii="Times New Roman" w:hAnsi="Times New Roman"/>
                <w:sz w:val="24"/>
                <w:szCs w:val="24"/>
              </w:rPr>
              <w:t>(  ) Bom  (  ) Regular  (  ) Ruim</w:t>
            </w:r>
          </w:p>
        </w:tc>
      </w:tr>
      <w:tr w:rsidR="00F80D51" w:rsidRPr="00A06108" w:rsidTr="00ED4960">
        <w:tc>
          <w:tcPr>
            <w:tcW w:w="2660" w:type="dxa"/>
          </w:tcPr>
          <w:p w:rsidR="00F80D51" w:rsidRPr="00ED4960" w:rsidRDefault="00F80D51" w:rsidP="00ED4960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4960">
              <w:rPr>
                <w:rFonts w:ascii="Times New Roman" w:hAnsi="Times New Roman"/>
                <w:sz w:val="24"/>
                <w:szCs w:val="24"/>
              </w:rPr>
              <w:t>Estadual</w:t>
            </w:r>
          </w:p>
        </w:tc>
        <w:tc>
          <w:tcPr>
            <w:tcW w:w="2410" w:type="dxa"/>
          </w:tcPr>
          <w:p w:rsidR="00F80D51" w:rsidRPr="00ED4960" w:rsidRDefault="00F80D51" w:rsidP="00ED4960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80D51" w:rsidRPr="00ED4960" w:rsidRDefault="00F80D51" w:rsidP="00ED4960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4960">
              <w:rPr>
                <w:rFonts w:ascii="Times New Roman" w:hAnsi="Times New Roman"/>
                <w:sz w:val="24"/>
                <w:szCs w:val="24"/>
              </w:rPr>
              <w:t>(  ) Bom  (  ) Regular  (  ) Ruim</w:t>
            </w:r>
          </w:p>
        </w:tc>
      </w:tr>
      <w:tr w:rsidR="00F80D51" w:rsidRPr="00A06108" w:rsidTr="00ED4960">
        <w:tc>
          <w:tcPr>
            <w:tcW w:w="2660" w:type="dxa"/>
          </w:tcPr>
          <w:p w:rsidR="00F80D51" w:rsidRPr="00ED4960" w:rsidRDefault="00F80D51" w:rsidP="00ED4960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4960">
              <w:rPr>
                <w:rFonts w:ascii="Times New Roman" w:hAnsi="Times New Roman"/>
                <w:sz w:val="24"/>
                <w:szCs w:val="24"/>
              </w:rPr>
              <w:t>Municipal</w:t>
            </w:r>
          </w:p>
        </w:tc>
        <w:tc>
          <w:tcPr>
            <w:tcW w:w="2410" w:type="dxa"/>
          </w:tcPr>
          <w:p w:rsidR="00F80D51" w:rsidRPr="00ED4960" w:rsidRDefault="00F80D51" w:rsidP="00ED4960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80D51" w:rsidRPr="00ED4960" w:rsidRDefault="00F80D51" w:rsidP="00ED4960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4960">
              <w:rPr>
                <w:rFonts w:ascii="Times New Roman" w:hAnsi="Times New Roman"/>
                <w:sz w:val="24"/>
                <w:szCs w:val="24"/>
              </w:rPr>
              <w:t>(  ) Bom  (  ) Regular  (  ) Ruim</w:t>
            </w:r>
          </w:p>
        </w:tc>
      </w:tr>
    </w:tbl>
    <w:p w:rsidR="00F80D51" w:rsidRDefault="00F80D51" w:rsidP="00075697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F80D51" w:rsidRDefault="00F80D51" w:rsidP="00075697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F80D51" w:rsidRDefault="00F80D51" w:rsidP="00075697">
      <w:pPr>
        <w:pStyle w:val="NoSpacing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 – Caminhada ecológica: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468"/>
      </w:tblGrid>
      <w:tr w:rsidR="00F80D51" w:rsidRPr="00875D3A" w:rsidTr="00D61EB6">
        <w:tc>
          <w:tcPr>
            <w:tcW w:w="9468" w:type="dxa"/>
          </w:tcPr>
          <w:p w:rsidR="00F80D51" w:rsidRPr="00875D3A" w:rsidRDefault="00F80D51" w:rsidP="00201E36">
            <w:pPr>
              <w:pStyle w:val="NoSpacing"/>
              <w:spacing w:line="276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0D51" w:rsidRPr="00875D3A" w:rsidTr="00D61EB6">
        <w:tc>
          <w:tcPr>
            <w:tcW w:w="9468" w:type="dxa"/>
          </w:tcPr>
          <w:p w:rsidR="00F80D51" w:rsidRPr="00875D3A" w:rsidRDefault="00F80D51" w:rsidP="00201E36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0D51" w:rsidRPr="00875D3A" w:rsidTr="00D61EB6">
        <w:tc>
          <w:tcPr>
            <w:tcW w:w="9468" w:type="dxa"/>
          </w:tcPr>
          <w:p w:rsidR="00F80D51" w:rsidRPr="00875D3A" w:rsidRDefault="00F80D51" w:rsidP="00201E36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0D51" w:rsidRPr="00875D3A" w:rsidTr="00D61EB6">
        <w:tc>
          <w:tcPr>
            <w:tcW w:w="9468" w:type="dxa"/>
          </w:tcPr>
          <w:p w:rsidR="00F80D51" w:rsidRPr="00875D3A" w:rsidRDefault="00F80D51" w:rsidP="00201E36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80D51" w:rsidRDefault="00F80D51" w:rsidP="00075697">
      <w:pPr>
        <w:pStyle w:val="NoSpacing"/>
        <w:spacing w:line="276" w:lineRule="auto"/>
        <w:rPr>
          <w:rFonts w:ascii="Times New Roman" w:hAnsi="Times New Roman"/>
          <w:sz w:val="24"/>
          <w:szCs w:val="24"/>
        </w:rPr>
      </w:pPr>
    </w:p>
    <w:p w:rsidR="00F80D51" w:rsidRDefault="00F80D51" w:rsidP="00075697">
      <w:pPr>
        <w:pStyle w:val="NoSpacing"/>
        <w:spacing w:line="276" w:lineRule="auto"/>
        <w:rPr>
          <w:rFonts w:ascii="Times New Roman" w:hAnsi="Times New Roman"/>
          <w:sz w:val="24"/>
          <w:szCs w:val="24"/>
        </w:rPr>
      </w:pPr>
    </w:p>
    <w:p w:rsidR="00F80D51" w:rsidRDefault="00F80D51" w:rsidP="00075697">
      <w:pPr>
        <w:pStyle w:val="NoSpacing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 – Para-desporto: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468"/>
      </w:tblGrid>
      <w:tr w:rsidR="00F80D51" w:rsidRPr="00875D3A" w:rsidTr="00201E36">
        <w:tc>
          <w:tcPr>
            <w:tcW w:w="9468" w:type="dxa"/>
          </w:tcPr>
          <w:p w:rsidR="00F80D51" w:rsidRPr="00875D3A" w:rsidRDefault="00F80D51" w:rsidP="00201E36">
            <w:pPr>
              <w:pStyle w:val="NoSpacing"/>
              <w:spacing w:line="276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0D51" w:rsidRPr="00875D3A" w:rsidTr="00201E36">
        <w:tc>
          <w:tcPr>
            <w:tcW w:w="9468" w:type="dxa"/>
          </w:tcPr>
          <w:p w:rsidR="00F80D51" w:rsidRPr="00875D3A" w:rsidRDefault="00F80D51" w:rsidP="00201E36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0D51" w:rsidRPr="00875D3A" w:rsidTr="00201E36">
        <w:tc>
          <w:tcPr>
            <w:tcW w:w="9468" w:type="dxa"/>
          </w:tcPr>
          <w:p w:rsidR="00F80D51" w:rsidRPr="00875D3A" w:rsidRDefault="00F80D51" w:rsidP="00201E36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0D51" w:rsidRPr="00875D3A" w:rsidTr="00201E36">
        <w:tc>
          <w:tcPr>
            <w:tcW w:w="9468" w:type="dxa"/>
          </w:tcPr>
          <w:p w:rsidR="00F80D51" w:rsidRPr="00875D3A" w:rsidRDefault="00F80D51" w:rsidP="00201E36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80D51" w:rsidRDefault="00F80D51" w:rsidP="00075697">
      <w:pPr>
        <w:pStyle w:val="NoSpacing"/>
        <w:spacing w:line="276" w:lineRule="auto"/>
        <w:rPr>
          <w:rFonts w:ascii="Times New Roman" w:hAnsi="Times New Roman"/>
          <w:sz w:val="24"/>
          <w:szCs w:val="24"/>
        </w:rPr>
      </w:pPr>
    </w:p>
    <w:p w:rsidR="00F80D51" w:rsidRDefault="00F80D51" w:rsidP="00075697">
      <w:pPr>
        <w:pStyle w:val="NoSpacing"/>
        <w:spacing w:line="276" w:lineRule="auto"/>
        <w:rPr>
          <w:rFonts w:ascii="Times New Roman" w:hAnsi="Times New Roman"/>
          <w:sz w:val="24"/>
          <w:szCs w:val="24"/>
        </w:rPr>
      </w:pPr>
    </w:p>
    <w:p w:rsidR="00F80D51" w:rsidRDefault="00F80D51" w:rsidP="00262AB8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6 - A sua subsecretaria incentiva a aquisição de matérias esportivas através dos recursos (PDE, PAF, PDDE Urbano,  Programa mais Educação.)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468"/>
      </w:tblGrid>
      <w:tr w:rsidR="00F80D51" w:rsidRPr="00875D3A" w:rsidTr="00201E36">
        <w:tc>
          <w:tcPr>
            <w:tcW w:w="9468" w:type="dxa"/>
          </w:tcPr>
          <w:p w:rsidR="00F80D51" w:rsidRPr="00875D3A" w:rsidRDefault="00F80D51" w:rsidP="00201E36">
            <w:pPr>
              <w:pStyle w:val="NoSpacing"/>
              <w:spacing w:line="276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0D51" w:rsidRPr="00875D3A" w:rsidTr="00201E36">
        <w:tc>
          <w:tcPr>
            <w:tcW w:w="9468" w:type="dxa"/>
          </w:tcPr>
          <w:p w:rsidR="00F80D51" w:rsidRPr="00875D3A" w:rsidRDefault="00F80D51" w:rsidP="00201E36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0D51" w:rsidRPr="00875D3A" w:rsidTr="00201E36">
        <w:tc>
          <w:tcPr>
            <w:tcW w:w="9468" w:type="dxa"/>
          </w:tcPr>
          <w:p w:rsidR="00F80D51" w:rsidRPr="00875D3A" w:rsidRDefault="00F80D51" w:rsidP="00201E36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0D51" w:rsidRPr="00875D3A" w:rsidTr="00201E36">
        <w:tc>
          <w:tcPr>
            <w:tcW w:w="9468" w:type="dxa"/>
          </w:tcPr>
          <w:p w:rsidR="00F80D51" w:rsidRPr="00875D3A" w:rsidRDefault="00F80D51" w:rsidP="00201E36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80D51" w:rsidRDefault="00F80D51" w:rsidP="00075697">
      <w:pPr>
        <w:pStyle w:val="NoSpacing"/>
        <w:spacing w:line="276" w:lineRule="auto"/>
        <w:rPr>
          <w:rFonts w:ascii="Times New Roman" w:hAnsi="Times New Roman"/>
          <w:sz w:val="24"/>
          <w:szCs w:val="24"/>
        </w:rPr>
      </w:pPr>
    </w:p>
    <w:p w:rsidR="00F80D51" w:rsidRDefault="00F80D51" w:rsidP="00075697">
      <w:pPr>
        <w:pStyle w:val="NoSpacing"/>
        <w:spacing w:line="276" w:lineRule="auto"/>
        <w:rPr>
          <w:rFonts w:ascii="Times New Roman" w:hAnsi="Times New Roman"/>
          <w:sz w:val="24"/>
          <w:szCs w:val="24"/>
        </w:rPr>
      </w:pPr>
    </w:p>
    <w:p w:rsidR="00F80D51" w:rsidRDefault="00F80D51" w:rsidP="00075697">
      <w:pPr>
        <w:pStyle w:val="NoSpacing"/>
        <w:spacing w:line="276" w:lineRule="auto"/>
        <w:rPr>
          <w:rFonts w:ascii="Times New Roman" w:hAnsi="Times New Roman"/>
          <w:sz w:val="24"/>
          <w:szCs w:val="24"/>
        </w:rPr>
      </w:pPr>
    </w:p>
    <w:p w:rsidR="00F80D51" w:rsidRDefault="00F80D51" w:rsidP="00075697">
      <w:pPr>
        <w:pStyle w:val="NoSpacing"/>
        <w:spacing w:line="276" w:lineRule="auto"/>
        <w:rPr>
          <w:rFonts w:ascii="Times New Roman" w:hAnsi="Times New Roman"/>
          <w:sz w:val="24"/>
          <w:szCs w:val="24"/>
        </w:rPr>
      </w:pPr>
    </w:p>
    <w:p w:rsidR="00F80D51" w:rsidRDefault="00F80D51" w:rsidP="00075697">
      <w:pPr>
        <w:pStyle w:val="NoSpacing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7- Façam uma avaliação em relação ao serviço prestado pela Gerência de Desporto Educacional</w:t>
      </w:r>
    </w:p>
    <w:p w:rsidR="00F80D51" w:rsidRDefault="00F80D51" w:rsidP="00075697">
      <w:pPr>
        <w:pStyle w:val="NoSpacing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- GEDE.</w:t>
      </w:r>
    </w:p>
    <w:p w:rsidR="00F80D51" w:rsidRDefault="00F80D51" w:rsidP="00075697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F80D51" w:rsidRDefault="00F80D51" w:rsidP="00075697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 Pontos fortes observados:</w:t>
      </w: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59"/>
        <w:gridCol w:w="9498"/>
        <w:gridCol w:w="181"/>
      </w:tblGrid>
      <w:tr w:rsidR="00F80D51" w:rsidRPr="00875D3A" w:rsidTr="002047D1">
        <w:trPr>
          <w:gridBefore w:val="1"/>
          <w:gridAfter w:val="1"/>
          <w:wBefore w:w="459" w:type="dxa"/>
          <w:wAfter w:w="180" w:type="dxa"/>
        </w:trPr>
        <w:tc>
          <w:tcPr>
            <w:tcW w:w="9468" w:type="dxa"/>
          </w:tcPr>
          <w:p w:rsidR="00F80D51" w:rsidRPr="00875D3A" w:rsidRDefault="00F80D51" w:rsidP="00075697">
            <w:pPr>
              <w:pStyle w:val="NoSpacing"/>
              <w:spacing w:line="276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0D51" w:rsidRPr="00875D3A" w:rsidTr="002047D1">
        <w:trPr>
          <w:gridBefore w:val="1"/>
          <w:gridAfter w:val="1"/>
          <w:wBefore w:w="459" w:type="dxa"/>
          <w:wAfter w:w="180" w:type="dxa"/>
        </w:trPr>
        <w:tc>
          <w:tcPr>
            <w:tcW w:w="9468" w:type="dxa"/>
          </w:tcPr>
          <w:p w:rsidR="00F80D51" w:rsidRPr="00875D3A" w:rsidRDefault="00F80D51" w:rsidP="00075697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0D51" w:rsidRPr="00875D3A" w:rsidTr="002047D1">
        <w:trPr>
          <w:gridBefore w:val="1"/>
          <w:gridAfter w:val="1"/>
          <w:wBefore w:w="459" w:type="dxa"/>
          <w:wAfter w:w="180" w:type="dxa"/>
        </w:trPr>
        <w:tc>
          <w:tcPr>
            <w:tcW w:w="9468" w:type="dxa"/>
          </w:tcPr>
          <w:p w:rsidR="00F80D51" w:rsidRPr="00875D3A" w:rsidRDefault="00F80D51" w:rsidP="00075697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0D51" w:rsidRPr="00875D3A" w:rsidTr="002047D1">
        <w:trPr>
          <w:gridBefore w:val="1"/>
          <w:gridAfter w:val="1"/>
          <w:wBefore w:w="459" w:type="dxa"/>
          <w:wAfter w:w="180" w:type="dxa"/>
        </w:trPr>
        <w:tc>
          <w:tcPr>
            <w:tcW w:w="9468" w:type="dxa"/>
          </w:tcPr>
          <w:p w:rsidR="00F80D51" w:rsidRPr="00875D3A" w:rsidRDefault="00F80D51" w:rsidP="00075697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0D51" w:rsidRPr="00875D3A" w:rsidTr="002047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107" w:type="dxa"/>
            <w:gridSpan w:val="3"/>
          </w:tcPr>
          <w:p w:rsidR="00F80D51" w:rsidRDefault="00F80D51" w:rsidP="00075697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b) Pontos a desenvolver:</w:t>
            </w:r>
          </w:p>
          <w:tbl>
            <w:tblPr>
              <w:tblW w:w="9468" w:type="dxa"/>
              <w:tblInd w:w="43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/>
            </w:tblPr>
            <w:tblGrid>
              <w:gridCol w:w="9468"/>
            </w:tblGrid>
            <w:tr w:rsidR="00F80D51" w:rsidRPr="00875D3A" w:rsidTr="009C67C4">
              <w:tc>
                <w:tcPr>
                  <w:tcW w:w="94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80D51" w:rsidRPr="00875D3A" w:rsidRDefault="00F80D51" w:rsidP="00075697">
                  <w:pPr>
                    <w:pStyle w:val="NoSpacing"/>
                    <w:spacing w:line="276" w:lineRule="auto"/>
                    <w:ind w:left="72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F80D51" w:rsidRPr="00875D3A" w:rsidTr="009C67C4">
              <w:tc>
                <w:tcPr>
                  <w:tcW w:w="94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80D51" w:rsidRPr="00875D3A" w:rsidRDefault="00F80D51" w:rsidP="00075697">
                  <w:pPr>
                    <w:pStyle w:val="NoSpacing"/>
                    <w:spacing w:line="276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F80D51" w:rsidRPr="00875D3A" w:rsidTr="009C67C4">
              <w:tc>
                <w:tcPr>
                  <w:tcW w:w="94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80D51" w:rsidRPr="00875D3A" w:rsidRDefault="00F80D51" w:rsidP="00075697">
                  <w:pPr>
                    <w:pStyle w:val="NoSpacing"/>
                    <w:spacing w:line="276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F80D51" w:rsidRPr="00875D3A" w:rsidTr="009C67C4">
              <w:tc>
                <w:tcPr>
                  <w:tcW w:w="94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80D51" w:rsidRPr="00875D3A" w:rsidRDefault="00F80D51" w:rsidP="00075697">
                  <w:pPr>
                    <w:pStyle w:val="NoSpacing"/>
                    <w:spacing w:line="276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F80D51" w:rsidRDefault="00F80D51" w:rsidP="00075697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80D51" w:rsidRDefault="00F80D51" w:rsidP="00075697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c) Sugestão:</w:t>
            </w:r>
          </w:p>
          <w:tbl>
            <w:tblPr>
              <w:tblW w:w="9468" w:type="dxa"/>
              <w:tblInd w:w="43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/>
            </w:tblPr>
            <w:tblGrid>
              <w:gridCol w:w="9468"/>
            </w:tblGrid>
            <w:tr w:rsidR="00F80D51" w:rsidRPr="00875D3A" w:rsidTr="00F314CE">
              <w:tc>
                <w:tcPr>
                  <w:tcW w:w="94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80D51" w:rsidRPr="00875D3A" w:rsidRDefault="00F80D51" w:rsidP="00F314CE">
                  <w:pPr>
                    <w:pStyle w:val="NoSpacing"/>
                    <w:spacing w:line="276" w:lineRule="auto"/>
                    <w:ind w:left="72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F80D51" w:rsidRPr="00875D3A" w:rsidTr="00F314CE">
              <w:tc>
                <w:tcPr>
                  <w:tcW w:w="94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80D51" w:rsidRPr="00875D3A" w:rsidRDefault="00F80D51" w:rsidP="00F314CE">
                  <w:pPr>
                    <w:pStyle w:val="NoSpacing"/>
                    <w:spacing w:line="276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F80D51" w:rsidRPr="00875D3A" w:rsidTr="00F314CE">
              <w:tc>
                <w:tcPr>
                  <w:tcW w:w="94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80D51" w:rsidRPr="00875D3A" w:rsidRDefault="00F80D51" w:rsidP="00F314CE">
                  <w:pPr>
                    <w:pStyle w:val="NoSpacing"/>
                    <w:spacing w:line="276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F80D51" w:rsidRPr="00875D3A" w:rsidTr="00F314CE">
              <w:tc>
                <w:tcPr>
                  <w:tcW w:w="94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80D51" w:rsidRPr="00875D3A" w:rsidRDefault="00F80D51" w:rsidP="00F314CE">
                  <w:pPr>
                    <w:pStyle w:val="NoSpacing"/>
                    <w:spacing w:line="276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F80D51" w:rsidRDefault="00F80D51" w:rsidP="00075697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80D51" w:rsidRPr="00875D3A" w:rsidRDefault="00F80D51" w:rsidP="00075697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80D51" w:rsidRPr="00075697" w:rsidRDefault="00F80D51" w:rsidP="00075697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075697">
        <w:rPr>
          <w:rFonts w:ascii="Times New Roman" w:hAnsi="Times New Roman"/>
          <w:sz w:val="24"/>
          <w:szCs w:val="24"/>
        </w:rPr>
        <w:t xml:space="preserve"> - Como você classifica nosso atendimento?</w:t>
      </w:r>
    </w:p>
    <w:p w:rsidR="00F80D51" w:rsidRPr="00075697" w:rsidRDefault="00F80D51" w:rsidP="00075697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F80D51" w:rsidRPr="00075697" w:rsidRDefault="00F80D51" w:rsidP="00075697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75697">
        <w:rPr>
          <w:rFonts w:ascii="Times New Roman" w:hAnsi="Times New Roman"/>
          <w:sz w:val="24"/>
          <w:szCs w:val="24"/>
        </w:rPr>
        <w:t xml:space="preserve">Recepção:    </w:t>
      </w:r>
      <w:r w:rsidRPr="00075697">
        <w:rPr>
          <w:rFonts w:ascii="Times New Roman" w:hAnsi="Times New Roman"/>
          <w:sz w:val="24"/>
          <w:szCs w:val="24"/>
        </w:rPr>
        <w:tab/>
      </w:r>
      <w:r w:rsidRPr="0007569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</w:t>
      </w:r>
      <w:r w:rsidRPr="00075697">
        <w:rPr>
          <w:rFonts w:ascii="Times New Roman" w:hAnsi="Times New Roman"/>
          <w:sz w:val="24"/>
          <w:szCs w:val="24"/>
        </w:rPr>
        <w:t>(  ) Bom     (  ) Ótimo    (  ) Satisfatório  (  ) Ruim</w:t>
      </w:r>
    </w:p>
    <w:p w:rsidR="00F80D51" w:rsidRPr="00075697" w:rsidRDefault="00F80D51" w:rsidP="00075697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75697">
        <w:rPr>
          <w:rFonts w:ascii="Times New Roman" w:hAnsi="Times New Roman"/>
          <w:sz w:val="24"/>
          <w:szCs w:val="24"/>
        </w:rPr>
        <w:t>Sugestão:__________________________________________________________________________________________________________________________________________________________________</w:t>
      </w:r>
    </w:p>
    <w:p w:rsidR="00F80D51" w:rsidRPr="00075697" w:rsidRDefault="00F80D51" w:rsidP="00075697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F80D51" w:rsidRPr="00075697" w:rsidRDefault="00F80D51" w:rsidP="00075697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Cadastramento</w:t>
      </w:r>
      <w:r w:rsidRPr="00075697">
        <w:rPr>
          <w:rFonts w:ascii="Times New Roman" w:hAnsi="Times New Roman"/>
          <w:sz w:val="24"/>
          <w:szCs w:val="24"/>
        </w:rPr>
        <w:t xml:space="preserve">:     </w:t>
      </w:r>
      <w:r w:rsidRPr="00075697">
        <w:rPr>
          <w:rFonts w:ascii="Times New Roman" w:hAnsi="Times New Roman"/>
          <w:sz w:val="24"/>
          <w:szCs w:val="24"/>
        </w:rPr>
        <w:tab/>
      </w:r>
      <w:r w:rsidRPr="00075697">
        <w:rPr>
          <w:rFonts w:ascii="Times New Roman" w:hAnsi="Times New Roman"/>
          <w:sz w:val="24"/>
          <w:szCs w:val="24"/>
        </w:rPr>
        <w:tab/>
        <w:t>(  ) Bom     (  ) Ótimo    (  ) Satisfatório  (  ) Ruim</w:t>
      </w:r>
    </w:p>
    <w:p w:rsidR="00F80D51" w:rsidRPr="00075697" w:rsidRDefault="00F80D51" w:rsidP="00075697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75697">
        <w:rPr>
          <w:rFonts w:ascii="Times New Roman" w:hAnsi="Times New Roman"/>
          <w:sz w:val="24"/>
          <w:szCs w:val="24"/>
        </w:rPr>
        <w:t>Sugestão:__________________________________________________________________________________________________________________________________________________________________</w:t>
      </w:r>
    </w:p>
    <w:p w:rsidR="00F80D51" w:rsidRPr="00075697" w:rsidRDefault="00F80D51" w:rsidP="00075697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F80D51" w:rsidRPr="00075697" w:rsidRDefault="00F80D51" w:rsidP="00075697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F80D51" w:rsidRPr="00075697" w:rsidRDefault="00F80D51" w:rsidP="00075697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Transporte</w:t>
      </w:r>
      <w:r w:rsidRPr="00075697">
        <w:rPr>
          <w:rFonts w:ascii="Times New Roman" w:hAnsi="Times New Roman"/>
          <w:sz w:val="24"/>
          <w:szCs w:val="24"/>
        </w:rPr>
        <w:t>:</w:t>
      </w:r>
      <w:r w:rsidRPr="0007569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</w:t>
      </w:r>
      <w:r w:rsidRPr="00075697">
        <w:rPr>
          <w:rFonts w:ascii="Times New Roman" w:hAnsi="Times New Roman"/>
          <w:sz w:val="24"/>
          <w:szCs w:val="24"/>
        </w:rPr>
        <w:t>(  ) Bom     (  ) Ótimo    (  ) Satisfatório  (  ) Ruim</w:t>
      </w:r>
    </w:p>
    <w:p w:rsidR="00F80D51" w:rsidRPr="00075697" w:rsidRDefault="00F80D51" w:rsidP="00075697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75697">
        <w:rPr>
          <w:rFonts w:ascii="Times New Roman" w:hAnsi="Times New Roman"/>
          <w:sz w:val="24"/>
          <w:szCs w:val="24"/>
        </w:rPr>
        <w:t>Sugestão:__________________________________________________________________________________________________________________________________________________________________</w:t>
      </w:r>
    </w:p>
    <w:p w:rsidR="00F80D51" w:rsidRPr="00075697" w:rsidRDefault="00F80D51" w:rsidP="00075697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F80D51" w:rsidRPr="00075697" w:rsidRDefault="00F80D51" w:rsidP="00075697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F80D51" w:rsidRPr="00075697" w:rsidRDefault="00F80D51" w:rsidP="00075697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Comunicação</w:t>
      </w:r>
      <w:r w:rsidRPr="00075697">
        <w:rPr>
          <w:rFonts w:ascii="Times New Roman" w:hAnsi="Times New Roman"/>
          <w:sz w:val="24"/>
          <w:szCs w:val="24"/>
        </w:rPr>
        <w:t>:</w:t>
      </w:r>
      <w:r w:rsidRPr="00075697">
        <w:rPr>
          <w:rFonts w:ascii="Times New Roman" w:hAnsi="Times New Roman"/>
          <w:sz w:val="24"/>
          <w:szCs w:val="24"/>
        </w:rPr>
        <w:tab/>
      </w:r>
      <w:r w:rsidRPr="0007569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</w:t>
      </w:r>
      <w:r w:rsidRPr="00075697">
        <w:rPr>
          <w:rFonts w:ascii="Times New Roman" w:hAnsi="Times New Roman"/>
          <w:sz w:val="24"/>
          <w:szCs w:val="24"/>
        </w:rPr>
        <w:t>(  ) Bom     (  ) Ótimo    (  ) Satisfatório  (  ) Ruim</w:t>
      </w:r>
    </w:p>
    <w:p w:rsidR="00F80D51" w:rsidRPr="00075697" w:rsidRDefault="00F80D51" w:rsidP="00075697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75697">
        <w:rPr>
          <w:rFonts w:ascii="Times New Roman" w:hAnsi="Times New Roman"/>
          <w:sz w:val="24"/>
          <w:szCs w:val="24"/>
        </w:rPr>
        <w:t>Sugestão:__________________________________________________________________________________________________________________________________________________________________</w:t>
      </w:r>
    </w:p>
    <w:p w:rsidR="00F80D51" w:rsidRPr="00075697" w:rsidRDefault="00F80D51" w:rsidP="00075697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F80D51" w:rsidRPr="00075697" w:rsidRDefault="00F80D51" w:rsidP="00075697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F80D51" w:rsidRPr="00075697" w:rsidRDefault="00F80D51" w:rsidP="00075697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Divulgação:                  </w:t>
      </w:r>
      <w:r w:rsidRPr="00075697">
        <w:rPr>
          <w:rFonts w:ascii="Times New Roman" w:hAnsi="Times New Roman"/>
          <w:sz w:val="24"/>
          <w:szCs w:val="24"/>
        </w:rPr>
        <w:tab/>
        <w:t>(  ) Bom     (  ) Ótimo    (  ) Satisfatório  (  ) Ruim</w:t>
      </w:r>
    </w:p>
    <w:p w:rsidR="00F80D51" w:rsidRPr="00075697" w:rsidRDefault="00F80D51" w:rsidP="00075697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75697">
        <w:rPr>
          <w:rFonts w:ascii="Times New Roman" w:hAnsi="Times New Roman"/>
          <w:sz w:val="24"/>
          <w:szCs w:val="24"/>
        </w:rPr>
        <w:t>Sugestão:__________________________________________________________________________________________________________________________________________________________________</w:t>
      </w:r>
    </w:p>
    <w:p w:rsidR="00F80D51" w:rsidRPr="00075697" w:rsidRDefault="00F80D51" w:rsidP="002D113C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Sistema de disputa:                </w:t>
      </w:r>
      <w:r w:rsidRPr="00075697">
        <w:rPr>
          <w:rFonts w:ascii="Times New Roman" w:hAnsi="Times New Roman"/>
          <w:sz w:val="24"/>
          <w:szCs w:val="24"/>
        </w:rPr>
        <w:tab/>
        <w:t>(  ) Bom     (  ) Ótimo    (  ) Satisfatório  (  ) Ruim</w:t>
      </w:r>
    </w:p>
    <w:p w:rsidR="00F80D51" w:rsidRDefault="00F80D51" w:rsidP="002D113C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75697">
        <w:rPr>
          <w:rFonts w:ascii="Times New Roman" w:hAnsi="Times New Roman"/>
          <w:sz w:val="24"/>
          <w:szCs w:val="24"/>
        </w:rPr>
        <w:t>Sugestão:____________________________________________________________________________________________________________________________________________________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</w:t>
      </w:r>
    </w:p>
    <w:p w:rsidR="00F80D51" w:rsidRPr="00075697" w:rsidRDefault="00F80D51" w:rsidP="002D113C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75697">
        <w:rPr>
          <w:rFonts w:ascii="Times New Roman" w:hAnsi="Times New Roman"/>
          <w:sz w:val="24"/>
          <w:szCs w:val="24"/>
        </w:rPr>
        <w:t>_____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F80D51" w:rsidRDefault="00F80D51" w:rsidP="00075697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F80D51" w:rsidRPr="00075697" w:rsidRDefault="00F80D51" w:rsidP="001D61B8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Regulamento:                </w:t>
      </w:r>
      <w:r w:rsidRPr="00075697">
        <w:rPr>
          <w:rFonts w:ascii="Times New Roman" w:hAnsi="Times New Roman"/>
          <w:sz w:val="24"/>
          <w:szCs w:val="24"/>
        </w:rPr>
        <w:tab/>
        <w:t>(  ) Bom     (  ) Ótimo    (  ) Satisfatório  (  ) Ruim</w:t>
      </w:r>
    </w:p>
    <w:p w:rsidR="00F80D51" w:rsidRDefault="00F80D51" w:rsidP="001D61B8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75697">
        <w:rPr>
          <w:rFonts w:ascii="Times New Roman" w:hAnsi="Times New Roman"/>
          <w:sz w:val="24"/>
          <w:szCs w:val="24"/>
        </w:rPr>
        <w:t>Sugestão:____________________________________________________________________________________________________________________________________________________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</w:t>
      </w:r>
    </w:p>
    <w:p w:rsidR="00F80D51" w:rsidRDefault="00F80D51" w:rsidP="001D61B8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75697">
        <w:rPr>
          <w:rFonts w:ascii="Times New Roman" w:hAnsi="Times New Roman"/>
          <w:sz w:val="24"/>
          <w:szCs w:val="24"/>
        </w:rPr>
        <w:t>_____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F80D51" w:rsidRDefault="00F80D51" w:rsidP="006579AA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75697">
        <w:rPr>
          <w:rFonts w:ascii="Times New Roman" w:hAnsi="Times New Roman"/>
          <w:sz w:val="24"/>
          <w:szCs w:val="24"/>
        </w:rPr>
        <w:t>_____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F80D51" w:rsidRDefault="00F80D51" w:rsidP="006579AA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75697">
        <w:rPr>
          <w:rFonts w:ascii="Times New Roman" w:hAnsi="Times New Roman"/>
          <w:sz w:val="24"/>
          <w:szCs w:val="24"/>
        </w:rPr>
        <w:t>_____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F80D51" w:rsidRDefault="00F80D51" w:rsidP="006579AA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75697">
        <w:rPr>
          <w:rFonts w:ascii="Times New Roman" w:hAnsi="Times New Roman"/>
          <w:sz w:val="24"/>
          <w:szCs w:val="24"/>
        </w:rPr>
        <w:t>_____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F80D51" w:rsidRDefault="00F80D51" w:rsidP="006579AA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75697">
        <w:rPr>
          <w:rFonts w:ascii="Times New Roman" w:hAnsi="Times New Roman"/>
          <w:sz w:val="24"/>
          <w:szCs w:val="24"/>
        </w:rPr>
        <w:t>_____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F80D51" w:rsidRDefault="00F80D51" w:rsidP="006579AA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F80D51" w:rsidRDefault="00F80D51" w:rsidP="006579AA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F80D51" w:rsidRDefault="00F80D51" w:rsidP="002D113C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9 - Classificação para Etapa Estadual:       </w:t>
      </w:r>
    </w:p>
    <w:p w:rsidR="00F80D51" w:rsidRDefault="00F80D51" w:rsidP="002D113C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660"/>
        <w:gridCol w:w="2410"/>
        <w:gridCol w:w="3402"/>
      </w:tblGrid>
      <w:tr w:rsidR="00F80D51" w:rsidRPr="00075697" w:rsidTr="00ED4960">
        <w:tc>
          <w:tcPr>
            <w:tcW w:w="2660" w:type="dxa"/>
          </w:tcPr>
          <w:p w:rsidR="00F80D51" w:rsidRPr="00ED4960" w:rsidRDefault="00F80D51" w:rsidP="00ED4960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D4960">
              <w:rPr>
                <w:rFonts w:ascii="Times New Roman" w:hAnsi="Times New Roman"/>
                <w:b/>
                <w:sz w:val="24"/>
                <w:szCs w:val="24"/>
              </w:rPr>
              <w:t>Número de Atletas</w:t>
            </w:r>
          </w:p>
        </w:tc>
        <w:tc>
          <w:tcPr>
            <w:tcW w:w="2410" w:type="dxa"/>
          </w:tcPr>
          <w:p w:rsidR="00F80D51" w:rsidRPr="00ED4960" w:rsidRDefault="00F80D51" w:rsidP="00ED4960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D4960">
              <w:rPr>
                <w:rFonts w:ascii="Times New Roman" w:hAnsi="Times New Roman"/>
                <w:b/>
                <w:sz w:val="24"/>
                <w:szCs w:val="24"/>
              </w:rPr>
              <w:t>1º Lugar</w:t>
            </w:r>
          </w:p>
        </w:tc>
        <w:tc>
          <w:tcPr>
            <w:tcW w:w="3402" w:type="dxa"/>
          </w:tcPr>
          <w:p w:rsidR="00F80D51" w:rsidRPr="00ED4960" w:rsidRDefault="00F80D51" w:rsidP="00ED4960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D4960">
              <w:rPr>
                <w:rFonts w:ascii="Times New Roman" w:hAnsi="Times New Roman"/>
                <w:b/>
                <w:sz w:val="24"/>
                <w:szCs w:val="24"/>
              </w:rPr>
              <w:t>1º e 2º Lugares</w:t>
            </w:r>
          </w:p>
        </w:tc>
      </w:tr>
      <w:tr w:rsidR="00F80D51" w:rsidTr="00ED4960">
        <w:tc>
          <w:tcPr>
            <w:tcW w:w="2660" w:type="dxa"/>
          </w:tcPr>
          <w:p w:rsidR="00F80D51" w:rsidRPr="00ED4960" w:rsidRDefault="00F80D51" w:rsidP="00ED4960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4960">
              <w:rPr>
                <w:rFonts w:ascii="Times New Roman" w:hAnsi="Times New Roman"/>
                <w:sz w:val="24"/>
                <w:szCs w:val="24"/>
              </w:rPr>
              <w:t xml:space="preserve">Individual </w:t>
            </w:r>
          </w:p>
        </w:tc>
        <w:tc>
          <w:tcPr>
            <w:tcW w:w="2410" w:type="dxa"/>
          </w:tcPr>
          <w:p w:rsidR="00F80D51" w:rsidRPr="00ED4960" w:rsidRDefault="00F80D51" w:rsidP="00ED4960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80D51" w:rsidRPr="00ED4960" w:rsidRDefault="00F80D51" w:rsidP="00ED4960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0D51" w:rsidRPr="00A06108" w:rsidTr="00ED4960">
        <w:tc>
          <w:tcPr>
            <w:tcW w:w="2660" w:type="dxa"/>
          </w:tcPr>
          <w:p w:rsidR="00F80D51" w:rsidRPr="00ED4960" w:rsidRDefault="00F80D51" w:rsidP="00ED4960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4960">
              <w:rPr>
                <w:rFonts w:ascii="Times New Roman" w:hAnsi="Times New Roman"/>
                <w:sz w:val="24"/>
                <w:szCs w:val="24"/>
              </w:rPr>
              <w:t>Coletivo</w:t>
            </w:r>
          </w:p>
        </w:tc>
        <w:tc>
          <w:tcPr>
            <w:tcW w:w="2410" w:type="dxa"/>
          </w:tcPr>
          <w:p w:rsidR="00F80D51" w:rsidRPr="00ED4960" w:rsidRDefault="00F80D51" w:rsidP="00ED4960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80D51" w:rsidRPr="00ED4960" w:rsidRDefault="00F80D51" w:rsidP="00ED4960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80D51" w:rsidRDefault="00F80D51" w:rsidP="002D113C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F80D51" w:rsidRDefault="00F80D51" w:rsidP="00031B3C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10 - Pontos a serem discutidos:</w:t>
      </w:r>
    </w:p>
    <w:p w:rsidR="00F80D51" w:rsidRDefault="00F80D51" w:rsidP="00075697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F80D51" w:rsidRDefault="00F80D51" w:rsidP="00B52D2E">
      <w:pPr>
        <w:pStyle w:val="NoSpacing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8C575C">
        <w:rPr>
          <w:rFonts w:ascii="Times New Roman" w:hAnsi="Times New Roman"/>
          <w:b/>
          <w:sz w:val="24"/>
          <w:szCs w:val="24"/>
        </w:rPr>
        <w:t>Cadastramento:</w:t>
      </w:r>
    </w:p>
    <w:p w:rsidR="00F80D51" w:rsidRDefault="00F80D51" w:rsidP="00B52D2E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C575C">
        <w:rPr>
          <w:rFonts w:ascii="Times New Roman" w:hAnsi="Times New Roman"/>
          <w:sz w:val="24"/>
          <w:szCs w:val="24"/>
        </w:rPr>
        <w:t>Elaboração</w:t>
      </w:r>
      <w:r>
        <w:rPr>
          <w:rFonts w:ascii="Times New Roman" w:hAnsi="Times New Roman"/>
          <w:sz w:val="24"/>
          <w:szCs w:val="24"/>
        </w:rPr>
        <w:t xml:space="preserve"> de crachás a partir da fase:</w:t>
      </w:r>
    </w:p>
    <w:p w:rsidR="00F80D51" w:rsidRDefault="00F80D51" w:rsidP="00B52D2E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     )   Municipal             (     )      Intermunicipal    </w:t>
      </w:r>
    </w:p>
    <w:p w:rsidR="00F80D51" w:rsidRDefault="00F80D51" w:rsidP="00B52D2E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</w:p>
    <w:p w:rsidR="00F80D51" w:rsidRDefault="00F80D51" w:rsidP="00B52D2E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 – Como será individual por pólo ou dentro das regionais:</w:t>
      </w:r>
    </w:p>
    <w:p w:rsidR="00F80D51" w:rsidRDefault="00F80D51" w:rsidP="00A41F8F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</w:t>
      </w:r>
    </w:p>
    <w:p w:rsidR="00F80D51" w:rsidRDefault="00F80D51" w:rsidP="00A41F8F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</w:t>
      </w:r>
    </w:p>
    <w:p w:rsidR="00F80D51" w:rsidRDefault="00F80D51" w:rsidP="00A41F8F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</w:t>
      </w:r>
    </w:p>
    <w:p w:rsidR="00F80D51" w:rsidRDefault="00F80D51" w:rsidP="00A41F8F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</w:t>
      </w:r>
    </w:p>
    <w:p w:rsidR="00F80D51" w:rsidRDefault="00F80D51" w:rsidP="00B52D2E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F80D51" w:rsidRDefault="00F80D51" w:rsidP="00B52D2E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F80D51" w:rsidRDefault="00F80D51" w:rsidP="00B52D2E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 – Candidatos a sede para Estadual em 2012.</w:t>
      </w:r>
    </w:p>
    <w:p w:rsidR="00F80D51" w:rsidRDefault="00F80D51" w:rsidP="00B52D2E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</w:t>
      </w:r>
    </w:p>
    <w:p w:rsidR="00F80D51" w:rsidRDefault="00F80D51" w:rsidP="006579AA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</w:t>
      </w:r>
    </w:p>
    <w:p w:rsidR="00F80D51" w:rsidRDefault="00F80D51" w:rsidP="006579AA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F80D51" w:rsidRDefault="00F80D51" w:rsidP="00B52D2E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F80D51" w:rsidRPr="00075697" w:rsidRDefault="00F80D51" w:rsidP="00075697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F80D51" w:rsidRPr="00075697" w:rsidRDefault="00F80D51" w:rsidP="00075697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F80D51" w:rsidRPr="00075697" w:rsidRDefault="00F80D51" w:rsidP="00075697">
      <w:pPr>
        <w:pStyle w:val="NoSpacing"/>
        <w:spacing w:line="276" w:lineRule="auto"/>
        <w:jc w:val="right"/>
        <w:rPr>
          <w:rFonts w:ascii="Times New Roman" w:hAnsi="Times New Roman"/>
          <w:sz w:val="24"/>
          <w:szCs w:val="24"/>
        </w:rPr>
      </w:pPr>
      <w:r w:rsidRPr="00075697">
        <w:rPr>
          <w:rFonts w:ascii="Times New Roman" w:hAnsi="Times New Roman"/>
          <w:sz w:val="24"/>
          <w:szCs w:val="24"/>
        </w:rPr>
        <w:t>Obrigado pela sua colaboração!</w:t>
      </w:r>
    </w:p>
    <w:p w:rsidR="00F80D51" w:rsidRDefault="00F80D51" w:rsidP="00075697">
      <w:pPr>
        <w:pStyle w:val="NoSpacing"/>
        <w:spacing w:line="276" w:lineRule="auto"/>
        <w:jc w:val="right"/>
        <w:rPr>
          <w:rFonts w:ascii="Times New Roman" w:hAnsi="Times New Roman"/>
          <w:sz w:val="24"/>
          <w:szCs w:val="24"/>
        </w:rPr>
      </w:pPr>
    </w:p>
    <w:sectPr w:rsidR="00F80D51" w:rsidSect="00427098">
      <w:pgSz w:w="12240" w:h="15840"/>
      <w:pgMar w:top="719" w:right="900" w:bottom="5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75CBD"/>
    <w:multiLevelType w:val="hybridMultilevel"/>
    <w:tmpl w:val="10DE53BC"/>
    <w:lvl w:ilvl="0" w:tplc="04160017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">
    <w:nsid w:val="1C1B64E3"/>
    <w:multiLevelType w:val="multilevel"/>
    <w:tmpl w:val="412CA560"/>
    <w:lvl w:ilvl="0">
      <w:start w:val="7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04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64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932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57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8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50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78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432" w:hanging="1800"/>
      </w:pPr>
      <w:rPr>
        <w:rFonts w:cs="Times New Roman" w:hint="default"/>
      </w:rPr>
    </w:lvl>
  </w:abstractNum>
  <w:abstractNum w:abstractNumId="2">
    <w:nsid w:val="26A36789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">
    <w:nsid w:val="32E6601D"/>
    <w:multiLevelType w:val="hybridMultilevel"/>
    <w:tmpl w:val="4164F768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7B44358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5">
    <w:nsid w:val="72B013EF"/>
    <w:multiLevelType w:val="hybridMultilevel"/>
    <w:tmpl w:val="F074300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32E5"/>
    <w:rsid w:val="00001D0A"/>
    <w:rsid w:val="00023765"/>
    <w:rsid w:val="00031B3C"/>
    <w:rsid w:val="00070710"/>
    <w:rsid w:val="00075697"/>
    <w:rsid w:val="000E43D3"/>
    <w:rsid w:val="001A2B0F"/>
    <w:rsid w:val="001D61B8"/>
    <w:rsid w:val="00201E36"/>
    <w:rsid w:val="002047D1"/>
    <w:rsid w:val="00262AB8"/>
    <w:rsid w:val="002D113C"/>
    <w:rsid w:val="002F19CF"/>
    <w:rsid w:val="002F236A"/>
    <w:rsid w:val="003401B4"/>
    <w:rsid w:val="00367271"/>
    <w:rsid w:val="00427098"/>
    <w:rsid w:val="00433F6E"/>
    <w:rsid w:val="004B49ED"/>
    <w:rsid w:val="004E13E2"/>
    <w:rsid w:val="0056494E"/>
    <w:rsid w:val="006579AA"/>
    <w:rsid w:val="0069126A"/>
    <w:rsid w:val="00731A66"/>
    <w:rsid w:val="00802F30"/>
    <w:rsid w:val="00831574"/>
    <w:rsid w:val="00875D3A"/>
    <w:rsid w:val="008C575C"/>
    <w:rsid w:val="00916BEC"/>
    <w:rsid w:val="0093050C"/>
    <w:rsid w:val="009335B9"/>
    <w:rsid w:val="00952C11"/>
    <w:rsid w:val="009C67C4"/>
    <w:rsid w:val="00A00764"/>
    <w:rsid w:val="00A06108"/>
    <w:rsid w:val="00A41F8F"/>
    <w:rsid w:val="00B1592E"/>
    <w:rsid w:val="00B16C12"/>
    <w:rsid w:val="00B52D2E"/>
    <w:rsid w:val="00BD2B05"/>
    <w:rsid w:val="00BE3A05"/>
    <w:rsid w:val="00C777BC"/>
    <w:rsid w:val="00CF3A41"/>
    <w:rsid w:val="00D00615"/>
    <w:rsid w:val="00D27499"/>
    <w:rsid w:val="00D61EB6"/>
    <w:rsid w:val="00DB08F8"/>
    <w:rsid w:val="00DF20FF"/>
    <w:rsid w:val="00E132E5"/>
    <w:rsid w:val="00E56DE2"/>
    <w:rsid w:val="00E605CD"/>
    <w:rsid w:val="00E639B4"/>
    <w:rsid w:val="00ED4960"/>
    <w:rsid w:val="00F314CE"/>
    <w:rsid w:val="00F53E63"/>
    <w:rsid w:val="00F62324"/>
    <w:rsid w:val="00F80D51"/>
    <w:rsid w:val="00FF14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1A6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B16C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16C12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B16C12"/>
    <w:rPr>
      <w:lang w:eastAsia="en-US"/>
    </w:rPr>
  </w:style>
  <w:style w:type="table" w:styleId="TableGrid">
    <w:name w:val="Table Grid"/>
    <w:basedOn w:val="TableNormal"/>
    <w:uiPriority w:val="99"/>
    <w:rsid w:val="00B16C12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802F30"/>
    <w:pPr>
      <w:tabs>
        <w:tab w:val="center" w:pos="4419"/>
        <w:tab w:val="right" w:pos="8838"/>
      </w:tabs>
      <w:spacing w:after="0" w:line="240" w:lineRule="auto"/>
    </w:pPr>
    <w:rPr>
      <w:rFonts w:ascii="Times New Roman" w:hAnsi="Times New Roman"/>
      <w:sz w:val="20"/>
      <w:szCs w:val="20"/>
      <w:lang w:eastAsia="pt-BR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56DE2"/>
    <w:rPr>
      <w:rFonts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6976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INSTRUMENTO%20DE%20COLETA%20DE%20DADO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INSTRUMENTO DE COLETA DE DADOS</Template>
  <TotalTime>0</TotalTime>
  <Pages>4</Pages>
  <Words>788</Words>
  <Characters>4261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INSTRUMENTO DE COLETA DE DADOS – ICD</dc:title>
  <dc:subject/>
  <dc:creator>recepção</dc:creator>
  <cp:keywords/>
  <dc:description/>
  <cp:lastModifiedBy>vania.maria</cp:lastModifiedBy>
  <cp:revision>2</cp:revision>
  <cp:lastPrinted>2011-02-22T18:59:00Z</cp:lastPrinted>
  <dcterms:created xsi:type="dcterms:W3CDTF">2011-03-01T11:57:00Z</dcterms:created>
  <dcterms:modified xsi:type="dcterms:W3CDTF">2011-03-01T11:57:00Z</dcterms:modified>
</cp:coreProperties>
</file>