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B5" w:rsidRPr="002142BC" w:rsidRDefault="00F151B5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151B5" w:rsidRPr="002142BC" w:rsidRDefault="00F151B5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6C41B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151B5" w:rsidRPr="002142BC" w:rsidRDefault="00F151B5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151B5" w:rsidRPr="002142BC" w:rsidRDefault="00F151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151B5" w:rsidRPr="002142BC" w:rsidRDefault="00F151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51B5" w:rsidRPr="003854FF" w:rsidRDefault="00F151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CPMG POLIVALENTE MODELO VASCO DOS REIS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00.640.269/0001-32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3F6D28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COLÉGIO DA POLICIA MILITAR DE GOIÁS UNIDADE POLIVALENTE MODELO VASCO DOS REIS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6C41B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6C41BA">
        <w:rPr>
          <w:rFonts w:ascii="Times New Roman" w:hAnsi="Times New Roman"/>
          <w:b/>
          <w:noProof/>
          <w:sz w:val="24"/>
          <w:szCs w:val="24"/>
        </w:rPr>
        <w:t>TENENTE CORONEL THELIO ALEXANDRE ARAÚJO AMORIM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F6D28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6C41BA">
        <w:rPr>
          <w:rFonts w:ascii="Times New Roman" w:hAnsi="Times New Roman"/>
          <w:b/>
          <w:noProof/>
          <w:sz w:val="24"/>
          <w:szCs w:val="24"/>
        </w:rPr>
        <w:t>491.579.301-04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6C41BA">
        <w:rPr>
          <w:rFonts w:ascii="Times New Roman" w:hAnsi="Times New Roman"/>
          <w:b/>
          <w:noProof/>
          <w:sz w:val="24"/>
          <w:szCs w:val="24"/>
        </w:rPr>
        <w:t>20114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6C41BA">
        <w:rPr>
          <w:rFonts w:ascii="Times New Roman" w:hAnsi="Times New Roman"/>
          <w:b/>
          <w:noProof/>
          <w:sz w:val="24"/>
          <w:szCs w:val="24"/>
        </w:rPr>
        <w:t>PMG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6C41B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6075A4">
        <w:rPr>
          <w:rFonts w:ascii="Times New Roman" w:hAnsi="Times New Roman"/>
          <w:b/>
          <w:bCs/>
          <w:sz w:val="24"/>
          <w:szCs w:val="24"/>
        </w:rPr>
        <w:t xml:space="preserve">02 de Agosto de </w:t>
      </w:r>
      <w:r w:rsidR="00A56D2F">
        <w:rPr>
          <w:rFonts w:ascii="Times New Roman" w:hAnsi="Times New Roman"/>
          <w:b/>
          <w:bCs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RUA T 48 S/N ESQ AVENIDA MUTIRÃO, SETOR OESTE</w:t>
      </w:r>
      <w:r w:rsidR="00D26D4F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151B5" w:rsidRPr="002142BC" w:rsidRDefault="00F151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151B5" w:rsidRPr="003F13EE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42D2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151B5" w:rsidRPr="00D742D2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151B5" w:rsidRPr="00711AB3" w:rsidTr="006344C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151B5" w:rsidRPr="002142BC" w:rsidRDefault="00F151B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151B5" w:rsidRPr="00711AB3" w:rsidTr="006344C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51B5" w:rsidRPr="002142BC" w:rsidRDefault="00F151B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R$ 542,72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R$ 1.896,00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R$ 1.272,00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R$ 706,67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R$ 2.464,00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R$ 1.935,50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R$ 969,17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R$ 14,02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R$ 9.115,17</w:t>
            </w:r>
          </w:p>
        </w:tc>
      </w:tr>
      <w:tr w:rsidR="006344CC" w:rsidRPr="00711AB3" w:rsidTr="008F60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D742D2" w:rsidRDefault="006344C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742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D26D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R$ 7,26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344CC" w:rsidRPr="006B62D9" w:rsidRDefault="00634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2D9">
              <w:rPr>
                <w:rFonts w:ascii="Times New Roman" w:hAnsi="Times New Roman"/>
                <w:color w:val="000000"/>
                <w:sz w:val="24"/>
                <w:szCs w:val="24"/>
              </w:rPr>
              <w:t>R$ 871,60</w:t>
            </w:r>
          </w:p>
        </w:tc>
      </w:tr>
    </w:tbl>
    <w:p w:rsidR="00F151B5" w:rsidRPr="002142BC" w:rsidRDefault="00F151B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151B5" w:rsidRPr="002142BC" w:rsidRDefault="00F151B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151B5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D742D2" w:rsidRPr="002142BC" w:rsidRDefault="00D742D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151B5" w:rsidRPr="00D35EFE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151B5" w:rsidRDefault="00F151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151B5" w:rsidRDefault="00F151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151B5" w:rsidRPr="002142BC" w:rsidRDefault="00F151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151B5" w:rsidRPr="00D35EFE" w:rsidRDefault="00F151B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151B5" w:rsidRDefault="00F151B5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151B5" w:rsidRDefault="00F151B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151B5" w:rsidRPr="002142BC" w:rsidRDefault="00F151B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151B5" w:rsidRPr="002142BC" w:rsidRDefault="00F151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151B5" w:rsidRPr="002142BC" w:rsidRDefault="00F151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151B5" w:rsidRPr="002142BC" w:rsidRDefault="00F151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151B5" w:rsidRPr="002142BC" w:rsidRDefault="00F151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151B5" w:rsidRPr="00D35EFE" w:rsidRDefault="00F151B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151B5" w:rsidRPr="00D35EFE" w:rsidRDefault="00F151B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151B5" w:rsidRDefault="00F151B5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151B5" w:rsidRDefault="00F151B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151B5" w:rsidRPr="002142BC" w:rsidRDefault="00F151B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151B5" w:rsidRDefault="00F151B5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151B5" w:rsidRPr="00C661C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151B5" w:rsidRDefault="00F151B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D742D2" w:rsidRPr="002142BC" w:rsidRDefault="00D742D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151B5" w:rsidRPr="00212348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151B5" w:rsidRPr="002142BC" w:rsidRDefault="00F151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151B5" w:rsidRPr="002142BC" w:rsidRDefault="00F151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151B5" w:rsidRPr="002142BC" w:rsidRDefault="00F151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151B5" w:rsidRPr="002142BC" w:rsidRDefault="00F151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151B5" w:rsidRPr="002142BC" w:rsidRDefault="00F151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151B5" w:rsidRDefault="00F151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151B5" w:rsidRPr="00067E0B" w:rsidRDefault="00F151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51B5" w:rsidRDefault="00F151B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151B5" w:rsidRPr="002142BC" w:rsidRDefault="00F151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151B5" w:rsidRPr="002142BC" w:rsidRDefault="00F151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151B5" w:rsidRPr="002142BC" w:rsidRDefault="00F151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151B5" w:rsidRPr="002142BC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C41B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151B5" w:rsidRPr="002142BC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D26D4F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151B5" w:rsidRPr="00796030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51B5" w:rsidRPr="002142BC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51B5" w:rsidRPr="002142BC" w:rsidRDefault="00F151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151B5" w:rsidRPr="002142BC" w:rsidRDefault="00F151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151B5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6D4F" w:rsidRDefault="00D26D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6D4F" w:rsidRDefault="00D26D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151B5" w:rsidRPr="002142BC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C41BA">
        <w:rPr>
          <w:rFonts w:ascii="Times New Roman" w:hAnsi="Times New Roman"/>
          <w:b/>
          <w:bCs/>
          <w:noProof/>
        </w:rPr>
        <w:t>002/2016</w:t>
      </w:r>
    </w:p>
    <w:p w:rsidR="00F151B5" w:rsidRPr="002142BC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D26D4F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151B5" w:rsidRPr="00796030" w:rsidRDefault="00F151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51B5" w:rsidRPr="002142BC" w:rsidRDefault="00F151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151B5" w:rsidRPr="002142BC" w:rsidRDefault="00F151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151B5" w:rsidRPr="002142BC" w:rsidRDefault="00F151B5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51B5" w:rsidRDefault="00F151B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151B5" w:rsidRPr="0067742C" w:rsidRDefault="00F151B5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151B5" w:rsidRPr="0067742C" w:rsidRDefault="00F151B5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D2B75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6C41BA">
        <w:rPr>
          <w:rFonts w:ascii="Times New Roman" w:hAnsi="Times New Roman"/>
          <w:b/>
          <w:noProof/>
          <w:sz w:val="24"/>
          <w:szCs w:val="24"/>
        </w:rPr>
        <w:t>COLÉGIO DA POLICIA MILITAR DE GOIÁS UNIDADE POLIVALENTE MODELO VASCO DOS REIS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RUA T 48 S/N ESQ AVENIDA MUTIRÃO, SETOR 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26D4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6075A4">
        <w:rPr>
          <w:rFonts w:ascii="Times New Roman" w:hAnsi="Times New Roman"/>
          <w:b/>
          <w:noProof/>
          <w:sz w:val="24"/>
          <w:szCs w:val="24"/>
        </w:rPr>
        <w:t>09</w:t>
      </w:r>
      <w:r w:rsidRPr="006C41B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D2B75">
        <w:rPr>
          <w:rFonts w:ascii="Times New Roman" w:hAnsi="Times New Roman"/>
          <w:noProof/>
          <w:sz w:val="24"/>
          <w:szCs w:val="24"/>
        </w:rPr>
        <w:t>de</w:t>
      </w:r>
      <w:r w:rsidRPr="006C41B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6075A4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6075A4">
        <w:rPr>
          <w:rFonts w:ascii="Times New Roman" w:hAnsi="Times New Roman"/>
          <w:b/>
          <w:noProof/>
          <w:sz w:val="24"/>
          <w:szCs w:val="24"/>
        </w:rPr>
        <w:t>12</w:t>
      </w:r>
      <w:r w:rsidRPr="006C41B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D2B75">
        <w:rPr>
          <w:rFonts w:ascii="Times New Roman" w:hAnsi="Times New Roman"/>
          <w:noProof/>
          <w:sz w:val="24"/>
          <w:szCs w:val="24"/>
        </w:rPr>
        <w:t>de</w:t>
      </w:r>
      <w:r w:rsidR="006075A4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6C41B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6C41B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151B5" w:rsidRDefault="00F151B5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151B5" w:rsidRPr="0067742C" w:rsidRDefault="00F151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151B5" w:rsidRPr="0067742C" w:rsidRDefault="00F151B5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C41BA">
        <w:rPr>
          <w:rFonts w:ascii="Times New Roman" w:hAnsi="Times New Roman"/>
          <w:b/>
          <w:noProof/>
          <w:sz w:val="24"/>
          <w:szCs w:val="24"/>
          <w:lang w:eastAsia="pt-BR"/>
        </w:rPr>
        <w:t>COLÉGIO DA POLICIA MILITAR DE GOIÁS UNIDADE POLIVALENTE MODELO VASCO DOS REIS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RUA T 48 S/N ESQ AVENIDA MUTIRÃO, SETOR 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6C41B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26D4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42D2" w:rsidRDefault="00D742D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742D2" w:rsidRDefault="00D742D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742D2" w:rsidRDefault="00D742D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D742D2" w:rsidRDefault="00D742D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151B5" w:rsidRPr="002142BC" w:rsidRDefault="00F151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151B5" w:rsidRPr="002142BC" w:rsidRDefault="00F151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151B5" w:rsidRPr="002142BC" w:rsidRDefault="00F151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151B5" w:rsidRPr="002142BC" w:rsidRDefault="00F151B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151B5" w:rsidRPr="002142BC" w:rsidRDefault="00F151B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151B5" w:rsidRPr="00202E28" w:rsidRDefault="00F151B5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151B5" w:rsidRPr="002142BC" w:rsidRDefault="00F151B5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151B5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151B5" w:rsidRPr="002C2B84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151B5" w:rsidRPr="002C2B84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151B5" w:rsidRPr="002C2B84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151B5" w:rsidRPr="002C2B84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151B5" w:rsidRPr="002142BC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151B5" w:rsidRPr="002142BC" w:rsidRDefault="00F151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151B5" w:rsidRPr="002C2B84" w:rsidRDefault="00F151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151B5" w:rsidRPr="002142BC" w:rsidRDefault="00F151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151B5" w:rsidRPr="002C2B84" w:rsidRDefault="00F151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151B5" w:rsidRPr="006075A4" w:rsidRDefault="00F151B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A56D2F" w:rsidRDefault="00A56D2F" w:rsidP="005732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7325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573254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075A4" w:rsidRPr="006075A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</w:t>
      </w:r>
      <w:r w:rsidRPr="006075A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6075A4" w:rsidRPr="006075A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151B5" w:rsidRPr="00FB4227" w:rsidRDefault="00F151B5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F151B5" w:rsidRPr="00573254" w:rsidRDefault="00F151B5" w:rsidP="006075A4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7325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TENENTE CORONEL THELIO ALEXANDRE ARAÚJO AMORIM</w:t>
      </w:r>
    </w:p>
    <w:p w:rsidR="00F151B5" w:rsidRPr="00FB4227" w:rsidRDefault="00F151B5" w:rsidP="006075A4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151B5" w:rsidRPr="00573254" w:rsidRDefault="00F151B5" w:rsidP="006075A4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7325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DA POLICIA MILITAR DE GOIÁS UNIDADE POLIVALENTE MODELO VASCO DOS REIS</w:t>
      </w:r>
    </w:p>
    <w:p w:rsidR="00F151B5" w:rsidRPr="002142BC" w:rsidRDefault="00F151B5" w:rsidP="006075A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F151B5" w:rsidRPr="002142BC" w:rsidSect="00F151B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B3" w:rsidRDefault="00B119B3" w:rsidP="004C0DC1">
      <w:pPr>
        <w:spacing w:after="0" w:line="240" w:lineRule="auto"/>
      </w:pPr>
      <w:r>
        <w:separator/>
      </w:r>
    </w:p>
  </w:endnote>
  <w:endnote w:type="continuationSeparator" w:id="0">
    <w:p w:rsidR="00B119B3" w:rsidRDefault="00B119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FF" w:rsidRPr="00283531" w:rsidRDefault="003854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54FF" w:rsidRPr="00283531" w:rsidRDefault="003854F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3854FF" w:rsidRPr="003D5724" w:rsidRDefault="003854F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854FF" w:rsidRPr="00283531" w:rsidRDefault="003854F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854FF" w:rsidRDefault="00F151B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4FF">
      <w:rPr>
        <w:rFonts w:ascii="Times New Roman" w:hAnsi="Times New Roman"/>
        <w:sz w:val="16"/>
        <w:szCs w:val="16"/>
      </w:rPr>
      <w:t>Fones: (062) 3201-3128/3127</w:t>
    </w:r>
    <w:r w:rsidR="003854FF" w:rsidRPr="00283531">
      <w:rPr>
        <w:rFonts w:ascii="Times New Roman" w:hAnsi="Times New Roman"/>
        <w:sz w:val="16"/>
        <w:szCs w:val="16"/>
      </w:rPr>
      <w:t>/3129/3233-9337 – Fax: (</w:t>
    </w:r>
    <w:r w:rsidR="003854FF">
      <w:rPr>
        <w:rFonts w:ascii="Times New Roman" w:hAnsi="Times New Roman"/>
        <w:sz w:val="16"/>
        <w:szCs w:val="16"/>
      </w:rPr>
      <w:t>0</w:t>
    </w:r>
    <w:r w:rsidR="003854FF" w:rsidRPr="00283531">
      <w:rPr>
        <w:rFonts w:ascii="Times New Roman" w:hAnsi="Times New Roman"/>
        <w:sz w:val="16"/>
        <w:szCs w:val="16"/>
      </w:rPr>
      <w:t>62) 3201-3041</w:t>
    </w:r>
  </w:p>
  <w:p w:rsidR="003854FF" w:rsidRPr="00581345" w:rsidRDefault="003854F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B3" w:rsidRDefault="00B119B3" w:rsidP="004C0DC1">
      <w:pPr>
        <w:spacing w:after="0" w:line="240" w:lineRule="auto"/>
      </w:pPr>
      <w:r>
        <w:separator/>
      </w:r>
    </w:p>
  </w:footnote>
  <w:footnote w:type="continuationSeparator" w:id="0">
    <w:p w:rsidR="00B119B3" w:rsidRDefault="00B119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FF" w:rsidRDefault="00F151B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C7E14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F0A"/>
    <w:rsid w:val="000A0F5A"/>
    <w:rsid w:val="000C6CB2"/>
    <w:rsid w:val="000D00E9"/>
    <w:rsid w:val="000D0376"/>
    <w:rsid w:val="000D14C3"/>
    <w:rsid w:val="000E26D1"/>
    <w:rsid w:val="000E52B3"/>
    <w:rsid w:val="000F2EF1"/>
    <w:rsid w:val="00102E85"/>
    <w:rsid w:val="001133D8"/>
    <w:rsid w:val="00114E2E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35CB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C7E14"/>
    <w:rsid w:val="003D0634"/>
    <w:rsid w:val="003D579C"/>
    <w:rsid w:val="003F13EE"/>
    <w:rsid w:val="003F6D28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5D2D"/>
    <w:rsid w:val="00503899"/>
    <w:rsid w:val="0052261E"/>
    <w:rsid w:val="00545C39"/>
    <w:rsid w:val="00570847"/>
    <w:rsid w:val="00573254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75A4"/>
    <w:rsid w:val="00611F61"/>
    <w:rsid w:val="00612ABC"/>
    <w:rsid w:val="006165CC"/>
    <w:rsid w:val="00620C0F"/>
    <w:rsid w:val="006344CC"/>
    <w:rsid w:val="00647621"/>
    <w:rsid w:val="00655463"/>
    <w:rsid w:val="00655F1E"/>
    <w:rsid w:val="00657CD6"/>
    <w:rsid w:val="00660AE1"/>
    <w:rsid w:val="0067742C"/>
    <w:rsid w:val="006A0038"/>
    <w:rsid w:val="006B62D9"/>
    <w:rsid w:val="006C3C94"/>
    <w:rsid w:val="006C452D"/>
    <w:rsid w:val="006D1930"/>
    <w:rsid w:val="006D2B75"/>
    <w:rsid w:val="006E38E5"/>
    <w:rsid w:val="006F3358"/>
    <w:rsid w:val="006F6CA8"/>
    <w:rsid w:val="006F709F"/>
    <w:rsid w:val="007000A5"/>
    <w:rsid w:val="00703D90"/>
    <w:rsid w:val="00711AB3"/>
    <w:rsid w:val="00725662"/>
    <w:rsid w:val="00727D21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6D2F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119B3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27BE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26D4F"/>
    <w:rsid w:val="00D30AA4"/>
    <w:rsid w:val="00D35EFE"/>
    <w:rsid w:val="00D44A9E"/>
    <w:rsid w:val="00D4723F"/>
    <w:rsid w:val="00D542EA"/>
    <w:rsid w:val="00D671CD"/>
    <w:rsid w:val="00D70BBD"/>
    <w:rsid w:val="00D742D2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2E0B"/>
    <w:rsid w:val="00F151B5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356B-B230-4917-A7E2-44B2545E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19</TotalTime>
  <Pages>10</Pages>
  <Words>2777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14</cp:revision>
  <cp:lastPrinted>2016-05-12T13:00:00Z</cp:lastPrinted>
  <dcterms:created xsi:type="dcterms:W3CDTF">2016-06-07T14:37:00Z</dcterms:created>
  <dcterms:modified xsi:type="dcterms:W3CDTF">2016-07-11T12:13:00Z</dcterms:modified>
</cp:coreProperties>
</file>