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47" w:rsidRPr="002142BC" w:rsidRDefault="00140C47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140C47" w:rsidRPr="002142BC" w:rsidRDefault="00140C47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4C72B2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140C47" w:rsidRPr="002142BC" w:rsidRDefault="00140C47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40C47" w:rsidRPr="002142BC" w:rsidRDefault="00140C4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140C47" w:rsidRPr="002142BC" w:rsidRDefault="00140C4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40C47" w:rsidRPr="003854FF" w:rsidRDefault="00140C4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ESCOLA ESTADUAL EUNICE WEAVER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00.644.806/0001-12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</w:t>
      </w:r>
      <w:r w:rsidR="009D6E06">
        <w:rPr>
          <w:rFonts w:ascii="Times New Roman" w:hAnsi="Times New Roman"/>
          <w:sz w:val="24"/>
          <w:szCs w:val="24"/>
        </w:rPr>
        <w:t>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COLÉGIO ESTADUAL EUNICE WEAVER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4C72B2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4C72B2">
        <w:rPr>
          <w:rFonts w:ascii="Times New Roman" w:hAnsi="Times New Roman"/>
          <w:b/>
          <w:noProof/>
          <w:sz w:val="24"/>
          <w:szCs w:val="24"/>
        </w:rPr>
        <w:t>SILMEIRE DE PAULA SOUSA SANO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r w:rsidR="00C8636E" w:rsidRPr="003854FF">
        <w:rPr>
          <w:rFonts w:ascii="Times New Roman" w:hAnsi="Times New Roman"/>
          <w:sz w:val="24"/>
          <w:szCs w:val="24"/>
        </w:rPr>
        <w:t>inscrito (</w:t>
      </w:r>
      <w:r w:rsidRPr="003854FF">
        <w:rPr>
          <w:rFonts w:ascii="Times New Roman" w:hAnsi="Times New Roman"/>
          <w:sz w:val="24"/>
          <w:szCs w:val="24"/>
        </w:rPr>
        <w:t xml:space="preserve">a) no CPF nº </w:t>
      </w:r>
      <w:r w:rsidRPr="004C72B2">
        <w:rPr>
          <w:rFonts w:ascii="Times New Roman" w:hAnsi="Times New Roman"/>
          <w:b/>
          <w:noProof/>
          <w:sz w:val="24"/>
          <w:szCs w:val="24"/>
        </w:rPr>
        <w:t>633.508.231-49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4C72B2">
        <w:rPr>
          <w:rFonts w:ascii="Times New Roman" w:hAnsi="Times New Roman"/>
          <w:b/>
          <w:noProof/>
          <w:sz w:val="24"/>
          <w:szCs w:val="24"/>
        </w:rPr>
        <w:t>2902801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4C72B2">
        <w:rPr>
          <w:rFonts w:ascii="Times New Roman" w:hAnsi="Times New Roman"/>
          <w:b/>
          <w:noProof/>
          <w:sz w:val="24"/>
          <w:szCs w:val="24"/>
        </w:rPr>
        <w:t>PM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4C72B2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C50F8E">
        <w:rPr>
          <w:rFonts w:ascii="Times New Roman" w:hAnsi="Times New Roman"/>
          <w:b/>
          <w:bCs/>
          <w:noProof/>
          <w:sz w:val="24"/>
          <w:szCs w:val="24"/>
        </w:rPr>
        <w:t xml:space="preserve">02 de Agosto </w:t>
      </w:r>
      <w:r w:rsidR="00B11A4F">
        <w:rPr>
          <w:rFonts w:ascii="Times New Roman" w:hAnsi="Times New Roman"/>
          <w:b/>
          <w:bCs/>
          <w:noProof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AVENIDA MARECHAL RONDON Nº 9, SETOR URIAS MAGALHÃES</w:t>
      </w:r>
      <w:r w:rsidR="00A166FC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140C47" w:rsidRPr="002142BC" w:rsidRDefault="00140C4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140C47" w:rsidRPr="003F13EE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310A9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0310A9" w:rsidRDefault="000310A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140C47" w:rsidRPr="000310A9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140C47" w:rsidRPr="00711AB3" w:rsidTr="008E454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0C47" w:rsidRPr="002142BC" w:rsidRDefault="00140C47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0C47" w:rsidRPr="002142BC" w:rsidRDefault="00140C47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0C47" w:rsidRPr="002142BC" w:rsidRDefault="00140C47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0C47" w:rsidRPr="002142BC" w:rsidRDefault="00140C47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40C47" w:rsidRPr="002142BC" w:rsidRDefault="00140C47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0C47" w:rsidRPr="002142BC" w:rsidRDefault="00140C47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40C47" w:rsidRPr="00711AB3" w:rsidTr="008E454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0C47" w:rsidRPr="002142BC" w:rsidRDefault="00140C47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0C47" w:rsidRPr="002142BC" w:rsidRDefault="00140C47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0C47" w:rsidRPr="002142BC" w:rsidRDefault="00140C47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0C47" w:rsidRPr="002142BC" w:rsidRDefault="00140C47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0C47" w:rsidRPr="002142BC" w:rsidRDefault="00140C47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40C47" w:rsidRPr="002142BC" w:rsidRDefault="00140C47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R$ 552,00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ABACAXI PÉROLA</w:t>
            </w:r>
            <w:r w:rsidRPr="006E7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R$ 886,67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R$ 124,83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R$ 328,00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R$ 21,33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R$ 1.060,27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BANANA DA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R$ 2,27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R$ 657,33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R$ 128,47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CARÁ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R$ 446,33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R$ 412,00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R$ 1,87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R$ 93,33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R$ 552,00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R$ 1,93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R$ 251,33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R$ 280,00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R$ 1,37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R$ 382,67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LIMÃO IN NATURA EXTRA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R$ 85,87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R$ 410,00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MANDIOCA 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R$ 448,40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R$ 4,73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R$ 757,33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MASSA DE MILHO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R$ 6,33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R$ 285,00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R$ 1,37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R$ 259,67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2142BC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R$ 87,30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R$ 916,67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R$ 200,03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R$ 105,00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QUIABO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R$ 4,57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R$ 91,33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R$ 1,98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R$ 198,33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TOMATE </w:t>
            </w:r>
            <w:r w:rsidRPr="006E70F0">
              <w:rPr>
                <w:rFonts w:ascii="Times New Roman" w:hAnsi="Times New Roman"/>
                <w:color w:val="000000"/>
                <w:sz w:val="24"/>
                <w:szCs w:val="24"/>
              </w:rPr>
              <w:t>LONGA VIDA,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R$ 380,00</w:t>
            </w:r>
          </w:p>
        </w:tc>
      </w:tr>
      <w:tr w:rsidR="00D03E6F" w:rsidRPr="00711AB3" w:rsidTr="007961F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Default="00D03E6F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6E70F0" w:rsidRDefault="00A166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7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VAGEM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03E6F" w:rsidRPr="00D03E6F" w:rsidRDefault="00D03E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E6F">
              <w:rPr>
                <w:rFonts w:ascii="Times New Roman" w:hAnsi="Times New Roman"/>
                <w:color w:val="000000"/>
                <w:sz w:val="24"/>
                <w:szCs w:val="24"/>
              </w:rPr>
              <w:t>R$ 302,50</w:t>
            </w:r>
          </w:p>
        </w:tc>
      </w:tr>
    </w:tbl>
    <w:p w:rsidR="00140C47" w:rsidRPr="002142BC" w:rsidRDefault="00140C47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140C47" w:rsidRPr="002142BC" w:rsidRDefault="00140C47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0F8E" w:rsidRDefault="00C50F8E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140C47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0310A9" w:rsidRPr="002142BC" w:rsidRDefault="000310A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C50F8E" w:rsidRDefault="00C50F8E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C50F8E" w:rsidRDefault="00C50F8E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40C47" w:rsidRPr="00D35EFE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140C47" w:rsidRDefault="00140C4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0C47" w:rsidRDefault="00140C4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140C47" w:rsidRPr="002142BC" w:rsidRDefault="00140C4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40C47" w:rsidRPr="00D35EFE" w:rsidRDefault="00140C47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140C47" w:rsidRDefault="00140C47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0C47" w:rsidRDefault="00140C47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140C47" w:rsidRPr="002142BC" w:rsidRDefault="00140C47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40C47" w:rsidRPr="002142BC" w:rsidRDefault="00140C4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40C47" w:rsidRPr="002142BC" w:rsidRDefault="00140C4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140C47" w:rsidRPr="002142BC" w:rsidRDefault="00140C4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140C47" w:rsidRPr="002142BC" w:rsidRDefault="00140C4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40C47" w:rsidRPr="00D35EFE" w:rsidRDefault="00140C47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140C47" w:rsidRPr="00D35EFE" w:rsidRDefault="00140C47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140C47" w:rsidRDefault="00140C47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0C47" w:rsidRDefault="00140C47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140C47" w:rsidRPr="002142BC" w:rsidRDefault="00140C47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140C47" w:rsidRDefault="00140C47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140C47" w:rsidRPr="00C661C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40C47" w:rsidRDefault="00140C47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0310A9" w:rsidRPr="002142BC" w:rsidRDefault="000310A9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40C47" w:rsidRPr="00212348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40C47" w:rsidRPr="002142BC" w:rsidRDefault="00140C4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140C47" w:rsidRPr="002142BC" w:rsidRDefault="00140C4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140C47" w:rsidRPr="002142BC" w:rsidRDefault="00140C4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140C47" w:rsidRPr="002142BC" w:rsidRDefault="00140C4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140C47" w:rsidRPr="002142BC" w:rsidRDefault="00140C4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40C47" w:rsidRDefault="00140C4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140C47" w:rsidRPr="00067E0B" w:rsidRDefault="00140C4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40C47" w:rsidRDefault="00140C47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140C47" w:rsidRPr="002142BC" w:rsidRDefault="00140C4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40C47" w:rsidRPr="002142BC" w:rsidRDefault="00140C4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40C47" w:rsidRPr="002142BC" w:rsidRDefault="00140C4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40C47" w:rsidRPr="002142BC" w:rsidRDefault="00140C4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4C72B2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40C47" w:rsidRPr="002142BC" w:rsidRDefault="00140C4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A166FC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40C47" w:rsidRPr="00796030" w:rsidRDefault="00140C4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40C47" w:rsidRPr="002142BC" w:rsidRDefault="00140C4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40C47" w:rsidRDefault="00140C4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40C47" w:rsidRPr="002142BC" w:rsidRDefault="00140C4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4C72B2">
        <w:rPr>
          <w:rFonts w:ascii="Times New Roman" w:hAnsi="Times New Roman"/>
          <w:b/>
          <w:bCs/>
          <w:noProof/>
        </w:rPr>
        <w:t>002/2016</w:t>
      </w:r>
    </w:p>
    <w:p w:rsidR="00140C47" w:rsidRPr="002142BC" w:rsidRDefault="00140C4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A166FC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40C47" w:rsidRPr="00796030" w:rsidRDefault="00140C4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310A9" w:rsidRPr="00C50F8E" w:rsidRDefault="00140C47" w:rsidP="00C50F8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40C47" w:rsidRPr="002142BC" w:rsidRDefault="00140C47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40C47" w:rsidRDefault="00140C47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40C47" w:rsidRPr="0067742C" w:rsidRDefault="00140C47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140C47" w:rsidRPr="0067742C" w:rsidRDefault="00140C47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</w:t>
      </w:r>
      <w:r w:rsidR="00C8636E">
        <w:rPr>
          <w:rFonts w:ascii="Times New Roman" w:hAnsi="Times New Roman"/>
          <w:sz w:val="24"/>
          <w:szCs w:val="24"/>
        </w:rPr>
        <w:t xml:space="preserve">Pública deverão ser </w:t>
      </w:r>
      <w:proofErr w:type="gramStart"/>
      <w:r w:rsidR="00C8636E">
        <w:rPr>
          <w:rFonts w:ascii="Times New Roman" w:hAnsi="Times New Roman"/>
          <w:sz w:val="24"/>
          <w:szCs w:val="24"/>
        </w:rPr>
        <w:t>entregues no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 w:rsidRPr="004C72B2">
        <w:rPr>
          <w:rFonts w:ascii="Times New Roman" w:hAnsi="Times New Roman"/>
          <w:b/>
          <w:noProof/>
          <w:sz w:val="24"/>
          <w:szCs w:val="24"/>
        </w:rPr>
        <w:t>COLÉGIO ESTADUAL EUNICE WEAVER</w:t>
      </w:r>
      <w:proofErr w:type="gramEnd"/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AVENIDA MARECHAL RONDON Nº 9, SETOR URIAS MAGALHÃES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A166FC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>do di</w:t>
      </w:r>
      <w:r w:rsidR="00C8636E">
        <w:rPr>
          <w:rFonts w:ascii="Times New Roman" w:hAnsi="Times New Roman"/>
          <w:sz w:val="24"/>
          <w:szCs w:val="24"/>
        </w:rPr>
        <w:t>a</w:t>
      </w:r>
      <w:r w:rsidR="00C50F8E">
        <w:rPr>
          <w:rFonts w:ascii="Times New Roman" w:hAnsi="Times New Roman"/>
          <w:sz w:val="24"/>
          <w:szCs w:val="24"/>
        </w:rPr>
        <w:t xml:space="preserve"> </w:t>
      </w:r>
      <w:r w:rsidR="00C50F8E" w:rsidRPr="00C50F8E">
        <w:rPr>
          <w:rFonts w:ascii="Times New Roman" w:hAnsi="Times New Roman"/>
          <w:b/>
          <w:sz w:val="24"/>
          <w:szCs w:val="24"/>
        </w:rPr>
        <w:t>09</w:t>
      </w:r>
      <w:r w:rsidRPr="004C72B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C8636E">
        <w:rPr>
          <w:rFonts w:ascii="Times New Roman" w:hAnsi="Times New Roman"/>
          <w:noProof/>
          <w:sz w:val="24"/>
          <w:szCs w:val="24"/>
        </w:rPr>
        <w:t>de</w:t>
      </w:r>
      <w:r w:rsidR="00C50F8E">
        <w:rPr>
          <w:rFonts w:ascii="Times New Roman" w:hAnsi="Times New Roman"/>
          <w:noProof/>
          <w:sz w:val="24"/>
          <w:szCs w:val="24"/>
        </w:rPr>
        <w:t xml:space="preserve"> </w:t>
      </w:r>
      <w:r w:rsidR="00C50F8E">
        <w:rPr>
          <w:rFonts w:ascii="Times New Roman" w:hAnsi="Times New Roman"/>
          <w:b/>
          <w:noProof/>
          <w:sz w:val="24"/>
          <w:szCs w:val="24"/>
        </w:rPr>
        <w:t xml:space="preserve">AGOSTO </w:t>
      </w:r>
      <w:r w:rsidRPr="0067742C">
        <w:rPr>
          <w:rFonts w:ascii="Times New Roman" w:hAnsi="Times New Roman"/>
          <w:sz w:val="24"/>
          <w:szCs w:val="24"/>
        </w:rPr>
        <w:t>até o dia</w:t>
      </w:r>
      <w:r w:rsidR="00C50F8E">
        <w:rPr>
          <w:rFonts w:ascii="Times New Roman" w:hAnsi="Times New Roman"/>
          <w:sz w:val="24"/>
          <w:szCs w:val="24"/>
        </w:rPr>
        <w:t xml:space="preserve"> </w:t>
      </w:r>
      <w:r w:rsidR="00C50F8E" w:rsidRPr="00C50F8E">
        <w:rPr>
          <w:rFonts w:ascii="Times New Roman" w:hAnsi="Times New Roman"/>
          <w:b/>
          <w:sz w:val="24"/>
          <w:szCs w:val="24"/>
        </w:rPr>
        <w:t>12</w:t>
      </w:r>
      <w:r w:rsidRPr="004C72B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C8636E">
        <w:rPr>
          <w:rFonts w:ascii="Times New Roman" w:hAnsi="Times New Roman"/>
          <w:noProof/>
          <w:sz w:val="24"/>
          <w:szCs w:val="24"/>
        </w:rPr>
        <w:t>de</w:t>
      </w:r>
      <w:r w:rsidR="00C50F8E">
        <w:rPr>
          <w:rFonts w:ascii="Times New Roman" w:hAnsi="Times New Roman"/>
          <w:noProof/>
          <w:sz w:val="24"/>
          <w:szCs w:val="24"/>
        </w:rPr>
        <w:t xml:space="preserve"> </w:t>
      </w:r>
      <w:r w:rsidR="00C50F8E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4C72B2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4C72B2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140C47" w:rsidRDefault="00140C47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140C47" w:rsidRPr="0067742C" w:rsidRDefault="00140C4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140C47" w:rsidRPr="0067742C" w:rsidRDefault="00140C47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4C72B2">
        <w:rPr>
          <w:rFonts w:ascii="Times New Roman" w:hAnsi="Times New Roman"/>
          <w:b/>
          <w:noProof/>
          <w:sz w:val="24"/>
          <w:szCs w:val="24"/>
          <w:lang w:eastAsia="pt-BR"/>
        </w:rPr>
        <w:t>COLÉGIO ESTADUAL EUNICE WEAVER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AVENIDA MARECHAL RONDON Nº 9, SETOR URIAS MAGALHÃES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4C72B2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A166FC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310A9" w:rsidRDefault="000310A9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mediante apresentação de documento fiscal correspondente ao fornecimento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efetuado, vedada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0310A9" w:rsidRDefault="000310A9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140C47" w:rsidRPr="002142BC" w:rsidRDefault="00140C4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140C47" w:rsidRPr="002142BC" w:rsidRDefault="00140C4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40C47" w:rsidRPr="002142BC" w:rsidRDefault="00140C4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140C47" w:rsidRPr="002142BC" w:rsidRDefault="00140C47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140C47" w:rsidRPr="002142BC" w:rsidRDefault="00140C47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140C47" w:rsidRPr="00202E28" w:rsidRDefault="00140C47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140C47" w:rsidRPr="002142BC" w:rsidRDefault="00140C47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140C47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40C47" w:rsidRPr="002C2B84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140C47" w:rsidRPr="002C2B84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140C47" w:rsidRPr="002C2B84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40C47" w:rsidRPr="002C2B84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140C47" w:rsidRPr="002142BC" w:rsidRDefault="00140C4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40C47" w:rsidRPr="002C2B84" w:rsidRDefault="00140C4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140C47" w:rsidRPr="002142BC" w:rsidRDefault="00140C4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40C47" w:rsidRPr="002C2B84" w:rsidRDefault="00140C4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40C47" w:rsidRPr="002C2B84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140C47" w:rsidRPr="002142BC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11A4F" w:rsidRDefault="00B11A4F" w:rsidP="00096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0966AC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0966AC">
        <w:rPr>
          <w:rFonts w:ascii="Times New Roman" w:eastAsia="Times New Roman" w:hAnsi="Times New Roman"/>
          <w:b/>
          <w:sz w:val="24"/>
          <w:szCs w:val="24"/>
          <w:lang w:eastAsia="pt-BR"/>
        </w:rPr>
        <w:t>/GO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aos</w:t>
      </w:r>
      <w:r w:rsidR="00C50F8E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</w:t>
      </w:r>
      <w:r w:rsidR="00C50F8E" w:rsidRPr="00C50F8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Pr="00034F9E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 </w:t>
      </w:r>
      <w:r w:rsidR="00C50F8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 xml:space="preserve">JULHO 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>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140C47" w:rsidRPr="00FB4227" w:rsidRDefault="00140C47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C47" w:rsidRPr="00FB4227" w:rsidRDefault="00140C47" w:rsidP="00840A8B">
      <w:pPr>
        <w:spacing w:after="150" w:line="48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C47" w:rsidRPr="000966AC" w:rsidRDefault="00140C47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0966AC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SILMEIRE DE PAULA SOUSA SANO</w:t>
      </w:r>
    </w:p>
    <w:p w:rsidR="00140C47" w:rsidRPr="00FB4227" w:rsidRDefault="00140C47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140C47" w:rsidRPr="000966AC" w:rsidRDefault="00140C47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0966AC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COLÉGIO ESTADUAL EUNICE WEAVER</w:t>
      </w:r>
    </w:p>
    <w:p w:rsidR="00140C47" w:rsidRDefault="00140C47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140C47" w:rsidSect="00140C4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140C47" w:rsidRPr="002142BC" w:rsidRDefault="00140C47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140C47" w:rsidRPr="002142BC" w:rsidSect="00140C4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9B8" w:rsidRDefault="008209B8" w:rsidP="004C0DC1">
      <w:pPr>
        <w:spacing w:after="0" w:line="240" w:lineRule="auto"/>
      </w:pPr>
      <w:r>
        <w:separator/>
      </w:r>
    </w:p>
  </w:endnote>
  <w:endnote w:type="continuationSeparator" w:id="0">
    <w:p w:rsidR="008209B8" w:rsidRDefault="008209B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47" w:rsidRPr="00283531" w:rsidRDefault="00140C4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40C47" w:rsidRPr="00283531" w:rsidRDefault="00140C47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140C47" w:rsidRPr="003D5724" w:rsidRDefault="00140C47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140C47" w:rsidRPr="00283531" w:rsidRDefault="00140C47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140C47" w:rsidRDefault="00140C47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140C47" w:rsidRPr="00581345" w:rsidRDefault="00140C47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45" w:rsidRPr="00283531" w:rsidRDefault="0042244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22445" w:rsidRPr="00283531" w:rsidRDefault="0042244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422445" w:rsidRPr="003D5724" w:rsidRDefault="00422445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422445" w:rsidRPr="00283531" w:rsidRDefault="0042244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422445" w:rsidRDefault="0042244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422445" w:rsidRPr="00581345" w:rsidRDefault="00422445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9B8" w:rsidRDefault="008209B8" w:rsidP="004C0DC1">
      <w:pPr>
        <w:spacing w:after="0" w:line="240" w:lineRule="auto"/>
      </w:pPr>
      <w:r>
        <w:separator/>
      </w:r>
    </w:p>
  </w:footnote>
  <w:footnote w:type="continuationSeparator" w:id="0">
    <w:p w:rsidR="008209B8" w:rsidRDefault="008209B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47" w:rsidRDefault="00140C47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445" w:rsidRDefault="00422445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A5B46"/>
    <w:rsid w:val="00012DBA"/>
    <w:rsid w:val="000202FF"/>
    <w:rsid w:val="000221F3"/>
    <w:rsid w:val="000224C4"/>
    <w:rsid w:val="00022D5B"/>
    <w:rsid w:val="00025EEC"/>
    <w:rsid w:val="000310A9"/>
    <w:rsid w:val="00032697"/>
    <w:rsid w:val="00040B78"/>
    <w:rsid w:val="0004673B"/>
    <w:rsid w:val="000519A0"/>
    <w:rsid w:val="00067E0B"/>
    <w:rsid w:val="00073055"/>
    <w:rsid w:val="000966AC"/>
    <w:rsid w:val="000A0F5A"/>
    <w:rsid w:val="000C6CB2"/>
    <w:rsid w:val="000D00E9"/>
    <w:rsid w:val="000D0376"/>
    <w:rsid w:val="000D14C3"/>
    <w:rsid w:val="000D4DBF"/>
    <w:rsid w:val="000E26D1"/>
    <w:rsid w:val="000E52B3"/>
    <w:rsid w:val="000F2EF1"/>
    <w:rsid w:val="00102E85"/>
    <w:rsid w:val="001133D8"/>
    <w:rsid w:val="0012070C"/>
    <w:rsid w:val="00122755"/>
    <w:rsid w:val="00140C47"/>
    <w:rsid w:val="00141782"/>
    <w:rsid w:val="0017334E"/>
    <w:rsid w:val="001752DC"/>
    <w:rsid w:val="0019649E"/>
    <w:rsid w:val="00196CD8"/>
    <w:rsid w:val="00197177"/>
    <w:rsid w:val="001A6DEB"/>
    <w:rsid w:val="001B0457"/>
    <w:rsid w:val="001C4854"/>
    <w:rsid w:val="001C4D6C"/>
    <w:rsid w:val="001D1854"/>
    <w:rsid w:val="001D706E"/>
    <w:rsid w:val="001E0E4B"/>
    <w:rsid w:val="001E247F"/>
    <w:rsid w:val="001F4CC6"/>
    <w:rsid w:val="001F5E93"/>
    <w:rsid w:val="00202E28"/>
    <w:rsid w:val="00203745"/>
    <w:rsid w:val="00205F0B"/>
    <w:rsid w:val="00212348"/>
    <w:rsid w:val="002142BC"/>
    <w:rsid w:val="002263DF"/>
    <w:rsid w:val="00227471"/>
    <w:rsid w:val="00245873"/>
    <w:rsid w:val="00267746"/>
    <w:rsid w:val="00284642"/>
    <w:rsid w:val="00296EF0"/>
    <w:rsid w:val="00297C3D"/>
    <w:rsid w:val="002A1CA9"/>
    <w:rsid w:val="002A739F"/>
    <w:rsid w:val="002B1996"/>
    <w:rsid w:val="002B609F"/>
    <w:rsid w:val="002C25D7"/>
    <w:rsid w:val="002C2B84"/>
    <w:rsid w:val="002D58F1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54FF"/>
    <w:rsid w:val="003977F8"/>
    <w:rsid w:val="003A52A2"/>
    <w:rsid w:val="003B7955"/>
    <w:rsid w:val="003C07A6"/>
    <w:rsid w:val="003D0634"/>
    <w:rsid w:val="003D579C"/>
    <w:rsid w:val="003E3DA7"/>
    <w:rsid w:val="003F13EE"/>
    <w:rsid w:val="004056BC"/>
    <w:rsid w:val="00413CD9"/>
    <w:rsid w:val="00422445"/>
    <w:rsid w:val="004335BC"/>
    <w:rsid w:val="00433FEC"/>
    <w:rsid w:val="004360DE"/>
    <w:rsid w:val="0044290E"/>
    <w:rsid w:val="0044313E"/>
    <w:rsid w:val="00447570"/>
    <w:rsid w:val="00450B5E"/>
    <w:rsid w:val="00452B21"/>
    <w:rsid w:val="00462BBB"/>
    <w:rsid w:val="00491AE9"/>
    <w:rsid w:val="0049456E"/>
    <w:rsid w:val="00496033"/>
    <w:rsid w:val="0049667E"/>
    <w:rsid w:val="0049761A"/>
    <w:rsid w:val="004A5E85"/>
    <w:rsid w:val="004B76E5"/>
    <w:rsid w:val="004C0DC1"/>
    <w:rsid w:val="004F5CBF"/>
    <w:rsid w:val="00503899"/>
    <w:rsid w:val="0052261E"/>
    <w:rsid w:val="00545C39"/>
    <w:rsid w:val="00570847"/>
    <w:rsid w:val="00576F33"/>
    <w:rsid w:val="005848EF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2C29"/>
    <w:rsid w:val="00603384"/>
    <w:rsid w:val="006052FE"/>
    <w:rsid w:val="006058B2"/>
    <w:rsid w:val="00612ABC"/>
    <w:rsid w:val="00613E88"/>
    <w:rsid w:val="006165CC"/>
    <w:rsid w:val="00620C0F"/>
    <w:rsid w:val="006306D5"/>
    <w:rsid w:val="00647621"/>
    <w:rsid w:val="00655463"/>
    <w:rsid w:val="00655F1E"/>
    <w:rsid w:val="00657CD6"/>
    <w:rsid w:val="00660AE1"/>
    <w:rsid w:val="0067742C"/>
    <w:rsid w:val="006A0038"/>
    <w:rsid w:val="006C3C94"/>
    <w:rsid w:val="006C452D"/>
    <w:rsid w:val="006D1930"/>
    <w:rsid w:val="006E38E5"/>
    <w:rsid w:val="006E70F0"/>
    <w:rsid w:val="006F3358"/>
    <w:rsid w:val="006F6CA8"/>
    <w:rsid w:val="006F709F"/>
    <w:rsid w:val="007000A5"/>
    <w:rsid w:val="00703D90"/>
    <w:rsid w:val="00711AB3"/>
    <w:rsid w:val="0071224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209B8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E4544"/>
    <w:rsid w:val="008F18A2"/>
    <w:rsid w:val="008F3EB4"/>
    <w:rsid w:val="009139BE"/>
    <w:rsid w:val="00916B61"/>
    <w:rsid w:val="00921BC2"/>
    <w:rsid w:val="00922BFF"/>
    <w:rsid w:val="0092607A"/>
    <w:rsid w:val="00933831"/>
    <w:rsid w:val="00944287"/>
    <w:rsid w:val="00945967"/>
    <w:rsid w:val="00951E98"/>
    <w:rsid w:val="0095385C"/>
    <w:rsid w:val="009A160B"/>
    <w:rsid w:val="009B0781"/>
    <w:rsid w:val="009D1B1F"/>
    <w:rsid w:val="009D6E06"/>
    <w:rsid w:val="009D79C9"/>
    <w:rsid w:val="009E1424"/>
    <w:rsid w:val="009E4C65"/>
    <w:rsid w:val="009F19A4"/>
    <w:rsid w:val="009F586D"/>
    <w:rsid w:val="00A01614"/>
    <w:rsid w:val="00A02CDA"/>
    <w:rsid w:val="00A0649E"/>
    <w:rsid w:val="00A128A7"/>
    <w:rsid w:val="00A166FC"/>
    <w:rsid w:val="00A260CB"/>
    <w:rsid w:val="00A338FF"/>
    <w:rsid w:val="00A35698"/>
    <w:rsid w:val="00A4008E"/>
    <w:rsid w:val="00A43820"/>
    <w:rsid w:val="00A610ED"/>
    <w:rsid w:val="00A6743B"/>
    <w:rsid w:val="00A74295"/>
    <w:rsid w:val="00A7750A"/>
    <w:rsid w:val="00A8230C"/>
    <w:rsid w:val="00A95488"/>
    <w:rsid w:val="00AA55C2"/>
    <w:rsid w:val="00AB1718"/>
    <w:rsid w:val="00AD0A8B"/>
    <w:rsid w:val="00AD29C9"/>
    <w:rsid w:val="00AF16F4"/>
    <w:rsid w:val="00B05536"/>
    <w:rsid w:val="00B05988"/>
    <w:rsid w:val="00B05E55"/>
    <w:rsid w:val="00B11A4F"/>
    <w:rsid w:val="00B30B0D"/>
    <w:rsid w:val="00B30B26"/>
    <w:rsid w:val="00B54E8A"/>
    <w:rsid w:val="00B77BD8"/>
    <w:rsid w:val="00B83E0F"/>
    <w:rsid w:val="00B865C1"/>
    <w:rsid w:val="00B90148"/>
    <w:rsid w:val="00B9229D"/>
    <w:rsid w:val="00B934CC"/>
    <w:rsid w:val="00BA6906"/>
    <w:rsid w:val="00BB4112"/>
    <w:rsid w:val="00BB5A23"/>
    <w:rsid w:val="00BC0A2B"/>
    <w:rsid w:val="00C01130"/>
    <w:rsid w:val="00C01AA1"/>
    <w:rsid w:val="00C01F11"/>
    <w:rsid w:val="00C10707"/>
    <w:rsid w:val="00C151DA"/>
    <w:rsid w:val="00C36050"/>
    <w:rsid w:val="00C45EF4"/>
    <w:rsid w:val="00C50F8E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36E"/>
    <w:rsid w:val="00C86685"/>
    <w:rsid w:val="00CA64A0"/>
    <w:rsid w:val="00CD5033"/>
    <w:rsid w:val="00CD7C0F"/>
    <w:rsid w:val="00CF04A0"/>
    <w:rsid w:val="00D03E6F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4C17"/>
    <w:rsid w:val="00D85309"/>
    <w:rsid w:val="00D901EA"/>
    <w:rsid w:val="00D94AF2"/>
    <w:rsid w:val="00DA0770"/>
    <w:rsid w:val="00DC0EAE"/>
    <w:rsid w:val="00DD13FA"/>
    <w:rsid w:val="00DD599B"/>
    <w:rsid w:val="00DE0398"/>
    <w:rsid w:val="00DF29FA"/>
    <w:rsid w:val="00DF77E2"/>
    <w:rsid w:val="00E07C14"/>
    <w:rsid w:val="00E37354"/>
    <w:rsid w:val="00E374F9"/>
    <w:rsid w:val="00E561E7"/>
    <w:rsid w:val="00E62032"/>
    <w:rsid w:val="00E64C71"/>
    <w:rsid w:val="00E75050"/>
    <w:rsid w:val="00E75DDC"/>
    <w:rsid w:val="00E8187C"/>
    <w:rsid w:val="00E948DA"/>
    <w:rsid w:val="00E94EA5"/>
    <w:rsid w:val="00E95E78"/>
    <w:rsid w:val="00EA32B6"/>
    <w:rsid w:val="00EA5B46"/>
    <w:rsid w:val="00EA73A0"/>
    <w:rsid w:val="00EA7E4F"/>
    <w:rsid w:val="00EB167D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B4227"/>
    <w:rsid w:val="00FC1F11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%20Planilha%20Chamada%20002-2016\NOVO%20EDITAL%20002-2016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6E32C-FA2C-4C34-88BE-1B2122AD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17</TotalTime>
  <Pages>11</Pages>
  <Words>2855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18241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Rosânia Braga</dc:creator>
  <cp:lastModifiedBy>caio.gaioso</cp:lastModifiedBy>
  <cp:revision>13</cp:revision>
  <cp:lastPrinted>2016-05-12T13:00:00Z</cp:lastPrinted>
  <dcterms:created xsi:type="dcterms:W3CDTF">2016-06-09T13:30:00Z</dcterms:created>
  <dcterms:modified xsi:type="dcterms:W3CDTF">2016-07-11T13:16:00Z</dcterms:modified>
</cp:coreProperties>
</file>